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963650"/>
    <w:bookmarkEnd w:id="0"/>
    <w:p w14:paraId="1C231364" w14:textId="418AE52C" w:rsidR="00EC1FF1" w:rsidRDefault="00097548" w:rsidP="006467D4">
      <w:pPr>
        <w:spacing w:line="276" w:lineRule="auto"/>
        <w:rPr>
          <w:noProof/>
        </w:rPr>
      </w:pPr>
      <w:r>
        <w:rPr>
          <w:noProof/>
        </w:rPr>
        <mc:AlternateContent>
          <mc:Choice Requires="wps">
            <w:drawing>
              <wp:anchor distT="0" distB="0" distL="114300" distR="114300" simplePos="0" relativeHeight="251989007" behindDoc="0" locked="0" layoutInCell="1" allowOverlap="1" wp14:anchorId="129F7FC9" wp14:editId="709DDB48">
                <wp:simplePos x="0" y="0"/>
                <wp:positionH relativeFrom="margin">
                  <wp:posOffset>-108585</wp:posOffset>
                </wp:positionH>
                <wp:positionV relativeFrom="margin">
                  <wp:align>top</wp:align>
                </wp:positionV>
                <wp:extent cx="7248525" cy="1885950"/>
                <wp:effectExtent l="0" t="0" r="28575" b="1905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885950"/>
                        </a:xfrm>
                        <a:prstGeom prst="rect">
                          <a:avLst/>
                        </a:prstGeom>
                        <a:noFill/>
                        <a:ln w="25400">
                          <a:solidFill>
                            <a:srgbClr val="6666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EBCEC" id="Rectangle 241" o:spid="_x0000_s1026" style="position:absolute;margin-left:-8.55pt;margin-top:0;width:570.75pt;height:148.5pt;z-index:251989007;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" filled="f" strokecolor="#663" strokeweight="2pt">
                <w10:wrap anchorx="margin" anchory="margin"/>
              </v:rect>
            </w:pict>
          </mc:Fallback>
        </mc:AlternateContent>
      </w:r>
      <w:r w:rsidR="003A07CB">
        <w:rPr>
          <w:noProof/>
          <w:szCs w:val="24"/>
        </w:rPr>
        <w:drawing>
          <wp:anchor distT="0" distB="0" distL="114300" distR="114300" simplePos="0" relativeHeight="251991055" behindDoc="1" locked="0" layoutInCell="1" allowOverlap="1" wp14:anchorId="1AA8C8DB" wp14:editId="3AA765B3">
            <wp:simplePos x="0" y="0"/>
            <wp:positionH relativeFrom="column">
              <wp:posOffset>-19050</wp:posOffset>
            </wp:positionH>
            <wp:positionV relativeFrom="paragraph">
              <wp:posOffset>0</wp:posOffset>
            </wp:positionV>
            <wp:extent cx="1257300" cy="12573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A21FF6">
        <w:rPr>
          <w:noProof/>
          <w:szCs w:val="24"/>
        </w:rPr>
        <w:drawing>
          <wp:anchor distT="0" distB="0" distL="114300" distR="114300" simplePos="0" relativeHeight="251992079" behindDoc="1" locked="0" layoutInCell="1" allowOverlap="1" wp14:anchorId="749BA908" wp14:editId="7E65765E">
            <wp:simplePos x="0" y="0"/>
            <wp:positionH relativeFrom="margin">
              <wp:posOffset>5695950</wp:posOffset>
            </wp:positionH>
            <wp:positionV relativeFrom="paragraph">
              <wp:posOffset>0</wp:posOffset>
            </wp:positionV>
            <wp:extent cx="1257300" cy="125730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bookmarkStart w:id="1" w:name="_Hlk149559406"/>
      <w:bookmarkStart w:id="2" w:name="_Hlk167863959"/>
      <w:bookmarkEnd w:id="1"/>
      <w:bookmarkEnd w:id="2"/>
      <w:r w:rsidR="00EC1FF1">
        <w:rPr>
          <w:noProof/>
        </w:rPr>
        <mc:AlternateContent>
          <mc:Choice Requires="wps">
            <w:drawing>
              <wp:anchor distT="0" distB="0" distL="114300" distR="114300" simplePos="0" relativeHeight="251990031" behindDoc="1" locked="0" layoutInCell="1" allowOverlap="1" wp14:anchorId="20EA8D71" wp14:editId="35C839C5">
                <wp:simplePos x="0" y="0"/>
                <wp:positionH relativeFrom="page">
                  <wp:posOffset>2019300</wp:posOffset>
                </wp:positionH>
                <wp:positionV relativeFrom="margin">
                  <wp:align>top</wp:align>
                </wp:positionV>
                <wp:extent cx="3740150" cy="514350"/>
                <wp:effectExtent l="0" t="0" r="1270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C2D4CA" w14:textId="77777777" w:rsidR="00EC1FF1" w:rsidRPr="00281031" w:rsidRDefault="00EC1FF1" w:rsidP="00EC1FF1">
                            <w:pPr>
                              <w:pStyle w:val="Masthead"/>
                              <w:jc w:val="center"/>
                              <w:rPr>
                                <w:rFonts w:ascii="Imprint MT Shadow" w:hAnsi="Imprint MT Shadow"/>
                                <w:color w:val="auto"/>
                              </w:rPr>
                            </w:pPr>
                            <w:r w:rsidRPr="00281031">
                              <w:rPr>
                                <w:rFonts w:ascii="Imprint MT Shadow" w:hAnsi="Imprint MT Shadow"/>
                                <w:color w:val="auto"/>
                                <w:sz w:val="72"/>
                                <w:szCs w:val="72"/>
                              </w:rPr>
                              <w:t>THE COLUMNS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A8D71" id="_x0000_t202" coordsize="21600,21600" o:spt="202" path="m,l,21600r21600,l21600,xe">
                <v:stroke joinstyle="miter"/>
                <v:path gradientshapeok="t" o:connecttype="rect"/>
              </v:shapetype>
              <v:shape id="Text Box 239" o:spid="_x0000_s1026" type="#_x0000_t202" style="position:absolute;margin-left:159pt;margin-top:0;width:294.5pt;height:40.5pt;z-index:-251326449;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" filled="f" stroked="f" strokecolor="white">
                <v:textbox inset="0,0,0,0">
                  <w:txbxContent>
                    <w:p w14:paraId="2EC2D4CA" w14:textId="77777777" w:rsidR="00EC1FF1" w:rsidRPr="00281031" w:rsidRDefault="00EC1FF1" w:rsidP="00EC1FF1">
                      <w:pPr>
                        <w:pStyle w:val="Masthead"/>
                        <w:jc w:val="center"/>
                        <w:rPr>
                          <w:rFonts w:ascii="Imprint MT Shadow" w:hAnsi="Imprint MT Shadow"/>
                          <w:color w:val="auto"/>
                        </w:rPr>
                      </w:pPr>
                      <w:r w:rsidRPr="00281031">
                        <w:rPr>
                          <w:rFonts w:ascii="Imprint MT Shadow" w:hAnsi="Imprint MT Shadow"/>
                          <w:color w:val="auto"/>
                          <w:sz w:val="72"/>
                          <w:szCs w:val="72"/>
                        </w:rPr>
                        <w:t>THE COLUMNS</w:t>
                      </w:r>
                    </w:p>
                  </w:txbxContent>
                </v:textbox>
                <w10:wrap anchorx="page" anchory="margin"/>
              </v:shape>
            </w:pict>
          </mc:Fallback>
        </mc:AlternateContent>
      </w:r>
    </w:p>
    <w:p w14:paraId="66D85D3C" w14:textId="40862A84" w:rsidR="00271D5D" w:rsidRDefault="00097548" w:rsidP="00FE1630">
      <w:pPr>
        <w:tabs>
          <w:tab w:val="left" w:pos="11070"/>
        </w:tabs>
        <w:ind w:left="450" w:right="810"/>
        <w:jc w:val="center"/>
        <w:rPr>
          <w:rFonts w:ascii="Goudy Old Style" w:hAnsi="Goudy Old Style"/>
          <w:b/>
          <w:bCs/>
          <w:i/>
          <w:iCs/>
        </w:rPr>
      </w:pPr>
      <w:r>
        <w:rPr>
          <w:noProof/>
        </w:rPr>
        <mc:AlternateContent>
          <mc:Choice Requires="wps">
            <w:drawing>
              <wp:anchor distT="0" distB="0" distL="114300" distR="114300" simplePos="0" relativeHeight="251993103" behindDoc="1" locked="0" layoutInCell="0" allowOverlap="1" wp14:anchorId="7E0129C2" wp14:editId="5BF3E105">
                <wp:simplePos x="0" y="0"/>
                <wp:positionH relativeFrom="margin">
                  <wp:posOffset>129540</wp:posOffset>
                </wp:positionH>
                <wp:positionV relativeFrom="margin">
                  <wp:posOffset>539115</wp:posOffset>
                </wp:positionV>
                <wp:extent cx="6629400" cy="1228725"/>
                <wp:effectExtent l="0" t="0" r="0" b="9525"/>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A78C" w14:textId="20D15D70" w:rsidR="00EC1FF1" w:rsidRDefault="00EC1FF1" w:rsidP="00EC1FF1">
                            <w:pPr>
                              <w:spacing w:line="276" w:lineRule="auto"/>
                              <w:jc w:val="center"/>
                              <w:rPr>
                                <w:rFonts w:ascii="Book Antiqua" w:hAnsi="Book Antiqua"/>
                                <w:sz w:val="32"/>
                                <w:szCs w:val="32"/>
                              </w:rPr>
                            </w:pPr>
                            <w:r w:rsidRPr="00171178">
                              <w:rPr>
                                <w:rFonts w:ascii="Book Antiqua" w:hAnsi="Book Antiqua"/>
                                <w:sz w:val="32"/>
                                <w:szCs w:val="32"/>
                              </w:rPr>
                              <w:t>First Presbyterian Church</w:t>
                            </w:r>
                            <w:r>
                              <w:rPr>
                                <w:rFonts w:ascii="Book Antiqua" w:hAnsi="Book Antiqua"/>
                                <w:sz w:val="32"/>
                                <w:szCs w:val="32"/>
                              </w:rPr>
                              <w:t>,</w:t>
                            </w:r>
                            <w:r w:rsidRPr="00171178">
                              <w:rPr>
                                <w:rFonts w:ascii="Book Antiqua" w:hAnsi="Book Antiqua"/>
                                <w:sz w:val="32"/>
                                <w:szCs w:val="32"/>
                              </w:rPr>
                              <w:t xml:space="preserve"> Waynesboro, VA</w:t>
                            </w:r>
                          </w:p>
                          <w:p w14:paraId="6A42BE63" w14:textId="64700EA9" w:rsidR="00EC1FF1" w:rsidRDefault="00EC1FF1" w:rsidP="00EC1FF1">
                            <w:pPr>
                              <w:rPr>
                                <w:rFonts w:ascii="Goudy Old Style" w:hAnsi="Goudy Old Style"/>
                                <w:b/>
                                <w:bCs/>
                              </w:rPr>
                            </w:pPr>
                            <w:r>
                              <w:rPr>
                                <w:rFonts w:ascii="Goudy Old Style" w:hAnsi="Goudy Old Style"/>
                                <w:b/>
                                <w:bCs/>
                              </w:rPr>
                              <w:t xml:space="preserve">                                                       </w:t>
                            </w:r>
                            <w:r w:rsidR="00834E92">
                              <w:rPr>
                                <w:rFonts w:ascii="Goudy Old Style" w:hAnsi="Goudy Old Style"/>
                                <w:b/>
                                <w:bCs/>
                              </w:rPr>
                              <w:t>March</w:t>
                            </w:r>
                            <w:r w:rsidR="006F4E1A">
                              <w:rPr>
                                <w:rFonts w:ascii="Goudy Old Style" w:hAnsi="Goudy Old Style"/>
                                <w:b/>
                                <w:bCs/>
                              </w:rPr>
                              <w:t xml:space="preserve"> 2025</w:t>
                            </w:r>
                            <w:r>
                              <w:rPr>
                                <w:rFonts w:ascii="Goudy Old Style" w:hAnsi="Goudy Old Style"/>
                                <w:b/>
                                <w:bCs/>
                              </w:rPr>
                              <w:t>, Volume 6</w:t>
                            </w:r>
                            <w:r w:rsidR="006F4E1A">
                              <w:rPr>
                                <w:rFonts w:ascii="Goudy Old Style" w:hAnsi="Goudy Old Style"/>
                                <w:b/>
                                <w:bCs/>
                              </w:rPr>
                              <w:t>3</w:t>
                            </w:r>
                            <w:r>
                              <w:rPr>
                                <w:rFonts w:ascii="Goudy Old Style" w:hAnsi="Goudy Old Style"/>
                                <w:b/>
                                <w:bCs/>
                              </w:rPr>
                              <w:t xml:space="preserve">, Issue </w:t>
                            </w:r>
                            <w:r w:rsidR="00834E92">
                              <w:rPr>
                                <w:rFonts w:ascii="Goudy Old Style" w:hAnsi="Goudy Old Style"/>
                                <w:b/>
                                <w:bCs/>
                              </w:rPr>
                              <w:t>3</w:t>
                            </w:r>
                          </w:p>
                          <w:p w14:paraId="48F451C7" w14:textId="77777777" w:rsidR="00981FA6" w:rsidRDefault="00981FA6" w:rsidP="00981FA6">
                            <w:pPr>
                              <w:spacing w:line="276" w:lineRule="auto"/>
                              <w:jc w:val="center"/>
                              <w:rPr>
                                <w:rFonts w:ascii="Book Antiqua" w:hAnsi="Book Antiqua"/>
                                <w:i/>
                              </w:rPr>
                            </w:pPr>
                            <w:r w:rsidRPr="00171178">
                              <w:rPr>
                                <w:rFonts w:ascii="Book Antiqua" w:hAnsi="Book Antiqua"/>
                                <w:i/>
                              </w:rPr>
                              <w:t>First Presbyterian Church of Waynesboro is a community-minded</w:t>
                            </w:r>
                          </w:p>
                          <w:p w14:paraId="5FF214A2" w14:textId="77777777" w:rsidR="00981FA6" w:rsidRDefault="00981FA6" w:rsidP="00981FA6">
                            <w:pPr>
                              <w:spacing w:line="276" w:lineRule="auto"/>
                              <w:rPr>
                                <w:rFonts w:ascii="Book Antiqua" w:hAnsi="Book Antiqua"/>
                                <w:i/>
                              </w:rPr>
                            </w:pPr>
                            <w:r>
                              <w:rPr>
                                <w:rFonts w:ascii="Book Antiqua" w:hAnsi="Book Antiqua"/>
                                <w:i/>
                              </w:rPr>
                              <w:t xml:space="preserve">                             </w:t>
                            </w:r>
                            <w:r w:rsidRPr="00171178">
                              <w:rPr>
                                <w:rFonts w:ascii="Book Antiqua" w:hAnsi="Book Antiqua"/>
                                <w:i/>
                              </w:rPr>
                              <w:t xml:space="preserve"> congregation living out the love of Christ as we serve one another with</w:t>
                            </w:r>
                          </w:p>
                          <w:p w14:paraId="650E86C8" w14:textId="77777777" w:rsidR="00981FA6" w:rsidRDefault="00981FA6" w:rsidP="00981FA6">
                            <w:pPr>
                              <w:spacing w:line="276" w:lineRule="auto"/>
                              <w:rPr>
                                <w:rFonts w:ascii="Book Antiqua" w:hAnsi="Book Antiqua"/>
                                <w:i/>
                                <w:szCs w:val="24"/>
                              </w:rPr>
                            </w:pPr>
                            <w:r>
                              <w:rPr>
                                <w:rFonts w:ascii="Book Antiqua" w:hAnsi="Book Antiqua"/>
                                <w:i/>
                              </w:rPr>
                              <w:t xml:space="preserve">                                     </w:t>
                            </w:r>
                            <w:r w:rsidRPr="00171178">
                              <w:rPr>
                                <w:rFonts w:ascii="Book Antiqua" w:hAnsi="Book Antiqua"/>
                                <w:i/>
                              </w:rPr>
                              <w:t xml:space="preserve"> humility, gentleness, and patience through God’s grace</w:t>
                            </w:r>
                            <w:r w:rsidRPr="00171178">
                              <w:rPr>
                                <w:rFonts w:ascii="Book Antiqua" w:hAnsi="Book Antiqua"/>
                                <w:i/>
                                <w:szCs w:val="24"/>
                              </w:rPr>
                              <w:t>.</w:t>
                            </w:r>
                          </w:p>
                          <w:p w14:paraId="79559120" w14:textId="77777777" w:rsidR="00981FA6" w:rsidRDefault="00981FA6" w:rsidP="00981FA6">
                            <w:pPr>
                              <w:tabs>
                                <w:tab w:val="left" w:pos="11070"/>
                              </w:tabs>
                              <w:ind w:left="450" w:right="810"/>
                              <w:jc w:val="both"/>
                              <w:rPr>
                                <w:rFonts w:ascii="Goudy Old Style" w:hAnsi="Goudy Old Style"/>
                                <w:b/>
                                <w:bCs/>
                              </w:rPr>
                            </w:pPr>
                          </w:p>
                          <w:p w14:paraId="1D8EBFB2" w14:textId="77777777" w:rsidR="00EC1FF1" w:rsidRPr="00171178" w:rsidRDefault="00EC1FF1" w:rsidP="00EC1FF1">
                            <w:pPr>
                              <w:spacing w:line="276" w:lineRule="auto"/>
                              <w:rPr>
                                <w:rFonts w:ascii="Book Antiqua" w:hAnsi="Book Antiqua"/>
                                <w:sz w:val="28"/>
                                <w:szCs w:val="24"/>
                              </w:rPr>
                            </w:pPr>
                          </w:p>
                          <w:p w14:paraId="181834C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15  Toward evening the disciples approached him. “We’re out in the country and it’s getting</w:t>
                            </w:r>
                          </w:p>
                          <w:p w14:paraId="73AE2B15"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late. Dismiss the people so they can go to the villages and get some supper.”</w:t>
                            </w:r>
                          </w:p>
                          <w:p w14:paraId="7BB7AE93"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16  But Jesus said, “There is no need to dismiss them. You give them supper.”</w:t>
                            </w:r>
                          </w:p>
                          <w:p w14:paraId="50B1379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17  “All we have are five loaves of bread and two fish,” they said.</w:t>
                            </w:r>
                          </w:p>
                          <w:p w14:paraId="39AF3F67"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18-21  Jesus said, “Bring them here.” Then he had the people sit on the grass. He took the</w:t>
                            </w:r>
                          </w:p>
                          <w:p w14:paraId="13202332"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five loaves and two fish, lifted his face to heaven in prayer, blessed, broke, and gave the</w:t>
                            </w:r>
                          </w:p>
                          <w:p w14:paraId="52F2E14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bread to the disciples. The disciples then gave the food to the congregation. They all ate</w:t>
                            </w:r>
                          </w:p>
                          <w:p w14:paraId="4AB9F9E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their fill. They gathered twelve baskets of leftovers. About five thousand were fed.</w:t>
                            </w:r>
                          </w:p>
                          <w:p w14:paraId="5BB5C05A"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Matthew 14:15-21</w:t>
                            </w:r>
                          </w:p>
                          <w:p w14:paraId="66A132EE" w14:textId="77777777" w:rsidR="00E5602F" w:rsidRPr="00E5602F" w:rsidRDefault="00E5602F" w:rsidP="00E5602F">
                            <w:pPr>
                              <w:jc w:val="center"/>
                              <w:rPr>
                                <w:rFonts w:ascii="Times New Roman" w:hAnsi="Times New Roman"/>
                                <w:i/>
                                <w:szCs w:val="24"/>
                              </w:rPr>
                            </w:pPr>
                          </w:p>
                          <w:p w14:paraId="512BC66D"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When in doubt, always quote scripture. This is not one of the rules I have painstakingly collected over the years,</w:t>
                            </w:r>
                          </w:p>
                          <w:p w14:paraId="17682801"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but perhaps it should be. Last month, we began with insights into basketball; for May, we are diving back into</w:t>
                            </w:r>
                          </w:p>
                          <w:p w14:paraId="11D37121"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New Testament for illumination.</w:t>
                            </w:r>
                          </w:p>
                          <w:p w14:paraId="77A7AC64"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We are conditioned, I think, to look at the miraculous as magical, the theological equivalent of alchemy. Just as</w:t>
                            </w:r>
                          </w:p>
                          <w:p w14:paraId="768D7B60"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medieval alchemist sought to turn lead into gold, and thus enrich themselves without labor, we look at</w:t>
                            </w:r>
                          </w:p>
                          <w:p w14:paraId="2CC3063D"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miracles at least in part, as labor-saving plot devices: healing without the effort of treatment; gifts that eliminate</w:t>
                            </w:r>
                          </w:p>
                          <w:p w14:paraId="50D32F72"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need for impossible choices; rescue that makes of us passive recipients of grace. But, in the words of yet</w:t>
                            </w:r>
                          </w:p>
                          <w:p w14:paraId="50D007B9"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another of my rules, God is not a magician; what we call miracles are signs of God at work in our midst - and</w:t>
                            </w:r>
                          </w:p>
                          <w:p w14:paraId="57C51FD8"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God hates to work alone.</w:t>
                            </w:r>
                          </w:p>
                          <w:p w14:paraId="406380ED" w14:textId="77777777" w:rsidR="00E5602F" w:rsidRPr="00E5602F" w:rsidRDefault="00E5602F" w:rsidP="00E5602F">
                            <w:pPr>
                              <w:jc w:val="center"/>
                              <w:rPr>
                                <w:rFonts w:ascii="Times New Roman" w:hAnsi="Times New Roman"/>
                                <w:i/>
                                <w:szCs w:val="24"/>
                              </w:rPr>
                            </w:pPr>
                          </w:p>
                          <w:p w14:paraId="4455EDA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In the feeding of the multitude, the disciples recognize a need - the crowd is getting hungry and the day is</w:t>
                            </w:r>
                          </w:p>
                          <w:p w14:paraId="2F8BB6B4"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mostly gone. This is a real problem, they know, but the best they can come up with is to send the crowds</w:t>
                            </w:r>
                          </w:p>
                          <w:p w14:paraId="1DECDB5A"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back to town, where they might find some supper. But Jesus has something else in mind; not just pushing</w:t>
                            </w:r>
                          </w:p>
                          <w:p w14:paraId="22A7DBDF"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problem down the road, but actually doing something about the hunger of the people. He asks what</w:t>
                            </w:r>
                          </w:p>
                          <w:p w14:paraId="1CAABB20"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food is available, and is told, 5 rolls and 2 cooked fish - the lunch of a well-prepared young man. Jesus</w:t>
                            </w:r>
                          </w:p>
                          <w:p w14:paraId="5CD98E8B"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then does the miraculous, but the miracle isn&amp;#39;t magic- Jesus does not make everyone feel full, or have</w:t>
                            </w:r>
                          </w:p>
                          <w:p w14:paraId="213E551F"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manna fall from the heavens. The miracle happens through the work of the disciples. It is the disciples</w:t>
                            </w:r>
                          </w:p>
                          <w:p w14:paraId="6F544BF1"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who organize the people, getting them to sit down in an orderly fashion; they who oversee the distribution</w:t>
                            </w:r>
                          </w:p>
                          <w:p w14:paraId="0FF259E9"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of the loaves and fishes, making sure everyone is fed; even making sure the leftovers are collected. And</w:t>
                            </w:r>
                          </w:p>
                          <w:p w14:paraId="085CE071" w14:textId="5F6FEEC6" w:rsidR="00EC1FF1" w:rsidRDefault="00E5602F" w:rsidP="00E5602F">
                            <w:pPr>
                              <w:jc w:val="center"/>
                              <w:rPr>
                                <w:rFonts w:ascii="Times New Roman" w:hAnsi="Times New Roman"/>
                                <w:i/>
                                <w:szCs w:val="24"/>
                              </w:rPr>
                            </w:pPr>
                            <w:r w:rsidRPr="00E5602F">
                              <w:rPr>
                                <w:rFonts w:ascii="Times New Roman" w:hAnsi="Times New Roman"/>
                                <w:i/>
                                <w:szCs w:val="24"/>
                              </w:rPr>
                              <w:t>that, friends, leads us to Rule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29C2" id="Text Box 236" o:spid="_x0000_s1027" type="#_x0000_t202" style="position:absolute;left:0;text-align:left;margin-left:10.2pt;margin-top:42.45pt;width:522pt;height:96.75pt;z-index:-25132337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" o:allowincell="f" filled="f" stroked="f">
                <v:textbox inset="0,0,0,0">
                  <w:txbxContent>
                    <w:p w14:paraId="40DCA78C" w14:textId="20D15D70" w:rsidR="00EC1FF1" w:rsidRDefault="00EC1FF1" w:rsidP="00EC1FF1">
                      <w:pPr>
                        <w:spacing w:line="276" w:lineRule="auto"/>
                        <w:jc w:val="center"/>
                        <w:rPr>
                          <w:rFonts w:ascii="Book Antiqua" w:hAnsi="Book Antiqua"/>
                          <w:sz w:val="32"/>
                          <w:szCs w:val="32"/>
                        </w:rPr>
                      </w:pPr>
                      <w:r w:rsidRPr="00171178">
                        <w:rPr>
                          <w:rFonts w:ascii="Book Antiqua" w:hAnsi="Book Antiqua"/>
                          <w:sz w:val="32"/>
                          <w:szCs w:val="32"/>
                        </w:rPr>
                        <w:t>First Presbyterian Church</w:t>
                      </w:r>
                      <w:r>
                        <w:rPr>
                          <w:rFonts w:ascii="Book Antiqua" w:hAnsi="Book Antiqua"/>
                          <w:sz w:val="32"/>
                          <w:szCs w:val="32"/>
                        </w:rPr>
                        <w:t>,</w:t>
                      </w:r>
                      <w:r w:rsidRPr="00171178">
                        <w:rPr>
                          <w:rFonts w:ascii="Book Antiqua" w:hAnsi="Book Antiqua"/>
                          <w:sz w:val="32"/>
                          <w:szCs w:val="32"/>
                        </w:rPr>
                        <w:t xml:space="preserve"> Waynesboro, VA</w:t>
                      </w:r>
                    </w:p>
                    <w:p w14:paraId="6A42BE63" w14:textId="64700EA9" w:rsidR="00EC1FF1" w:rsidRDefault="00EC1FF1" w:rsidP="00EC1FF1">
                      <w:pPr>
                        <w:rPr>
                          <w:rFonts w:ascii="Goudy Old Style" w:hAnsi="Goudy Old Style"/>
                          <w:b/>
                          <w:bCs/>
                        </w:rPr>
                      </w:pPr>
                      <w:r>
                        <w:rPr>
                          <w:rFonts w:ascii="Goudy Old Style" w:hAnsi="Goudy Old Style"/>
                          <w:b/>
                          <w:bCs/>
                        </w:rPr>
                        <w:t xml:space="preserve">                                                       </w:t>
                      </w:r>
                      <w:r w:rsidR="00834E92">
                        <w:rPr>
                          <w:rFonts w:ascii="Goudy Old Style" w:hAnsi="Goudy Old Style"/>
                          <w:b/>
                          <w:bCs/>
                        </w:rPr>
                        <w:t>March</w:t>
                      </w:r>
                      <w:r w:rsidR="006F4E1A">
                        <w:rPr>
                          <w:rFonts w:ascii="Goudy Old Style" w:hAnsi="Goudy Old Style"/>
                          <w:b/>
                          <w:bCs/>
                        </w:rPr>
                        <w:t xml:space="preserve"> 2025</w:t>
                      </w:r>
                      <w:r>
                        <w:rPr>
                          <w:rFonts w:ascii="Goudy Old Style" w:hAnsi="Goudy Old Style"/>
                          <w:b/>
                          <w:bCs/>
                        </w:rPr>
                        <w:t>, Volume 6</w:t>
                      </w:r>
                      <w:r w:rsidR="006F4E1A">
                        <w:rPr>
                          <w:rFonts w:ascii="Goudy Old Style" w:hAnsi="Goudy Old Style"/>
                          <w:b/>
                          <w:bCs/>
                        </w:rPr>
                        <w:t>3</w:t>
                      </w:r>
                      <w:r>
                        <w:rPr>
                          <w:rFonts w:ascii="Goudy Old Style" w:hAnsi="Goudy Old Style"/>
                          <w:b/>
                          <w:bCs/>
                        </w:rPr>
                        <w:t xml:space="preserve">, Issue </w:t>
                      </w:r>
                      <w:r w:rsidR="00834E92">
                        <w:rPr>
                          <w:rFonts w:ascii="Goudy Old Style" w:hAnsi="Goudy Old Style"/>
                          <w:b/>
                          <w:bCs/>
                        </w:rPr>
                        <w:t>3</w:t>
                      </w:r>
                    </w:p>
                    <w:p w14:paraId="48F451C7" w14:textId="77777777" w:rsidR="00981FA6" w:rsidRDefault="00981FA6" w:rsidP="00981FA6">
                      <w:pPr>
                        <w:spacing w:line="276" w:lineRule="auto"/>
                        <w:jc w:val="center"/>
                        <w:rPr>
                          <w:rFonts w:ascii="Book Antiqua" w:hAnsi="Book Antiqua"/>
                          <w:i/>
                        </w:rPr>
                      </w:pPr>
                      <w:r w:rsidRPr="00171178">
                        <w:rPr>
                          <w:rFonts w:ascii="Book Antiqua" w:hAnsi="Book Antiqua"/>
                          <w:i/>
                        </w:rPr>
                        <w:t>First Presbyterian Church of Waynesboro is a community-minded</w:t>
                      </w:r>
                    </w:p>
                    <w:p w14:paraId="5FF214A2" w14:textId="77777777" w:rsidR="00981FA6" w:rsidRDefault="00981FA6" w:rsidP="00981FA6">
                      <w:pPr>
                        <w:spacing w:line="276" w:lineRule="auto"/>
                        <w:rPr>
                          <w:rFonts w:ascii="Book Antiqua" w:hAnsi="Book Antiqua"/>
                          <w:i/>
                        </w:rPr>
                      </w:pPr>
                      <w:r>
                        <w:rPr>
                          <w:rFonts w:ascii="Book Antiqua" w:hAnsi="Book Antiqua"/>
                          <w:i/>
                        </w:rPr>
                        <w:t xml:space="preserve">                             </w:t>
                      </w:r>
                      <w:r w:rsidRPr="00171178">
                        <w:rPr>
                          <w:rFonts w:ascii="Book Antiqua" w:hAnsi="Book Antiqua"/>
                          <w:i/>
                        </w:rPr>
                        <w:t xml:space="preserve"> congregation living out the love of Christ as we serve one another with</w:t>
                      </w:r>
                    </w:p>
                    <w:p w14:paraId="650E86C8" w14:textId="77777777" w:rsidR="00981FA6" w:rsidRDefault="00981FA6" w:rsidP="00981FA6">
                      <w:pPr>
                        <w:spacing w:line="276" w:lineRule="auto"/>
                        <w:rPr>
                          <w:rFonts w:ascii="Book Antiqua" w:hAnsi="Book Antiqua"/>
                          <w:i/>
                          <w:szCs w:val="24"/>
                        </w:rPr>
                      </w:pPr>
                      <w:r>
                        <w:rPr>
                          <w:rFonts w:ascii="Book Antiqua" w:hAnsi="Book Antiqua"/>
                          <w:i/>
                        </w:rPr>
                        <w:t xml:space="preserve">                                     </w:t>
                      </w:r>
                      <w:r w:rsidRPr="00171178">
                        <w:rPr>
                          <w:rFonts w:ascii="Book Antiqua" w:hAnsi="Book Antiqua"/>
                          <w:i/>
                        </w:rPr>
                        <w:t xml:space="preserve"> humility, gentleness, and patience through God’s grace</w:t>
                      </w:r>
                      <w:r w:rsidRPr="00171178">
                        <w:rPr>
                          <w:rFonts w:ascii="Book Antiqua" w:hAnsi="Book Antiqua"/>
                          <w:i/>
                          <w:szCs w:val="24"/>
                        </w:rPr>
                        <w:t>.</w:t>
                      </w:r>
                    </w:p>
                    <w:p w14:paraId="79559120" w14:textId="77777777" w:rsidR="00981FA6" w:rsidRDefault="00981FA6" w:rsidP="00981FA6">
                      <w:pPr>
                        <w:tabs>
                          <w:tab w:val="left" w:pos="11070"/>
                        </w:tabs>
                        <w:ind w:left="450" w:right="810"/>
                        <w:jc w:val="both"/>
                        <w:rPr>
                          <w:rFonts w:ascii="Goudy Old Style" w:hAnsi="Goudy Old Style"/>
                          <w:b/>
                          <w:bCs/>
                        </w:rPr>
                      </w:pPr>
                    </w:p>
                    <w:p w14:paraId="1D8EBFB2" w14:textId="77777777" w:rsidR="00EC1FF1" w:rsidRPr="00171178" w:rsidRDefault="00EC1FF1" w:rsidP="00EC1FF1">
                      <w:pPr>
                        <w:spacing w:line="276" w:lineRule="auto"/>
                        <w:rPr>
                          <w:rFonts w:ascii="Book Antiqua" w:hAnsi="Book Antiqua"/>
                          <w:sz w:val="28"/>
                          <w:szCs w:val="24"/>
                        </w:rPr>
                      </w:pPr>
                    </w:p>
                    <w:p w14:paraId="181834C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15  Toward evening the disciples approached him. “We’re out in the country and it’s getting</w:t>
                      </w:r>
                    </w:p>
                    <w:p w14:paraId="73AE2B15"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late. Dismiss the people so they can go to the villages and get some supper.”</w:t>
                      </w:r>
                    </w:p>
                    <w:p w14:paraId="7BB7AE93"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16  But Jesus said, “There is no need to dismiss them. You give them supper.”</w:t>
                      </w:r>
                    </w:p>
                    <w:p w14:paraId="50B1379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17  “All we have are five loaves of bread and two fish,” they said.</w:t>
                      </w:r>
                    </w:p>
                    <w:p w14:paraId="39AF3F67"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18-21  Jesus said, “Bring them here.” Then he had the people sit on the grass. He took the</w:t>
                      </w:r>
                    </w:p>
                    <w:p w14:paraId="13202332"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five loaves and two fish, lifted his face to heaven in prayer, blessed, broke, and gave the</w:t>
                      </w:r>
                    </w:p>
                    <w:p w14:paraId="52F2E14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bread to the disciples. The disciples then gave the food to the congregation. They all ate</w:t>
                      </w:r>
                    </w:p>
                    <w:p w14:paraId="4AB9F9E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their fill. They gathered twelve baskets of leftovers. About five thousand were fed.</w:t>
                      </w:r>
                    </w:p>
                    <w:p w14:paraId="5BB5C05A"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Matthew 14:15-21</w:t>
                      </w:r>
                    </w:p>
                    <w:p w14:paraId="66A132EE" w14:textId="77777777" w:rsidR="00E5602F" w:rsidRPr="00E5602F" w:rsidRDefault="00E5602F" w:rsidP="00E5602F">
                      <w:pPr>
                        <w:jc w:val="center"/>
                        <w:rPr>
                          <w:rFonts w:ascii="Times New Roman" w:hAnsi="Times New Roman"/>
                          <w:i/>
                          <w:szCs w:val="24"/>
                        </w:rPr>
                      </w:pPr>
                    </w:p>
                    <w:p w14:paraId="512BC66D"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When in doubt, always quote scripture. This is not one of the rules I have painstakingly collected over the years,</w:t>
                      </w:r>
                    </w:p>
                    <w:p w14:paraId="17682801"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but perhaps it should be. Last month, we began with insights into basketball; for May, we are diving back into</w:t>
                      </w:r>
                    </w:p>
                    <w:p w14:paraId="11D37121"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New Testament for illumination.</w:t>
                      </w:r>
                    </w:p>
                    <w:p w14:paraId="77A7AC64"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We are conditioned, I think, to look at the miraculous as magical, the theological equivalent of alchemy. Just as</w:t>
                      </w:r>
                    </w:p>
                    <w:p w14:paraId="768D7B60"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medieval alchemist sought to turn lead into gold, and thus enrich themselves without labor, we look at</w:t>
                      </w:r>
                    </w:p>
                    <w:p w14:paraId="2CC3063D"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miracles at least in part, as labor-saving plot devices: healing without the effort of treatment; gifts that eliminate</w:t>
                      </w:r>
                    </w:p>
                    <w:p w14:paraId="50D32F72"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need for impossible choices; rescue that makes of us passive recipients of grace. But, in the words of yet</w:t>
                      </w:r>
                    </w:p>
                    <w:p w14:paraId="50D007B9"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another of my rules, God is not a magician; what we call miracles are signs of God at work in our midst - and</w:t>
                      </w:r>
                    </w:p>
                    <w:p w14:paraId="57C51FD8"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God hates to work alone.</w:t>
                      </w:r>
                    </w:p>
                    <w:p w14:paraId="406380ED" w14:textId="77777777" w:rsidR="00E5602F" w:rsidRPr="00E5602F" w:rsidRDefault="00E5602F" w:rsidP="00E5602F">
                      <w:pPr>
                        <w:jc w:val="center"/>
                        <w:rPr>
                          <w:rFonts w:ascii="Times New Roman" w:hAnsi="Times New Roman"/>
                          <w:i/>
                          <w:szCs w:val="24"/>
                        </w:rPr>
                      </w:pPr>
                    </w:p>
                    <w:p w14:paraId="4455EDAC"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In the feeding of the multitude, the disciples recognize a need - the crowd is getting hungry and the day is</w:t>
                      </w:r>
                    </w:p>
                    <w:p w14:paraId="2F8BB6B4"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mostly gone. This is a real problem, they know, but the best they can come up with is to send the crowds</w:t>
                      </w:r>
                    </w:p>
                    <w:p w14:paraId="1DECDB5A"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back to town, where they might find some supper. But Jesus has something else in mind; not just pushing</w:t>
                      </w:r>
                    </w:p>
                    <w:p w14:paraId="22A7DBDF"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 problem down the road, but actually doing something about the hunger of the people. He asks what</w:t>
                      </w:r>
                    </w:p>
                    <w:p w14:paraId="1CAABB20"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food is available, and is told, 5 rolls and 2 cooked fish - the lunch of a well-prepared young man. Jesus</w:t>
                      </w:r>
                    </w:p>
                    <w:p w14:paraId="5CD98E8B"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then does the miraculous, but the miracle isn&amp;#39;t magic- Jesus does not make everyone feel full, or have</w:t>
                      </w:r>
                    </w:p>
                    <w:p w14:paraId="213E551F"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manna fall from the heavens. The miracle happens through the work of the disciples. It is the disciples</w:t>
                      </w:r>
                    </w:p>
                    <w:p w14:paraId="6F544BF1"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who organize the people, getting them to sit down in an orderly fashion; they who oversee the distribution</w:t>
                      </w:r>
                    </w:p>
                    <w:p w14:paraId="0FF259E9" w14:textId="77777777" w:rsidR="00E5602F" w:rsidRPr="00E5602F" w:rsidRDefault="00E5602F" w:rsidP="00E5602F">
                      <w:pPr>
                        <w:jc w:val="center"/>
                        <w:rPr>
                          <w:rFonts w:ascii="Times New Roman" w:hAnsi="Times New Roman"/>
                          <w:i/>
                          <w:szCs w:val="24"/>
                        </w:rPr>
                      </w:pPr>
                      <w:r w:rsidRPr="00E5602F">
                        <w:rPr>
                          <w:rFonts w:ascii="Times New Roman" w:hAnsi="Times New Roman"/>
                          <w:i/>
                          <w:szCs w:val="24"/>
                        </w:rPr>
                        <w:t>of the loaves and fishes, making sure everyone is fed; even making sure the leftovers are collected. And</w:t>
                      </w:r>
                    </w:p>
                    <w:p w14:paraId="085CE071" w14:textId="5F6FEEC6" w:rsidR="00EC1FF1" w:rsidRDefault="00E5602F" w:rsidP="00E5602F">
                      <w:pPr>
                        <w:jc w:val="center"/>
                        <w:rPr>
                          <w:rFonts w:ascii="Times New Roman" w:hAnsi="Times New Roman"/>
                          <w:i/>
                          <w:szCs w:val="24"/>
                        </w:rPr>
                      </w:pPr>
                      <w:r w:rsidRPr="00E5602F">
                        <w:rPr>
                          <w:rFonts w:ascii="Times New Roman" w:hAnsi="Times New Roman"/>
                          <w:i/>
                          <w:szCs w:val="24"/>
                        </w:rPr>
                        <w:t>that, friends, leads us to Rule #10:</w:t>
                      </w:r>
                    </w:p>
                  </w:txbxContent>
                </v:textbox>
                <w10:wrap type="square" anchorx="margin" anchory="margin"/>
              </v:shape>
            </w:pict>
          </mc:Fallback>
        </mc:AlternateContent>
      </w:r>
    </w:p>
    <w:p w14:paraId="44A37725" w14:textId="1D82024D" w:rsidR="0084431D" w:rsidRDefault="0084431D" w:rsidP="00BE4B49">
      <w:pPr>
        <w:rPr>
          <w:rFonts w:ascii="Goudy Old Style" w:hAnsi="Goudy Old Style"/>
          <w:b/>
          <w:bCs/>
        </w:rPr>
      </w:pPr>
    </w:p>
    <w:p w14:paraId="5427F598" w14:textId="77777777" w:rsidR="009F727B" w:rsidRDefault="00886FDE" w:rsidP="009F727B">
      <w:pPr>
        <w:pStyle w:val="NoSpacing"/>
        <w:tabs>
          <w:tab w:val="left" w:pos="3780"/>
          <w:tab w:val="left" w:pos="5040"/>
        </w:tabs>
        <w:rPr>
          <w:rFonts w:ascii="Goudy Old Style" w:eastAsia="Times New Roman" w:hAnsi="Goudy Old Style"/>
          <w:color w:val="000000"/>
          <w:sz w:val="26"/>
          <w:szCs w:val="26"/>
        </w:rPr>
      </w:pPr>
      <w:r>
        <w:rPr>
          <w:rFonts w:eastAsia="Times New Roman"/>
          <w:color w:val="000000"/>
        </w:rPr>
        <w:br/>
      </w:r>
      <w:r w:rsidR="009F727B" w:rsidRPr="00502AB5">
        <w:rPr>
          <w:rFonts w:ascii="Goudy Old Style" w:eastAsia="Times New Roman" w:hAnsi="Goudy Old Style"/>
          <w:color w:val="000000"/>
          <w:sz w:val="26"/>
          <w:szCs w:val="26"/>
        </w:rPr>
        <w:t xml:space="preserve">Dear members &amp; friends of First Presbyterian Church, </w:t>
      </w:r>
    </w:p>
    <w:p w14:paraId="54266662" w14:textId="77777777" w:rsidR="00502AB5" w:rsidRPr="00502AB5" w:rsidRDefault="00502AB5" w:rsidP="009F727B">
      <w:pPr>
        <w:pStyle w:val="NoSpacing"/>
        <w:tabs>
          <w:tab w:val="left" w:pos="3780"/>
          <w:tab w:val="left" w:pos="5040"/>
        </w:tabs>
        <w:rPr>
          <w:rFonts w:ascii="Goudy Old Style" w:eastAsia="Times New Roman" w:hAnsi="Goudy Old Style"/>
          <w:color w:val="000000"/>
          <w:sz w:val="26"/>
          <w:szCs w:val="26"/>
        </w:rPr>
      </w:pPr>
    </w:p>
    <w:p w14:paraId="6ED05281" w14:textId="1DBE0045" w:rsidR="009F727B" w:rsidRDefault="009F727B" w:rsidP="009F727B">
      <w:pPr>
        <w:pStyle w:val="NoSpacing"/>
        <w:tabs>
          <w:tab w:val="left" w:pos="3780"/>
          <w:tab w:val="left" w:pos="5040"/>
        </w:tabs>
        <w:rPr>
          <w:rFonts w:ascii="Goudy Old Style" w:eastAsia="Times New Roman" w:hAnsi="Goudy Old Style"/>
          <w:color w:val="000000"/>
          <w:sz w:val="26"/>
          <w:szCs w:val="26"/>
        </w:rPr>
      </w:pPr>
      <w:r w:rsidRPr="00502AB5">
        <w:rPr>
          <w:rFonts w:ascii="Goudy Old Style" w:eastAsia="Times New Roman" w:hAnsi="Goudy Old Style"/>
          <w:color w:val="000000"/>
          <w:sz w:val="26"/>
          <w:szCs w:val="26"/>
        </w:rPr>
        <w:t xml:space="preserve">On </w:t>
      </w:r>
      <w:r w:rsidRPr="00E0408C">
        <w:rPr>
          <w:rFonts w:ascii="Goudy Old Style" w:eastAsia="Times New Roman" w:hAnsi="Goudy Old Style"/>
          <w:b/>
          <w:bCs/>
          <w:color w:val="000000"/>
          <w:sz w:val="26"/>
          <w:szCs w:val="26"/>
        </w:rPr>
        <w:t>Ash Wednesday, March 5th, we will worship together at Main Street United Methodist Church at 7:00 pm.</w:t>
      </w:r>
      <w:r w:rsidRPr="00502AB5">
        <w:rPr>
          <w:rFonts w:ascii="Goudy Old Style" w:eastAsia="Times New Roman" w:hAnsi="Goudy Old Style"/>
          <w:color w:val="000000"/>
          <w:sz w:val="26"/>
          <w:szCs w:val="26"/>
        </w:rPr>
        <w:t xml:space="preserve"> This service marks the beginning of Lent. With the imposition of ashes, we remember that from dust we came, and to dust we shall return. At Lent, we’re called to remove barriers that keep us from knowing the love of God, in our Christian life together. We’re called to reinforce, for ourselves and for each other, that God rules! </w:t>
      </w:r>
    </w:p>
    <w:p w14:paraId="2578D7AF" w14:textId="77777777" w:rsidR="007F3F24" w:rsidRPr="008B7B6B" w:rsidRDefault="007F3F24" w:rsidP="009F727B">
      <w:pPr>
        <w:pStyle w:val="NoSpacing"/>
        <w:tabs>
          <w:tab w:val="left" w:pos="3780"/>
          <w:tab w:val="left" w:pos="5040"/>
        </w:tabs>
        <w:rPr>
          <w:rFonts w:ascii="Goudy Old Style" w:eastAsia="Times New Roman" w:hAnsi="Goudy Old Style"/>
          <w:color w:val="000000"/>
          <w:sz w:val="12"/>
          <w:szCs w:val="12"/>
        </w:rPr>
      </w:pPr>
    </w:p>
    <w:p w14:paraId="40C65BDC" w14:textId="03B80BC7" w:rsidR="009F727B" w:rsidRDefault="009F727B" w:rsidP="009F727B">
      <w:pPr>
        <w:pStyle w:val="NoSpacing"/>
        <w:tabs>
          <w:tab w:val="left" w:pos="3780"/>
          <w:tab w:val="left" w:pos="5040"/>
        </w:tabs>
        <w:rPr>
          <w:rFonts w:ascii="Goudy Old Style" w:eastAsia="Times New Roman" w:hAnsi="Goudy Old Style"/>
          <w:color w:val="000000"/>
          <w:sz w:val="26"/>
          <w:szCs w:val="26"/>
        </w:rPr>
      </w:pPr>
      <w:r w:rsidRPr="00502AB5">
        <w:rPr>
          <w:rFonts w:ascii="Goudy Old Style" w:eastAsia="Times New Roman" w:hAnsi="Goudy Old Style"/>
          <w:color w:val="000000"/>
          <w:sz w:val="26"/>
          <w:szCs w:val="26"/>
        </w:rPr>
        <w:t xml:space="preserve">In this way, the ministry of Fred Rogers is Lenten. Mr. Rogers strived in all that he did to remove barriers between people and the love of God, </w:t>
      </w:r>
      <w:r w:rsidRPr="007F3F24">
        <w:rPr>
          <w:rFonts w:ascii="Goudy Old Style" w:eastAsia="Times New Roman" w:hAnsi="Goudy Old Style"/>
          <w:color w:val="000000"/>
          <w:sz w:val="26"/>
          <w:szCs w:val="26"/>
          <w:u w:val="single"/>
        </w:rPr>
        <w:t>especially</w:t>
      </w:r>
      <w:r w:rsidRPr="00502AB5">
        <w:rPr>
          <w:rFonts w:ascii="Goudy Old Style" w:eastAsia="Times New Roman" w:hAnsi="Goudy Old Style"/>
          <w:color w:val="000000"/>
          <w:sz w:val="26"/>
          <w:szCs w:val="26"/>
        </w:rPr>
        <w:t xml:space="preserve"> for children and young people.  </w:t>
      </w:r>
    </w:p>
    <w:p w14:paraId="4895CA15" w14:textId="77777777" w:rsidR="007F3F24" w:rsidRPr="008B7B6B" w:rsidRDefault="007F3F24" w:rsidP="009F727B">
      <w:pPr>
        <w:pStyle w:val="NoSpacing"/>
        <w:tabs>
          <w:tab w:val="left" w:pos="3780"/>
          <w:tab w:val="left" w:pos="5040"/>
        </w:tabs>
        <w:rPr>
          <w:rFonts w:ascii="Goudy Old Style" w:eastAsia="Times New Roman" w:hAnsi="Goudy Old Style"/>
          <w:color w:val="000000"/>
          <w:sz w:val="12"/>
          <w:szCs w:val="12"/>
        </w:rPr>
      </w:pPr>
    </w:p>
    <w:p w14:paraId="57DAB05F" w14:textId="3F978BC3" w:rsidR="009F727B" w:rsidRDefault="009F727B" w:rsidP="009F727B">
      <w:pPr>
        <w:pStyle w:val="NoSpacing"/>
        <w:tabs>
          <w:tab w:val="left" w:pos="3780"/>
          <w:tab w:val="left" w:pos="5040"/>
        </w:tabs>
        <w:rPr>
          <w:rFonts w:ascii="Goudy Old Style" w:eastAsia="Times New Roman" w:hAnsi="Goudy Old Style"/>
          <w:color w:val="000000"/>
          <w:sz w:val="26"/>
          <w:szCs w:val="26"/>
        </w:rPr>
      </w:pPr>
      <w:r w:rsidRPr="00502AB5">
        <w:rPr>
          <w:rFonts w:ascii="Goudy Old Style" w:eastAsia="Times New Roman" w:hAnsi="Goudy Old Style"/>
          <w:color w:val="000000"/>
          <w:sz w:val="26"/>
          <w:szCs w:val="26"/>
        </w:rPr>
        <w:t xml:space="preserve">In this spirit, we will celebrate Mr. Rogers alongside our Better Together churches with </w:t>
      </w:r>
      <w:r w:rsidRPr="00656374">
        <w:rPr>
          <w:rFonts w:ascii="Goudy Old Style" w:eastAsia="Times New Roman" w:hAnsi="Goudy Old Style"/>
          <w:b/>
          <w:bCs/>
          <w:i/>
          <w:iCs/>
          <w:color w:val="000000"/>
          <w:sz w:val="26"/>
          <w:szCs w:val="26"/>
        </w:rPr>
        <w:t>Love Your Neighbor</w:t>
      </w:r>
      <w:r w:rsidRPr="00502AB5">
        <w:rPr>
          <w:rFonts w:ascii="Goudy Old Style" w:eastAsia="Times New Roman" w:hAnsi="Goudy Old Style"/>
          <w:color w:val="000000"/>
          <w:sz w:val="26"/>
          <w:szCs w:val="26"/>
        </w:rPr>
        <w:t xml:space="preserve">, </w:t>
      </w:r>
      <w:r w:rsidRPr="00656374">
        <w:rPr>
          <w:rFonts w:ascii="Goudy Old Style" w:eastAsia="Times New Roman" w:hAnsi="Goudy Old Style"/>
          <w:b/>
          <w:bCs/>
          <w:color w:val="000000"/>
          <w:sz w:val="26"/>
          <w:szCs w:val="26"/>
        </w:rPr>
        <w:t>Thursday, March 20th, at 5:30 pm, in the Barksdale Room,</w:t>
      </w:r>
      <w:r w:rsidRPr="00502AB5">
        <w:rPr>
          <w:rFonts w:ascii="Goudy Old Style" w:eastAsia="Times New Roman" w:hAnsi="Goudy Old Style"/>
          <w:color w:val="000000"/>
          <w:sz w:val="26"/>
          <w:szCs w:val="26"/>
        </w:rPr>
        <w:t xml:space="preserve"> with a free kid-friendly meal for children and Mr. Rogers-themed activities. Though this event is for children, all children of God are invited to attend – regardless of age – to enjoy intergenerational fellowship. There will be a seat for you at our tables. FPC’s preschool children are receiving a special invitation in their backpacks this week! </w:t>
      </w:r>
    </w:p>
    <w:p w14:paraId="0AD540FE" w14:textId="6C731B9E" w:rsidR="0037667B" w:rsidRPr="008B7B6B" w:rsidRDefault="0037667B" w:rsidP="009F727B">
      <w:pPr>
        <w:pStyle w:val="NoSpacing"/>
        <w:tabs>
          <w:tab w:val="left" w:pos="3780"/>
          <w:tab w:val="left" w:pos="5040"/>
        </w:tabs>
        <w:rPr>
          <w:rFonts w:ascii="Goudy Old Style" w:eastAsia="Times New Roman" w:hAnsi="Goudy Old Style"/>
          <w:color w:val="000000"/>
          <w:sz w:val="12"/>
          <w:szCs w:val="12"/>
        </w:rPr>
      </w:pPr>
    </w:p>
    <w:p w14:paraId="2FAA19D1" w14:textId="6AA8E03D" w:rsidR="009F727B" w:rsidRPr="00502AB5" w:rsidRDefault="009F727B" w:rsidP="009F727B">
      <w:pPr>
        <w:pStyle w:val="NoSpacing"/>
        <w:tabs>
          <w:tab w:val="left" w:pos="3780"/>
          <w:tab w:val="left" w:pos="5040"/>
        </w:tabs>
        <w:rPr>
          <w:rFonts w:ascii="Goudy Old Style" w:eastAsia="Times New Roman" w:hAnsi="Goudy Old Style"/>
          <w:color w:val="000000"/>
          <w:sz w:val="26"/>
          <w:szCs w:val="26"/>
        </w:rPr>
      </w:pPr>
      <w:r w:rsidRPr="00502AB5">
        <w:rPr>
          <w:rFonts w:ascii="Goudy Old Style" w:eastAsia="Times New Roman" w:hAnsi="Goudy Old Style"/>
          <w:color w:val="000000"/>
          <w:sz w:val="26"/>
          <w:szCs w:val="26"/>
        </w:rPr>
        <w:t xml:space="preserve">Please spread the word to your own nieces, nephews and grandchildren. You may use this letter to do so. We ask that everybody RSVP to me (Samantha) at </w:t>
      </w:r>
      <w:r w:rsidRPr="0037667B">
        <w:rPr>
          <w:rFonts w:ascii="Goudy Old Style" w:eastAsia="Times New Roman" w:hAnsi="Goudy Old Style"/>
          <w:color w:val="000000"/>
          <w:sz w:val="26"/>
          <w:szCs w:val="26"/>
          <w:u w:val="single"/>
        </w:rPr>
        <w:t>scoggins@firstpresway.com</w:t>
      </w:r>
      <w:r w:rsidRPr="00502AB5">
        <w:rPr>
          <w:rFonts w:ascii="Goudy Old Style" w:eastAsia="Times New Roman" w:hAnsi="Goudy Old Style"/>
          <w:color w:val="000000"/>
          <w:sz w:val="26"/>
          <w:szCs w:val="26"/>
        </w:rPr>
        <w:t xml:space="preserve"> or (540) 907-7401, so that we </w:t>
      </w:r>
    </w:p>
    <w:p w14:paraId="2BAD384D" w14:textId="5F095A9B" w:rsidR="009F727B" w:rsidRDefault="009F727B" w:rsidP="009F727B">
      <w:pPr>
        <w:pStyle w:val="NoSpacing"/>
        <w:tabs>
          <w:tab w:val="left" w:pos="3780"/>
          <w:tab w:val="left" w:pos="5040"/>
        </w:tabs>
        <w:rPr>
          <w:rFonts w:ascii="Goudy Old Style" w:eastAsia="Times New Roman" w:hAnsi="Goudy Old Style"/>
          <w:color w:val="000000"/>
          <w:sz w:val="26"/>
          <w:szCs w:val="26"/>
        </w:rPr>
      </w:pPr>
      <w:r w:rsidRPr="00502AB5">
        <w:rPr>
          <w:rFonts w:ascii="Goudy Old Style" w:eastAsia="Times New Roman" w:hAnsi="Goudy Old Style"/>
          <w:color w:val="000000"/>
          <w:sz w:val="26"/>
          <w:szCs w:val="26"/>
        </w:rPr>
        <w:t xml:space="preserve">have an accurate headcount for the meal. </w:t>
      </w:r>
    </w:p>
    <w:p w14:paraId="37F3A625" w14:textId="70213BBC" w:rsidR="0037667B" w:rsidRPr="008B7B6B" w:rsidRDefault="0037667B" w:rsidP="009F727B">
      <w:pPr>
        <w:pStyle w:val="NoSpacing"/>
        <w:tabs>
          <w:tab w:val="left" w:pos="3780"/>
          <w:tab w:val="left" w:pos="5040"/>
        </w:tabs>
        <w:rPr>
          <w:rFonts w:ascii="Goudy Old Style" w:eastAsia="Times New Roman" w:hAnsi="Goudy Old Style"/>
          <w:color w:val="000000"/>
          <w:sz w:val="16"/>
          <w:szCs w:val="16"/>
        </w:rPr>
      </w:pPr>
    </w:p>
    <w:p w14:paraId="5F72234F" w14:textId="3ECD2031" w:rsidR="00CE6096" w:rsidRDefault="009F727B" w:rsidP="0026477A">
      <w:pPr>
        <w:pStyle w:val="NoSpacing"/>
        <w:tabs>
          <w:tab w:val="left" w:pos="3780"/>
          <w:tab w:val="left" w:pos="5040"/>
        </w:tabs>
        <w:rPr>
          <w:rFonts w:ascii="Goudy Old Style" w:hAnsi="Goudy Old Style"/>
          <w:sz w:val="24"/>
          <w:szCs w:val="24"/>
        </w:rPr>
      </w:pPr>
      <w:r w:rsidRPr="00502AB5">
        <w:rPr>
          <w:rFonts w:ascii="Goudy Old Style" w:eastAsia="Times New Roman" w:hAnsi="Goudy Old Style"/>
          <w:color w:val="000000"/>
          <w:sz w:val="26"/>
          <w:szCs w:val="26"/>
        </w:rPr>
        <w:t>May the blessing of new life in God be yours, as spring approaches and the season of Lent begins.</w:t>
      </w:r>
      <w:r w:rsidR="007D666B">
        <w:rPr>
          <w:rFonts w:ascii="Goudy Old Style" w:hAnsi="Goudy Old Style"/>
          <w:sz w:val="24"/>
          <w:szCs w:val="24"/>
        </w:rPr>
        <w:t xml:space="preserve">                                                                        </w:t>
      </w:r>
    </w:p>
    <w:p w14:paraId="23A45FB5" w14:textId="4E838C0F" w:rsidR="00090F8D" w:rsidRPr="009F727B" w:rsidRDefault="007D666B" w:rsidP="0026477A">
      <w:pPr>
        <w:pStyle w:val="NoSpacing"/>
        <w:tabs>
          <w:tab w:val="left" w:pos="3780"/>
          <w:tab w:val="left" w:pos="5040"/>
        </w:tabs>
        <w:rPr>
          <w:rFonts w:ascii="Goudy Old Style" w:hAnsi="Goudy Old Style"/>
          <w:sz w:val="24"/>
          <w:szCs w:val="24"/>
        </w:rPr>
      </w:pPr>
      <w:r>
        <w:rPr>
          <w:rFonts w:ascii="Goudy Old Style" w:hAnsi="Goudy Old Style"/>
          <w:sz w:val="24"/>
          <w:szCs w:val="24"/>
        </w:rPr>
        <w:t xml:space="preserve"> </w:t>
      </w:r>
      <w:r w:rsidRPr="0026477A">
        <w:rPr>
          <w:rFonts w:ascii="Lucida Handwriting" w:hAnsi="Lucida Handwriting"/>
          <w:sz w:val="24"/>
          <w:szCs w:val="24"/>
        </w:rPr>
        <w:t>Sa</w:t>
      </w:r>
      <w:r w:rsidR="0026477A" w:rsidRPr="0026477A">
        <w:rPr>
          <w:rFonts w:ascii="Lucida Handwriting" w:hAnsi="Lucida Handwriting"/>
          <w:sz w:val="24"/>
          <w:szCs w:val="24"/>
        </w:rPr>
        <w:t>mantha</w:t>
      </w:r>
      <w:r w:rsidR="0041427A" w:rsidRPr="0041427A">
        <w:rPr>
          <w:noProof/>
        </w:rPr>
        <w:t xml:space="preserve"> </w:t>
      </w:r>
    </w:p>
    <w:p w14:paraId="270CBCDE" w14:textId="0E1A6693" w:rsidR="00090F8D" w:rsidRDefault="00090F8D" w:rsidP="00E0239C">
      <w:pPr>
        <w:pStyle w:val="NoSpacing"/>
        <w:jc w:val="center"/>
        <w:rPr>
          <w:rFonts w:ascii="Baskerville Old Face" w:hAnsi="Baskerville Old Face"/>
          <w:sz w:val="26"/>
          <w:szCs w:val="26"/>
        </w:rPr>
      </w:pPr>
    </w:p>
    <w:p w14:paraId="27B6827D" w14:textId="3C3EC3D5" w:rsidR="0000514A" w:rsidRDefault="0000514A" w:rsidP="00E0239C">
      <w:pPr>
        <w:pStyle w:val="NoSpacing"/>
        <w:jc w:val="center"/>
        <w:rPr>
          <w:rFonts w:ascii="Baskerville Old Face" w:hAnsi="Baskerville Old Face"/>
          <w:sz w:val="26"/>
          <w:szCs w:val="26"/>
        </w:rPr>
      </w:pPr>
    </w:p>
    <w:p w14:paraId="0F1925C1" w14:textId="61D955EE" w:rsidR="0000514A" w:rsidRDefault="0000514A" w:rsidP="00E0239C">
      <w:pPr>
        <w:pStyle w:val="NoSpacing"/>
        <w:jc w:val="center"/>
        <w:rPr>
          <w:rFonts w:ascii="Baskerville Old Face" w:hAnsi="Baskerville Old Face"/>
          <w:sz w:val="26"/>
          <w:szCs w:val="26"/>
        </w:rPr>
      </w:pPr>
    </w:p>
    <w:p w14:paraId="2DCB7871" w14:textId="27A0EA0D" w:rsidR="0000514A" w:rsidRDefault="00C34F6E" w:rsidP="00E0239C">
      <w:pPr>
        <w:pStyle w:val="NoSpacing"/>
        <w:jc w:val="center"/>
        <w:rPr>
          <w:rFonts w:ascii="Baskerville Old Face" w:hAnsi="Baskerville Old Face"/>
          <w:sz w:val="26"/>
          <w:szCs w:val="26"/>
        </w:rPr>
      </w:pPr>
      <w:r w:rsidRPr="0041427A">
        <w:rPr>
          <w:rFonts w:ascii="Lucida Handwriting" w:hAnsi="Lucida Handwriting"/>
          <w:noProof/>
          <w:sz w:val="24"/>
          <w:szCs w:val="24"/>
        </w:rPr>
        <w:drawing>
          <wp:anchor distT="0" distB="0" distL="114300" distR="114300" simplePos="0" relativeHeight="252092431" behindDoc="0" locked="0" layoutInCell="1" allowOverlap="1" wp14:anchorId="1A7B93DC" wp14:editId="633FBCF4">
            <wp:simplePos x="0" y="0"/>
            <wp:positionH relativeFrom="margin">
              <wp:align>center</wp:align>
            </wp:positionH>
            <wp:positionV relativeFrom="paragraph">
              <wp:posOffset>-708025</wp:posOffset>
            </wp:positionV>
            <wp:extent cx="3028950" cy="3162300"/>
            <wp:effectExtent l="0" t="0" r="0" b="0"/>
            <wp:wrapSquare wrapText="bothSides"/>
            <wp:docPr id="684882951" name="Picture 1" descr="A person in a speech bub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82951" name="Picture 1" descr="A person in a speech bubbl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028950" cy="3162300"/>
                    </a:xfrm>
                    <a:prstGeom prst="rect">
                      <a:avLst/>
                    </a:prstGeom>
                  </pic:spPr>
                </pic:pic>
              </a:graphicData>
            </a:graphic>
            <wp14:sizeRelH relativeFrom="margin">
              <wp14:pctWidth>0</wp14:pctWidth>
            </wp14:sizeRelH>
          </wp:anchor>
        </w:drawing>
      </w:r>
    </w:p>
    <w:p w14:paraId="12CAF65E" w14:textId="61CFC3D2" w:rsidR="0000514A" w:rsidRDefault="0000514A" w:rsidP="00E0239C">
      <w:pPr>
        <w:pStyle w:val="NoSpacing"/>
        <w:jc w:val="center"/>
        <w:rPr>
          <w:rFonts w:ascii="Baskerville Old Face" w:hAnsi="Baskerville Old Face"/>
          <w:sz w:val="26"/>
          <w:szCs w:val="26"/>
        </w:rPr>
      </w:pPr>
    </w:p>
    <w:p w14:paraId="136C573F" w14:textId="1018D77D" w:rsidR="0000514A" w:rsidRDefault="0000514A" w:rsidP="00E0239C">
      <w:pPr>
        <w:pStyle w:val="NoSpacing"/>
        <w:jc w:val="center"/>
        <w:rPr>
          <w:rFonts w:ascii="Baskerville Old Face" w:hAnsi="Baskerville Old Face"/>
          <w:sz w:val="26"/>
          <w:szCs w:val="26"/>
        </w:rPr>
      </w:pPr>
    </w:p>
    <w:p w14:paraId="5F817333" w14:textId="64771750" w:rsidR="0000514A" w:rsidRDefault="00CE6096" w:rsidP="00E0239C">
      <w:pPr>
        <w:pStyle w:val="NoSpacing"/>
        <w:jc w:val="center"/>
        <w:rPr>
          <w:rFonts w:ascii="Baskerville Old Face" w:hAnsi="Baskerville Old Face"/>
          <w:sz w:val="26"/>
          <w:szCs w:val="26"/>
        </w:rPr>
      </w:pPr>
      <w:r>
        <w:rPr>
          <w:noProof/>
        </w:rPr>
        <w:drawing>
          <wp:anchor distT="0" distB="0" distL="114300" distR="114300" simplePos="0" relativeHeight="252089359" behindDoc="0" locked="0" layoutInCell="1" allowOverlap="1" wp14:anchorId="108F2A6A" wp14:editId="15357A53">
            <wp:simplePos x="0" y="0"/>
            <wp:positionH relativeFrom="margin">
              <wp:posOffset>-219075</wp:posOffset>
            </wp:positionH>
            <wp:positionV relativeFrom="paragraph">
              <wp:posOffset>52705</wp:posOffset>
            </wp:positionV>
            <wp:extent cx="1257300" cy="1257300"/>
            <wp:effectExtent l="0" t="0" r="0" b="0"/>
            <wp:wrapSquare wrapText="bothSides"/>
            <wp:docPr id="7" name="Picture 4" descr="Image result for St Patricks 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 Patricks Day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67855" behindDoc="1" locked="0" layoutInCell="1" allowOverlap="1" wp14:anchorId="5C7E8CFA" wp14:editId="365C652D">
            <wp:simplePos x="0" y="0"/>
            <wp:positionH relativeFrom="margin">
              <wp:align>right</wp:align>
            </wp:positionH>
            <wp:positionV relativeFrom="paragraph">
              <wp:posOffset>281305</wp:posOffset>
            </wp:positionV>
            <wp:extent cx="1293495" cy="1019175"/>
            <wp:effectExtent l="0" t="0" r="1905" b="9525"/>
            <wp:wrapTight wrapText="bothSides">
              <wp:wrapPolygon edited="0">
                <wp:start x="0" y="0"/>
                <wp:lineTo x="0" y="21398"/>
                <wp:lineTo x="21314" y="21398"/>
                <wp:lineTo x="21314" y="0"/>
                <wp:lineTo x="0" y="0"/>
              </wp:wrapPolygon>
            </wp:wrapTight>
            <wp:docPr id="1138911449" name="Picture 1" descr="Image result for clip art log ca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log cab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349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E6E5B" w14:textId="1AA19A5B" w:rsidR="00090F8D" w:rsidRDefault="00090F8D" w:rsidP="00E0239C">
      <w:pPr>
        <w:pStyle w:val="NoSpacing"/>
        <w:jc w:val="center"/>
        <w:rPr>
          <w:rFonts w:ascii="Baskerville Old Face" w:hAnsi="Baskerville Old Face"/>
          <w:sz w:val="26"/>
          <w:szCs w:val="26"/>
        </w:rPr>
      </w:pPr>
    </w:p>
    <w:p w14:paraId="51B8139D" w14:textId="0CD8DCAB" w:rsidR="00090F8D" w:rsidRDefault="00090F8D" w:rsidP="00E0239C">
      <w:pPr>
        <w:pStyle w:val="NoSpacing"/>
        <w:jc w:val="center"/>
        <w:rPr>
          <w:rFonts w:ascii="Baskerville Old Face" w:hAnsi="Baskerville Old Face"/>
          <w:sz w:val="26"/>
          <w:szCs w:val="26"/>
        </w:rPr>
      </w:pPr>
    </w:p>
    <w:p w14:paraId="1BFF195B" w14:textId="37210EC2" w:rsidR="00090F8D" w:rsidRDefault="00090F8D" w:rsidP="00E0239C">
      <w:pPr>
        <w:pStyle w:val="NoSpacing"/>
        <w:jc w:val="center"/>
        <w:rPr>
          <w:rFonts w:ascii="Baskerville Old Face" w:hAnsi="Baskerville Old Face"/>
          <w:sz w:val="26"/>
          <w:szCs w:val="26"/>
        </w:rPr>
      </w:pPr>
    </w:p>
    <w:p w14:paraId="13B56EEF" w14:textId="15014C71" w:rsidR="002B2BE1" w:rsidRDefault="002B2BE1" w:rsidP="00E0239C">
      <w:pPr>
        <w:pStyle w:val="NoSpacing"/>
        <w:jc w:val="center"/>
        <w:rPr>
          <w:rFonts w:ascii="Baskerville Old Face" w:hAnsi="Baskerville Old Face"/>
          <w:sz w:val="26"/>
          <w:szCs w:val="26"/>
        </w:rPr>
      </w:pPr>
    </w:p>
    <w:p w14:paraId="219F22CF" w14:textId="335515E4" w:rsidR="002B2BE1" w:rsidRDefault="002B2BE1" w:rsidP="00E0239C">
      <w:pPr>
        <w:pStyle w:val="NoSpacing"/>
        <w:jc w:val="center"/>
        <w:rPr>
          <w:rFonts w:ascii="Baskerville Old Face" w:hAnsi="Baskerville Old Face"/>
          <w:sz w:val="26"/>
          <w:szCs w:val="26"/>
        </w:rPr>
      </w:pPr>
    </w:p>
    <w:p w14:paraId="3BFED37F" w14:textId="5E769465" w:rsidR="002B2BE1" w:rsidRDefault="002B2BE1" w:rsidP="00E0239C">
      <w:pPr>
        <w:pStyle w:val="NoSpacing"/>
        <w:jc w:val="center"/>
        <w:rPr>
          <w:rFonts w:ascii="Baskerville Old Face" w:hAnsi="Baskerville Old Face"/>
          <w:sz w:val="26"/>
          <w:szCs w:val="26"/>
        </w:rPr>
      </w:pPr>
    </w:p>
    <w:p w14:paraId="57A5766B" w14:textId="1CFFA87C" w:rsidR="0067528A" w:rsidRDefault="0067528A" w:rsidP="00E0239C">
      <w:pPr>
        <w:pStyle w:val="NoSpacing"/>
        <w:jc w:val="center"/>
        <w:rPr>
          <w:rFonts w:ascii="Baskerville Old Face" w:hAnsi="Baskerville Old Face"/>
          <w:sz w:val="26"/>
          <w:szCs w:val="26"/>
        </w:rPr>
      </w:pPr>
    </w:p>
    <w:p w14:paraId="42538B1E" w14:textId="77777777" w:rsidR="0067528A" w:rsidRDefault="0067528A" w:rsidP="00E0239C">
      <w:pPr>
        <w:pStyle w:val="NoSpacing"/>
        <w:jc w:val="center"/>
        <w:rPr>
          <w:rFonts w:ascii="Baskerville Old Face" w:hAnsi="Baskerville Old Face"/>
          <w:sz w:val="26"/>
          <w:szCs w:val="26"/>
        </w:rPr>
      </w:pPr>
    </w:p>
    <w:p w14:paraId="76A3FA07" w14:textId="6239237D" w:rsidR="0067528A" w:rsidRDefault="0067528A" w:rsidP="00E0239C">
      <w:pPr>
        <w:pStyle w:val="NoSpacing"/>
        <w:jc w:val="center"/>
        <w:rPr>
          <w:rFonts w:ascii="Baskerville Old Face" w:hAnsi="Baskerville Old Face"/>
          <w:sz w:val="26"/>
          <w:szCs w:val="26"/>
        </w:rPr>
      </w:pPr>
    </w:p>
    <w:p w14:paraId="3DEA9EC3" w14:textId="2A2E18C1" w:rsidR="0067528A" w:rsidRDefault="00D67BF2" w:rsidP="00E0239C">
      <w:pPr>
        <w:pStyle w:val="NoSpacing"/>
        <w:jc w:val="center"/>
        <w:rPr>
          <w:rFonts w:ascii="Baskerville Old Face" w:hAnsi="Baskerville Old Face"/>
          <w:sz w:val="26"/>
          <w:szCs w:val="26"/>
        </w:rPr>
      </w:pPr>
      <w:r>
        <w:rPr>
          <w:noProof/>
        </w:rPr>
        <w:lastRenderedPageBreak/>
        <w:drawing>
          <wp:anchor distT="0" distB="0" distL="114300" distR="114300" simplePos="0" relativeHeight="252085263" behindDoc="0" locked="0" layoutInCell="1" allowOverlap="1" wp14:anchorId="4C143685" wp14:editId="16E7CC28">
            <wp:simplePos x="0" y="0"/>
            <wp:positionH relativeFrom="column">
              <wp:posOffset>196215</wp:posOffset>
            </wp:positionH>
            <wp:positionV relativeFrom="paragraph">
              <wp:posOffset>5080</wp:posOffset>
            </wp:positionV>
            <wp:extent cx="1628775" cy="1476375"/>
            <wp:effectExtent l="0" t="0" r="9525" b="9525"/>
            <wp:wrapSquare wrapText="bothSides"/>
            <wp:docPr id="1991056967" name="Picture 1" descr="Image result for Clip art Shamrock Musical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Shamrock Musical No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84239" behindDoc="0" locked="0" layoutInCell="1" allowOverlap="1" wp14:anchorId="247585D9" wp14:editId="6DBE6437">
            <wp:simplePos x="0" y="0"/>
            <wp:positionH relativeFrom="margin">
              <wp:align>right</wp:align>
            </wp:positionH>
            <wp:positionV relativeFrom="paragraph">
              <wp:posOffset>76200</wp:posOffset>
            </wp:positionV>
            <wp:extent cx="1438910" cy="1304290"/>
            <wp:effectExtent l="0" t="8890" r="0" b="0"/>
            <wp:wrapSquare wrapText="bothSides"/>
            <wp:docPr id="572851962" name="Picture 3" descr="Image result for Clip art Shamrock Musical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 art Shamrock Musical No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438910" cy="1304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0EFDE" w14:textId="22632316" w:rsidR="00A83AAA" w:rsidRDefault="00A83AAA" w:rsidP="00E0239C">
      <w:pPr>
        <w:pStyle w:val="NoSpacing"/>
        <w:jc w:val="center"/>
        <w:rPr>
          <w:rFonts w:ascii="Baskerville Old Face" w:hAnsi="Baskerville Old Face"/>
          <w:sz w:val="26"/>
          <w:szCs w:val="26"/>
        </w:rPr>
      </w:pPr>
    </w:p>
    <w:p w14:paraId="385616CF" w14:textId="46A2E709" w:rsidR="00A83AAA" w:rsidRDefault="00A83AAA" w:rsidP="00E0239C">
      <w:pPr>
        <w:pStyle w:val="NoSpacing"/>
        <w:jc w:val="center"/>
        <w:rPr>
          <w:rFonts w:ascii="Baskerville Old Face" w:hAnsi="Baskerville Old Face"/>
          <w:sz w:val="26"/>
          <w:szCs w:val="26"/>
        </w:rPr>
      </w:pPr>
    </w:p>
    <w:p w14:paraId="68A85D67" w14:textId="03BC5B3C" w:rsidR="00D67BF2" w:rsidRDefault="00D67BF2" w:rsidP="00E0239C">
      <w:pPr>
        <w:pStyle w:val="NoSpacing"/>
        <w:jc w:val="center"/>
        <w:rPr>
          <w:rFonts w:ascii="Baskerville Old Face" w:hAnsi="Baskerville Old Face"/>
          <w:sz w:val="26"/>
          <w:szCs w:val="26"/>
        </w:rPr>
      </w:pPr>
    </w:p>
    <w:p w14:paraId="006B200C" w14:textId="72924E3C" w:rsidR="00D67BF2" w:rsidRDefault="00D67BF2" w:rsidP="00E0239C">
      <w:pPr>
        <w:pStyle w:val="NoSpacing"/>
        <w:jc w:val="center"/>
        <w:rPr>
          <w:rFonts w:ascii="Baskerville Old Face" w:hAnsi="Baskerville Old Face"/>
          <w:sz w:val="26"/>
          <w:szCs w:val="26"/>
        </w:rPr>
      </w:pPr>
    </w:p>
    <w:p w14:paraId="5EA00217" w14:textId="77777777" w:rsidR="00D67BF2" w:rsidRDefault="00D67BF2" w:rsidP="00E0239C">
      <w:pPr>
        <w:pStyle w:val="NoSpacing"/>
        <w:jc w:val="center"/>
        <w:rPr>
          <w:rFonts w:ascii="Baskerville Old Face" w:hAnsi="Baskerville Old Face"/>
          <w:sz w:val="26"/>
          <w:szCs w:val="26"/>
        </w:rPr>
      </w:pPr>
    </w:p>
    <w:p w14:paraId="47FA3B93" w14:textId="067ED05A" w:rsidR="00D67BF2" w:rsidRDefault="00D67BF2" w:rsidP="00E0239C">
      <w:pPr>
        <w:pStyle w:val="NoSpacing"/>
        <w:jc w:val="center"/>
        <w:rPr>
          <w:rFonts w:ascii="Baskerville Old Face" w:hAnsi="Baskerville Old Face"/>
          <w:sz w:val="26"/>
          <w:szCs w:val="26"/>
        </w:rPr>
      </w:pPr>
    </w:p>
    <w:p w14:paraId="30FBF9A9" w14:textId="77777777" w:rsidR="00A83AAA" w:rsidRDefault="00A83AAA" w:rsidP="00E0239C">
      <w:pPr>
        <w:pStyle w:val="NoSpacing"/>
        <w:jc w:val="center"/>
        <w:rPr>
          <w:rFonts w:ascii="Baskerville Old Face" w:hAnsi="Baskerville Old Face"/>
          <w:sz w:val="26"/>
          <w:szCs w:val="26"/>
        </w:rPr>
      </w:pPr>
    </w:p>
    <w:p w14:paraId="0A4FB467" w14:textId="0D867D08" w:rsidR="000B09B8" w:rsidRPr="00337A61" w:rsidRDefault="00BE02FD" w:rsidP="00E0239C">
      <w:pPr>
        <w:pStyle w:val="NoSpacing"/>
        <w:jc w:val="center"/>
        <w:rPr>
          <w:rFonts w:ascii="Goudy Old Style" w:hAnsi="Goudy Old Style"/>
          <w:b/>
          <w:bCs/>
          <w:sz w:val="26"/>
          <w:szCs w:val="26"/>
        </w:rPr>
      </w:pPr>
      <w:r>
        <w:rPr>
          <w:rFonts w:ascii="Baskerville Old Face" w:hAnsi="Baskerville Old Face"/>
          <w:sz w:val="26"/>
          <w:szCs w:val="26"/>
        </w:rPr>
        <w:t>MARCH</w:t>
      </w:r>
      <w:r w:rsidR="00337A61" w:rsidRPr="00337A61">
        <w:rPr>
          <w:rFonts w:ascii="Goudy Old Style" w:hAnsi="Goudy Old Style"/>
          <w:b/>
          <w:bCs/>
          <w:sz w:val="26"/>
          <w:szCs w:val="26"/>
        </w:rPr>
        <w:t xml:space="preserve"> </w:t>
      </w:r>
      <w:r w:rsidR="009602C4" w:rsidRPr="00337A61">
        <w:rPr>
          <w:rFonts w:ascii="Goudy Old Style" w:hAnsi="Goudy Old Style"/>
          <w:b/>
          <w:bCs/>
          <w:sz w:val="26"/>
          <w:szCs w:val="26"/>
        </w:rPr>
        <w:t xml:space="preserve">MUSIC </w:t>
      </w:r>
      <w:r w:rsidR="009602C4">
        <w:rPr>
          <w:rFonts w:ascii="Goudy Old Style" w:hAnsi="Goudy Old Style"/>
          <w:b/>
          <w:bCs/>
          <w:sz w:val="26"/>
          <w:szCs w:val="26"/>
        </w:rPr>
        <w:t>NOTES</w:t>
      </w:r>
    </w:p>
    <w:p w14:paraId="5DAF7394" w14:textId="090075BD" w:rsidR="000B09B8" w:rsidRDefault="000B09B8" w:rsidP="006F3E9F">
      <w:pPr>
        <w:pStyle w:val="NoSpacing"/>
        <w:jc w:val="center"/>
        <w:rPr>
          <w:rFonts w:ascii="Baskerville Old Face" w:hAnsi="Baskerville Old Face"/>
          <w:sz w:val="26"/>
          <w:szCs w:val="26"/>
        </w:rPr>
      </w:pPr>
    </w:p>
    <w:p w14:paraId="5C84B0B6" w14:textId="267C7C69"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 xml:space="preserve">This month, we begin with </w:t>
      </w:r>
      <w:r w:rsidR="00FF2E9D">
        <w:rPr>
          <w:rFonts w:ascii="Goudy Old Style" w:hAnsi="Goudy Old Style"/>
          <w:sz w:val="24"/>
          <w:szCs w:val="24"/>
        </w:rPr>
        <w:t>T</w:t>
      </w:r>
      <w:r w:rsidRPr="00B05571">
        <w:rPr>
          <w:rFonts w:ascii="Goudy Old Style" w:hAnsi="Goudy Old Style"/>
          <w:sz w:val="24"/>
          <w:szCs w:val="24"/>
        </w:rPr>
        <w:t xml:space="preserve">he Transfiguration.  The opening hymn, </w:t>
      </w:r>
      <w:r w:rsidRPr="00B05571">
        <w:rPr>
          <w:rFonts w:ascii="Goudy Old Style" w:hAnsi="Goudy Old Style"/>
          <w:i/>
          <w:iCs/>
          <w:sz w:val="24"/>
          <w:szCs w:val="24"/>
        </w:rPr>
        <w:t>Jesus, Take Us to the Mountain</w:t>
      </w:r>
      <w:r w:rsidRPr="00B05571">
        <w:rPr>
          <w:rFonts w:ascii="Goudy Old Style" w:hAnsi="Goudy Old Style"/>
          <w:sz w:val="24"/>
          <w:szCs w:val="24"/>
        </w:rPr>
        <w:t xml:space="preserve">, tells the story of Jesus’ Transfiguration and how we, as Christians, respond.  The choir will sing </w:t>
      </w:r>
      <w:r w:rsidRPr="00B05571">
        <w:rPr>
          <w:rFonts w:ascii="Goudy Old Style" w:hAnsi="Goudy Old Style"/>
          <w:i/>
          <w:iCs/>
          <w:sz w:val="24"/>
          <w:szCs w:val="24"/>
        </w:rPr>
        <w:t xml:space="preserve">O Wondrous Sight, O Vision Fair, </w:t>
      </w:r>
      <w:r w:rsidRPr="00B05571">
        <w:rPr>
          <w:rFonts w:ascii="Goudy Old Style" w:hAnsi="Goudy Old Style"/>
          <w:sz w:val="24"/>
          <w:szCs w:val="24"/>
        </w:rPr>
        <w:t xml:space="preserve">which tells the story of the Transfiguration.  The music was written around 1415, an English folk tune known as </w:t>
      </w:r>
      <w:r w:rsidRPr="00B05571">
        <w:rPr>
          <w:rFonts w:ascii="Goudy Old Style" w:hAnsi="Goudy Old Style"/>
          <w:i/>
          <w:iCs/>
          <w:sz w:val="24"/>
          <w:szCs w:val="24"/>
        </w:rPr>
        <w:t xml:space="preserve">The Agincourt Hymn.  </w:t>
      </w:r>
      <w:r w:rsidRPr="00B05571">
        <w:rPr>
          <w:rFonts w:ascii="Goudy Old Style" w:hAnsi="Goudy Old Style"/>
          <w:sz w:val="24"/>
          <w:szCs w:val="24"/>
        </w:rPr>
        <w:t xml:space="preserve">The closing hymn, </w:t>
      </w:r>
      <w:r w:rsidRPr="00B05571">
        <w:rPr>
          <w:rFonts w:ascii="Goudy Old Style" w:hAnsi="Goudy Old Style"/>
          <w:i/>
          <w:iCs/>
          <w:sz w:val="24"/>
          <w:szCs w:val="24"/>
        </w:rPr>
        <w:t xml:space="preserve">Christ, Whose Glory Fills the Skies, </w:t>
      </w:r>
      <w:r w:rsidRPr="00B05571">
        <w:rPr>
          <w:rFonts w:ascii="Goudy Old Style" w:hAnsi="Goudy Old Style"/>
          <w:sz w:val="24"/>
          <w:szCs w:val="24"/>
        </w:rPr>
        <w:t xml:space="preserve">depicts Christ as the True Light.  It is filled with images of how light transforms the gloom of darkness into the joy of His radiant light.  </w:t>
      </w:r>
    </w:p>
    <w:p w14:paraId="697C24B6" w14:textId="3E97C1FB" w:rsidR="00090F8D" w:rsidRPr="00B05571" w:rsidRDefault="00090F8D" w:rsidP="00090F8D">
      <w:pPr>
        <w:pStyle w:val="NoSpacing"/>
        <w:rPr>
          <w:rFonts w:ascii="Goudy Old Style" w:hAnsi="Goudy Old Style"/>
          <w:sz w:val="24"/>
          <w:szCs w:val="24"/>
        </w:rPr>
      </w:pPr>
    </w:p>
    <w:p w14:paraId="5A9937DA" w14:textId="182FD349"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Lent begins on Ash Wednesday, which falls on 5 March.  First Presbyterian Church will join other congregations at Main Street United Methodist Church for a service at 7pm.  A combined choir will provide music for the service.</w:t>
      </w:r>
    </w:p>
    <w:p w14:paraId="430088F3" w14:textId="2A06B8AE" w:rsidR="00090F8D" w:rsidRPr="00B05571" w:rsidRDefault="00090F8D" w:rsidP="00090F8D">
      <w:pPr>
        <w:pStyle w:val="NoSpacing"/>
        <w:rPr>
          <w:rFonts w:ascii="Goudy Old Style" w:hAnsi="Goudy Old Style"/>
          <w:sz w:val="24"/>
          <w:szCs w:val="24"/>
        </w:rPr>
      </w:pPr>
    </w:p>
    <w:p w14:paraId="0692BB8E" w14:textId="18C09A38"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 xml:space="preserve">The first Sunday of Lent falls on 9 March.  We open the season of penitence with </w:t>
      </w:r>
      <w:r w:rsidRPr="00B05571">
        <w:rPr>
          <w:rFonts w:ascii="Goudy Old Style" w:hAnsi="Goudy Old Style"/>
          <w:i/>
          <w:iCs/>
          <w:sz w:val="24"/>
          <w:szCs w:val="24"/>
        </w:rPr>
        <w:t xml:space="preserve">Forty Days and Forty Nights </w:t>
      </w:r>
      <w:r w:rsidRPr="00B05571">
        <w:rPr>
          <w:rFonts w:ascii="Goudy Old Style" w:hAnsi="Goudy Old Style"/>
          <w:sz w:val="24"/>
          <w:szCs w:val="24"/>
        </w:rPr>
        <w:t>and</w:t>
      </w:r>
      <w:r w:rsidRPr="00B05571">
        <w:rPr>
          <w:rFonts w:ascii="Goudy Old Style" w:hAnsi="Goudy Old Style"/>
          <w:i/>
          <w:iCs/>
          <w:sz w:val="24"/>
          <w:szCs w:val="24"/>
        </w:rPr>
        <w:t xml:space="preserve"> The Glory of These Forty Days.  </w:t>
      </w:r>
      <w:r w:rsidRPr="00B05571">
        <w:rPr>
          <w:rFonts w:ascii="Goudy Old Style" w:hAnsi="Goudy Old Style"/>
          <w:sz w:val="24"/>
          <w:szCs w:val="24"/>
        </w:rPr>
        <w:t xml:space="preserve">These hymns depict Jesus’s temptation in the wilderness and how remembering Christ’s struggle helps prepare us for the season and the eventual joy of Easter.  The choir will sing </w:t>
      </w:r>
      <w:r w:rsidRPr="00B05571">
        <w:rPr>
          <w:rFonts w:ascii="Goudy Old Style" w:hAnsi="Goudy Old Style"/>
          <w:i/>
          <w:iCs/>
          <w:sz w:val="24"/>
          <w:szCs w:val="24"/>
        </w:rPr>
        <w:t>I Heard the Voice of Jesus Say.</w:t>
      </w:r>
      <w:r w:rsidRPr="00B05571">
        <w:rPr>
          <w:rFonts w:ascii="Goudy Old Style" w:hAnsi="Goudy Old Style"/>
          <w:sz w:val="24"/>
          <w:szCs w:val="24"/>
        </w:rPr>
        <w:t xml:space="preserve">  The music comes from a folk song popular in England and Ireland in the early 20</w:t>
      </w:r>
      <w:r w:rsidRPr="00B05571">
        <w:rPr>
          <w:rFonts w:ascii="Goudy Old Style" w:hAnsi="Goudy Old Style"/>
          <w:sz w:val="24"/>
          <w:szCs w:val="24"/>
          <w:vertAlign w:val="superscript"/>
        </w:rPr>
        <w:t>th</w:t>
      </w:r>
      <w:r w:rsidRPr="00B05571">
        <w:rPr>
          <w:rFonts w:ascii="Goudy Old Style" w:hAnsi="Goudy Old Style"/>
          <w:sz w:val="24"/>
          <w:szCs w:val="24"/>
        </w:rPr>
        <w:t xml:space="preserve"> century.  Composer Ralph Vaughan Williams (1872-1958) heard the tune and set it to text by Horatius Bonar (1808-1889).  The hymn, now known as Kingsfold, is one of scores of folk songs that Vaughan Williams turned into hymns and included in </w:t>
      </w:r>
      <w:r w:rsidRPr="00B05571">
        <w:rPr>
          <w:rFonts w:ascii="Goudy Old Style" w:hAnsi="Goudy Old Style"/>
          <w:i/>
          <w:iCs/>
          <w:sz w:val="24"/>
          <w:szCs w:val="24"/>
        </w:rPr>
        <w:t>The English Hymnal</w:t>
      </w:r>
      <w:r w:rsidRPr="00B05571">
        <w:rPr>
          <w:rFonts w:ascii="Goudy Old Style" w:hAnsi="Goudy Old Style"/>
          <w:sz w:val="24"/>
          <w:szCs w:val="24"/>
        </w:rPr>
        <w:t>, published in 1906, for which he was editor.</w:t>
      </w:r>
    </w:p>
    <w:p w14:paraId="4631F1EE" w14:textId="078D9104" w:rsidR="00090F8D" w:rsidRPr="00B05571" w:rsidRDefault="00090F8D" w:rsidP="00090F8D">
      <w:pPr>
        <w:pStyle w:val="NoSpacing"/>
        <w:rPr>
          <w:rFonts w:ascii="Goudy Old Style" w:hAnsi="Goudy Old Style"/>
          <w:sz w:val="24"/>
          <w:szCs w:val="24"/>
        </w:rPr>
      </w:pPr>
    </w:p>
    <w:p w14:paraId="051B0BE9" w14:textId="6AFE5F3B"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 xml:space="preserve">On 16 March, Roger and Kimberlea will be away.  Our faithful substitute, Diane Kingsbury, will play organ on the second Sunday of Lent.  We are so grateful to Diane for her willingness to play at First Presbyterian Church, as she has served so well in Roger’s stead for many years.  </w:t>
      </w:r>
    </w:p>
    <w:p w14:paraId="79A491F4" w14:textId="5CFEDA6C" w:rsidR="00090F8D" w:rsidRPr="00B05571" w:rsidRDefault="00090F8D" w:rsidP="00090F8D">
      <w:pPr>
        <w:pStyle w:val="NoSpacing"/>
        <w:rPr>
          <w:rFonts w:ascii="Goudy Old Style" w:hAnsi="Goudy Old Style"/>
          <w:sz w:val="24"/>
          <w:szCs w:val="24"/>
        </w:rPr>
      </w:pPr>
    </w:p>
    <w:p w14:paraId="39803334" w14:textId="4A01C45B"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 xml:space="preserve">The music for the rest of the month will reflect the Scripture passages for the season of Lent.  </w:t>
      </w:r>
    </w:p>
    <w:p w14:paraId="06392B95" w14:textId="2FE7F656" w:rsidR="00090F8D" w:rsidRPr="00B05571" w:rsidRDefault="00090F8D" w:rsidP="00090F8D">
      <w:pPr>
        <w:pStyle w:val="NoSpacing"/>
        <w:rPr>
          <w:rFonts w:ascii="Goudy Old Style" w:hAnsi="Goudy Old Style"/>
          <w:sz w:val="24"/>
          <w:szCs w:val="24"/>
        </w:rPr>
      </w:pPr>
    </w:p>
    <w:p w14:paraId="5A49B6DD" w14:textId="0F62310C"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We remain grateful to FPC for supporting the music program at FPC.</w:t>
      </w:r>
    </w:p>
    <w:p w14:paraId="58F91DEA" w14:textId="7C250031" w:rsidR="00090F8D" w:rsidRPr="00B05571" w:rsidRDefault="00090F8D" w:rsidP="00090F8D">
      <w:pPr>
        <w:pStyle w:val="NoSpacing"/>
        <w:rPr>
          <w:rFonts w:ascii="Goudy Old Style" w:hAnsi="Goudy Old Style"/>
          <w:sz w:val="24"/>
          <w:szCs w:val="24"/>
        </w:rPr>
      </w:pPr>
    </w:p>
    <w:p w14:paraId="67FD8DD8" w14:textId="29CFEDBA"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Blessings –</w:t>
      </w:r>
    </w:p>
    <w:p w14:paraId="053790A2" w14:textId="095AC406" w:rsidR="00090F8D" w:rsidRPr="00B05571" w:rsidRDefault="00090F8D" w:rsidP="00090F8D">
      <w:pPr>
        <w:pStyle w:val="NoSpacing"/>
        <w:rPr>
          <w:rFonts w:ascii="Goudy Old Style" w:hAnsi="Goudy Old Style"/>
          <w:sz w:val="24"/>
          <w:szCs w:val="24"/>
        </w:rPr>
      </w:pPr>
    </w:p>
    <w:p w14:paraId="3FB43F50" w14:textId="13AC95B9" w:rsidR="00090F8D" w:rsidRPr="00B05571" w:rsidRDefault="00090F8D" w:rsidP="00090F8D">
      <w:pPr>
        <w:pStyle w:val="NoSpacing"/>
        <w:rPr>
          <w:rFonts w:ascii="Goudy Old Style" w:hAnsi="Goudy Old Style"/>
          <w:sz w:val="24"/>
          <w:szCs w:val="24"/>
        </w:rPr>
      </w:pPr>
      <w:r w:rsidRPr="00B05571">
        <w:rPr>
          <w:rFonts w:ascii="Goudy Old Style" w:hAnsi="Goudy Old Style"/>
          <w:sz w:val="24"/>
          <w:szCs w:val="24"/>
        </w:rPr>
        <w:t>Kimberlea and Roger Daggy</w:t>
      </w:r>
    </w:p>
    <w:p w14:paraId="00EDBD34" w14:textId="3BA2AB4E" w:rsidR="00090F8D" w:rsidRPr="00B05571" w:rsidRDefault="00090F8D" w:rsidP="00090F8D">
      <w:pPr>
        <w:pStyle w:val="NoSpacing"/>
        <w:rPr>
          <w:rFonts w:ascii="Goudy Old Style" w:hAnsi="Goudy Old Style"/>
          <w:sz w:val="24"/>
          <w:szCs w:val="24"/>
        </w:rPr>
      </w:pPr>
    </w:p>
    <w:p w14:paraId="6CB20A94" w14:textId="4DFE92ED" w:rsidR="006F3E9F" w:rsidRDefault="00EE16BB" w:rsidP="00F10A9F">
      <w:pPr>
        <w:pStyle w:val="NoSpacing"/>
        <w:rPr>
          <w:rFonts w:ascii="Baskerville Old Face" w:hAnsi="Baskerville Old Face"/>
          <w:sz w:val="26"/>
          <w:szCs w:val="26"/>
        </w:rPr>
      </w:pPr>
      <w:r>
        <w:rPr>
          <w:rFonts w:ascii="Goudy Old Style" w:hAnsi="Goudy Old Style"/>
          <w:noProof/>
          <w:sz w:val="24"/>
          <w:szCs w:val="24"/>
        </w:rPr>
        <w:drawing>
          <wp:anchor distT="0" distB="0" distL="114300" distR="114300" simplePos="0" relativeHeight="252086287" behindDoc="0" locked="0" layoutInCell="1" allowOverlap="1" wp14:anchorId="4653E20C" wp14:editId="527E16A6">
            <wp:simplePos x="0" y="0"/>
            <wp:positionH relativeFrom="margin">
              <wp:posOffset>3945255</wp:posOffset>
            </wp:positionH>
            <wp:positionV relativeFrom="paragraph">
              <wp:posOffset>137795</wp:posOffset>
            </wp:positionV>
            <wp:extent cx="1485900" cy="1714500"/>
            <wp:effectExtent l="0" t="0" r="0" b="0"/>
            <wp:wrapSquare wrapText="bothSides"/>
            <wp:docPr id="674505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pic:spPr>
                </pic:pic>
              </a:graphicData>
            </a:graphic>
          </wp:anchor>
        </w:drawing>
      </w:r>
    </w:p>
    <w:p w14:paraId="05A7BF94" w14:textId="247F9833" w:rsidR="006F3E9F" w:rsidRDefault="006F3E9F" w:rsidP="00F10A9F">
      <w:pPr>
        <w:pStyle w:val="NoSpacing"/>
        <w:rPr>
          <w:rFonts w:ascii="Baskerville Old Face" w:hAnsi="Baskerville Old Face"/>
          <w:sz w:val="26"/>
          <w:szCs w:val="26"/>
        </w:rPr>
      </w:pPr>
    </w:p>
    <w:p w14:paraId="6D5016A9" w14:textId="108FD727" w:rsidR="006F3E9F" w:rsidRDefault="006F3E9F" w:rsidP="00F10A9F">
      <w:pPr>
        <w:pStyle w:val="NoSpacing"/>
        <w:rPr>
          <w:rFonts w:ascii="Baskerville Old Face" w:hAnsi="Baskerville Old Face"/>
          <w:sz w:val="26"/>
          <w:szCs w:val="26"/>
        </w:rPr>
      </w:pPr>
    </w:p>
    <w:p w14:paraId="72B83391" w14:textId="694E67DC" w:rsidR="009906D3" w:rsidRDefault="009906D3" w:rsidP="009906D3">
      <w:pPr>
        <w:pStyle w:val="NoSpacing"/>
        <w:jc w:val="center"/>
        <w:rPr>
          <w:rFonts w:ascii="Goudy Old Style" w:hAnsi="Goudy Old Style"/>
          <w:sz w:val="24"/>
          <w:szCs w:val="24"/>
        </w:rPr>
      </w:pPr>
    </w:p>
    <w:p w14:paraId="5E222AE2" w14:textId="2A95F3EA" w:rsidR="009906D3" w:rsidRDefault="009906D3" w:rsidP="009906D3">
      <w:pPr>
        <w:pStyle w:val="NoSpacing"/>
        <w:jc w:val="center"/>
        <w:rPr>
          <w:rFonts w:ascii="Goudy Old Style" w:hAnsi="Goudy Old Style"/>
          <w:sz w:val="24"/>
          <w:szCs w:val="24"/>
        </w:rPr>
      </w:pPr>
    </w:p>
    <w:p w14:paraId="2A143FE5" w14:textId="2B1D769E" w:rsidR="00AE30A7" w:rsidRPr="000815AA" w:rsidRDefault="000815AA" w:rsidP="002A3547">
      <w:pPr>
        <w:pStyle w:val="BodyA"/>
        <w:tabs>
          <w:tab w:val="left" w:pos="180"/>
        </w:tabs>
        <w:rPr>
          <w:rFonts w:ascii="Goudy Old Style" w:hAnsi="Goudy Old Style"/>
          <w:b/>
          <w:bCs/>
        </w:rPr>
      </w:pPr>
      <w:r w:rsidRPr="000815AA">
        <w:rPr>
          <w:rFonts w:ascii="Goudy Old Style" w:hAnsi="Goudy Old Style"/>
        </w:rPr>
        <w:tab/>
      </w:r>
      <w:r w:rsidRPr="000815AA">
        <w:rPr>
          <w:rFonts w:ascii="Goudy Old Style" w:hAnsi="Goudy Old Style"/>
        </w:rPr>
        <w:tab/>
      </w:r>
    </w:p>
    <w:p w14:paraId="592FAE1A" w14:textId="4516B615" w:rsidR="0096579F" w:rsidRDefault="0096579F" w:rsidP="0096579F">
      <w:pPr>
        <w:pStyle w:val="BodyA"/>
        <w:rPr>
          <w:rFonts w:ascii="Goudy Old Style" w:hAnsi="Goudy Old Style"/>
          <w:position w:val="-2"/>
        </w:rPr>
      </w:pPr>
    </w:p>
    <w:p w14:paraId="3664E663" w14:textId="16239F8B" w:rsidR="00A83AAA" w:rsidRDefault="00A83AAA" w:rsidP="0096579F">
      <w:pPr>
        <w:pStyle w:val="BodyA"/>
        <w:rPr>
          <w:rFonts w:ascii="Goudy Old Style" w:hAnsi="Goudy Old Style"/>
          <w:position w:val="-2"/>
        </w:rPr>
      </w:pPr>
    </w:p>
    <w:p w14:paraId="5D8B55E3" w14:textId="77777777" w:rsidR="00A83AAA" w:rsidRDefault="00A83AAA" w:rsidP="0096579F">
      <w:pPr>
        <w:pStyle w:val="BodyA"/>
        <w:rPr>
          <w:rFonts w:ascii="Goudy Old Style" w:hAnsi="Goudy Old Style"/>
          <w:position w:val="-2"/>
        </w:rPr>
      </w:pPr>
    </w:p>
    <w:p w14:paraId="2B1D264D" w14:textId="2763D648" w:rsidR="00A83AAA" w:rsidRDefault="00A83AAA" w:rsidP="0096579F">
      <w:pPr>
        <w:pStyle w:val="BodyA"/>
        <w:rPr>
          <w:rFonts w:ascii="Goudy Old Style" w:hAnsi="Goudy Old Style"/>
          <w:position w:val="-2"/>
        </w:rPr>
      </w:pPr>
    </w:p>
    <w:p w14:paraId="4B06C618" w14:textId="77777777" w:rsidR="00A83AAA" w:rsidRDefault="00A83AAA" w:rsidP="0096579F">
      <w:pPr>
        <w:pStyle w:val="BodyA"/>
        <w:rPr>
          <w:rFonts w:ascii="Goudy Old Style" w:hAnsi="Goudy Old Style"/>
          <w:position w:val="-2"/>
        </w:rPr>
      </w:pPr>
    </w:p>
    <w:p w14:paraId="06B1BB28" w14:textId="447A0E84" w:rsidR="00A83AAA" w:rsidRDefault="00EE16BB" w:rsidP="0096579F">
      <w:pPr>
        <w:pStyle w:val="BodyA"/>
        <w:rPr>
          <w:rFonts w:ascii="Goudy Old Style" w:hAnsi="Goudy Old Style"/>
          <w:position w:val="-2"/>
        </w:rPr>
      </w:pPr>
      <w:r w:rsidRPr="000815AA">
        <w:rPr>
          <w:rFonts w:ascii="Goudy Old Style" w:hAnsi="Goudy Old Style"/>
          <w:noProof/>
        </w:rPr>
        <w:lastRenderedPageBreak/>
        <w:drawing>
          <wp:anchor distT="0" distB="0" distL="114300" distR="114300" simplePos="0" relativeHeight="252044303" behindDoc="0" locked="0" layoutInCell="1" allowOverlap="1" wp14:anchorId="357D9373" wp14:editId="41C979CA">
            <wp:simplePos x="0" y="0"/>
            <wp:positionH relativeFrom="margin">
              <wp:posOffset>2120265</wp:posOffset>
            </wp:positionH>
            <wp:positionV relativeFrom="paragraph">
              <wp:posOffset>0</wp:posOffset>
            </wp:positionV>
            <wp:extent cx="3457575" cy="1452880"/>
            <wp:effectExtent l="0" t="0" r="9525" b="0"/>
            <wp:wrapSquare wrapText="bothSides"/>
            <wp:docPr id="1322284422" name="Picture 1" descr="Image result for clip art outreach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outreach minist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E2F93" w14:textId="38837254" w:rsidR="00A83AAA" w:rsidRPr="000815AA" w:rsidRDefault="00A83AAA" w:rsidP="0096579F">
      <w:pPr>
        <w:pStyle w:val="BodyA"/>
        <w:rPr>
          <w:rFonts w:ascii="Goudy Old Style" w:hAnsi="Goudy Old Style"/>
          <w:position w:val="-2"/>
        </w:rPr>
      </w:pPr>
    </w:p>
    <w:p w14:paraId="6A35E56A" w14:textId="39E87AC3" w:rsidR="006E69A6" w:rsidRPr="000815AA" w:rsidRDefault="006E69A6" w:rsidP="006E69A6">
      <w:pPr>
        <w:pStyle w:val="BodyA"/>
        <w:rPr>
          <w:rFonts w:ascii="Goudy Old Style" w:hAnsi="Goudy Old Style"/>
          <w:position w:val="-2"/>
        </w:rPr>
      </w:pPr>
    </w:p>
    <w:p w14:paraId="782C254D" w14:textId="07BCF6A5" w:rsidR="006E69A6" w:rsidRDefault="006E69A6" w:rsidP="006E69A6">
      <w:pPr>
        <w:pStyle w:val="BodyA"/>
        <w:tabs>
          <w:tab w:val="left" w:pos="180"/>
        </w:tabs>
        <w:jc w:val="center"/>
        <w:rPr>
          <w:rFonts w:ascii="Goudy Old Style" w:hAnsi="Goudy Old Style"/>
          <w:b/>
          <w:bCs/>
        </w:rPr>
      </w:pPr>
    </w:p>
    <w:p w14:paraId="0A0E4398" w14:textId="2726524B" w:rsidR="00140528" w:rsidRDefault="00140528" w:rsidP="006E69A6">
      <w:pPr>
        <w:pStyle w:val="BodyA"/>
        <w:tabs>
          <w:tab w:val="left" w:pos="180"/>
        </w:tabs>
        <w:jc w:val="center"/>
        <w:rPr>
          <w:rFonts w:ascii="Goudy Old Style" w:hAnsi="Goudy Old Style"/>
          <w:b/>
          <w:bCs/>
        </w:rPr>
      </w:pPr>
    </w:p>
    <w:p w14:paraId="258DC6D2" w14:textId="4ECCFB38" w:rsidR="00140528" w:rsidRDefault="00140528" w:rsidP="006E69A6">
      <w:pPr>
        <w:pStyle w:val="BodyA"/>
        <w:tabs>
          <w:tab w:val="left" w:pos="180"/>
        </w:tabs>
        <w:jc w:val="center"/>
        <w:rPr>
          <w:rFonts w:ascii="Goudy Old Style" w:hAnsi="Goudy Old Style"/>
          <w:b/>
          <w:bCs/>
        </w:rPr>
      </w:pPr>
    </w:p>
    <w:p w14:paraId="6A4CE36A" w14:textId="09B8D305" w:rsidR="00140528" w:rsidRDefault="00140528" w:rsidP="006E69A6">
      <w:pPr>
        <w:pStyle w:val="BodyA"/>
        <w:tabs>
          <w:tab w:val="left" w:pos="180"/>
        </w:tabs>
        <w:jc w:val="center"/>
        <w:rPr>
          <w:rFonts w:ascii="Goudy Old Style" w:hAnsi="Goudy Old Style"/>
          <w:b/>
          <w:bCs/>
        </w:rPr>
      </w:pPr>
    </w:p>
    <w:p w14:paraId="54D9D048" w14:textId="1985FE50" w:rsidR="00140528" w:rsidRDefault="00140528" w:rsidP="006E69A6">
      <w:pPr>
        <w:pStyle w:val="BodyA"/>
        <w:tabs>
          <w:tab w:val="left" w:pos="180"/>
        </w:tabs>
        <w:jc w:val="center"/>
        <w:rPr>
          <w:rFonts w:ascii="Goudy Old Style" w:hAnsi="Goudy Old Style"/>
          <w:b/>
          <w:bCs/>
        </w:rPr>
      </w:pPr>
    </w:p>
    <w:p w14:paraId="11EBB6AF" w14:textId="11892B1E" w:rsidR="00140528" w:rsidRDefault="00140528" w:rsidP="006E69A6">
      <w:pPr>
        <w:pStyle w:val="BodyA"/>
        <w:tabs>
          <w:tab w:val="left" w:pos="180"/>
        </w:tabs>
        <w:jc w:val="center"/>
        <w:rPr>
          <w:rFonts w:ascii="Goudy Old Style" w:hAnsi="Goudy Old Style"/>
          <w:b/>
          <w:bCs/>
        </w:rPr>
      </w:pPr>
    </w:p>
    <w:p w14:paraId="69F8C33C" w14:textId="3A24442C" w:rsidR="00140528" w:rsidRPr="000815AA" w:rsidRDefault="00140528" w:rsidP="006E69A6">
      <w:pPr>
        <w:pStyle w:val="BodyA"/>
        <w:tabs>
          <w:tab w:val="left" w:pos="180"/>
        </w:tabs>
        <w:jc w:val="center"/>
        <w:rPr>
          <w:rFonts w:ascii="Goudy Old Style" w:hAnsi="Goudy Old Style"/>
          <w:b/>
          <w:bCs/>
        </w:rPr>
      </w:pPr>
    </w:p>
    <w:p w14:paraId="26A02B6E" w14:textId="55C79C72" w:rsidR="00424677" w:rsidRPr="000815AA" w:rsidRDefault="00424677" w:rsidP="00424677">
      <w:pPr>
        <w:pStyle w:val="BodyA"/>
        <w:tabs>
          <w:tab w:val="left" w:pos="180"/>
        </w:tabs>
        <w:rPr>
          <w:rFonts w:ascii="Goudy Old Style" w:hAnsi="Goudy Old Style"/>
        </w:rPr>
      </w:pPr>
    </w:p>
    <w:p w14:paraId="5539BD5E" w14:textId="619EE5F2" w:rsidR="00DD2DFC" w:rsidRPr="00DD2DFC" w:rsidRDefault="00DD2DFC" w:rsidP="00DD2DFC">
      <w:pPr>
        <w:pStyle w:val="BodyA"/>
        <w:tabs>
          <w:tab w:val="left" w:pos="180"/>
        </w:tabs>
        <w:rPr>
          <w:rFonts w:ascii="Goudy Old Style" w:hAnsi="Goudy Old Style"/>
          <w:b/>
          <w:bCs/>
        </w:rPr>
      </w:pPr>
      <w:r>
        <w:rPr>
          <w:rFonts w:ascii="Goudy Old Style" w:hAnsi="Goudy Old Style"/>
          <w:b/>
          <w:bCs/>
        </w:rPr>
        <w:t xml:space="preserve">                                                              </w:t>
      </w:r>
      <w:r w:rsidRPr="00DD2DFC">
        <w:rPr>
          <w:rFonts w:ascii="Goudy Old Style" w:hAnsi="Goudy Old Style"/>
          <w:b/>
          <w:bCs/>
        </w:rPr>
        <w:t>MISSION/OUTREACH JANUARY 2025</w:t>
      </w:r>
    </w:p>
    <w:p w14:paraId="2322A354" w14:textId="77777777" w:rsidR="00DD2DFC" w:rsidRPr="00DD2DFC" w:rsidRDefault="00DD2DFC" w:rsidP="00DD2DFC">
      <w:pPr>
        <w:pStyle w:val="BodyA"/>
        <w:tabs>
          <w:tab w:val="left" w:pos="180"/>
        </w:tabs>
        <w:rPr>
          <w:rFonts w:ascii="Goudy Old Style" w:hAnsi="Goudy Old Style"/>
        </w:rPr>
      </w:pPr>
    </w:p>
    <w:p w14:paraId="02E0A1BD" w14:textId="7749E744" w:rsidR="00DD2DFC" w:rsidRPr="00DD2DFC" w:rsidRDefault="00DD2DFC" w:rsidP="00DD2DFC">
      <w:pPr>
        <w:pStyle w:val="BodyA"/>
        <w:numPr>
          <w:ilvl w:val="0"/>
          <w:numId w:val="21"/>
        </w:numPr>
        <w:tabs>
          <w:tab w:val="left" w:pos="180"/>
        </w:tabs>
        <w:rPr>
          <w:rFonts w:ascii="Goudy Old Style" w:hAnsi="Goudy Old Style"/>
        </w:rPr>
      </w:pPr>
      <w:r w:rsidRPr="00DD2DFC">
        <w:rPr>
          <w:rFonts w:ascii="Goudy Old Style" w:hAnsi="Goudy Old Style"/>
        </w:rPr>
        <w:t>Ordered and received food from Blue Ridge Area Food Bank January 7 and 21</w:t>
      </w:r>
      <w:r w:rsidR="009612BC" w:rsidRPr="00DD2DFC">
        <w:rPr>
          <w:rFonts w:ascii="Goudy Old Style" w:hAnsi="Goudy Old Style"/>
        </w:rPr>
        <w:t>. Volunteers</w:t>
      </w:r>
      <w:r w:rsidRPr="00DD2DFC">
        <w:rPr>
          <w:rFonts w:ascii="Goudy Old Style" w:hAnsi="Goudy Old Style"/>
        </w:rPr>
        <w:t xml:space="preserve"> assembled 20 pantry boxes for each order.</w:t>
      </w:r>
    </w:p>
    <w:p w14:paraId="7EA9896D" w14:textId="77777777" w:rsidR="00DD2DFC" w:rsidRPr="00DD2DFC" w:rsidRDefault="00DD2DFC" w:rsidP="00DD2DFC">
      <w:pPr>
        <w:pStyle w:val="BodyA"/>
        <w:numPr>
          <w:ilvl w:val="0"/>
          <w:numId w:val="21"/>
        </w:numPr>
        <w:tabs>
          <w:tab w:val="left" w:pos="180"/>
        </w:tabs>
        <w:rPr>
          <w:rFonts w:ascii="Goudy Old Style" w:hAnsi="Goudy Old Style"/>
        </w:rPr>
      </w:pPr>
      <w:r w:rsidRPr="00DD2DFC">
        <w:rPr>
          <w:rFonts w:ascii="Goudy Old Style" w:hAnsi="Goudy Old Style"/>
        </w:rPr>
        <w:t xml:space="preserve">Maintained temperature logs for refrigerators and freezers.  </w:t>
      </w:r>
    </w:p>
    <w:p w14:paraId="490A1C87" w14:textId="0DD75F3E" w:rsidR="00DD2DFC" w:rsidRPr="00DD2DFC" w:rsidRDefault="00DD2DFC" w:rsidP="00DD2DFC">
      <w:pPr>
        <w:pStyle w:val="BodyA"/>
        <w:numPr>
          <w:ilvl w:val="0"/>
          <w:numId w:val="21"/>
        </w:numPr>
        <w:tabs>
          <w:tab w:val="left" w:pos="180"/>
        </w:tabs>
        <w:rPr>
          <w:rFonts w:ascii="Goudy Old Style" w:hAnsi="Goudy Old Style"/>
        </w:rPr>
      </w:pPr>
      <w:r w:rsidRPr="00DD2DFC">
        <w:rPr>
          <w:rFonts w:ascii="Goudy Old Style" w:hAnsi="Goudy Old Style"/>
        </w:rPr>
        <w:t>Food Bank</w:t>
      </w:r>
      <w:r w:rsidR="00EE5400">
        <w:rPr>
          <w:rFonts w:ascii="Goudy Old Style" w:hAnsi="Goudy Old Style"/>
        </w:rPr>
        <w:t xml:space="preserve"> was</w:t>
      </w:r>
      <w:r w:rsidRPr="00DD2DFC">
        <w:rPr>
          <w:rFonts w:ascii="Goudy Old Style" w:hAnsi="Goudy Old Style"/>
        </w:rPr>
        <w:t xml:space="preserve"> held January 2, 9, 16 and 23.</w:t>
      </w:r>
    </w:p>
    <w:p w14:paraId="23F53040" w14:textId="62EC2A6C" w:rsidR="00DD2DFC" w:rsidRPr="00DD2DFC" w:rsidRDefault="00DD2DFC" w:rsidP="00DD2DFC">
      <w:pPr>
        <w:pStyle w:val="BodyA"/>
        <w:numPr>
          <w:ilvl w:val="0"/>
          <w:numId w:val="21"/>
        </w:numPr>
        <w:tabs>
          <w:tab w:val="left" w:pos="180"/>
        </w:tabs>
        <w:rPr>
          <w:rFonts w:ascii="Goudy Old Style" w:hAnsi="Goudy Old Style"/>
        </w:rPr>
      </w:pPr>
      <w:r w:rsidRPr="00DD2DFC">
        <w:rPr>
          <w:rFonts w:ascii="Goudy Old Style" w:hAnsi="Goudy Old Style"/>
        </w:rPr>
        <w:t>Purchased eggs, bread</w:t>
      </w:r>
      <w:r w:rsidR="00EE5400" w:rsidRPr="00DD2DFC">
        <w:rPr>
          <w:rFonts w:ascii="Goudy Old Style" w:hAnsi="Goudy Old Style"/>
        </w:rPr>
        <w:t>, and margarine</w:t>
      </w:r>
      <w:r w:rsidRPr="00DD2DFC">
        <w:rPr>
          <w:rFonts w:ascii="Goudy Old Style" w:hAnsi="Goudy Old Style"/>
        </w:rPr>
        <w:t xml:space="preserve"> for Food Bank weekly.</w:t>
      </w:r>
    </w:p>
    <w:p w14:paraId="1048CC7D" w14:textId="47A9FFDC" w:rsidR="00DD2DFC" w:rsidRPr="00DD2DFC" w:rsidRDefault="00DD2DFC" w:rsidP="00DD2DFC">
      <w:pPr>
        <w:pStyle w:val="BodyA"/>
        <w:numPr>
          <w:ilvl w:val="0"/>
          <w:numId w:val="21"/>
        </w:numPr>
        <w:tabs>
          <w:tab w:val="left" w:pos="180"/>
        </w:tabs>
        <w:rPr>
          <w:rFonts w:ascii="Goudy Old Style" w:hAnsi="Goudy Old Style"/>
        </w:rPr>
      </w:pPr>
      <w:r w:rsidRPr="00DD2DFC">
        <w:rPr>
          <w:rFonts w:ascii="Goudy Old Style" w:hAnsi="Goudy Old Style"/>
        </w:rPr>
        <w:t xml:space="preserve">Updated weekly shopping list for extra options. </w:t>
      </w:r>
    </w:p>
    <w:p w14:paraId="53D98497" w14:textId="204CCA7B" w:rsidR="00DD2DFC" w:rsidRPr="00DD2DFC" w:rsidRDefault="00DD2DFC" w:rsidP="00DD2DFC">
      <w:pPr>
        <w:pStyle w:val="BodyA"/>
        <w:numPr>
          <w:ilvl w:val="0"/>
          <w:numId w:val="21"/>
        </w:numPr>
        <w:tabs>
          <w:tab w:val="left" w:pos="180"/>
        </w:tabs>
        <w:rPr>
          <w:rFonts w:ascii="Goudy Old Style" w:hAnsi="Goudy Old Style"/>
        </w:rPr>
      </w:pPr>
      <w:r w:rsidRPr="00DD2DFC">
        <w:rPr>
          <w:rFonts w:ascii="Goudy Old Style" w:hAnsi="Goudy Old Style"/>
        </w:rPr>
        <w:t>Completed pantry inventory and report</w:t>
      </w:r>
      <w:r w:rsidR="00EE5400" w:rsidRPr="00DD2DFC">
        <w:rPr>
          <w:rFonts w:ascii="Goudy Old Style" w:hAnsi="Goudy Old Style"/>
        </w:rPr>
        <w:t>: Served</w:t>
      </w:r>
      <w:r w:rsidRPr="00DD2DFC">
        <w:rPr>
          <w:rFonts w:ascii="Goudy Old Style" w:hAnsi="Goudy Old Style"/>
        </w:rPr>
        <w:t xml:space="preserve"> 104 individuals and 31 households.  These numbers include those in the High School Pantry.</w:t>
      </w:r>
    </w:p>
    <w:p w14:paraId="5AC08300" w14:textId="4E0183BD" w:rsidR="00DD2DFC" w:rsidRPr="00DD2DFC" w:rsidRDefault="00DD2DFC" w:rsidP="00DD2DFC">
      <w:pPr>
        <w:pStyle w:val="BodyA"/>
        <w:numPr>
          <w:ilvl w:val="0"/>
          <w:numId w:val="21"/>
        </w:numPr>
        <w:rPr>
          <w:rFonts w:ascii="Goudy Old Style" w:hAnsi="Goudy Old Style"/>
        </w:rPr>
      </w:pPr>
      <w:r w:rsidRPr="00DD2DFC">
        <w:rPr>
          <w:rFonts w:ascii="Goudy Old Style" w:hAnsi="Goudy Old Style"/>
        </w:rPr>
        <w:t>Collected cereal for Food Bank and Pantry Items for High School.</w:t>
      </w:r>
    </w:p>
    <w:p w14:paraId="266E714A" w14:textId="2F89F075" w:rsidR="00DD2DFC" w:rsidRPr="00DD2DFC" w:rsidRDefault="00DD2DFC" w:rsidP="00DD2DFC">
      <w:pPr>
        <w:pStyle w:val="BodyA"/>
        <w:numPr>
          <w:ilvl w:val="0"/>
          <w:numId w:val="21"/>
        </w:numPr>
        <w:rPr>
          <w:rFonts w:ascii="Goudy Old Style" w:hAnsi="Goudy Old Style"/>
        </w:rPr>
      </w:pPr>
      <w:r w:rsidRPr="00DD2DFC">
        <w:rPr>
          <w:rFonts w:ascii="Goudy Old Style" w:hAnsi="Goudy Old Style"/>
        </w:rPr>
        <w:t>Delivered donated items to Waynesboro High School.</w:t>
      </w:r>
    </w:p>
    <w:p w14:paraId="75FCF900" w14:textId="7DF5ED87" w:rsidR="00DD2DFC" w:rsidRPr="00DD2DFC" w:rsidRDefault="00DD2DFC" w:rsidP="00DD2DFC">
      <w:pPr>
        <w:pStyle w:val="BodyA"/>
        <w:numPr>
          <w:ilvl w:val="0"/>
          <w:numId w:val="21"/>
        </w:numPr>
        <w:rPr>
          <w:rFonts w:ascii="Goudy Old Style" w:hAnsi="Goudy Old Style"/>
        </w:rPr>
      </w:pPr>
      <w:r w:rsidRPr="00DD2DFC">
        <w:rPr>
          <w:rFonts w:ascii="Goudy Old Style" w:hAnsi="Goudy Old Style"/>
        </w:rPr>
        <w:t>Served 55 meals at Disciples’ Kitchens on January 16 - next March 31.</w:t>
      </w:r>
    </w:p>
    <w:p w14:paraId="04E95C08" w14:textId="2DA2A8AD" w:rsidR="00DD2DFC" w:rsidRPr="00DD2DFC" w:rsidRDefault="00DD2DFC" w:rsidP="00DD2DFC">
      <w:pPr>
        <w:pStyle w:val="BodyA"/>
        <w:numPr>
          <w:ilvl w:val="0"/>
          <w:numId w:val="21"/>
        </w:numPr>
        <w:rPr>
          <w:rFonts w:ascii="Goudy Old Style" w:hAnsi="Goudy Old Style"/>
        </w:rPr>
      </w:pPr>
      <w:r w:rsidRPr="00DD2DFC">
        <w:rPr>
          <w:rFonts w:ascii="Goudy Old Style" w:hAnsi="Goudy Old Style"/>
        </w:rPr>
        <w:t>Served 49 meals at the WARM Shelter on January 30.  Donated milk, cereal and yogurt for following morning’s breakfast.</w:t>
      </w:r>
    </w:p>
    <w:p w14:paraId="077C4918" w14:textId="4D6F776C" w:rsidR="00DD2DFC" w:rsidRPr="00DD2DFC" w:rsidRDefault="00DD2DFC" w:rsidP="00DD2DFC">
      <w:pPr>
        <w:pStyle w:val="BodyA"/>
        <w:numPr>
          <w:ilvl w:val="0"/>
          <w:numId w:val="21"/>
        </w:numPr>
        <w:rPr>
          <w:rFonts w:ascii="Goudy Old Style" w:hAnsi="Goudy Old Style"/>
        </w:rPr>
      </w:pPr>
      <w:r w:rsidRPr="00DD2DFC">
        <w:rPr>
          <w:rFonts w:ascii="Goudy Old Style" w:hAnsi="Goudy Old Style"/>
        </w:rPr>
        <w:t>Session voted to give leftover church Centennial Blankets to WARM.</w:t>
      </w:r>
    </w:p>
    <w:p w14:paraId="460CDB4F" w14:textId="2472E5A5" w:rsidR="00DD2DFC" w:rsidRPr="00DD2DFC" w:rsidRDefault="00DD2DFC" w:rsidP="00DD2DFC">
      <w:pPr>
        <w:pStyle w:val="BodyA"/>
        <w:numPr>
          <w:ilvl w:val="0"/>
          <w:numId w:val="21"/>
        </w:numPr>
        <w:rPr>
          <w:rFonts w:ascii="Goudy Old Style" w:hAnsi="Goudy Old Style"/>
        </w:rPr>
      </w:pPr>
      <w:r w:rsidRPr="00DD2DFC">
        <w:rPr>
          <w:rFonts w:ascii="Goudy Old Style" w:hAnsi="Goudy Old Style"/>
        </w:rPr>
        <w:t>Session voted to give $500 to the new organization HERO.</w:t>
      </w:r>
    </w:p>
    <w:p w14:paraId="76464B60" w14:textId="0A7002DD" w:rsidR="00DD2DFC" w:rsidRPr="00DD2DFC" w:rsidRDefault="00DD2DFC" w:rsidP="00DD2DFC">
      <w:pPr>
        <w:pStyle w:val="BodyA"/>
        <w:rPr>
          <w:rFonts w:ascii="Goudy Old Style" w:hAnsi="Goudy Old Style"/>
        </w:rPr>
      </w:pPr>
    </w:p>
    <w:p w14:paraId="01C68E60" w14:textId="7E251F8B" w:rsidR="00DD2DFC" w:rsidRPr="00DD2DFC" w:rsidRDefault="00DD2DFC" w:rsidP="00DD2DFC">
      <w:pPr>
        <w:pStyle w:val="BodyA"/>
        <w:rPr>
          <w:rFonts w:ascii="Goudy Old Style" w:hAnsi="Goudy Old Style"/>
        </w:rPr>
      </w:pPr>
      <w:r w:rsidRPr="00DD2DFC">
        <w:rPr>
          <w:rFonts w:ascii="Goudy Old Style" w:hAnsi="Goudy Old Style"/>
        </w:rPr>
        <w:t>.</w:t>
      </w:r>
      <w:r w:rsidRPr="00DD2DFC">
        <w:rPr>
          <w:rFonts w:ascii="Goudy Old Style" w:hAnsi="Goudy Old Style"/>
        </w:rPr>
        <w:tab/>
      </w:r>
      <w:r w:rsidRPr="00DD2DFC">
        <w:rPr>
          <w:rFonts w:ascii="Goudy Old Style" w:hAnsi="Goudy Old Style"/>
        </w:rPr>
        <w:tab/>
      </w:r>
      <w:r w:rsidRPr="00DD2DFC">
        <w:rPr>
          <w:rFonts w:ascii="Goudy Old Style" w:hAnsi="Goudy Old Style"/>
        </w:rPr>
        <w:tab/>
      </w:r>
      <w:r w:rsidRPr="00DD2DFC">
        <w:rPr>
          <w:rFonts w:ascii="Goudy Old Style" w:hAnsi="Goudy Old Style"/>
        </w:rPr>
        <w:tab/>
      </w:r>
      <w:r w:rsidRPr="00DD2DFC">
        <w:rPr>
          <w:rFonts w:ascii="Goudy Old Style" w:hAnsi="Goudy Old Style"/>
        </w:rPr>
        <w:tab/>
      </w:r>
      <w:r w:rsidRPr="00DD2DFC">
        <w:rPr>
          <w:rFonts w:ascii="Goudy Old Style" w:hAnsi="Goudy Old Style"/>
        </w:rPr>
        <w:tab/>
      </w:r>
      <w:r w:rsidRPr="00DD2DFC">
        <w:rPr>
          <w:rFonts w:ascii="Goudy Old Style" w:hAnsi="Goudy Old Style"/>
        </w:rPr>
        <w:tab/>
      </w:r>
      <w:r w:rsidRPr="00DD2DFC">
        <w:rPr>
          <w:rFonts w:ascii="Goudy Old Style" w:hAnsi="Goudy Old Style"/>
        </w:rPr>
        <w:tab/>
        <w:t>--Cynthia Hoover, Mission Chair</w:t>
      </w:r>
    </w:p>
    <w:p w14:paraId="3950ACF3" w14:textId="502ED5E2" w:rsidR="00DD2DFC" w:rsidRPr="00DD2DFC" w:rsidRDefault="00DD2DFC" w:rsidP="00DD2DFC">
      <w:pPr>
        <w:pStyle w:val="BodyA"/>
        <w:rPr>
          <w:rFonts w:ascii="Goudy Old Style" w:hAnsi="Goudy Old Style"/>
        </w:rPr>
      </w:pPr>
    </w:p>
    <w:p w14:paraId="6707C955" w14:textId="6F8C5A12" w:rsidR="00DD2DFC" w:rsidRPr="00DD2DFC" w:rsidRDefault="00DD2DFC" w:rsidP="00DD2DFC">
      <w:pPr>
        <w:pStyle w:val="BodyA"/>
        <w:rPr>
          <w:rFonts w:ascii="Goudy Old Style" w:hAnsi="Goudy Old Style"/>
        </w:rPr>
      </w:pPr>
    </w:p>
    <w:p w14:paraId="30C3B7AB" w14:textId="7F2EEF34" w:rsidR="00DD2DFC" w:rsidRPr="00DD2DFC" w:rsidRDefault="00DD2DFC" w:rsidP="00DD2DFC">
      <w:pPr>
        <w:pStyle w:val="BodyA"/>
        <w:rPr>
          <w:rFonts w:ascii="Goudy Old Style" w:hAnsi="Goudy Old Style"/>
        </w:rPr>
      </w:pPr>
    </w:p>
    <w:p w14:paraId="5F69E347" w14:textId="1F4823C6" w:rsidR="00DD2DFC" w:rsidRPr="00DD2DFC" w:rsidRDefault="00DD2DFC" w:rsidP="00E3225C">
      <w:pPr>
        <w:pStyle w:val="BodyA"/>
        <w:jc w:val="center"/>
        <w:rPr>
          <w:rFonts w:ascii="Goudy Old Style" w:hAnsi="Goudy Old Style"/>
          <w:b/>
          <w:bCs/>
        </w:rPr>
      </w:pPr>
      <w:r w:rsidRPr="00DD2DFC">
        <w:rPr>
          <w:rFonts w:ascii="Goudy Old Style" w:hAnsi="Goudy Old Style"/>
          <w:b/>
          <w:bCs/>
        </w:rPr>
        <w:t>COLLECTING CEREAL FOR FPC BOOK BANK</w:t>
      </w:r>
    </w:p>
    <w:p w14:paraId="7C40F18E" w14:textId="16AC041B" w:rsidR="00DD2DFC" w:rsidRPr="00DD2DFC" w:rsidRDefault="00DD2DFC" w:rsidP="00E3225C">
      <w:pPr>
        <w:pStyle w:val="BodyA"/>
        <w:jc w:val="center"/>
        <w:rPr>
          <w:rFonts w:ascii="Goudy Old Style" w:hAnsi="Goudy Old Style"/>
        </w:rPr>
      </w:pPr>
    </w:p>
    <w:p w14:paraId="627FE1D3" w14:textId="4CB4B4A3" w:rsidR="00DD2DFC" w:rsidRPr="00DD2DFC" w:rsidRDefault="00DD2DFC" w:rsidP="00E3225C">
      <w:pPr>
        <w:pStyle w:val="BodyA"/>
        <w:jc w:val="center"/>
        <w:rPr>
          <w:rFonts w:ascii="Goudy Old Style" w:hAnsi="Goudy Old Style"/>
        </w:rPr>
      </w:pPr>
    </w:p>
    <w:p w14:paraId="5F0744A0" w14:textId="3B21AB10" w:rsidR="00DD2DFC" w:rsidRPr="00DD2DFC" w:rsidRDefault="00DD2DFC" w:rsidP="00E3225C">
      <w:pPr>
        <w:pStyle w:val="BodyA"/>
        <w:jc w:val="center"/>
        <w:rPr>
          <w:rFonts w:ascii="Goudy Old Style" w:hAnsi="Goudy Old Style"/>
          <w:b/>
          <w:bCs/>
        </w:rPr>
      </w:pPr>
      <w:r w:rsidRPr="00DD2DFC">
        <w:rPr>
          <w:rFonts w:ascii="Goudy Old Style" w:hAnsi="Goudy Old Style"/>
          <w:b/>
          <w:bCs/>
        </w:rPr>
        <w:t>COLLECTING NON-PERISHABLE ITEMS for</w:t>
      </w:r>
    </w:p>
    <w:p w14:paraId="34E09A53" w14:textId="65B6DE0B" w:rsidR="00DD2DFC" w:rsidRPr="00DD2DFC" w:rsidRDefault="00DD2DFC" w:rsidP="00E3225C">
      <w:pPr>
        <w:pStyle w:val="BodyA"/>
        <w:jc w:val="center"/>
        <w:rPr>
          <w:rFonts w:ascii="Goudy Old Style" w:hAnsi="Goudy Old Style"/>
          <w:b/>
          <w:bCs/>
        </w:rPr>
      </w:pPr>
      <w:r w:rsidRPr="00DD2DFC">
        <w:rPr>
          <w:rFonts w:ascii="Goudy Old Style" w:hAnsi="Goudy Old Style"/>
          <w:b/>
          <w:bCs/>
        </w:rPr>
        <w:t>WAYNESBORO HIGH SCHOOL FOOD BANK</w:t>
      </w:r>
    </w:p>
    <w:p w14:paraId="278D20B8" w14:textId="60232C81" w:rsidR="00DD2DFC" w:rsidRPr="00DD2DFC" w:rsidRDefault="00DD2DFC" w:rsidP="00E3225C">
      <w:pPr>
        <w:pStyle w:val="BodyA"/>
        <w:jc w:val="center"/>
        <w:rPr>
          <w:rFonts w:ascii="Goudy Old Style" w:hAnsi="Goudy Old Style"/>
          <w:b/>
          <w:bCs/>
        </w:rPr>
      </w:pPr>
      <w:r w:rsidRPr="00DD2DFC">
        <w:rPr>
          <w:rFonts w:ascii="Goudy Old Style" w:hAnsi="Goudy Old Style"/>
          <w:b/>
          <w:bCs/>
        </w:rPr>
        <w:t>Healthy snacks like granola bars and grab-and-go items</w:t>
      </w:r>
    </w:p>
    <w:p w14:paraId="6C2D0004" w14:textId="51D067DD" w:rsidR="00DD2DFC" w:rsidRPr="00DD2DFC" w:rsidRDefault="00DD2DFC" w:rsidP="00E3225C">
      <w:pPr>
        <w:pStyle w:val="BodyA"/>
        <w:jc w:val="center"/>
        <w:rPr>
          <w:rFonts w:ascii="Goudy Old Style" w:hAnsi="Goudy Old Style"/>
          <w:b/>
          <w:bCs/>
        </w:rPr>
      </w:pPr>
    </w:p>
    <w:p w14:paraId="15669D1B" w14:textId="7E0FEF3B" w:rsidR="00DD2DFC" w:rsidRPr="00DD2DFC" w:rsidRDefault="00DD2DFC" w:rsidP="00DD2DFC">
      <w:pPr>
        <w:pStyle w:val="BodyA"/>
        <w:rPr>
          <w:rFonts w:ascii="Goudy Old Style" w:hAnsi="Goudy Old Style"/>
          <w:b/>
          <w:bCs/>
        </w:rPr>
      </w:pPr>
    </w:p>
    <w:p w14:paraId="2A148B5D" w14:textId="77777777" w:rsidR="0055424B" w:rsidRPr="003305CA" w:rsidRDefault="0055424B" w:rsidP="0055424B">
      <w:pPr>
        <w:pStyle w:val="BodyA"/>
        <w:tabs>
          <w:tab w:val="left" w:pos="180"/>
        </w:tabs>
        <w:rPr>
          <w:rFonts w:ascii="Goudy Old Style" w:hAnsi="Goudy Old Style"/>
        </w:rPr>
      </w:pPr>
    </w:p>
    <w:p w14:paraId="713348D9" w14:textId="4B82AE5A" w:rsidR="0055424B" w:rsidRPr="003305CA" w:rsidRDefault="009757F0" w:rsidP="00E3225C">
      <w:pPr>
        <w:pStyle w:val="BodyA"/>
        <w:tabs>
          <w:tab w:val="left" w:pos="180"/>
        </w:tabs>
        <w:jc w:val="both"/>
        <w:rPr>
          <w:rFonts w:ascii="Goudy Old Style" w:hAnsi="Goudy Old Style"/>
        </w:rPr>
      </w:pPr>
      <w:r>
        <w:rPr>
          <w:noProof/>
        </w:rPr>
        <w:drawing>
          <wp:anchor distT="0" distB="0" distL="114300" distR="114300" simplePos="0" relativeHeight="252088335" behindDoc="0" locked="0" layoutInCell="1" allowOverlap="1" wp14:anchorId="3A3F8832" wp14:editId="0503B9A5">
            <wp:simplePos x="0" y="0"/>
            <wp:positionH relativeFrom="margin">
              <wp:posOffset>2586990</wp:posOffset>
            </wp:positionH>
            <wp:positionV relativeFrom="paragraph">
              <wp:posOffset>-466725</wp:posOffset>
            </wp:positionV>
            <wp:extent cx="1990725" cy="1847850"/>
            <wp:effectExtent l="0" t="0" r="9525" b="0"/>
            <wp:wrapSquare wrapText="bothSides"/>
            <wp:docPr id="2056631618" name="Picture 2" descr="Image result for St Patricks 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atricks Day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725" cy="1847850"/>
                    </a:xfrm>
                    <a:prstGeom prst="rect">
                      <a:avLst/>
                    </a:prstGeom>
                    <a:noFill/>
                    <a:ln>
                      <a:noFill/>
                    </a:ln>
                  </pic:spPr>
                </pic:pic>
              </a:graphicData>
            </a:graphic>
          </wp:anchor>
        </w:drawing>
      </w:r>
    </w:p>
    <w:p w14:paraId="5E7574F8" w14:textId="77F0CF52" w:rsidR="007F3B4B" w:rsidRPr="00E20ADC" w:rsidRDefault="007F3B4B" w:rsidP="00F00B20">
      <w:pPr>
        <w:pStyle w:val="BodyA"/>
        <w:tabs>
          <w:tab w:val="left" w:pos="180"/>
        </w:tabs>
        <w:rPr>
          <w:rFonts w:ascii="Goudy Old Style" w:hAnsi="Goudy Old Style"/>
          <w:b/>
          <w:bCs/>
          <w:color w:val="auto"/>
        </w:rPr>
      </w:pPr>
    </w:p>
    <w:p w14:paraId="7D0289F9" w14:textId="51D8ABB2" w:rsidR="008341F8" w:rsidRDefault="008341F8" w:rsidP="00095109">
      <w:pPr>
        <w:pStyle w:val="BodyA"/>
        <w:tabs>
          <w:tab w:val="left" w:pos="180"/>
        </w:tabs>
        <w:jc w:val="center"/>
        <w:rPr>
          <w:rFonts w:ascii="Goudy Old Style" w:hAnsi="Goudy Old Style"/>
          <w:b/>
          <w:bCs/>
          <w:sz w:val="28"/>
          <w:szCs w:val="28"/>
        </w:rPr>
      </w:pPr>
    </w:p>
    <w:p w14:paraId="2F6A5D6C" w14:textId="03F526D0" w:rsidR="008341F8" w:rsidRDefault="008341F8" w:rsidP="00095109">
      <w:pPr>
        <w:pStyle w:val="BodyA"/>
        <w:tabs>
          <w:tab w:val="left" w:pos="180"/>
        </w:tabs>
        <w:jc w:val="center"/>
        <w:rPr>
          <w:rFonts w:ascii="Goudy Old Style" w:hAnsi="Goudy Old Style"/>
          <w:b/>
          <w:bCs/>
          <w:sz w:val="28"/>
          <w:szCs w:val="28"/>
        </w:rPr>
      </w:pPr>
    </w:p>
    <w:p w14:paraId="6546B54B" w14:textId="505C979E" w:rsidR="008341F8" w:rsidRDefault="008341F8" w:rsidP="00095109">
      <w:pPr>
        <w:pStyle w:val="BodyA"/>
        <w:tabs>
          <w:tab w:val="left" w:pos="180"/>
        </w:tabs>
        <w:jc w:val="center"/>
        <w:rPr>
          <w:rFonts w:ascii="Goudy Old Style" w:hAnsi="Goudy Old Style"/>
          <w:b/>
          <w:bCs/>
          <w:sz w:val="28"/>
          <w:szCs w:val="28"/>
        </w:rPr>
      </w:pPr>
    </w:p>
    <w:p w14:paraId="7DBD79B4" w14:textId="07BE5557" w:rsidR="006E33A9" w:rsidRDefault="006E33A9" w:rsidP="00095109">
      <w:pPr>
        <w:pStyle w:val="BodyA"/>
        <w:tabs>
          <w:tab w:val="left" w:pos="180"/>
        </w:tabs>
        <w:jc w:val="center"/>
        <w:rPr>
          <w:rFonts w:ascii="Goudy Old Style" w:hAnsi="Goudy Old Style"/>
          <w:b/>
          <w:bCs/>
          <w:sz w:val="28"/>
          <w:szCs w:val="28"/>
        </w:rPr>
      </w:pPr>
    </w:p>
    <w:p w14:paraId="547D606B" w14:textId="5CD8B778" w:rsidR="008341F8" w:rsidRDefault="008341F8" w:rsidP="00095109">
      <w:pPr>
        <w:pStyle w:val="BodyA"/>
        <w:tabs>
          <w:tab w:val="left" w:pos="180"/>
        </w:tabs>
        <w:jc w:val="center"/>
        <w:rPr>
          <w:rFonts w:ascii="Goudy Old Style" w:hAnsi="Goudy Old Style"/>
          <w:b/>
          <w:bCs/>
          <w:sz w:val="28"/>
          <w:szCs w:val="28"/>
        </w:rPr>
      </w:pPr>
    </w:p>
    <w:p w14:paraId="59C8BE08" w14:textId="56D21506" w:rsidR="007F3B4B" w:rsidRPr="008341F8" w:rsidRDefault="00FC5EC3" w:rsidP="00095109">
      <w:pPr>
        <w:pStyle w:val="BodyA"/>
        <w:tabs>
          <w:tab w:val="left" w:pos="180"/>
        </w:tabs>
        <w:jc w:val="center"/>
        <w:rPr>
          <w:rFonts w:ascii="Goudy Old Style" w:hAnsi="Goudy Old Style"/>
          <w:b/>
          <w:bCs/>
          <w:sz w:val="28"/>
          <w:szCs w:val="28"/>
        </w:rPr>
      </w:pPr>
      <w:r w:rsidRPr="008341F8">
        <w:rPr>
          <w:rFonts w:ascii="Goudy Old Style" w:hAnsi="Goudy Old Style"/>
          <w:b/>
          <w:bCs/>
          <w:sz w:val="28"/>
          <w:szCs w:val="28"/>
        </w:rPr>
        <w:lastRenderedPageBreak/>
        <w:t>SESSION HIGHLIGHTS</w:t>
      </w:r>
    </w:p>
    <w:p w14:paraId="50C8AE89" w14:textId="77777777" w:rsidR="00FC5EC3" w:rsidRPr="00FC5EC3" w:rsidRDefault="00FC5EC3" w:rsidP="00095109">
      <w:pPr>
        <w:pStyle w:val="BodyA"/>
        <w:tabs>
          <w:tab w:val="left" w:pos="180"/>
        </w:tabs>
        <w:jc w:val="center"/>
        <w:rPr>
          <w:rFonts w:ascii="Goudy Old Style" w:hAnsi="Goudy Old Style"/>
          <w:b/>
          <w:bCs/>
        </w:rPr>
      </w:pPr>
    </w:p>
    <w:p w14:paraId="562C2540" w14:textId="6CC60C69" w:rsidR="00FC5EC3" w:rsidRPr="00FC5EC3" w:rsidRDefault="00FC5EC3" w:rsidP="00095109">
      <w:pPr>
        <w:pStyle w:val="BodyA"/>
        <w:tabs>
          <w:tab w:val="left" w:pos="180"/>
        </w:tabs>
        <w:jc w:val="center"/>
        <w:rPr>
          <w:rFonts w:ascii="Goudy Old Style" w:hAnsi="Goudy Old Style"/>
          <w:b/>
          <w:bCs/>
        </w:rPr>
      </w:pPr>
    </w:p>
    <w:p w14:paraId="4D16E3DD" w14:textId="75CDA529" w:rsidR="00FC5EC3" w:rsidRPr="00FC5EC3" w:rsidRDefault="00FC5EC3" w:rsidP="00FC5EC3">
      <w:pPr>
        <w:pStyle w:val="BodyA"/>
        <w:tabs>
          <w:tab w:val="left" w:pos="180"/>
        </w:tabs>
        <w:rPr>
          <w:rFonts w:ascii="Goudy Old Style" w:hAnsi="Goudy Old Style"/>
        </w:rPr>
      </w:pPr>
      <w:r w:rsidRPr="00FC5EC3">
        <w:rPr>
          <w:rFonts w:ascii="Goudy Old Style" w:hAnsi="Goudy Old Style"/>
        </w:rPr>
        <w:t xml:space="preserve">    </w:t>
      </w:r>
      <w:r w:rsidRPr="00FC5EC3">
        <w:rPr>
          <w:rFonts w:ascii="Goudy Old Style" w:hAnsi="Goudy Old Style"/>
        </w:rPr>
        <w:tab/>
        <w:t>Session held a Stated Meeting on February 18, 2025.</w:t>
      </w:r>
    </w:p>
    <w:p w14:paraId="02306B02" w14:textId="5F9735A0" w:rsidR="00FC5EC3" w:rsidRPr="00FC5EC3" w:rsidRDefault="00FC5EC3" w:rsidP="00FC5EC3">
      <w:pPr>
        <w:pStyle w:val="BodyA"/>
        <w:numPr>
          <w:ilvl w:val="0"/>
          <w:numId w:val="22"/>
        </w:numPr>
        <w:tabs>
          <w:tab w:val="left" w:pos="180"/>
        </w:tabs>
        <w:overflowPunct/>
        <w:autoSpaceDE/>
        <w:autoSpaceDN/>
        <w:adjustRightInd/>
        <w:rPr>
          <w:rFonts w:ascii="Goudy Old Style" w:hAnsi="Goudy Old Style"/>
        </w:rPr>
      </w:pPr>
      <w:r w:rsidRPr="00FC5EC3">
        <w:rPr>
          <w:rFonts w:ascii="Goudy Old Style" w:hAnsi="Goudy Old Style"/>
        </w:rPr>
        <w:t>Session approved the 2024 Church Statistical Report.</w:t>
      </w:r>
    </w:p>
    <w:p w14:paraId="1685D76A" w14:textId="2A833E83" w:rsidR="00FC5EC3" w:rsidRPr="00FC5EC3" w:rsidRDefault="00FC5EC3" w:rsidP="00FC5EC3">
      <w:pPr>
        <w:pStyle w:val="BodyA"/>
        <w:numPr>
          <w:ilvl w:val="0"/>
          <w:numId w:val="22"/>
        </w:numPr>
        <w:tabs>
          <w:tab w:val="left" w:pos="180"/>
        </w:tabs>
        <w:overflowPunct/>
        <w:autoSpaceDE/>
        <w:autoSpaceDN/>
        <w:adjustRightInd/>
        <w:rPr>
          <w:rFonts w:ascii="Goudy Old Style" w:hAnsi="Goudy Old Style"/>
        </w:rPr>
      </w:pPr>
      <w:r w:rsidRPr="00FC5EC3">
        <w:rPr>
          <w:rFonts w:ascii="Goudy Old Style" w:hAnsi="Goudy Old Style"/>
        </w:rPr>
        <w:t>Session elected Jean Hashagen Commissioner to the Zoom Presbytery meeting on February 25.</w:t>
      </w:r>
    </w:p>
    <w:p w14:paraId="27A5AD04" w14:textId="0A91AF6C" w:rsidR="00FC5EC3" w:rsidRPr="00FC5EC3" w:rsidRDefault="00FC5EC3" w:rsidP="00FC5EC3">
      <w:pPr>
        <w:pStyle w:val="BodyA"/>
        <w:numPr>
          <w:ilvl w:val="0"/>
          <w:numId w:val="22"/>
        </w:numPr>
        <w:tabs>
          <w:tab w:val="left" w:pos="180"/>
        </w:tabs>
        <w:overflowPunct/>
        <w:autoSpaceDE/>
        <w:autoSpaceDN/>
        <w:adjustRightInd/>
        <w:rPr>
          <w:rFonts w:ascii="Goudy Old Style" w:hAnsi="Goudy Old Style"/>
        </w:rPr>
      </w:pPr>
      <w:r w:rsidRPr="00FC5EC3">
        <w:rPr>
          <w:rFonts w:ascii="Goudy Old Style" w:hAnsi="Goudy Old Style"/>
        </w:rPr>
        <w:t>Session discussed budget letter, congregational participation finding individuals to participate in leadership roles, and committee to work with Fishburne.</w:t>
      </w:r>
    </w:p>
    <w:p w14:paraId="19EB4314" w14:textId="40510788"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Preschool held a Parents Night Out on February 15 for 17 children.</w:t>
      </w:r>
    </w:p>
    <w:p w14:paraId="71791AD3"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Mission/Outreach Report provided (published elsewhere).</w:t>
      </w:r>
    </w:p>
    <w:p w14:paraId="4E06F235" w14:textId="345CDBB1"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P&amp;M</w:t>
      </w:r>
      <w:r w:rsidR="008341F8" w:rsidRPr="00FC5EC3">
        <w:rPr>
          <w:rFonts w:ascii="Goudy Old Style" w:hAnsi="Goudy Old Style"/>
        </w:rPr>
        <w:t>: No</w:t>
      </w:r>
      <w:r w:rsidRPr="00FC5EC3">
        <w:rPr>
          <w:rFonts w:ascii="Goudy Old Style" w:hAnsi="Goudy Old Style"/>
        </w:rPr>
        <w:t xml:space="preserve"> progress on cleaning of gutters.   The pulpit has been repaired.  The outside door to the Preschool entrance is having locking/unlocking issues. </w:t>
      </w:r>
    </w:p>
    <w:p w14:paraId="7B86C845" w14:textId="5EDC6BCB"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The contract with the Waynesboro Symphony has been revised and renewed.</w:t>
      </w:r>
    </w:p>
    <w:p w14:paraId="7CBE0A48"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A dinner tailored for young children, “Love Your Neighbor” on Mr. Rogers Day, will be held in the Barksdale Room on March 20.  Rev. Carrico from Finley Memorial and Samantha are heading up the event.</w:t>
      </w:r>
    </w:p>
    <w:p w14:paraId="219D58E1"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Session approved serving Communion the first Sunday of each month and on Christmas Eve.</w:t>
      </w:r>
    </w:p>
    <w:p w14:paraId="2C6778CB"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Session approved Rev. Coggins serving Homebound Communion.</w:t>
      </w:r>
    </w:p>
    <w:p w14:paraId="1891E169"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Session approved One Great Hour of Sharing Offering for Easter.</w:t>
      </w:r>
    </w:p>
    <w:p w14:paraId="2F812E92"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Rev. Coggins will be attending a Conference March 10-15 and out of the pulpit March 16.</w:t>
      </w:r>
    </w:p>
    <w:p w14:paraId="09E45E13" w14:textId="3277E41E"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FPC will participate in 6:00 p.m. “Better Together” church services Maundy Thursday at Hermitage PC and Good Friday at Smyrna PC (April 17 &amp; 18).</w:t>
      </w:r>
    </w:p>
    <w:p w14:paraId="18F9B9E0" w14:textId="77777777" w:rsidR="00FC5EC3" w:rsidRPr="00FC5EC3" w:rsidRDefault="00FC5EC3" w:rsidP="00FC5EC3">
      <w:pPr>
        <w:pStyle w:val="BodyA"/>
        <w:numPr>
          <w:ilvl w:val="0"/>
          <w:numId w:val="18"/>
        </w:numPr>
        <w:tabs>
          <w:tab w:val="left" w:pos="180"/>
        </w:tabs>
        <w:overflowPunct/>
        <w:autoSpaceDE/>
        <w:autoSpaceDN/>
        <w:adjustRightInd/>
        <w:rPr>
          <w:rFonts w:ascii="Goudy Old Style" w:hAnsi="Goudy Old Style"/>
        </w:rPr>
      </w:pPr>
      <w:r w:rsidRPr="00FC5EC3">
        <w:rPr>
          <w:rFonts w:ascii="Goudy Old Style" w:hAnsi="Goudy Old Style"/>
        </w:rPr>
        <w:t>All Session meetings are opened and closed with prayer. The next Stated Session Meeting will be March 18 (change of date).</w:t>
      </w:r>
      <w:r w:rsidRPr="00FC5EC3">
        <w:rPr>
          <w:rFonts w:ascii="Goudy Old Style" w:hAnsi="Goudy Old Style"/>
        </w:rPr>
        <w:tab/>
      </w:r>
      <w:r w:rsidRPr="00FC5EC3">
        <w:rPr>
          <w:rFonts w:ascii="Goudy Old Style" w:hAnsi="Goudy Old Style"/>
        </w:rPr>
        <w:tab/>
      </w:r>
      <w:r w:rsidRPr="00FC5EC3">
        <w:rPr>
          <w:rFonts w:ascii="Goudy Old Style" w:hAnsi="Goudy Old Style"/>
        </w:rPr>
        <w:tab/>
      </w:r>
      <w:r w:rsidRPr="00FC5EC3">
        <w:rPr>
          <w:rFonts w:ascii="Goudy Old Style" w:hAnsi="Goudy Old Style"/>
        </w:rPr>
        <w:tab/>
      </w:r>
      <w:r w:rsidRPr="00FC5EC3">
        <w:rPr>
          <w:rFonts w:ascii="Goudy Old Style" w:hAnsi="Goudy Old Style"/>
        </w:rPr>
        <w:tab/>
      </w:r>
    </w:p>
    <w:p w14:paraId="3F5C77FA" w14:textId="77777777" w:rsidR="00FC5EC3" w:rsidRPr="00FC5EC3" w:rsidRDefault="00FC5EC3" w:rsidP="00FC5EC3">
      <w:pPr>
        <w:pStyle w:val="BodyA"/>
        <w:tabs>
          <w:tab w:val="left" w:pos="180"/>
        </w:tabs>
        <w:ind w:left="5760"/>
        <w:jc w:val="both"/>
        <w:rPr>
          <w:rFonts w:ascii="Goudy Old Style" w:hAnsi="Goudy Old Style"/>
        </w:rPr>
      </w:pPr>
      <w:r w:rsidRPr="00FC5EC3">
        <w:rPr>
          <w:rFonts w:ascii="Goudy Old Style" w:hAnsi="Goudy Old Style"/>
        </w:rPr>
        <w:t>--Betsy Ruehl, Clerk of Session</w:t>
      </w:r>
    </w:p>
    <w:p w14:paraId="59739519" w14:textId="77777777" w:rsidR="00FC5EC3" w:rsidRPr="00FC5EC3" w:rsidRDefault="00FC5EC3" w:rsidP="00FC5EC3">
      <w:pPr>
        <w:pStyle w:val="BodyA"/>
        <w:tabs>
          <w:tab w:val="left" w:pos="180"/>
        </w:tabs>
        <w:ind w:left="5760"/>
        <w:rPr>
          <w:rFonts w:ascii="Goudy Old Style" w:hAnsi="Goudy Old Style"/>
        </w:rPr>
      </w:pPr>
    </w:p>
    <w:p w14:paraId="422BD3C6" w14:textId="77777777" w:rsidR="00FC5EC3" w:rsidRPr="00FC5EC3" w:rsidRDefault="00FC5EC3" w:rsidP="00FC5EC3">
      <w:pPr>
        <w:pStyle w:val="BodyA"/>
        <w:tabs>
          <w:tab w:val="left" w:pos="180"/>
        </w:tabs>
        <w:ind w:left="5760"/>
        <w:rPr>
          <w:rFonts w:ascii="Goudy Old Style" w:hAnsi="Goudy Old Style"/>
        </w:rPr>
      </w:pPr>
    </w:p>
    <w:p w14:paraId="5EDB7ADD" w14:textId="611FBB23" w:rsidR="003B6A77" w:rsidRDefault="003B6A77" w:rsidP="00C041A6">
      <w:pPr>
        <w:pStyle w:val="BodyA"/>
        <w:tabs>
          <w:tab w:val="left" w:pos="180"/>
        </w:tabs>
        <w:jc w:val="center"/>
        <w:rPr>
          <w:rFonts w:ascii="Goudy Old Style" w:hAnsi="Goudy Old Style"/>
          <w:b/>
          <w:bCs/>
        </w:rPr>
      </w:pPr>
    </w:p>
    <w:p w14:paraId="148F1E63" w14:textId="365351D4" w:rsidR="00072DA1" w:rsidRPr="002164EC" w:rsidRDefault="00072DA1" w:rsidP="00C041A6">
      <w:pPr>
        <w:pStyle w:val="BodyA"/>
        <w:tabs>
          <w:tab w:val="left" w:pos="180"/>
        </w:tabs>
        <w:jc w:val="center"/>
        <w:rPr>
          <w:rFonts w:ascii="Goudy Old Style" w:hAnsi="Goudy Old Style"/>
          <w:b/>
          <w:bCs/>
        </w:rPr>
      </w:pPr>
    </w:p>
    <w:p w14:paraId="28CC37A0" w14:textId="77777777" w:rsidR="0078022A" w:rsidRDefault="0078022A" w:rsidP="006760EE">
      <w:pPr>
        <w:rPr>
          <w:rFonts w:ascii="Goudy Old Style" w:hAnsi="Goudy Old Style"/>
        </w:rPr>
      </w:pPr>
      <w:bookmarkStart w:id="3" w:name="_Hlk155165143"/>
      <w:bookmarkStart w:id="4" w:name="_Hlk155165358"/>
    </w:p>
    <w:p w14:paraId="1D2A2221" w14:textId="77777777" w:rsidR="001F3496" w:rsidRDefault="001F3496" w:rsidP="00DF7226">
      <w:pPr>
        <w:pStyle w:val="BodyA"/>
        <w:tabs>
          <w:tab w:val="left" w:pos="180"/>
        </w:tabs>
        <w:rPr>
          <w:rFonts w:ascii="Goudy Old Style" w:hAnsi="Goudy Old Style"/>
        </w:rPr>
      </w:pPr>
    </w:p>
    <w:p w14:paraId="2AC0DFE3" w14:textId="77777777" w:rsidR="00D70B8A" w:rsidRPr="00D70B8A" w:rsidRDefault="00D70B8A" w:rsidP="00D70B8A">
      <w:pPr>
        <w:ind w:firstLine="720"/>
        <w:jc w:val="center"/>
        <w:rPr>
          <w:rFonts w:ascii="Goudy Old Style" w:eastAsia="Calibri" w:hAnsi="Goudy Old Style"/>
          <w:b/>
          <w:bCs/>
          <w:kern w:val="2"/>
          <w:szCs w:val="24"/>
          <w14:ligatures w14:val="standardContextual"/>
        </w:rPr>
      </w:pPr>
      <w:r w:rsidRPr="00D70B8A">
        <w:rPr>
          <w:rFonts w:ascii="Goudy Old Style" w:eastAsia="Calibri" w:hAnsi="Goudy Old Style"/>
          <w:b/>
          <w:bCs/>
          <w:kern w:val="2"/>
          <w:szCs w:val="24"/>
          <w14:ligatures w14:val="standardContextual"/>
        </w:rPr>
        <w:t>A BEAUTIFUL DAY IN THE NEIGHBORHOOD</w:t>
      </w:r>
    </w:p>
    <w:p w14:paraId="4459D29E" w14:textId="77777777" w:rsidR="00D70B8A" w:rsidRPr="00D70B8A" w:rsidRDefault="00D70B8A" w:rsidP="00D70B8A">
      <w:pPr>
        <w:ind w:firstLine="720"/>
        <w:jc w:val="center"/>
        <w:rPr>
          <w:rFonts w:ascii="Goudy Old Style" w:eastAsia="Calibri" w:hAnsi="Goudy Old Style"/>
          <w:b/>
          <w:bCs/>
          <w:kern w:val="2"/>
          <w:szCs w:val="24"/>
          <w14:ligatures w14:val="standardContextual"/>
        </w:rPr>
      </w:pPr>
      <w:r w:rsidRPr="00D70B8A">
        <w:rPr>
          <w:rFonts w:ascii="Goudy Old Style" w:eastAsia="Calibri" w:hAnsi="Goudy Old Style"/>
          <w:b/>
          <w:bCs/>
          <w:kern w:val="2"/>
          <w:szCs w:val="24"/>
          <w14:ligatures w14:val="standardContextual"/>
        </w:rPr>
        <w:t>Mr. Rogers Emphasis Day</w:t>
      </w:r>
    </w:p>
    <w:p w14:paraId="44F1D85B" w14:textId="77777777" w:rsidR="00D70B8A" w:rsidRPr="00D70B8A" w:rsidRDefault="00D70B8A" w:rsidP="00D70B8A">
      <w:pPr>
        <w:ind w:firstLine="720"/>
        <w:jc w:val="center"/>
        <w:rPr>
          <w:rFonts w:ascii="Goudy Old Style" w:eastAsia="Calibri" w:hAnsi="Goudy Old Style"/>
          <w:b/>
          <w:bCs/>
          <w:kern w:val="2"/>
          <w:szCs w:val="24"/>
          <w14:ligatures w14:val="standardContextual"/>
        </w:rPr>
      </w:pPr>
    </w:p>
    <w:p w14:paraId="0D05F68D" w14:textId="77777777" w:rsidR="00D70B8A" w:rsidRPr="00D70B8A" w:rsidRDefault="00D70B8A" w:rsidP="00D70B8A">
      <w:pPr>
        <w:rPr>
          <w:rFonts w:ascii="Goudy Old Style" w:eastAsia="Calibri" w:hAnsi="Goudy Old Style"/>
          <w:kern w:val="2"/>
          <w:szCs w:val="24"/>
          <w14:ligatures w14:val="standardContextual"/>
        </w:rPr>
      </w:pPr>
      <w:r w:rsidRPr="00D70B8A">
        <w:rPr>
          <w:rFonts w:ascii="Goudy Old Style" w:eastAsia="Calibri" w:hAnsi="Goudy Old Style"/>
          <w:kern w:val="2"/>
          <w:szCs w:val="24"/>
          <w14:ligatures w14:val="standardContextual"/>
        </w:rPr>
        <w:tab/>
        <w:t>Fred Rogers was an ordained minister of word and sacrament in the PC(USA) and is a notable public figure who work around peace and reconciliation are worth remembering. Rogers was also a pioneer in the world of Christian education and formation of young children.  March 20 was his birthday and the day that the PC(USA has chosen to highlight all we can learn from his work.</w:t>
      </w:r>
    </w:p>
    <w:p w14:paraId="38D02A62" w14:textId="77777777" w:rsidR="00D70B8A" w:rsidRPr="00D70B8A" w:rsidRDefault="00D70B8A" w:rsidP="00D70B8A">
      <w:pPr>
        <w:rPr>
          <w:rFonts w:ascii="Goudy Old Style" w:eastAsia="Calibri" w:hAnsi="Goudy Old Style"/>
          <w:kern w:val="2"/>
          <w:szCs w:val="24"/>
          <w14:ligatures w14:val="standardContextual"/>
        </w:rPr>
      </w:pPr>
      <w:r w:rsidRPr="00D70B8A">
        <w:rPr>
          <w:rFonts w:ascii="Goudy Old Style" w:eastAsia="Calibri" w:hAnsi="Goudy Old Style"/>
          <w:kern w:val="2"/>
          <w:szCs w:val="24"/>
          <w14:ligatures w14:val="standardContextual"/>
        </w:rPr>
        <w:tab/>
        <w:t>Several Fred Rogers Quotes appear below:</w:t>
      </w:r>
    </w:p>
    <w:p w14:paraId="24F6BD0E" w14:textId="77777777" w:rsidR="00D70B8A" w:rsidRPr="00D70B8A" w:rsidRDefault="00D70B8A" w:rsidP="00D70B8A">
      <w:pPr>
        <w:rPr>
          <w:rFonts w:ascii="Goudy Old Style" w:eastAsia="Calibri" w:hAnsi="Goudy Old Style"/>
          <w:i/>
          <w:iCs/>
          <w:kern w:val="2"/>
          <w:szCs w:val="24"/>
          <w14:ligatures w14:val="standardContextual"/>
        </w:rPr>
      </w:pPr>
      <w:r w:rsidRPr="00D70B8A">
        <w:rPr>
          <w:rFonts w:ascii="Goudy Old Style" w:eastAsia="Calibri" w:hAnsi="Goudy Old Style"/>
          <w:kern w:val="2"/>
          <w:szCs w:val="24"/>
          <w14:ligatures w14:val="standardContextual"/>
        </w:rPr>
        <w:t xml:space="preserve">     </w:t>
      </w:r>
      <w:r w:rsidRPr="00D70B8A">
        <w:rPr>
          <w:rFonts w:ascii="Goudy Old Style" w:eastAsia="Calibri" w:hAnsi="Goudy Old Style"/>
          <w:i/>
          <w:iCs/>
          <w:kern w:val="2"/>
          <w:szCs w:val="24"/>
          <w14:ligatures w14:val="standardContextual"/>
        </w:rPr>
        <w:t>We live in a world in which we need to share responsibility. It’s easy to say “It’s not my child, not my community, not my world, not my problem.”  Then there are those who see the need and respond.  I consider those people my heroes.</w:t>
      </w:r>
    </w:p>
    <w:p w14:paraId="28BF988E" w14:textId="77777777" w:rsidR="00D70B8A" w:rsidRPr="00D70B8A" w:rsidRDefault="00D70B8A" w:rsidP="00D70B8A">
      <w:pPr>
        <w:rPr>
          <w:rFonts w:ascii="Goudy Old Style" w:eastAsia="Calibri" w:hAnsi="Goudy Old Style"/>
          <w:i/>
          <w:iCs/>
          <w:kern w:val="2"/>
          <w:szCs w:val="24"/>
          <w14:ligatures w14:val="standardContextual"/>
        </w:rPr>
      </w:pPr>
      <w:r w:rsidRPr="00D70B8A">
        <w:rPr>
          <w:rFonts w:ascii="Goudy Old Style" w:eastAsia="Calibri" w:hAnsi="Goudy Old Style"/>
          <w:i/>
          <w:iCs/>
          <w:kern w:val="2"/>
          <w:szCs w:val="24"/>
          <w14:ligatures w14:val="standardContextual"/>
        </w:rPr>
        <w:t xml:space="preserve">     There are three ways to ultimate success.  The first way is to be kind. The second way is to be kind.  The third way is to be kind.</w:t>
      </w:r>
    </w:p>
    <w:p w14:paraId="594C4A97" w14:textId="77777777" w:rsidR="00D70B8A" w:rsidRPr="00D70B8A" w:rsidRDefault="00D70B8A" w:rsidP="00D70B8A">
      <w:pPr>
        <w:rPr>
          <w:rFonts w:ascii="Goudy Old Style" w:eastAsia="Calibri" w:hAnsi="Goudy Old Style"/>
          <w:i/>
          <w:iCs/>
          <w:kern w:val="2"/>
          <w:szCs w:val="24"/>
          <w14:ligatures w14:val="standardContextual"/>
        </w:rPr>
      </w:pPr>
      <w:r w:rsidRPr="00D70B8A">
        <w:rPr>
          <w:rFonts w:ascii="Goudy Old Style" w:eastAsia="Calibri" w:hAnsi="Goudy Old Style"/>
          <w:i/>
          <w:iCs/>
          <w:kern w:val="2"/>
          <w:szCs w:val="24"/>
          <w14:ligatures w14:val="standardContextual"/>
        </w:rPr>
        <w:t xml:space="preserve">     Often when you think you’re at the end of something, you’re at the beginning of something else.</w:t>
      </w:r>
    </w:p>
    <w:p w14:paraId="5ED655E0" w14:textId="77777777" w:rsidR="00D70B8A" w:rsidRPr="00D70B8A" w:rsidRDefault="00D70B8A" w:rsidP="00D70B8A">
      <w:pPr>
        <w:rPr>
          <w:rFonts w:ascii="Goudy Old Style" w:eastAsia="Calibri" w:hAnsi="Goudy Old Style"/>
          <w:i/>
          <w:iCs/>
          <w:kern w:val="2"/>
          <w:szCs w:val="24"/>
          <w14:ligatures w14:val="standardContextual"/>
        </w:rPr>
      </w:pPr>
      <w:r w:rsidRPr="00D70B8A">
        <w:rPr>
          <w:rFonts w:ascii="Goudy Old Style" w:eastAsia="Calibri" w:hAnsi="Goudy Old Style"/>
          <w:i/>
          <w:iCs/>
          <w:kern w:val="2"/>
          <w:szCs w:val="24"/>
          <w14:ligatures w14:val="standardContextual"/>
        </w:rPr>
        <w:t xml:space="preserve">     If you could only sense how important you are to the lives of those you meet; how important you can be to the people you may never even dream of.  There is something of yourself that you leave at everything meeting with another person.</w:t>
      </w:r>
    </w:p>
    <w:p w14:paraId="5FA9561A" w14:textId="2A6B247E" w:rsidR="00D70B8A" w:rsidRPr="00D70B8A" w:rsidRDefault="00D70B8A" w:rsidP="00D70B8A">
      <w:pPr>
        <w:rPr>
          <w:rFonts w:ascii="Goudy Old Style" w:eastAsia="Calibri" w:hAnsi="Goudy Old Style"/>
          <w:kern w:val="2"/>
          <w:szCs w:val="24"/>
          <w14:ligatures w14:val="standardContextual"/>
        </w:rPr>
      </w:pPr>
      <w:r w:rsidRPr="00D70B8A">
        <w:rPr>
          <w:rFonts w:ascii="Goudy Old Style" w:eastAsia="Calibri" w:hAnsi="Goudy Old Style"/>
          <w:i/>
          <w:iCs/>
          <w:kern w:val="2"/>
          <w:szCs w:val="24"/>
          <w14:ligatures w14:val="standardContextual"/>
        </w:rPr>
        <w:tab/>
      </w:r>
      <w:r w:rsidRPr="00D70B8A">
        <w:rPr>
          <w:rFonts w:ascii="Goudy Old Style" w:eastAsia="Calibri" w:hAnsi="Goudy Old Style"/>
          <w:kern w:val="2"/>
          <w:szCs w:val="24"/>
          <w14:ligatures w14:val="standardContextual"/>
        </w:rPr>
        <w:t xml:space="preserve">You are invited to try something new and participate in our “Love Your Neighbor” program with child-friendly meal and program on Thursday, March 20, at 5:30 p.m. in the Barksdale Room.  </w:t>
      </w:r>
    </w:p>
    <w:p w14:paraId="72AC566E" w14:textId="04B87F01" w:rsidR="001F3496" w:rsidRDefault="007A6E0B" w:rsidP="00DF7226">
      <w:pPr>
        <w:pStyle w:val="BodyA"/>
        <w:tabs>
          <w:tab w:val="left" w:pos="180"/>
        </w:tabs>
        <w:rPr>
          <w:rFonts w:ascii="Goudy Old Style" w:hAnsi="Goudy Old Style"/>
        </w:rPr>
      </w:pPr>
      <w:r>
        <w:rPr>
          <w:rStyle w:val="Hyperlink"/>
          <w:rFonts w:ascii="Goudy Old Style" w:hAnsi="Goudy Old Style"/>
          <w:noProof/>
          <w:color w:val="auto"/>
          <w:sz w:val="22"/>
          <w:szCs w:val="22"/>
        </w:rPr>
        <w:drawing>
          <wp:anchor distT="0" distB="0" distL="114300" distR="114300" simplePos="0" relativeHeight="252093455" behindDoc="0" locked="0" layoutInCell="1" allowOverlap="1" wp14:anchorId="68C0AC13" wp14:editId="34ECF606">
            <wp:simplePos x="0" y="0"/>
            <wp:positionH relativeFrom="margin">
              <wp:align>right</wp:align>
            </wp:positionH>
            <wp:positionV relativeFrom="paragraph">
              <wp:posOffset>-410210</wp:posOffset>
            </wp:positionV>
            <wp:extent cx="1428750" cy="1016502"/>
            <wp:effectExtent l="0" t="0" r="0" b="0"/>
            <wp:wrapSquare wrapText="bothSides"/>
            <wp:docPr id="1163713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16502"/>
                    </a:xfrm>
                    <a:prstGeom prst="rect">
                      <a:avLst/>
                    </a:prstGeom>
                    <a:noFill/>
                  </pic:spPr>
                </pic:pic>
              </a:graphicData>
            </a:graphic>
          </wp:anchor>
        </w:drawing>
      </w:r>
    </w:p>
    <w:p w14:paraId="6A35AEC6" w14:textId="7DEF01FA" w:rsidR="001F3496" w:rsidRDefault="00D774AB" w:rsidP="00DF7226">
      <w:pPr>
        <w:pStyle w:val="BodyA"/>
        <w:tabs>
          <w:tab w:val="left" w:pos="180"/>
        </w:tabs>
        <w:rPr>
          <w:rFonts w:ascii="Goudy Old Style" w:hAnsi="Goudy Old Style"/>
        </w:rPr>
      </w:pPr>
      <w:r w:rsidRPr="00D774AB">
        <w:rPr>
          <w:noProof/>
        </w:rPr>
        <w:lastRenderedPageBreak/>
        <w:drawing>
          <wp:inline distT="0" distB="0" distL="0" distR="0" wp14:anchorId="1BA5EAB0" wp14:editId="34E630E8">
            <wp:extent cx="7038975" cy="9172575"/>
            <wp:effectExtent l="0" t="0" r="0" b="0"/>
            <wp:docPr id="14790837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38975" cy="9172575"/>
                    </a:xfrm>
                    <a:prstGeom prst="rect">
                      <a:avLst/>
                    </a:prstGeom>
                    <a:noFill/>
                    <a:ln>
                      <a:noFill/>
                    </a:ln>
                  </pic:spPr>
                </pic:pic>
              </a:graphicData>
            </a:graphic>
          </wp:inline>
        </w:drawing>
      </w:r>
    </w:p>
    <w:p w14:paraId="756963CF" w14:textId="057463B4" w:rsidR="000F6A6B" w:rsidRPr="000F6A6B" w:rsidRDefault="000F6A6B" w:rsidP="000F6A6B">
      <w:pPr>
        <w:pStyle w:val="ListParagraph"/>
        <w:jc w:val="center"/>
        <w:rPr>
          <w:rFonts w:ascii="Goudy Old Style" w:hAnsi="Goudy Old Style"/>
          <w:b/>
          <w:bCs/>
          <w:szCs w:val="24"/>
        </w:rPr>
      </w:pPr>
      <w:r w:rsidRPr="000F6A6B">
        <w:rPr>
          <w:rFonts w:ascii="Goudy Old Style" w:hAnsi="Goudy Old Style"/>
          <w:b/>
          <w:bCs/>
          <w:szCs w:val="24"/>
        </w:rPr>
        <w:lastRenderedPageBreak/>
        <w:t>TRANSFIGURATION OF THE LORD</w:t>
      </w:r>
    </w:p>
    <w:p w14:paraId="6726EC11" w14:textId="77777777" w:rsidR="000F6A6B" w:rsidRPr="000F6A6B" w:rsidRDefault="000F6A6B" w:rsidP="000F6A6B">
      <w:pPr>
        <w:pStyle w:val="ListParagraph"/>
        <w:jc w:val="center"/>
        <w:rPr>
          <w:rFonts w:ascii="Goudy Old Style" w:hAnsi="Goudy Old Style"/>
          <w:b/>
          <w:bCs/>
          <w:szCs w:val="24"/>
        </w:rPr>
      </w:pPr>
      <w:r w:rsidRPr="000F6A6B">
        <w:rPr>
          <w:rFonts w:ascii="Goudy Old Style" w:hAnsi="Goudy Old Style"/>
          <w:b/>
          <w:bCs/>
          <w:szCs w:val="24"/>
        </w:rPr>
        <w:t>Jesus is transfigured and becomes radiant in glory upon a mountain</w:t>
      </w:r>
    </w:p>
    <w:p w14:paraId="5B3B295B" w14:textId="77777777" w:rsidR="000F6A6B" w:rsidRPr="000F6A6B" w:rsidRDefault="000F6A6B" w:rsidP="000F6A6B">
      <w:pPr>
        <w:pStyle w:val="ListParagraph"/>
        <w:jc w:val="center"/>
        <w:rPr>
          <w:rFonts w:ascii="Goudy Old Style" w:hAnsi="Goudy Old Style"/>
          <w:b/>
          <w:bCs/>
          <w:szCs w:val="24"/>
        </w:rPr>
      </w:pPr>
    </w:p>
    <w:p w14:paraId="07AE7874" w14:textId="49600F2D" w:rsidR="000F6A6B" w:rsidRPr="000F6A6B" w:rsidRDefault="000F6A6B" w:rsidP="000F6A6B">
      <w:pPr>
        <w:pStyle w:val="ListParagraph"/>
        <w:ind w:firstLine="720"/>
        <w:rPr>
          <w:rFonts w:ascii="Goudy Old Style" w:hAnsi="Goudy Old Style"/>
          <w:szCs w:val="24"/>
        </w:rPr>
      </w:pPr>
      <w:r w:rsidRPr="000F6A6B">
        <w:rPr>
          <w:rFonts w:ascii="Goudy Old Style" w:hAnsi="Goudy Old Style"/>
          <w:szCs w:val="24"/>
        </w:rPr>
        <w:t>Six days later, three of them saw that glory.  Jesus took Peter and the brothers, James and John, and led them up a high mountain.  His appearance changed from the inside out, right before their eyes.  Sunlight poured from his face.  His clothes were filled with light.  Then they realized that Moses and Elijah were also there in deep conversation with him.</w:t>
      </w:r>
    </w:p>
    <w:p w14:paraId="4B4FBF4D" w14:textId="77777777" w:rsidR="000F6A6B" w:rsidRPr="000F6A6B" w:rsidRDefault="000F6A6B" w:rsidP="000F6A6B">
      <w:pPr>
        <w:pStyle w:val="ListParagraph"/>
        <w:rPr>
          <w:rFonts w:ascii="Goudy Old Style" w:hAnsi="Goudy Old Style"/>
          <w:szCs w:val="24"/>
        </w:rPr>
      </w:pPr>
      <w:r w:rsidRPr="000F6A6B">
        <w:rPr>
          <w:rFonts w:ascii="Goudy Old Style" w:hAnsi="Goudy Old Style"/>
          <w:szCs w:val="24"/>
        </w:rPr>
        <w:tab/>
        <w:t>Peter broke in, “Master this is a great moment!  What would you think if I built three memorials here on the mountain – one for you, one for Moses, one for Elijah?”</w:t>
      </w:r>
    </w:p>
    <w:p w14:paraId="4D6AB98D" w14:textId="6F71F1E5" w:rsidR="000F6A6B" w:rsidRPr="000F6A6B" w:rsidRDefault="000F6A6B" w:rsidP="000F6A6B">
      <w:pPr>
        <w:pStyle w:val="ListParagraph"/>
        <w:rPr>
          <w:rFonts w:ascii="Goudy Old Style" w:hAnsi="Goudy Old Style"/>
          <w:szCs w:val="24"/>
        </w:rPr>
      </w:pPr>
      <w:r w:rsidRPr="000F6A6B">
        <w:rPr>
          <w:rFonts w:ascii="Goudy Old Style" w:hAnsi="Goudy Old Style"/>
          <w:szCs w:val="24"/>
        </w:rPr>
        <w:tab/>
        <w:t>While he was going on like this, babbling, a light radiant cloud enveloped them, and sounding from deep in the cloud a voice: “This is my Son, marked by my love, focus of my delight.  Listen to him.”</w:t>
      </w:r>
    </w:p>
    <w:p w14:paraId="125D2221" w14:textId="1F264C06" w:rsidR="000F6A6B" w:rsidRPr="000F6A6B" w:rsidRDefault="000F6A6B" w:rsidP="000F6A6B">
      <w:pPr>
        <w:pStyle w:val="ListParagraph"/>
        <w:rPr>
          <w:rFonts w:ascii="Goudy Old Style" w:hAnsi="Goudy Old Style"/>
          <w:szCs w:val="24"/>
        </w:rPr>
      </w:pPr>
      <w:r w:rsidRPr="000F6A6B">
        <w:rPr>
          <w:rFonts w:ascii="Goudy Old Style" w:hAnsi="Goudy Old Style"/>
          <w:szCs w:val="24"/>
        </w:rPr>
        <w:tab/>
        <w:t>When the disciples heard it, they fell flat on their faces, scared to death.  But Jesus came over and touched them.  “Don’t afraid.”  When they opened their eyes and looked around, all they saw was Jesus, only Jesus.</w:t>
      </w:r>
    </w:p>
    <w:p w14:paraId="19F2FF8B" w14:textId="77777777" w:rsidR="000F6A6B" w:rsidRPr="000F6A6B" w:rsidRDefault="000F6A6B" w:rsidP="000F6A6B">
      <w:pPr>
        <w:pStyle w:val="ListParagraph"/>
        <w:jc w:val="center"/>
        <w:rPr>
          <w:rFonts w:ascii="Goudy Old Style" w:hAnsi="Goudy Old Style"/>
          <w:szCs w:val="24"/>
        </w:rPr>
      </w:pPr>
      <w:r w:rsidRPr="000F6A6B">
        <w:rPr>
          <w:rFonts w:ascii="Goudy Old Style" w:hAnsi="Goudy Old Style"/>
          <w:szCs w:val="24"/>
        </w:rPr>
        <w:t>(Matthew 17:1-8 The Message)</w:t>
      </w:r>
    </w:p>
    <w:p w14:paraId="1A4229C7" w14:textId="77777777" w:rsidR="000F6A6B" w:rsidRPr="000F6A6B" w:rsidRDefault="000F6A6B" w:rsidP="000F6A6B">
      <w:pPr>
        <w:pStyle w:val="ListParagraph"/>
        <w:jc w:val="center"/>
        <w:rPr>
          <w:rFonts w:ascii="Goudy Old Style" w:hAnsi="Goudy Old Style"/>
          <w:szCs w:val="24"/>
        </w:rPr>
      </w:pPr>
    </w:p>
    <w:p w14:paraId="55E28120" w14:textId="0D1DF754" w:rsidR="000F6A6B" w:rsidRPr="000F6A6B" w:rsidRDefault="000F6A6B" w:rsidP="00F002DF">
      <w:pPr>
        <w:pStyle w:val="ListParagraph"/>
        <w:rPr>
          <w:rFonts w:ascii="Goudy Old Style" w:hAnsi="Goudy Old Style"/>
          <w:szCs w:val="24"/>
        </w:rPr>
      </w:pPr>
      <w:r w:rsidRPr="000F6A6B">
        <w:rPr>
          <w:rFonts w:ascii="Goudy Old Style" w:hAnsi="Goudy Old Style"/>
          <w:szCs w:val="24"/>
        </w:rPr>
        <w:t xml:space="preserve">       The Sunday immediately prior to Ash Wednesday is an appropriate time to celebrate the Transfiguration of the Lord, because this event marked a transition in Jesus’ ministry in which he “set his face to go to Jerusalem” (Luke 9:51), where he would die.</w:t>
      </w:r>
    </w:p>
    <w:p w14:paraId="2EBFE362" w14:textId="4BB7DE6C" w:rsidR="00F002DF" w:rsidRDefault="000F6A6B" w:rsidP="000F6A6B">
      <w:pPr>
        <w:ind w:firstLine="720"/>
        <w:rPr>
          <w:rFonts w:ascii="Goudy Old Style" w:hAnsi="Goudy Old Style"/>
          <w:szCs w:val="24"/>
        </w:rPr>
      </w:pPr>
      <w:r w:rsidRPr="000F6A6B">
        <w:rPr>
          <w:rFonts w:ascii="Goudy Old Style" w:hAnsi="Goudy Old Style"/>
          <w:szCs w:val="24"/>
        </w:rPr>
        <w:t xml:space="preserve"> In Jesus’ transfiguration, we are assured that Jesus is the hope of the ages.  Jesus is the One who fulfilled the </w:t>
      </w:r>
    </w:p>
    <w:p w14:paraId="6D80974B" w14:textId="3BD5660B" w:rsidR="000F6A6B" w:rsidRPr="000F6A6B" w:rsidRDefault="000F6A6B" w:rsidP="000F6A6B">
      <w:pPr>
        <w:ind w:firstLine="720"/>
        <w:rPr>
          <w:rFonts w:ascii="Goudy Old Style" w:hAnsi="Goudy Old Style"/>
          <w:szCs w:val="24"/>
        </w:rPr>
      </w:pPr>
      <w:r w:rsidRPr="000F6A6B">
        <w:rPr>
          <w:rFonts w:ascii="Goudy Old Style" w:hAnsi="Goudy Old Style"/>
          <w:szCs w:val="24"/>
        </w:rPr>
        <w:t>Law given through Moses, the one dreamed of by the prophets, of whom Elijah is the greatest.</w:t>
      </w:r>
    </w:p>
    <w:p w14:paraId="7938FCF2" w14:textId="20561B95" w:rsidR="000F6A6B" w:rsidRPr="000F6A6B" w:rsidRDefault="000F6A6B" w:rsidP="000F6A6B">
      <w:pPr>
        <w:pStyle w:val="ListParagraph"/>
        <w:jc w:val="center"/>
        <w:rPr>
          <w:rFonts w:ascii="Goudy Old Style" w:hAnsi="Goudy Old Style"/>
          <w:szCs w:val="24"/>
        </w:rPr>
      </w:pPr>
      <w:r w:rsidRPr="000F6A6B">
        <w:rPr>
          <w:rFonts w:ascii="Goudy Old Style" w:hAnsi="Goudy Old Style"/>
          <w:szCs w:val="24"/>
        </w:rPr>
        <w:t xml:space="preserve">(An excerpt from the </w:t>
      </w:r>
      <w:r w:rsidRPr="000F6A6B">
        <w:rPr>
          <w:rFonts w:ascii="Goudy Old Style" w:hAnsi="Goudy Old Style"/>
          <w:szCs w:val="24"/>
          <w:u w:val="single"/>
        </w:rPr>
        <w:t>Companion to the Book of Common Worship</w:t>
      </w:r>
      <w:r w:rsidRPr="000F6A6B">
        <w:rPr>
          <w:rFonts w:ascii="Goudy Old Style" w:hAnsi="Goudy Old Style"/>
          <w:szCs w:val="24"/>
        </w:rPr>
        <w:t xml:space="preserve"> {Geneva Press, 2003]}</w:t>
      </w:r>
    </w:p>
    <w:p w14:paraId="1A4CD4EA" w14:textId="423B3BED" w:rsidR="000F6A6B" w:rsidRPr="000F6A6B" w:rsidRDefault="000F6A6B" w:rsidP="000F6A6B">
      <w:pPr>
        <w:pStyle w:val="ListParagraph"/>
        <w:jc w:val="center"/>
        <w:rPr>
          <w:rFonts w:ascii="Goudy Old Style" w:hAnsi="Goudy Old Style"/>
          <w:szCs w:val="24"/>
        </w:rPr>
      </w:pPr>
    </w:p>
    <w:p w14:paraId="55DD318F" w14:textId="43F60EC8" w:rsidR="005F191D" w:rsidRPr="000F6A6B" w:rsidRDefault="005F191D" w:rsidP="008122EC">
      <w:pPr>
        <w:jc w:val="center"/>
        <w:rPr>
          <w:rFonts w:ascii="Goudy Old Style" w:hAnsi="Goudy Old Style"/>
          <w:b/>
          <w:bCs/>
          <w:i/>
          <w:iCs/>
          <w:szCs w:val="24"/>
        </w:rPr>
      </w:pPr>
    </w:p>
    <w:p w14:paraId="448FBD17" w14:textId="7D41B6CE" w:rsidR="005F191D" w:rsidRPr="000F6A6B" w:rsidRDefault="005F191D" w:rsidP="008122EC">
      <w:pPr>
        <w:jc w:val="center"/>
        <w:rPr>
          <w:rFonts w:ascii="Goudy Old Style" w:hAnsi="Goudy Old Style"/>
          <w:b/>
          <w:bCs/>
          <w:i/>
          <w:iCs/>
          <w:szCs w:val="24"/>
        </w:rPr>
      </w:pPr>
    </w:p>
    <w:p w14:paraId="5255E934" w14:textId="77777777" w:rsidR="005F191D" w:rsidRDefault="005F191D" w:rsidP="008122EC">
      <w:pPr>
        <w:jc w:val="center"/>
        <w:rPr>
          <w:rFonts w:ascii="Goudy Old Style" w:hAnsi="Goudy Old Style"/>
          <w:b/>
          <w:bCs/>
          <w:i/>
          <w:iCs/>
        </w:rPr>
      </w:pPr>
    </w:p>
    <w:p w14:paraId="6F36918A" w14:textId="0BEC1CAC" w:rsidR="005F191D" w:rsidRDefault="005F191D" w:rsidP="008122EC">
      <w:pPr>
        <w:jc w:val="center"/>
        <w:rPr>
          <w:rFonts w:ascii="Goudy Old Style" w:hAnsi="Goudy Old Style"/>
          <w:b/>
          <w:bCs/>
          <w:i/>
          <w:iCs/>
        </w:rPr>
      </w:pPr>
    </w:p>
    <w:p w14:paraId="0710D929" w14:textId="77777777" w:rsidR="006B4AB0" w:rsidRPr="006B4AB0" w:rsidRDefault="006B4AB0" w:rsidP="006B4AB0">
      <w:pPr>
        <w:ind w:left="720"/>
        <w:contextualSpacing/>
        <w:jc w:val="center"/>
        <w:rPr>
          <w:rFonts w:ascii="Calibri" w:eastAsia="Calibri" w:hAnsi="Calibri"/>
          <w:b/>
          <w:bCs/>
          <w:kern w:val="2"/>
          <w:szCs w:val="24"/>
          <w14:ligatures w14:val="standardContextual"/>
        </w:rPr>
      </w:pPr>
      <w:r w:rsidRPr="006B4AB0">
        <w:rPr>
          <w:rFonts w:ascii="Calibri" w:eastAsia="Calibri" w:hAnsi="Calibri"/>
          <w:b/>
          <w:bCs/>
          <w:kern w:val="2"/>
          <w:szCs w:val="24"/>
          <w14:ligatures w14:val="standardContextual"/>
        </w:rPr>
        <w:t>ASH WEDNESDAY</w:t>
      </w:r>
    </w:p>
    <w:p w14:paraId="2C67B0D2" w14:textId="77777777" w:rsidR="006B4AB0" w:rsidRPr="006B4AB0" w:rsidRDefault="006B4AB0" w:rsidP="006B4AB0">
      <w:pPr>
        <w:ind w:left="720"/>
        <w:contextualSpacing/>
        <w:jc w:val="center"/>
        <w:rPr>
          <w:rFonts w:ascii="Calibri" w:eastAsia="Calibri" w:hAnsi="Calibri"/>
          <w:b/>
          <w:bCs/>
          <w:kern w:val="2"/>
          <w:szCs w:val="24"/>
          <w14:ligatures w14:val="standardContextual"/>
        </w:rPr>
      </w:pPr>
    </w:p>
    <w:p w14:paraId="20F7213D" w14:textId="077DCD33" w:rsidR="006B4AB0" w:rsidRPr="006B4AB0" w:rsidRDefault="006B4AB0" w:rsidP="006B4AB0">
      <w:pPr>
        <w:ind w:firstLine="720"/>
        <w:rPr>
          <w:rFonts w:ascii="Goudy Old Style" w:eastAsia="Calibri" w:hAnsi="Goudy Old Style"/>
          <w:kern w:val="2"/>
          <w:szCs w:val="24"/>
          <w14:ligatures w14:val="standardContextual"/>
        </w:rPr>
      </w:pPr>
      <w:r w:rsidRPr="006B4AB0">
        <w:rPr>
          <w:rFonts w:ascii="Goudy Old Style" w:eastAsia="Calibri" w:hAnsi="Goudy Old Style"/>
          <w:kern w:val="2"/>
          <w:szCs w:val="24"/>
          <w14:ligatures w14:val="standardContextual"/>
        </w:rPr>
        <w:t>Historically, Ash Wednesday was a time when penitents were presented for church discipline during Lent, culminating in reconciliation on Maundy Thursday.  Ash Wednesday is also the occasion when would-be disciples of Christ known as catechumens were enrolled in the catechumenate, a special time of learning the basics of the faith in preparation for baptism on Easter Sunday or during the Easter vigil.</w:t>
      </w:r>
    </w:p>
    <w:p w14:paraId="43C2D66F" w14:textId="68E81B21" w:rsidR="006B4AB0" w:rsidRPr="006B4AB0" w:rsidRDefault="006B4AB0" w:rsidP="006B4AB0">
      <w:pPr>
        <w:ind w:firstLine="720"/>
        <w:rPr>
          <w:rFonts w:ascii="Goudy Old Style" w:eastAsia="Calibri" w:hAnsi="Goudy Old Style"/>
          <w:kern w:val="2"/>
          <w:szCs w:val="24"/>
          <w14:ligatures w14:val="standardContextual"/>
        </w:rPr>
      </w:pPr>
      <w:r w:rsidRPr="006B4AB0">
        <w:rPr>
          <w:rFonts w:ascii="Goudy Old Style" w:eastAsia="Calibri" w:hAnsi="Goudy Old Style"/>
          <w:kern w:val="2"/>
          <w:szCs w:val="24"/>
          <w14:ligatures w14:val="standardContextual"/>
        </w:rPr>
        <w:t>Ash Wednesday, the first day of Lent, is a day of mourning for our sin and the sin of all humanity before God.  It signifies a time to turn around, to change directions, to repent.  Unless we are willing to die to our old selves, we cannot be raised to new life with Christ.  The first step in this journey calls us to acknowledge and confront our own mortality.  In many traditions this is symbolized through the imposition of ashes – placing a cross on one’s forehead – and the repetition of the words “You are dust, and to dust you shall return”.  We are to remember that we are only temporary creatures, always on the edge of death.</w:t>
      </w:r>
    </w:p>
    <w:p w14:paraId="24A93FC9" w14:textId="472585BD" w:rsidR="006B4AB0" w:rsidRPr="006B4AB0" w:rsidRDefault="006B4AB0" w:rsidP="006B4AB0">
      <w:pPr>
        <w:ind w:firstLine="720"/>
        <w:rPr>
          <w:rFonts w:ascii="Goudy Old Style" w:eastAsia="Calibri" w:hAnsi="Goudy Old Style"/>
          <w:kern w:val="2"/>
          <w:szCs w:val="24"/>
          <w14:ligatures w14:val="standardContextual"/>
        </w:rPr>
      </w:pPr>
      <w:r w:rsidRPr="006B4AB0">
        <w:rPr>
          <w:rFonts w:ascii="Goudy Old Style" w:eastAsia="Calibri" w:hAnsi="Goudy Old Style"/>
          <w:kern w:val="2"/>
          <w:szCs w:val="24"/>
          <w14:ligatures w14:val="standardContextual"/>
        </w:rPr>
        <w:t>Lent is not a matter of being good and wearing ashes is not to show off one’s faith.</w:t>
      </w:r>
    </w:p>
    <w:p w14:paraId="0C00C53C" w14:textId="2A9FC549" w:rsidR="006B4AB0" w:rsidRPr="006B4AB0" w:rsidRDefault="006B4AB0" w:rsidP="006B4AB0">
      <w:pPr>
        <w:ind w:firstLine="720"/>
        <w:rPr>
          <w:rFonts w:ascii="Goudy Old Style" w:eastAsia="Calibri" w:hAnsi="Goudy Old Style"/>
          <w:kern w:val="2"/>
          <w:szCs w:val="24"/>
          <w14:ligatures w14:val="standardContextual"/>
        </w:rPr>
      </w:pPr>
      <w:r w:rsidRPr="006B4AB0">
        <w:rPr>
          <w:rFonts w:ascii="Goudy Old Style" w:eastAsia="Calibri" w:hAnsi="Goudy Old Style"/>
          <w:kern w:val="2"/>
          <w:szCs w:val="24"/>
          <w14:ligatures w14:val="standardContextual"/>
        </w:rPr>
        <w:t xml:space="preserve">Trusting in the “accomplished fact” of Christ’s resurrection, we listen for the Word of God in the time-honored stories of the church’s Lenten journey.  We follow Jesus into the wilderness, resist temptation, fast, and proceed “on the way” to Jerusalem and the cross.  </w:t>
      </w:r>
    </w:p>
    <w:p w14:paraId="149B3FA7" w14:textId="77777777" w:rsidR="006B4AB0" w:rsidRPr="006B4AB0" w:rsidRDefault="006B4AB0" w:rsidP="006B4AB0">
      <w:pPr>
        <w:ind w:firstLine="720"/>
        <w:rPr>
          <w:rFonts w:ascii="Calibri" w:eastAsia="Calibri" w:hAnsi="Calibri"/>
          <w:kern w:val="2"/>
          <w:szCs w:val="24"/>
          <w14:ligatures w14:val="standardContextual"/>
        </w:rPr>
      </w:pPr>
    </w:p>
    <w:p w14:paraId="22E5ADA1" w14:textId="77777777" w:rsidR="006B4AB0" w:rsidRPr="006B4AB0" w:rsidRDefault="006B4AB0" w:rsidP="006B4AB0">
      <w:pPr>
        <w:ind w:firstLine="720"/>
        <w:rPr>
          <w:rFonts w:ascii="Calibri" w:eastAsia="Calibri" w:hAnsi="Calibri"/>
          <w:kern w:val="2"/>
          <w:szCs w:val="24"/>
          <w14:ligatures w14:val="standardContextual"/>
        </w:rPr>
      </w:pPr>
    </w:p>
    <w:p w14:paraId="6042C9A9" w14:textId="5FEA79EE" w:rsidR="006B4AB0" w:rsidRPr="006B4AB0" w:rsidRDefault="006B4AB0" w:rsidP="006B4AB0">
      <w:pPr>
        <w:ind w:firstLine="720"/>
        <w:rPr>
          <w:rFonts w:ascii="Calibri" w:eastAsia="Calibri" w:hAnsi="Calibri"/>
          <w:kern w:val="2"/>
          <w:szCs w:val="24"/>
          <w14:ligatures w14:val="standardContextual"/>
        </w:rPr>
      </w:pPr>
    </w:p>
    <w:p w14:paraId="3B8E17ED" w14:textId="77777777" w:rsidR="005F191D" w:rsidRDefault="005F191D" w:rsidP="008122EC">
      <w:pPr>
        <w:jc w:val="center"/>
        <w:rPr>
          <w:rFonts w:ascii="Goudy Old Style" w:hAnsi="Goudy Old Style"/>
          <w:b/>
          <w:bCs/>
          <w:i/>
          <w:iCs/>
        </w:rPr>
      </w:pPr>
    </w:p>
    <w:p w14:paraId="78D166C0" w14:textId="77777777" w:rsidR="005F191D" w:rsidRDefault="005F191D" w:rsidP="008122EC">
      <w:pPr>
        <w:jc w:val="center"/>
        <w:rPr>
          <w:rFonts w:ascii="Goudy Old Style" w:hAnsi="Goudy Old Style"/>
          <w:b/>
          <w:bCs/>
          <w:i/>
          <w:iCs/>
        </w:rPr>
      </w:pPr>
    </w:p>
    <w:p w14:paraId="383C8CE1" w14:textId="77777777" w:rsidR="005F191D" w:rsidRDefault="005F191D" w:rsidP="008122EC">
      <w:pPr>
        <w:jc w:val="center"/>
        <w:rPr>
          <w:rFonts w:ascii="Goudy Old Style" w:hAnsi="Goudy Old Style"/>
          <w:b/>
          <w:bCs/>
          <w:i/>
          <w:iCs/>
        </w:rPr>
      </w:pPr>
    </w:p>
    <w:p w14:paraId="30C4D79B" w14:textId="279536BF" w:rsidR="005F191D" w:rsidRDefault="005F191D" w:rsidP="008122EC">
      <w:pPr>
        <w:jc w:val="center"/>
        <w:rPr>
          <w:rFonts w:ascii="Goudy Old Style" w:hAnsi="Goudy Old Style"/>
          <w:b/>
          <w:bCs/>
          <w:i/>
          <w:iCs/>
        </w:rPr>
      </w:pPr>
    </w:p>
    <w:p w14:paraId="48C45301" w14:textId="77777777" w:rsidR="005F191D" w:rsidRDefault="005F191D" w:rsidP="008122EC">
      <w:pPr>
        <w:jc w:val="center"/>
        <w:rPr>
          <w:rFonts w:ascii="Goudy Old Style" w:hAnsi="Goudy Old Style"/>
          <w:b/>
          <w:bCs/>
          <w:i/>
          <w:iCs/>
        </w:rPr>
      </w:pPr>
    </w:p>
    <w:p w14:paraId="6DAF1EEF" w14:textId="06564A5B" w:rsidR="008122EC" w:rsidRPr="008122EC" w:rsidRDefault="008122EC" w:rsidP="008122EC">
      <w:pPr>
        <w:jc w:val="center"/>
        <w:rPr>
          <w:rFonts w:ascii="Goudy Old Style" w:hAnsi="Goudy Old Style"/>
          <w:b/>
          <w:bCs/>
        </w:rPr>
      </w:pPr>
      <w:r w:rsidRPr="008122EC">
        <w:rPr>
          <w:rFonts w:ascii="Goudy Old Style" w:hAnsi="Goudy Old Style"/>
          <w:b/>
          <w:bCs/>
          <w:i/>
          <w:iCs/>
        </w:rPr>
        <w:t xml:space="preserve">PRESBYTERIANS BETTER TOGETHER </w:t>
      </w:r>
      <w:r w:rsidRPr="008122EC">
        <w:rPr>
          <w:rFonts w:ascii="Goudy Old Style" w:hAnsi="Goudy Old Style"/>
          <w:b/>
          <w:bCs/>
        </w:rPr>
        <w:t>BIBLE STUDY</w:t>
      </w:r>
    </w:p>
    <w:p w14:paraId="7242A557" w14:textId="77777777" w:rsidR="008122EC" w:rsidRPr="008122EC" w:rsidRDefault="008122EC" w:rsidP="008122EC">
      <w:pPr>
        <w:jc w:val="center"/>
        <w:rPr>
          <w:rFonts w:ascii="Goudy Old Style" w:hAnsi="Goudy Old Style"/>
          <w:b/>
          <w:bCs/>
        </w:rPr>
      </w:pPr>
    </w:p>
    <w:p w14:paraId="01CDF7D1" w14:textId="2632DA7B" w:rsidR="008122EC" w:rsidRPr="008122EC" w:rsidRDefault="008122EC" w:rsidP="008122EC">
      <w:pPr>
        <w:rPr>
          <w:rFonts w:ascii="Goudy Old Style" w:hAnsi="Goudy Old Style"/>
        </w:rPr>
      </w:pPr>
      <w:r w:rsidRPr="008122EC">
        <w:rPr>
          <w:rFonts w:ascii="Goudy Old Style" w:hAnsi="Goudy Old Style"/>
          <w:b/>
          <w:bCs/>
        </w:rPr>
        <w:tab/>
      </w:r>
      <w:r w:rsidRPr="008122EC">
        <w:rPr>
          <w:rFonts w:ascii="Goudy Old Style" w:hAnsi="Goudy Old Style"/>
        </w:rPr>
        <w:t xml:space="preserve">Once a month some members of </w:t>
      </w:r>
      <w:r w:rsidRPr="008122EC">
        <w:rPr>
          <w:rFonts w:ascii="Goudy Old Style" w:hAnsi="Goudy Old Style"/>
          <w:i/>
          <w:iCs/>
        </w:rPr>
        <w:t xml:space="preserve">Better Together </w:t>
      </w:r>
      <w:r w:rsidRPr="008122EC">
        <w:rPr>
          <w:rFonts w:ascii="Goudy Old Style" w:hAnsi="Goudy Old Style"/>
        </w:rPr>
        <w:t xml:space="preserve">churches meet for about an hour for Bible Study.   Studies are progressing through the Old Testament as we reacquaint ourselves with some of the characters we grew up with in Sunday School.   We relate events to each other and to the </w:t>
      </w:r>
      <w:r w:rsidR="008513B0" w:rsidRPr="008122EC">
        <w:rPr>
          <w:rFonts w:ascii="Goudy Old Style" w:hAnsi="Goudy Old Style"/>
        </w:rPr>
        <w:t>modern-day</w:t>
      </w:r>
      <w:r w:rsidRPr="008122EC">
        <w:rPr>
          <w:rFonts w:ascii="Goudy Old Style" w:hAnsi="Goudy Old Style"/>
        </w:rPr>
        <w:t xml:space="preserve"> world.</w:t>
      </w:r>
    </w:p>
    <w:p w14:paraId="55A8AE1E" w14:textId="77777777" w:rsidR="008122EC" w:rsidRPr="008122EC" w:rsidRDefault="008122EC" w:rsidP="008122EC">
      <w:pPr>
        <w:rPr>
          <w:rFonts w:ascii="Goudy Old Style" w:hAnsi="Goudy Old Style"/>
        </w:rPr>
      </w:pPr>
      <w:r w:rsidRPr="008122EC">
        <w:rPr>
          <w:rFonts w:ascii="Goudy Old Style" w:hAnsi="Goudy Old Style"/>
        </w:rPr>
        <w:tab/>
        <w:t>The Study is ably led by the personable John Tindall, Director of Christian Education at Westminster PC.   Not only is he knowledgeable about the people and situations, but he adds a touch of humor and comprehension with an occasional video.</w:t>
      </w:r>
    </w:p>
    <w:p w14:paraId="432CA0A6" w14:textId="77777777" w:rsidR="008122EC" w:rsidRPr="008122EC" w:rsidRDefault="008122EC" w:rsidP="008122EC">
      <w:pPr>
        <w:rPr>
          <w:rFonts w:ascii="Goudy Old Style" w:hAnsi="Goudy Old Style"/>
        </w:rPr>
      </w:pPr>
      <w:r w:rsidRPr="008122EC">
        <w:rPr>
          <w:rFonts w:ascii="Goudy Old Style" w:hAnsi="Goudy Old Style"/>
        </w:rPr>
        <w:tab/>
        <w:t>Location schedule is as follows:  1</w:t>
      </w:r>
      <w:r w:rsidRPr="008122EC">
        <w:rPr>
          <w:rFonts w:ascii="Goudy Old Style" w:hAnsi="Goudy Old Style"/>
          <w:vertAlign w:val="superscript"/>
        </w:rPr>
        <w:t>st</w:t>
      </w:r>
      <w:r w:rsidRPr="008122EC">
        <w:rPr>
          <w:rFonts w:ascii="Goudy Old Style" w:hAnsi="Goudy Old Style"/>
        </w:rPr>
        <w:t xml:space="preserve"> Monday – First Pres; 2</w:t>
      </w:r>
      <w:r w:rsidRPr="008122EC">
        <w:rPr>
          <w:rFonts w:ascii="Goudy Old Style" w:hAnsi="Goudy Old Style"/>
          <w:vertAlign w:val="superscript"/>
        </w:rPr>
        <w:t>nd</w:t>
      </w:r>
      <w:r w:rsidRPr="008122EC">
        <w:rPr>
          <w:rFonts w:ascii="Goudy Old Style" w:hAnsi="Goudy Old Style"/>
        </w:rPr>
        <w:t xml:space="preserve"> Second Pres; 3</w:t>
      </w:r>
      <w:r w:rsidRPr="008122EC">
        <w:rPr>
          <w:rFonts w:ascii="Goudy Old Style" w:hAnsi="Goudy Old Style"/>
          <w:vertAlign w:val="superscript"/>
        </w:rPr>
        <w:t>rd</w:t>
      </w:r>
      <w:r w:rsidRPr="008122EC">
        <w:rPr>
          <w:rFonts w:ascii="Goudy Old Style" w:hAnsi="Goudy Old Style"/>
        </w:rPr>
        <w:t xml:space="preserve"> Monday Hermitage, 4</w:t>
      </w:r>
      <w:r w:rsidRPr="008122EC">
        <w:rPr>
          <w:rFonts w:ascii="Goudy Old Style" w:hAnsi="Goudy Old Style"/>
          <w:vertAlign w:val="superscript"/>
        </w:rPr>
        <w:t>th</w:t>
      </w:r>
      <w:r w:rsidRPr="008122EC">
        <w:rPr>
          <w:rFonts w:ascii="Goudy Old Style" w:hAnsi="Goudy Old Style"/>
        </w:rPr>
        <w:t xml:space="preserve"> Monday Finley Memorial, 5</w:t>
      </w:r>
      <w:r w:rsidRPr="008122EC">
        <w:rPr>
          <w:rFonts w:ascii="Goudy Old Style" w:hAnsi="Goudy Old Style"/>
          <w:vertAlign w:val="superscript"/>
        </w:rPr>
        <w:t>th</w:t>
      </w:r>
      <w:r w:rsidRPr="008122EC">
        <w:rPr>
          <w:rFonts w:ascii="Goudy Old Style" w:hAnsi="Goudy Old Style"/>
        </w:rPr>
        <w:t xml:space="preserve"> Monday Smyrna.   Time: 1:00 (with refreshments)</w:t>
      </w:r>
    </w:p>
    <w:p w14:paraId="221BD26E" w14:textId="77777777" w:rsidR="008122EC" w:rsidRPr="008122EC" w:rsidRDefault="008122EC" w:rsidP="008122EC">
      <w:pPr>
        <w:rPr>
          <w:rFonts w:ascii="Goudy Old Style" w:hAnsi="Goudy Old Style"/>
        </w:rPr>
      </w:pPr>
      <w:r w:rsidRPr="008122EC">
        <w:rPr>
          <w:rFonts w:ascii="Goudy Old Style" w:hAnsi="Goudy Old Style"/>
        </w:rPr>
        <w:tab/>
        <w:t>Come and be prepared to share your knowledge with a group of like-minded individuals, or come, like me, to hear about what you should have learned years ago.  It’s fun!</w:t>
      </w:r>
    </w:p>
    <w:p w14:paraId="20647C70" w14:textId="77777777" w:rsidR="008122EC" w:rsidRPr="008122EC" w:rsidRDefault="008122EC" w:rsidP="008122EC">
      <w:pPr>
        <w:rPr>
          <w:rFonts w:ascii="Goudy Old Style" w:hAnsi="Goudy Old Style"/>
        </w:rPr>
      </w:pPr>
      <w:r w:rsidRPr="008122EC">
        <w:rPr>
          <w:rFonts w:ascii="Goudy Old Style" w:hAnsi="Goudy Old Style"/>
        </w:rPr>
        <w:tab/>
      </w:r>
      <w:r w:rsidRPr="008122EC">
        <w:rPr>
          <w:rFonts w:ascii="Goudy Old Style" w:hAnsi="Goudy Old Style"/>
        </w:rPr>
        <w:tab/>
      </w:r>
      <w:r w:rsidRPr="008122EC">
        <w:rPr>
          <w:rFonts w:ascii="Goudy Old Style" w:hAnsi="Goudy Old Style"/>
        </w:rPr>
        <w:tab/>
      </w:r>
      <w:r w:rsidRPr="008122EC">
        <w:rPr>
          <w:rFonts w:ascii="Goudy Old Style" w:hAnsi="Goudy Old Style"/>
        </w:rPr>
        <w:tab/>
      </w:r>
      <w:r w:rsidRPr="008122EC">
        <w:rPr>
          <w:rFonts w:ascii="Goudy Old Style" w:hAnsi="Goudy Old Style"/>
        </w:rPr>
        <w:tab/>
      </w:r>
      <w:r w:rsidRPr="008122EC">
        <w:rPr>
          <w:rFonts w:ascii="Goudy Old Style" w:hAnsi="Goudy Old Style"/>
        </w:rPr>
        <w:tab/>
      </w:r>
      <w:r w:rsidRPr="008122EC">
        <w:rPr>
          <w:rFonts w:ascii="Goudy Old Style" w:hAnsi="Goudy Old Style"/>
        </w:rPr>
        <w:tab/>
      </w:r>
      <w:r w:rsidRPr="008122EC">
        <w:rPr>
          <w:rFonts w:ascii="Goudy Old Style" w:hAnsi="Goudy Old Style"/>
        </w:rPr>
        <w:tab/>
      </w:r>
      <w:r w:rsidRPr="008122EC">
        <w:rPr>
          <w:rFonts w:ascii="Goudy Old Style" w:hAnsi="Goudy Old Style"/>
        </w:rPr>
        <w:tab/>
        <w:t>--Betsy Ruehl</w:t>
      </w:r>
    </w:p>
    <w:p w14:paraId="5465D70D" w14:textId="77777777" w:rsidR="00DF7226" w:rsidRPr="00DF7226" w:rsidRDefault="00DF7226" w:rsidP="00DF7226">
      <w:pPr>
        <w:pStyle w:val="BodyA"/>
        <w:tabs>
          <w:tab w:val="left" w:pos="180"/>
        </w:tabs>
        <w:ind w:left="5760"/>
        <w:rPr>
          <w:rFonts w:ascii="Goudy Old Style" w:hAnsi="Goudy Old Style"/>
        </w:rPr>
      </w:pPr>
    </w:p>
    <w:p w14:paraId="68ACC6E4" w14:textId="77777777" w:rsidR="009D161A" w:rsidRPr="00DF7226" w:rsidRDefault="009D161A" w:rsidP="00CB1281">
      <w:pPr>
        <w:pStyle w:val="BodyA"/>
        <w:tabs>
          <w:tab w:val="left" w:pos="180"/>
        </w:tabs>
        <w:ind w:left="450" w:firstLine="540"/>
        <w:rPr>
          <w:rFonts w:ascii="Goudy Old Style" w:hAnsi="Goudy Old Style"/>
          <w:noProof/>
        </w:rPr>
      </w:pPr>
    </w:p>
    <w:p w14:paraId="07B652AE" w14:textId="77777777" w:rsidR="00E47FC2" w:rsidRDefault="00E47FC2" w:rsidP="00E47FC2">
      <w:pPr>
        <w:pStyle w:val="BodyA"/>
        <w:tabs>
          <w:tab w:val="left" w:pos="180"/>
        </w:tabs>
        <w:jc w:val="center"/>
        <w:rPr>
          <w:sz w:val="20"/>
        </w:rPr>
      </w:pPr>
    </w:p>
    <w:p w14:paraId="788E9421" w14:textId="77777777" w:rsidR="00E47FC2" w:rsidRDefault="00E47FC2" w:rsidP="00E47FC2">
      <w:pPr>
        <w:pStyle w:val="BodyA"/>
        <w:tabs>
          <w:tab w:val="left" w:pos="180"/>
        </w:tabs>
        <w:rPr>
          <w:i/>
          <w:iCs/>
        </w:rPr>
      </w:pPr>
    </w:p>
    <w:p w14:paraId="6E2F75B6" w14:textId="13533EFB" w:rsidR="009D161A" w:rsidRPr="00DF7226" w:rsidRDefault="00E47FC2" w:rsidP="008B0068">
      <w:pPr>
        <w:pStyle w:val="BodyA"/>
        <w:tabs>
          <w:tab w:val="left" w:pos="180"/>
        </w:tabs>
        <w:rPr>
          <w:rFonts w:ascii="Goudy Old Style" w:hAnsi="Goudy Old Style"/>
          <w:noProof/>
        </w:rPr>
      </w:pPr>
      <w:r>
        <w:rPr>
          <w:i/>
          <w:iCs/>
        </w:rPr>
        <w:tab/>
      </w:r>
      <w:r>
        <w:rPr>
          <w:i/>
          <w:iCs/>
        </w:rPr>
        <w:tab/>
      </w:r>
    </w:p>
    <w:p w14:paraId="3E2D2B5C" w14:textId="61D0E996" w:rsidR="00BB4C13" w:rsidRDefault="00BB4C13" w:rsidP="00CB1281">
      <w:pPr>
        <w:pStyle w:val="BodyA"/>
        <w:tabs>
          <w:tab w:val="left" w:pos="180"/>
        </w:tabs>
        <w:ind w:left="450" w:firstLine="540"/>
        <w:rPr>
          <w:rFonts w:ascii="Goudy Old Style" w:hAnsi="Goudy Old Style"/>
          <w:noProof/>
        </w:rPr>
      </w:pPr>
    </w:p>
    <w:p w14:paraId="28C403A6" w14:textId="0E496CD7" w:rsidR="00BB4C13" w:rsidRDefault="00D642D8" w:rsidP="00CB1281">
      <w:pPr>
        <w:pStyle w:val="BodyA"/>
        <w:tabs>
          <w:tab w:val="left" w:pos="180"/>
        </w:tabs>
        <w:ind w:left="450" w:firstLine="540"/>
        <w:rPr>
          <w:rFonts w:ascii="Goudy Old Style" w:hAnsi="Goudy Old Style"/>
          <w:noProof/>
        </w:rPr>
      </w:pPr>
      <w:r w:rsidRPr="00810C5E">
        <w:rPr>
          <w:rFonts w:ascii="Goudy Old Style" w:hAnsi="Goudy Old Style"/>
          <w:noProof/>
        </w:rPr>
        <w:drawing>
          <wp:anchor distT="0" distB="0" distL="114300" distR="114300" simplePos="0" relativeHeight="251882511" behindDoc="0" locked="0" layoutInCell="1" allowOverlap="1" wp14:anchorId="00FF575A" wp14:editId="7E2249AA">
            <wp:simplePos x="0" y="0"/>
            <wp:positionH relativeFrom="margin">
              <wp:posOffset>2945130</wp:posOffset>
            </wp:positionH>
            <wp:positionV relativeFrom="paragraph">
              <wp:posOffset>150495</wp:posOffset>
            </wp:positionV>
            <wp:extent cx="2847975" cy="1790700"/>
            <wp:effectExtent l="0" t="0" r="9525" b="0"/>
            <wp:wrapSquare wrapText="bothSides"/>
            <wp:docPr id="4" name="Picture 2" descr="Image result for Clip art Litur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 art Liturgis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1790700"/>
                    </a:xfrm>
                    <a:prstGeom prst="rect">
                      <a:avLst/>
                    </a:prstGeom>
                    <a:noFill/>
                    <a:ln>
                      <a:noFill/>
                    </a:ln>
                  </pic:spPr>
                </pic:pic>
              </a:graphicData>
            </a:graphic>
          </wp:anchor>
        </w:drawing>
      </w:r>
    </w:p>
    <w:p w14:paraId="38177D89" w14:textId="037BF311" w:rsidR="00703CAE" w:rsidRDefault="00B072DC" w:rsidP="00CB1281">
      <w:pPr>
        <w:pStyle w:val="BodyA"/>
        <w:tabs>
          <w:tab w:val="left" w:pos="180"/>
        </w:tabs>
        <w:ind w:left="450" w:firstLine="540"/>
        <w:rPr>
          <w:rFonts w:ascii="Goudy Old Style" w:hAnsi="Goudy Old Style"/>
          <w:noProof/>
        </w:rPr>
      </w:pPr>
      <w:r>
        <w:rPr>
          <w:rFonts w:ascii="Goudy Old Style" w:hAnsi="Goudy Old Style"/>
          <w:noProof/>
        </w:rPr>
        <w:t>LIT</w:t>
      </w:r>
      <w:r w:rsidR="00225AD3">
        <w:rPr>
          <w:rFonts w:ascii="Goudy Old Style" w:hAnsi="Goudy Old Style"/>
          <w:noProof/>
        </w:rPr>
        <w:t>URGISTS</w:t>
      </w:r>
    </w:p>
    <w:p w14:paraId="0CFD7006" w14:textId="400A51F1" w:rsidR="00703CAE" w:rsidRDefault="00703CAE" w:rsidP="00CB1281">
      <w:pPr>
        <w:pStyle w:val="BodyA"/>
        <w:tabs>
          <w:tab w:val="left" w:pos="180"/>
        </w:tabs>
        <w:ind w:left="450" w:firstLine="540"/>
        <w:rPr>
          <w:rFonts w:ascii="Goudy Old Style" w:hAnsi="Goudy Old Style"/>
          <w:noProof/>
        </w:rPr>
      </w:pPr>
    </w:p>
    <w:p w14:paraId="52570541" w14:textId="5ADA9315" w:rsidR="00703CAE" w:rsidRDefault="00FA4189" w:rsidP="00CB1281">
      <w:pPr>
        <w:pStyle w:val="BodyA"/>
        <w:tabs>
          <w:tab w:val="left" w:pos="180"/>
        </w:tabs>
        <w:ind w:left="450" w:firstLine="540"/>
        <w:rPr>
          <w:rFonts w:ascii="Goudy Old Style" w:hAnsi="Goudy Old Style"/>
          <w:noProof/>
        </w:rPr>
      </w:pPr>
      <w:r>
        <w:rPr>
          <w:rFonts w:ascii="Goudy Old Style" w:hAnsi="Goudy Old Style"/>
          <w:noProof/>
        </w:rPr>
        <w:t>2</w:t>
      </w:r>
      <w:r w:rsidR="00AC088C">
        <w:rPr>
          <w:rFonts w:ascii="Goudy Old Style" w:hAnsi="Goudy Old Style"/>
          <w:noProof/>
        </w:rPr>
        <w:t xml:space="preserve">– </w:t>
      </w:r>
      <w:r w:rsidR="000D1999">
        <w:rPr>
          <w:rFonts w:ascii="Goudy Old Style" w:hAnsi="Goudy Old Style"/>
          <w:noProof/>
        </w:rPr>
        <w:t>Betsy Ruehl</w:t>
      </w:r>
    </w:p>
    <w:p w14:paraId="4AD3D881" w14:textId="77777777" w:rsidR="00AC088C" w:rsidRDefault="00AC088C" w:rsidP="00CB1281">
      <w:pPr>
        <w:pStyle w:val="BodyA"/>
        <w:tabs>
          <w:tab w:val="left" w:pos="180"/>
        </w:tabs>
        <w:ind w:left="450" w:firstLine="540"/>
        <w:rPr>
          <w:rFonts w:ascii="Goudy Old Style" w:hAnsi="Goudy Old Style"/>
          <w:noProof/>
        </w:rPr>
      </w:pPr>
    </w:p>
    <w:p w14:paraId="43084849" w14:textId="3F7940FF" w:rsidR="00F0716B" w:rsidRDefault="00FA4189" w:rsidP="00CB1281">
      <w:pPr>
        <w:pStyle w:val="BodyA"/>
        <w:tabs>
          <w:tab w:val="left" w:pos="180"/>
        </w:tabs>
        <w:ind w:left="450" w:firstLine="540"/>
        <w:rPr>
          <w:rFonts w:ascii="Goudy Old Style" w:hAnsi="Goudy Old Style"/>
          <w:noProof/>
        </w:rPr>
      </w:pPr>
      <w:r>
        <w:rPr>
          <w:rFonts w:ascii="Goudy Old Style" w:hAnsi="Goudy Old Style"/>
          <w:noProof/>
        </w:rPr>
        <w:t>9</w:t>
      </w:r>
      <w:r w:rsidR="00F0716B">
        <w:rPr>
          <w:rFonts w:ascii="Goudy Old Style" w:hAnsi="Goudy Old Style"/>
          <w:noProof/>
        </w:rPr>
        <w:t xml:space="preserve"> – </w:t>
      </w:r>
      <w:r w:rsidR="00F9146B">
        <w:rPr>
          <w:rFonts w:ascii="Goudy Old Style" w:hAnsi="Goudy Old Style"/>
          <w:noProof/>
        </w:rPr>
        <w:t>Jo Pannill</w:t>
      </w:r>
    </w:p>
    <w:p w14:paraId="130BD7D8" w14:textId="77777777" w:rsidR="00F0716B" w:rsidRDefault="00F0716B" w:rsidP="00CB1281">
      <w:pPr>
        <w:pStyle w:val="BodyA"/>
        <w:tabs>
          <w:tab w:val="left" w:pos="180"/>
        </w:tabs>
        <w:ind w:left="450" w:firstLine="540"/>
        <w:rPr>
          <w:rFonts w:ascii="Goudy Old Style" w:hAnsi="Goudy Old Style"/>
          <w:noProof/>
        </w:rPr>
      </w:pPr>
    </w:p>
    <w:p w14:paraId="2BF7C096" w14:textId="258416E0" w:rsidR="00F0716B" w:rsidRDefault="00FA4189" w:rsidP="00CB1281">
      <w:pPr>
        <w:pStyle w:val="BodyA"/>
        <w:tabs>
          <w:tab w:val="left" w:pos="180"/>
        </w:tabs>
        <w:ind w:left="450" w:firstLine="540"/>
        <w:rPr>
          <w:rFonts w:ascii="Goudy Old Style" w:hAnsi="Goudy Old Style"/>
          <w:noProof/>
        </w:rPr>
      </w:pPr>
      <w:r>
        <w:rPr>
          <w:rFonts w:ascii="Goudy Old Style" w:hAnsi="Goudy Old Style"/>
          <w:noProof/>
        </w:rPr>
        <w:t>16</w:t>
      </w:r>
      <w:r w:rsidR="00F0716B">
        <w:rPr>
          <w:rFonts w:ascii="Goudy Old Style" w:hAnsi="Goudy Old Style"/>
          <w:noProof/>
        </w:rPr>
        <w:t xml:space="preserve"> – </w:t>
      </w:r>
      <w:r w:rsidR="00F9146B">
        <w:rPr>
          <w:rFonts w:ascii="Goudy Old Style" w:hAnsi="Goudy Old Style"/>
          <w:noProof/>
        </w:rPr>
        <w:t>Bill Pannill</w:t>
      </w:r>
    </w:p>
    <w:p w14:paraId="045E7D62" w14:textId="77777777" w:rsidR="00F0716B" w:rsidRDefault="00F0716B" w:rsidP="00CB1281">
      <w:pPr>
        <w:pStyle w:val="BodyA"/>
        <w:tabs>
          <w:tab w:val="left" w:pos="180"/>
        </w:tabs>
        <w:ind w:left="450" w:firstLine="540"/>
        <w:rPr>
          <w:rFonts w:ascii="Goudy Old Style" w:hAnsi="Goudy Old Style"/>
          <w:noProof/>
        </w:rPr>
      </w:pPr>
    </w:p>
    <w:p w14:paraId="269E29C8" w14:textId="386FA017" w:rsidR="00F0716B" w:rsidRDefault="00FA4189" w:rsidP="00CB1281">
      <w:pPr>
        <w:pStyle w:val="BodyA"/>
        <w:tabs>
          <w:tab w:val="left" w:pos="180"/>
        </w:tabs>
        <w:ind w:left="450" w:firstLine="540"/>
        <w:rPr>
          <w:rFonts w:ascii="Goudy Old Style" w:hAnsi="Goudy Old Style"/>
          <w:noProof/>
        </w:rPr>
      </w:pPr>
      <w:r>
        <w:rPr>
          <w:rFonts w:ascii="Goudy Old Style" w:hAnsi="Goudy Old Style"/>
          <w:noProof/>
        </w:rPr>
        <w:t>23</w:t>
      </w:r>
      <w:r w:rsidR="00F0716B">
        <w:rPr>
          <w:rFonts w:ascii="Goudy Old Style" w:hAnsi="Goudy Old Style"/>
          <w:noProof/>
        </w:rPr>
        <w:t xml:space="preserve"> </w:t>
      </w:r>
      <w:r w:rsidR="00390040">
        <w:rPr>
          <w:rFonts w:ascii="Goudy Old Style" w:hAnsi="Goudy Old Style"/>
          <w:noProof/>
        </w:rPr>
        <w:t>–  Jean Hashagen</w:t>
      </w:r>
    </w:p>
    <w:p w14:paraId="64F6590C" w14:textId="77777777" w:rsidR="00F70AFE" w:rsidRDefault="00F70AFE" w:rsidP="00CB1281">
      <w:pPr>
        <w:pStyle w:val="BodyA"/>
        <w:tabs>
          <w:tab w:val="left" w:pos="180"/>
        </w:tabs>
        <w:ind w:left="450" w:firstLine="540"/>
        <w:rPr>
          <w:rFonts w:ascii="Goudy Old Style" w:hAnsi="Goudy Old Style"/>
          <w:noProof/>
        </w:rPr>
      </w:pPr>
    </w:p>
    <w:p w14:paraId="457AB3FC" w14:textId="286AB6C5" w:rsidR="00F70AFE" w:rsidRDefault="00F70AFE" w:rsidP="00CB1281">
      <w:pPr>
        <w:pStyle w:val="BodyA"/>
        <w:tabs>
          <w:tab w:val="left" w:pos="180"/>
        </w:tabs>
        <w:ind w:left="450" w:firstLine="540"/>
        <w:rPr>
          <w:rFonts w:ascii="Goudy Old Style" w:hAnsi="Goudy Old Style"/>
          <w:noProof/>
        </w:rPr>
      </w:pPr>
      <w:r>
        <w:rPr>
          <w:rFonts w:ascii="Goudy Old Style" w:hAnsi="Goudy Old Style"/>
          <w:noProof/>
        </w:rPr>
        <w:t xml:space="preserve">30 - </w:t>
      </w:r>
      <w:r w:rsidR="004719F2">
        <w:rPr>
          <w:rFonts w:ascii="Goudy Old Style" w:hAnsi="Goudy Old Style"/>
          <w:noProof/>
        </w:rPr>
        <w:t xml:space="preserve"> Cynthia Hoover</w:t>
      </w:r>
    </w:p>
    <w:p w14:paraId="01CEE774" w14:textId="3D4F1169" w:rsidR="00531996" w:rsidRDefault="00531996" w:rsidP="00DA7EDE">
      <w:pPr>
        <w:pStyle w:val="BodyA"/>
        <w:tabs>
          <w:tab w:val="left" w:pos="180"/>
        </w:tabs>
        <w:ind w:left="450"/>
        <w:rPr>
          <w:rFonts w:ascii="Goudy Old Style" w:hAnsi="Goudy Old Style"/>
          <w:noProof/>
        </w:rPr>
      </w:pPr>
    </w:p>
    <w:p w14:paraId="08820F3C" w14:textId="5030FE06" w:rsidR="00ED5FD2" w:rsidRDefault="00ED5FD2" w:rsidP="00DA7EDE">
      <w:pPr>
        <w:pStyle w:val="BodyA"/>
        <w:tabs>
          <w:tab w:val="left" w:pos="180"/>
        </w:tabs>
        <w:ind w:left="450"/>
        <w:rPr>
          <w:rFonts w:ascii="Goudy Old Style" w:hAnsi="Goudy Old Style"/>
          <w:noProof/>
        </w:rPr>
      </w:pPr>
    </w:p>
    <w:p w14:paraId="2CDE5549" w14:textId="16705381" w:rsidR="00BA6126" w:rsidRDefault="00BA6126" w:rsidP="00DA7EDE">
      <w:pPr>
        <w:pStyle w:val="BodyA"/>
        <w:tabs>
          <w:tab w:val="left" w:pos="180"/>
        </w:tabs>
        <w:ind w:left="450"/>
        <w:rPr>
          <w:rFonts w:ascii="Goudy Old Style" w:hAnsi="Goudy Old Style"/>
          <w:noProof/>
        </w:rPr>
      </w:pPr>
    </w:p>
    <w:p w14:paraId="0BDD20B8" w14:textId="3E271D99" w:rsidR="00ED5FD2" w:rsidRPr="00380683" w:rsidRDefault="00E00EA8" w:rsidP="00DA7EDE">
      <w:pPr>
        <w:pStyle w:val="BodyA"/>
        <w:tabs>
          <w:tab w:val="left" w:pos="180"/>
        </w:tabs>
        <w:ind w:left="450"/>
        <w:rPr>
          <w:rFonts w:ascii="Goudy Old Style" w:hAnsi="Goudy Old Style"/>
          <w:b/>
          <w:bCs/>
          <w:noProof/>
        </w:rPr>
      </w:pPr>
      <w:r w:rsidRPr="00380683">
        <w:rPr>
          <w:rFonts w:ascii="Goudy Old Style" w:hAnsi="Goudy Old Style"/>
          <w:b/>
          <w:bCs/>
          <w:noProof/>
        </w:rPr>
        <w:t xml:space="preserve">MARCH </w:t>
      </w:r>
      <w:r w:rsidR="005115D1" w:rsidRPr="00380683">
        <w:rPr>
          <w:rFonts w:ascii="Goudy Old Style" w:hAnsi="Goudy Old Style"/>
          <w:b/>
          <w:bCs/>
          <w:noProof/>
        </w:rPr>
        <w:t xml:space="preserve">    </w:t>
      </w:r>
      <w:r w:rsidR="00B072DC" w:rsidRPr="00380683">
        <w:rPr>
          <w:rFonts w:ascii="Goudy Old Style" w:hAnsi="Goudy Old Style"/>
          <w:b/>
          <w:bCs/>
          <w:noProof/>
        </w:rPr>
        <w:t>BIRTHDAYS</w:t>
      </w:r>
    </w:p>
    <w:p w14:paraId="75F74365" w14:textId="7F24269B" w:rsidR="001E7F2B" w:rsidRDefault="001E7F2B" w:rsidP="00DA7EDE">
      <w:pPr>
        <w:pStyle w:val="BodyA"/>
        <w:tabs>
          <w:tab w:val="left" w:pos="180"/>
        </w:tabs>
        <w:ind w:left="450"/>
        <w:rPr>
          <w:noProof/>
        </w:rPr>
      </w:pPr>
    </w:p>
    <w:p w14:paraId="4EA2B42A" w14:textId="28EA1660" w:rsidR="007E684C" w:rsidRPr="00380683" w:rsidRDefault="00796009" w:rsidP="00DA7EDE">
      <w:pPr>
        <w:pStyle w:val="BodyA"/>
        <w:tabs>
          <w:tab w:val="left" w:pos="180"/>
        </w:tabs>
        <w:ind w:left="450"/>
        <w:rPr>
          <w:rFonts w:ascii="Goudy Old Style" w:hAnsi="Goudy Old Style"/>
          <w:noProof/>
        </w:rPr>
      </w:pPr>
      <w:r>
        <w:rPr>
          <w:rFonts w:ascii="Goudy Old Style" w:hAnsi="Goudy Old Style"/>
          <w:noProof/>
        </w:rPr>
        <w:drawing>
          <wp:anchor distT="0" distB="0" distL="114300" distR="114300" simplePos="0" relativeHeight="252090383" behindDoc="0" locked="0" layoutInCell="1" allowOverlap="1" wp14:anchorId="1A420CB3" wp14:editId="577D7880">
            <wp:simplePos x="0" y="0"/>
            <wp:positionH relativeFrom="column">
              <wp:posOffset>4253865</wp:posOffset>
            </wp:positionH>
            <wp:positionV relativeFrom="paragraph">
              <wp:posOffset>55880</wp:posOffset>
            </wp:positionV>
            <wp:extent cx="2771775" cy="1590675"/>
            <wp:effectExtent l="0" t="0" r="9525" b="9525"/>
            <wp:wrapSquare wrapText="bothSides"/>
            <wp:docPr id="19864340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1775" cy="1590675"/>
                    </a:xfrm>
                    <a:prstGeom prst="rect">
                      <a:avLst/>
                    </a:prstGeom>
                    <a:noFill/>
                  </pic:spPr>
                </pic:pic>
              </a:graphicData>
            </a:graphic>
          </wp:anchor>
        </w:drawing>
      </w:r>
      <w:r w:rsidR="007E684C" w:rsidRPr="00380683">
        <w:rPr>
          <w:rFonts w:ascii="Goudy Old Style" w:hAnsi="Goudy Old Style"/>
          <w:noProof/>
        </w:rPr>
        <w:t>March 8  Holly Bennett</w:t>
      </w:r>
    </w:p>
    <w:p w14:paraId="5EBDF3F7" w14:textId="1BFE6CBA" w:rsidR="007E684C" w:rsidRPr="00380683" w:rsidRDefault="007E684C" w:rsidP="00DA7EDE">
      <w:pPr>
        <w:pStyle w:val="BodyA"/>
        <w:tabs>
          <w:tab w:val="left" w:pos="180"/>
        </w:tabs>
        <w:ind w:left="450"/>
        <w:rPr>
          <w:rFonts w:ascii="Goudy Old Style" w:hAnsi="Goudy Old Style"/>
          <w:noProof/>
        </w:rPr>
      </w:pPr>
    </w:p>
    <w:p w14:paraId="29DB9730" w14:textId="2326D29B" w:rsidR="009F4B20" w:rsidRPr="00380683" w:rsidRDefault="009F4B20" w:rsidP="00DA7EDE">
      <w:pPr>
        <w:pStyle w:val="BodyA"/>
        <w:tabs>
          <w:tab w:val="left" w:pos="180"/>
        </w:tabs>
        <w:ind w:left="450"/>
        <w:rPr>
          <w:rFonts w:ascii="Goudy Old Style" w:hAnsi="Goudy Old Style"/>
          <w:noProof/>
        </w:rPr>
      </w:pPr>
      <w:r w:rsidRPr="00380683">
        <w:rPr>
          <w:rFonts w:ascii="Goudy Old Style" w:hAnsi="Goudy Old Style"/>
          <w:noProof/>
        </w:rPr>
        <w:t xml:space="preserve">March 14  Olive </w:t>
      </w:r>
      <w:r w:rsidR="00E7709D" w:rsidRPr="00380683">
        <w:rPr>
          <w:rFonts w:ascii="Goudy Old Style" w:hAnsi="Goudy Old Style"/>
          <w:noProof/>
        </w:rPr>
        <w:t>Prettyman</w:t>
      </w:r>
    </w:p>
    <w:p w14:paraId="23C75001" w14:textId="77777777" w:rsidR="00E7709D" w:rsidRPr="00380683" w:rsidRDefault="00E7709D" w:rsidP="00DA7EDE">
      <w:pPr>
        <w:pStyle w:val="BodyA"/>
        <w:tabs>
          <w:tab w:val="left" w:pos="180"/>
        </w:tabs>
        <w:ind w:left="450"/>
        <w:rPr>
          <w:rFonts w:ascii="Goudy Old Style" w:hAnsi="Goudy Old Style"/>
          <w:noProof/>
        </w:rPr>
      </w:pPr>
    </w:p>
    <w:p w14:paraId="72C7DAA0" w14:textId="62FCFA35" w:rsidR="00E7709D" w:rsidRPr="00380683" w:rsidRDefault="00E7709D" w:rsidP="00DA7EDE">
      <w:pPr>
        <w:pStyle w:val="BodyA"/>
        <w:tabs>
          <w:tab w:val="left" w:pos="180"/>
        </w:tabs>
        <w:ind w:left="450"/>
        <w:rPr>
          <w:rFonts w:ascii="Goudy Old Style" w:hAnsi="Goudy Old Style"/>
          <w:noProof/>
        </w:rPr>
      </w:pPr>
      <w:r w:rsidRPr="00380683">
        <w:rPr>
          <w:rFonts w:ascii="Goudy Old Style" w:hAnsi="Goudy Old Style"/>
          <w:noProof/>
        </w:rPr>
        <w:t>March 19  Art Johnson</w:t>
      </w:r>
    </w:p>
    <w:p w14:paraId="10283763" w14:textId="77777777" w:rsidR="00E7709D" w:rsidRPr="00380683" w:rsidRDefault="00E7709D" w:rsidP="00DA7EDE">
      <w:pPr>
        <w:pStyle w:val="BodyA"/>
        <w:tabs>
          <w:tab w:val="left" w:pos="180"/>
        </w:tabs>
        <w:ind w:left="450"/>
        <w:rPr>
          <w:rFonts w:ascii="Goudy Old Style" w:hAnsi="Goudy Old Style"/>
          <w:noProof/>
        </w:rPr>
      </w:pPr>
    </w:p>
    <w:p w14:paraId="7A0A4E95" w14:textId="18FC107D" w:rsidR="00E7709D" w:rsidRPr="00380683" w:rsidRDefault="00E7709D" w:rsidP="00DA7EDE">
      <w:pPr>
        <w:pStyle w:val="BodyA"/>
        <w:tabs>
          <w:tab w:val="left" w:pos="180"/>
        </w:tabs>
        <w:ind w:left="450"/>
        <w:rPr>
          <w:rFonts w:ascii="Goudy Old Style" w:hAnsi="Goudy Old Style"/>
          <w:noProof/>
        </w:rPr>
      </w:pPr>
      <w:r w:rsidRPr="00380683">
        <w:rPr>
          <w:rFonts w:ascii="Goudy Old Style" w:hAnsi="Goudy Old Style"/>
          <w:noProof/>
        </w:rPr>
        <w:t xml:space="preserve">March 20  </w:t>
      </w:r>
      <w:r w:rsidR="00CB2A94" w:rsidRPr="00380683">
        <w:rPr>
          <w:rFonts w:ascii="Goudy Old Style" w:hAnsi="Goudy Old Style"/>
          <w:noProof/>
        </w:rPr>
        <w:t>Pam Hammock</w:t>
      </w:r>
    </w:p>
    <w:p w14:paraId="46E28DE9" w14:textId="77777777" w:rsidR="00CB2A94" w:rsidRPr="00380683" w:rsidRDefault="00CB2A94" w:rsidP="00DA7EDE">
      <w:pPr>
        <w:pStyle w:val="BodyA"/>
        <w:tabs>
          <w:tab w:val="left" w:pos="180"/>
        </w:tabs>
        <w:ind w:left="450"/>
        <w:rPr>
          <w:rFonts w:ascii="Goudy Old Style" w:hAnsi="Goudy Old Style"/>
          <w:noProof/>
        </w:rPr>
      </w:pPr>
    </w:p>
    <w:p w14:paraId="4E9D10B7" w14:textId="5965E15F" w:rsidR="00CB2A94" w:rsidRPr="00380683" w:rsidRDefault="00CB2A94" w:rsidP="00DA7EDE">
      <w:pPr>
        <w:pStyle w:val="BodyA"/>
        <w:tabs>
          <w:tab w:val="left" w:pos="180"/>
        </w:tabs>
        <w:ind w:left="450"/>
        <w:rPr>
          <w:rFonts w:ascii="Goudy Old Style" w:hAnsi="Goudy Old Style"/>
          <w:noProof/>
        </w:rPr>
      </w:pPr>
      <w:r w:rsidRPr="00380683">
        <w:rPr>
          <w:rFonts w:ascii="Goudy Old Style" w:hAnsi="Goudy Old Style"/>
          <w:noProof/>
        </w:rPr>
        <w:t xml:space="preserve">March </w:t>
      </w:r>
      <w:r w:rsidR="00753938" w:rsidRPr="00380683">
        <w:rPr>
          <w:rFonts w:ascii="Goudy Old Style" w:hAnsi="Goudy Old Style"/>
          <w:noProof/>
        </w:rPr>
        <w:t>25  Linda Quillen</w:t>
      </w:r>
    </w:p>
    <w:bookmarkEnd w:id="3"/>
    <w:bookmarkEnd w:id="4"/>
    <w:p w14:paraId="30E65A3E" w14:textId="42CABDA1" w:rsidR="00350656" w:rsidRPr="00350656" w:rsidRDefault="00350656" w:rsidP="00DE7058">
      <w:pPr>
        <w:pStyle w:val="BodyA"/>
        <w:pBdr>
          <w:bottom w:val="single" w:sz="4" w:space="2" w:color="auto"/>
        </w:pBdr>
        <w:rPr>
          <w:rFonts w:ascii="Goudy Old Style" w:hAnsi="Goudy Old Style"/>
        </w:rPr>
      </w:pPr>
    </w:p>
    <w:p w14:paraId="1020CA61" w14:textId="1BC4F330" w:rsidR="00350656" w:rsidRPr="00350656" w:rsidRDefault="00452F0E" w:rsidP="00DE7058">
      <w:pPr>
        <w:pStyle w:val="BodyA"/>
        <w:pBdr>
          <w:bottom w:val="single" w:sz="4" w:space="2" w:color="auto"/>
        </w:pBdr>
        <w:rPr>
          <w:rFonts w:ascii="Goudy Old Style" w:hAnsi="Goudy Old Style"/>
        </w:rPr>
      </w:pPr>
      <w:r w:rsidRPr="00070C85">
        <w:rPr>
          <w:noProof/>
        </w:rPr>
        <w:lastRenderedPageBreak/>
        <w:drawing>
          <wp:anchor distT="0" distB="0" distL="114300" distR="114300" simplePos="0" relativeHeight="252083215" behindDoc="1" locked="0" layoutInCell="1" allowOverlap="1" wp14:anchorId="2A7BC224" wp14:editId="181D7851">
            <wp:simplePos x="0" y="0"/>
            <wp:positionH relativeFrom="margin">
              <wp:align>right</wp:align>
            </wp:positionH>
            <wp:positionV relativeFrom="paragraph">
              <wp:posOffset>360045</wp:posOffset>
            </wp:positionV>
            <wp:extent cx="7038975" cy="4143375"/>
            <wp:effectExtent l="0" t="0" r="9525" b="9525"/>
            <wp:wrapSquare wrapText="bothSides"/>
            <wp:docPr id="1628394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8975" cy="4143375"/>
                    </a:xfrm>
                    <a:prstGeom prst="rect">
                      <a:avLst/>
                    </a:prstGeom>
                    <a:noFill/>
                    <a:ln>
                      <a:noFill/>
                    </a:ln>
                  </pic:spPr>
                </pic:pic>
              </a:graphicData>
            </a:graphic>
            <wp14:sizeRelV relativeFrom="margin">
              <wp14:pctHeight>0</wp14:pctHeight>
            </wp14:sizeRelV>
          </wp:anchor>
        </w:drawing>
      </w:r>
      <w:r w:rsidR="000759A2">
        <w:rPr>
          <w:rFonts w:ascii="Goudy Old Style" w:hAnsi="Goudy Old Style"/>
        </w:rPr>
        <w:t xml:space="preserve">                                                                                     </w:t>
      </w:r>
    </w:p>
    <w:p w14:paraId="2EF1812A" w14:textId="0DB6252C" w:rsidR="0074685B" w:rsidRPr="000F28C5" w:rsidRDefault="0074685B" w:rsidP="00DE7058">
      <w:pPr>
        <w:pStyle w:val="BodyA"/>
        <w:pBdr>
          <w:bottom w:val="single" w:sz="4" w:space="2" w:color="auto"/>
        </w:pBdr>
        <w:jc w:val="center"/>
        <w:rPr>
          <w:rFonts w:ascii="Goudy Old Style" w:hAnsi="Goudy Old Style"/>
          <w:b/>
          <w:bCs/>
          <w:sz w:val="23"/>
          <w:szCs w:val="23"/>
        </w:rPr>
      </w:pPr>
      <w:r w:rsidRPr="000F28C5">
        <w:rPr>
          <w:rFonts w:ascii="Goudy Old Style" w:hAnsi="Goudy Old Style"/>
          <w:b/>
          <w:bCs/>
          <w:sz w:val="23"/>
          <w:szCs w:val="23"/>
        </w:rPr>
        <w:t>CHURCH OFFICERS:</w:t>
      </w:r>
    </w:p>
    <w:p w14:paraId="01F4ECAC" w14:textId="77777777" w:rsidR="0074685B" w:rsidRPr="000F28C5" w:rsidRDefault="0074685B" w:rsidP="00DE7058">
      <w:pPr>
        <w:pStyle w:val="BodyA"/>
        <w:pBdr>
          <w:bottom w:val="single" w:sz="4" w:space="2" w:color="auto"/>
        </w:pBdr>
        <w:jc w:val="center"/>
        <w:rPr>
          <w:rFonts w:ascii="Goudy Old Style" w:hAnsi="Goudy Old Style"/>
          <w:sz w:val="23"/>
          <w:szCs w:val="23"/>
        </w:rPr>
      </w:pPr>
      <w:r w:rsidRPr="000F28C5">
        <w:rPr>
          <w:rFonts w:ascii="Goudy Old Style" w:hAnsi="Goudy Old Style"/>
          <w:sz w:val="23"/>
          <w:szCs w:val="23"/>
        </w:rPr>
        <w:t>Treasurer – Colleen Cash</w:t>
      </w:r>
    </w:p>
    <w:p w14:paraId="2C282FBE" w14:textId="2740D219" w:rsidR="0074685B" w:rsidRPr="000F28C5" w:rsidRDefault="0074685B" w:rsidP="00DE7058">
      <w:pPr>
        <w:pStyle w:val="BodyA"/>
        <w:pBdr>
          <w:bottom w:val="single" w:sz="4" w:space="2" w:color="auto"/>
        </w:pBdr>
        <w:jc w:val="center"/>
        <w:rPr>
          <w:rFonts w:ascii="Goudy Old Style" w:hAnsi="Goudy Old Style"/>
          <w:sz w:val="23"/>
          <w:szCs w:val="23"/>
        </w:rPr>
      </w:pPr>
      <w:r w:rsidRPr="000F28C5">
        <w:rPr>
          <w:rFonts w:ascii="Goudy Old Style" w:hAnsi="Goudy Old Style"/>
          <w:sz w:val="23"/>
          <w:szCs w:val="23"/>
        </w:rPr>
        <w:t>Members of Session -  Jean Hashagen, Betsy Ruehl</w:t>
      </w:r>
    </w:p>
    <w:p w14:paraId="4C8D7D98" w14:textId="70EFC6FA" w:rsidR="0074685B" w:rsidRDefault="0074685B" w:rsidP="00DE7058">
      <w:pPr>
        <w:pStyle w:val="BodyA"/>
        <w:pBdr>
          <w:bottom w:val="single" w:sz="4" w:space="2" w:color="auto"/>
        </w:pBdr>
        <w:jc w:val="center"/>
        <w:rPr>
          <w:rFonts w:ascii="Goudy Old Style" w:hAnsi="Goudy Old Style"/>
        </w:rPr>
      </w:pPr>
      <w:r w:rsidRPr="000F28C5">
        <w:rPr>
          <w:rFonts w:ascii="Goudy Old Style" w:hAnsi="Goudy Old Style"/>
          <w:sz w:val="23"/>
          <w:szCs w:val="23"/>
        </w:rPr>
        <w:t>Cynthia Hoover, Mike Cunningham and Bob Miller</w:t>
      </w:r>
    </w:p>
    <w:p w14:paraId="15F8BF99" w14:textId="6609BC03" w:rsidR="0074685B" w:rsidRDefault="0074685B" w:rsidP="00DE7058">
      <w:pPr>
        <w:pStyle w:val="BodyA"/>
        <w:pBdr>
          <w:bottom w:val="single" w:sz="4" w:space="2" w:color="auto"/>
        </w:pBdr>
        <w:rPr>
          <w:rFonts w:ascii="Goudy Old Style" w:hAnsi="Goudy Old Style"/>
        </w:rPr>
      </w:pPr>
    </w:p>
    <w:p w14:paraId="58C90C5E" w14:textId="627CBCA5" w:rsidR="0067528A" w:rsidRDefault="000F1E2A" w:rsidP="00DE7058">
      <w:pPr>
        <w:pStyle w:val="BodyA"/>
        <w:pBdr>
          <w:bottom w:val="single" w:sz="4" w:space="2" w:color="auto"/>
        </w:pBdr>
        <w:rPr>
          <w:rFonts w:ascii="Goudy Old Style" w:hAnsi="Goudy Old Style"/>
        </w:rPr>
      </w:pPr>
      <w:r>
        <w:rPr>
          <w:noProof/>
        </w:rPr>
        <w:drawing>
          <wp:anchor distT="0" distB="0" distL="114300" distR="114300" simplePos="0" relativeHeight="252091407" behindDoc="0" locked="0" layoutInCell="1" allowOverlap="1" wp14:anchorId="3283D2B4" wp14:editId="05935CB2">
            <wp:simplePos x="0" y="0"/>
            <wp:positionH relativeFrom="margin">
              <wp:align>center</wp:align>
            </wp:positionH>
            <wp:positionV relativeFrom="paragraph">
              <wp:posOffset>28575</wp:posOffset>
            </wp:positionV>
            <wp:extent cx="2038350" cy="1343025"/>
            <wp:effectExtent l="0" t="0" r="0" b="9525"/>
            <wp:wrapSquare wrapText="bothSides"/>
            <wp:docPr id="11" name="Picture 7" descr="Image result for clip art prayer reques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lip art prayer request imag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1343025"/>
                    </a:xfrm>
                    <a:prstGeom prst="rect">
                      <a:avLst/>
                    </a:prstGeom>
                    <a:noFill/>
                    <a:ln>
                      <a:noFill/>
                    </a:ln>
                  </pic:spPr>
                </pic:pic>
              </a:graphicData>
            </a:graphic>
          </wp:anchor>
        </w:drawing>
      </w:r>
    </w:p>
    <w:p w14:paraId="0ACA3EFC" w14:textId="5C150862" w:rsidR="0067528A" w:rsidRDefault="0067528A" w:rsidP="00DE7058">
      <w:pPr>
        <w:pStyle w:val="BodyA"/>
        <w:pBdr>
          <w:bottom w:val="single" w:sz="4" w:space="2" w:color="auto"/>
        </w:pBdr>
        <w:rPr>
          <w:rFonts w:ascii="Goudy Old Style" w:hAnsi="Goudy Old Style"/>
        </w:rPr>
      </w:pPr>
    </w:p>
    <w:p w14:paraId="028CB8A7" w14:textId="274512BA" w:rsidR="0067528A" w:rsidRDefault="0067528A" w:rsidP="00DE7058">
      <w:pPr>
        <w:pStyle w:val="BodyA"/>
        <w:pBdr>
          <w:bottom w:val="single" w:sz="4" w:space="2" w:color="auto"/>
        </w:pBdr>
        <w:rPr>
          <w:rFonts w:ascii="Goudy Old Style" w:hAnsi="Goudy Old Style"/>
        </w:rPr>
      </w:pPr>
    </w:p>
    <w:p w14:paraId="0EF4DE9E" w14:textId="743CF550" w:rsidR="00EF3FDB" w:rsidRDefault="00EF3FDB" w:rsidP="00DE7058">
      <w:pPr>
        <w:pStyle w:val="BodyA"/>
        <w:pBdr>
          <w:bottom w:val="single" w:sz="4" w:space="2" w:color="auto"/>
        </w:pBdr>
        <w:rPr>
          <w:rFonts w:ascii="Goudy Old Style" w:hAnsi="Goudy Old Style"/>
        </w:rPr>
      </w:pPr>
    </w:p>
    <w:p w14:paraId="01424F30" w14:textId="78DB6A44" w:rsidR="00EF3FDB" w:rsidRDefault="00EF3FDB" w:rsidP="00DE7058">
      <w:pPr>
        <w:pStyle w:val="BodyA"/>
        <w:pBdr>
          <w:bottom w:val="single" w:sz="4" w:space="2" w:color="auto"/>
        </w:pBdr>
        <w:rPr>
          <w:rFonts w:ascii="Goudy Old Style" w:hAnsi="Goudy Old Style"/>
        </w:rPr>
      </w:pPr>
    </w:p>
    <w:p w14:paraId="44CD7E66" w14:textId="1571260B" w:rsidR="00EF3FDB" w:rsidRDefault="00EF3FDB" w:rsidP="00DE7058">
      <w:pPr>
        <w:pStyle w:val="BodyA"/>
        <w:pBdr>
          <w:bottom w:val="single" w:sz="4" w:space="2" w:color="auto"/>
        </w:pBdr>
        <w:rPr>
          <w:rFonts w:ascii="Goudy Old Style" w:hAnsi="Goudy Old Style"/>
        </w:rPr>
      </w:pPr>
    </w:p>
    <w:p w14:paraId="617D8C15" w14:textId="64058D12" w:rsidR="00EF3FDB" w:rsidRDefault="00EF3FDB" w:rsidP="00DE7058">
      <w:pPr>
        <w:pStyle w:val="BodyA"/>
        <w:pBdr>
          <w:bottom w:val="single" w:sz="4" w:space="2" w:color="auto"/>
        </w:pBdr>
        <w:rPr>
          <w:rFonts w:ascii="Goudy Old Style" w:hAnsi="Goudy Old Style"/>
        </w:rPr>
      </w:pPr>
    </w:p>
    <w:p w14:paraId="02244056" w14:textId="6FBE84E2" w:rsidR="00EF3FDB" w:rsidRDefault="00EF3FDB" w:rsidP="00DE7058">
      <w:pPr>
        <w:pStyle w:val="BodyA"/>
        <w:pBdr>
          <w:bottom w:val="single" w:sz="4" w:space="2" w:color="auto"/>
        </w:pBdr>
        <w:rPr>
          <w:rFonts w:ascii="Goudy Old Style" w:hAnsi="Goudy Old Style"/>
        </w:rPr>
      </w:pPr>
    </w:p>
    <w:p w14:paraId="0BF62654" w14:textId="5E45C3FD" w:rsidR="00207433" w:rsidRDefault="00207433" w:rsidP="00DE7058">
      <w:pPr>
        <w:pStyle w:val="BodyA"/>
        <w:pBdr>
          <w:bottom w:val="single" w:sz="4" w:space="2" w:color="auto"/>
        </w:pBdr>
        <w:rPr>
          <w:rFonts w:ascii="Goudy Old Style" w:hAnsi="Goudy Old Style"/>
          <w:sz w:val="23"/>
          <w:szCs w:val="23"/>
          <w:u w:val="single"/>
        </w:rPr>
      </w:pPr>
    </w:p>
    <w:p w14:paraId="606EE4B5" w14:textId="12BB4656" w:rsidR="00207433" w:rsidRDefault="00207433" w:rsidP="00DE7058">
      <w:pPr>
        <w:pStyle w:val="BodyA"/>
        <w:pBdr>
          <w:bottom w:val="single" w:sz="4" w:space="2" w:color="auto"/>
        </w:pBdr>
        <w:rPr>
          <w:rFonts w:ascii="Goudy Old Style" w:hAnsi="Goudy Old Style"/>
          <w:sz w:val="23"/>
          <w:szCs w:val="23"/>
          <w:u w:val="single"/>
        </w:rPr>
      </w:pPr>
    </w:p>
    <w:p w14:paraId="630BB6DD" w14:textId="1B1555FF" w:rsidR="000D73E2" w:rsidRPr="000F5492" w:rsidRDefault="000D73E2" w:rsidP="00DE7058">
      <w:pPr>
        <w:pStyle w:val="BodyA"/>
        <w:pBdr>
          <w:bottom w:val="single" w:sz="4" w:space="2" w:color="auto"/>
        </w:pBdr>
        <w:rPr>
          <w:rFonts w:ascii="Goudy Old Style" w:hAnsi="Goudy Old Style"/>
          <w:sz w:val="23"/>
          <w:szCs w:val="23"/>
        </w:rPr>
      </w:pPr>
      <w:r w:rsidRPr="000F5492">
        <w:rPr>
          <w:rFonts w:ascii="Goudy Old Style" w:hAnsi="Goudy Old Style"/>
          <w:sz w:val="23"/>
          <w:szCs w:val="23"/>
          <w:u w:val="single"/>
        </w:rPr>
        <w:t>Shenandoah Nursing Home:</w:t>
      </w:r>
      <w:r w:rsidRPr="000F5492">
        <w:rPr>
          <w:rFonts w:ascii="Goudy Old Style" w:hAnsi="Goudy Old Style"/>
          <w:sz w:val="23"/>
          <w:szCs w:val="23"/>
        </w:rPr>
        <w:t xml:space="preserve"> Nancy Garber</w:t>
      </w:r>
    </w:p>
    <w:p w14:paraId="53731DD7" w14:textId="41F49E9D" w:rsidR="000D73E2" w:rsidRPr="000F5492" w:rsidRDefault="000D73E2" w:rsidP="00DE7058">
      <w:pPr>
        <w:pStyle w:val="BodyA"/>
        <w:pBdr>
          <w:bottom w:val="single" w:sz="4" w:space="2" w:color="auto"/>
        </w:pBdr>
        <w:rPr>
          <w:rFonts w:ascii="Goudy Old Style" w:hAnsi="Goudy Old Style"/>
          <w:sz w:val="23"/>
          <w:szCs w:val="23"/>
        </w:rPr>
      </w:pPr>
      <w:r w:rsidRPr="000F5492">
        <w:rPr>
          <w:rFonts w:ascii="Goudy Old Style" w:hAnsi="Goudy Old Style"/>
          <w:sz w:val="23"/>
          <w:szCs w:val="23"/>
          <w:u w:val="single"/>
        </w:rPr>
        <w:t>Summitt Square</w:t>
      </w:r>
      <w:r w:rsidRPr="000F5492">
        <w:rPr>
          <w:rFonts w:ascii="Goudy Old Style" w:hAnsi="Goudy Old Style"/>
          <w:sz w:val="23"/>
          <w:szCs w:val="23"/>
        </w:rPr>
        <w:t>: Ruth Quillen</w:t>
      </w:r>
    </w:p>
    <w:p w14:paraId="024CADFB" w14:textId="40BCCCBF" w:rsidR="000D73E2" w:rsidRPr="000F5492" w:rsidRDefault="000D73E2" w:rsidP="00DE7058">
      <w:pPr>
        <w:pStyle w:val="BodyA"/>
        <w:pBdr>
          <w:bottom w:val="single" w:sz="4" w:space="2" w:color="auto"/>
        </w:pBdr>
        <w:rPr>
          <w:rFonts w:ascii="Goudy Old Style" w:hAnsi="Goudy Old Style"/>
          <w:sz w:val="23"/>
          <w:szCs w:val="23"/>
        </w:rPr>
      </w:pPr>
      <w:r w:rsidRPr="000F5492">
        <w:rPr>
          <w:rFonts w:ascii="Goudy Old Style" w:hAnsi="Goudy Old Style"/>
          <w:sz w:val="23"/>
          <w:szCs w:val="23"/>
          <w:u w:val="single"/>
        </w:rPr>
        <w:t>Home</w:t>
      </w:r>
      <w:r w:rsidRPr="000F5492">
        <w:rPr>
          <w:rFonts w:ascii="Goudy Old Style" w:hAnsi="Goudy Old Style"/>
          <w:sz w:val="23"/>
          <w:szCs w:val="23"/>
        </w:rPr>
        <w:t>: Mary Ultee, Mary Ann Maupin, Warner Sandquist, Mike &amp; Cathy Cunningham</w:t>
      </w:r>
    </w:p>
    <w:p w14:paraId="52BB26BC" w14:textId="3186A44A" w:rsidR="000D73E2" w:rsidRPr="000F5492" w:rsidRDefault="000D73E2" w:rsidP="00DE7058">
      <w:pPr>
        <w:pStyle w:val="BodyA"/>
        <w:pBdr>
          <w:bottom w:val="single" w:sz="4" w:space="2" w:color="auto"/>
        </w:pBdr>
        <w:rPr>
          <w:rFonts w:ascii="Goudy Old Style" w:hAnsi="Goudy Old Style"/>
          <w:sz w:val="23"/>
          <w:szCs w:val="23"/>
        </w:rPr>
      </w:pPr>
      <w:r w:rsidRPr="000F5492">
        <w:rPr>
          <w:rFonts w:ascii="Goudy Old Style" w:hAnsi="Goudy Old Style"/>
          <w:sz w:val="23"/>
          <w:szCs w:val="23"/>
          <w:u w:val="single"/>
        </w:rPr>
        <w:t>Friends and Family</w:t>
      </w:r>
      <w:r w:rsidRPr="000F5492">
        <w:rPr>
          <w:rFonts w:ascii="Goudy Old Style" w:hAnsi="Goudy Old Style"/>
          <w:sz w:val="23"/>
          <w:szCs w:val="23"/>
        </w:rPr>
        <w:t>: Bill Bromley, Jean Custen, Sally McNeel, Col. Stuart Roberts (Mark Henderson), Carolyn Hedrick-Williams, Mac &amp; Judy Watts (Colleen Cash), Betsy Boswell (Curry), Shane Bennett (Bennett).</w:t>
      </w:r>
    </w:p>
    <w:p w14:paraId="70C9EF1C" w14:textId="6BA0A5AA" w:rsidR="000D73E2" w:rsidRDefault="000D73E2" w:rsidP="00DE7058">
      <w:pPr>
        <w:pStyle w:val="BodyA"/>
        <w:pBdr>
          <w:bottom w:val="single" w:sz="4" w:space="2" w:color="auto"/>
        </w:pBdr>
        <w:rPr>
          <w:rFonts w:ascii="Goudy Old Style" w:hAnsi="Goudy Old Style"/>
          <w:sz w:val="23"/>
          <w:szCs w:val="23"/>
        </w:rPr>
      </w:pPr>
      <w:r w:rsidRPr="000F5492">
        <w:rPr>
          <w:rFonts w:ascii="Goudy Old Style" w:hAnsi="Goudy Old Style"/>
          <w:sz w:val="23"/>
          <w:szCs w:val="23"/>
          <w:u w:val="single"/>
        </w:rPr>
        <w:t>Military</w:t>
      </w:r>
      <w:r w:rsidRPr="000F5492">
        <w:rPr>
          <w:rFonts w:ascii="Goudy Old Style" w:hAnsi="Goudy Old Style"/>
          <w:sz w:val="23"/>
          <w:szCs w:val="23"/>
        </w:rPr>
        <w:t>: Carson Craig, Michael Little</w:t>
      </w:r>
    </w:p>
    <w:p w14:paraId="1E5829FD" w14:textId="41D14A72" w:rsidR="00560729" w:rsidRDefault="00560729" w:rsidP="00DE7058">
      <w:pPr>
        <w:pStyle w:val="BodyA"/>
        <w:pBdr>
          <w:bottom w:val="single" w:sz="4" w:space="2" w:color="auto"/>
        </w:pBdr>
        <w:rPr>
          <w:rFonts w:ascii="Goudy Old Style" w:hAnsi="Goudy Old Style"/>
          <w:sz w:val="23"/>
          <w:szCs w:val="23"/>
        </w:rPr>
      </w:pPr>
    </w:p>
    <w:p w14:paraId="69C96EB4" w14:textId="1CF35205" w:rsidR="002F4654" w:rsidRPr="000C3F68" w:rsidRDefault="002F4654" w:rsidP="00DE7058">
      <w:pPr>
        <w:pStyle w:val="BodyA"/>
        <w:pBdr>
          <w:bottom w:val="single" w:sz="4" w:space="2" w:color="auto"/>
        </w:pBdr>
        <w:jc w:val="both"/>
        <w:rPr>
          <w:rStyle w:val="Hyperlink"/>
          <w:rFonts w:ascii="Lucida Handwriting" w:hAnsi="Lucida Handwriting"/>
          <w:color w:val="auto"/>
          <w:sz w:val="22"/>
          <w:szCs w:val="22"/>
        </w:rPr>
      </w:pPr>
    </w:p>
    <w:p w14:paraId="78AB44D3" w14:textId="03D2131F" w:rsidR="000D73E2" w:rsidRDefault="000C3F68" w:rsidP="00185B81">
      <w:pPr>
        <w:pStyle w:val="BodyA"/>
        <w:pBdr>
          <w:bottom w:val="single" w:sz="4" w:space="2" w:color="auto"/>
        </w:pBdr>
        <w:jc w:val="center"/>
        <w:rPr>
          <w:rStyle w:val="Hyperlink"/>
          <w:rFonts w:ascii="Lucida Handwriting" w:hAnsi="Lucida Handwriting"/>
          <w:color w:val="auto"/>
          <w:sz w:val="22"/>
          <w:szCs w:val="22"/>
        </w:rPr>
      </w:pPr>
      <w:r w:rsidRPr="000C3F68">
        <w:rPr>
          <w:rStyle w:val="Hyperlink"/>
          <w:rFonts w:ascii="Lucida Handwriting" w:hAnsi="Lucida Handwriting"/>
          <w:color w:val="auto"/>
          <w:sz w:val="22"/>
          <w:szCs w:val="22"/>
        </w:rPr>
        <w:t>IN MEMORIUM</w:t>
      </w:r>
    </w:p>
    <w:p w14:paraId="0F6BAE79" w14:textId="41CC16A9" w:rsidR="000C3F68" w:rsidRPr="000C3F68" w:rsidRDefault="000C3F68" w:rsidP="00185B81">
      <w:pPr>
        <w:pStyle w:val="BodyA"/>
        <w:pBdr>
          <w:bottom w:val="single" w:sz="4" w:space="2" w:color="auto"/>
        </w:pBdr>
        <w:jc w:val="center"/>
        <w:rPr>
          <w:rStyle w:val="Hyperlink"/>
          <w:rFonts w:ascii="Lucida Handwriting" w:hAnsi="Lucida Handwriting"/>
          <w:color w:val="auto"/>
          <w:sz w:val="22"/>
          <w:szCs w:val="22"/>
        </w:rPr>
      </w:pPr>
    </w:p>
    <w:p w14:paraId="52740EED" w14:textId="338194F3" w:rsidR="00835059" w:rsidRDefault="002E5EA8" w:rsidP="00185B81">
      <w:pPr>
        <w:pStyle w:val="BodyA"/>
        <w:pBdr>
          <w:bottom w:val="single" w:sz="4" w:space="2" w:color="auto"/>
        </w:pBdr>
        <w:jc w:val="center"/>
        <w:rPr>
          <w:rFonts w:ascii="Goudy Old Style" w:hAnsi="Goudy Old Style"/>
        </w:rPr>
      </w:pPr>
      <w:r>
        <w:rPr>
          <w:rFonts w:ascii="Goudy Old Style" w:hAnsi="Goudy Old Style"/>
        </w:rPr>
        <w:t xml:space="preserve">Margaretta </w:t>
      </w:r>
      <w:r w:rsidR="00983C0D">
        <w:rPr>
          <w:rFonts w:ascii="Goudy Old Style" w:hAnsi="Goudy Old Style"/>
        </w:rPr>
        <w:t>“Margie</w:t>
      </w:r>
      <w:r w:rsidR="00154A61">
        <w:rPr>
          <w:rFonts w:ascii="Goudy Old Style" w:hAnsi="Goudy Old Style"/>
        </w:rPr>
        <w:t>”</w:t>
      </w:r>
      <w:r w:rsidR="00983C0D">
        <w:rPr>
          <w:rFonts w:ascii="Goudy Old Style" w:hAnsi="Goudy Old Style"/>
        </w:rPr>
        <w:t xml:space="preserve"> Spencer Hartley</w:t>
      </w:r>
    </w:p>
    <w:p w14:paraId="733DD183" w14:textId="11239971" w:rsidR="00154A61" w:rsidRDefault="00154A61" w:rsidP="00185B81">
      <w:pPr>
        <w:pStyle w:val="BodyA"/>
        <w:pBdr>
          <w:bottom w:val="single" w:sz="4" w:space="2" w:color="auto"/>
        </w:pBdr>
        <w:jc w:val="center"/>
        <w:rPr>
          <w:rFonts w:ascii="Goudy Old Style" w:hAnsi="Goudy Old Style"/>
        </w:rPr>
      </w:pPr>
      <w:r>
        <w:rPr>
          <w:rFonts w:ascii="Goudy Old Style" w:hAnsi="Goudy Old Style"/>
        </w:rPr>
        <w:t>February 14, 2025</w:t>
      </w:r>
    </w:p>
    <w:p w14:paraId="7F7269B4" w14:textId="77777777" w:rsidR="001046DC" w:rsidRDefault="001046DC" w:rsidP="00DE7058">
      <w:pPr>
        <w:pStyle w:val="BodyA"/>
        <w:pBdr>
          <w:bottom w:val="single" w:sz="4" w:space="2" w:color="auto"/>
        </w:pBdr>
        <w:rPr>
          <w:rFonts w:ascii="Goudy Old Style" w:hAnsi="Goudy Old Style"/>
        </w:rPr>
      </w:pPr>
    </w:p>
    <w:p w14:paraId="06D026F9" w14:textId="68925FDA" w:rsidR="0074685B" w:rsidRPr="00C2773B" w:rsidRDefault="00146C69" w:rsidP="00DE7058">
      <w:pPr>
        <w:pStyle w:val="BodyA"/>
        <w:pBdr>
          <w:bottom w:val="single" w:sz="4" w:space="2" w:color="auto"/>
        </w:pBdr>
        <w:rPr>
          <w:rFonts w:ascii="Goudy Old Style" w:hAnsi="Goudy Old Style"/>
          <w:b/>
          <w:bCs/>
        </w:rPr>
      </w:pPr>
      <w:r>
        <w:rPr>
          <w:rFonts w:ascii="Goudy Old Style" w:hAnsi="Goudy Old Style"/>
        </w:rPr>
        <w:t xml:space="preserve">                                  </w:t>
      </w:r>
      <w:r w:rsidR="00294372" w:rsidRPr="00C2773B">
        <w:rPr>
          <w:rFonts w:ascii="Goudy Old Style" w:hAnsi="Goudy Old Style"/>
          <w:b/>
          <w:bCs/>
        </w:rPr>
        <w:t>MARCH</w:t>
      </w:r>
      <w:r w:rsidR="007223D6" w:rsidRPr="00C2773B">
        <w:rPr>
          <w:rFonts w:ascii="Goudy Old Style" w:hAnsi="Goudy Old Style"/>
          <w:b/>
          <w:bCs/>
        </w:rPr>
        <w:t xml:space="preserve"> CALENDAR</w:t>
      </w:r>
      <w:r w:rsidRPr="00C2773B">
        <w:rPr>
          <w:rFonts w:ascii="Goudy Old Style" w:hAnsi="Goudy Old Style"/>
          <w:b/>
          <w:bCs/>
        </w:rPr>
        <w:t xml:space="preserve">            </w:t>
      </w:r>
    </w:p>
    <w:p w14:paraId="668FDBCF" w14:textId="25760B2C" w:rsidR="0074685B" w:rsidRDefault="0074685B" w:rsidP="00DE7058">
      <w:pPr>
        <w:pStyle w:val="BodyA"/>
        <w:pBdr>
          <w:bottom w:val="single" w:sz="4" w:space="2" w:color="auto"/>
        </w:pBdr>
        <w:rPr>
          <w:rFonts w:ascii="Goudy Old Style" w:hAnsi="Goudy Old Style"/>
        </w:rPr>
      </w:pPr>
    </w:p>
    <w:p w14:paraId="3453B423" w14:textId="4C89DBD0" w:rsidR="004043DD" w:rsidRDefault="00D25881" w:rsidP="00DE7058">
      <w:pPr>
        <w:pStyle w:val="BodyA"/>
        <w:pBdr>
          <w:bottom w:val="single" w:sz="4" w:space="2" w:color="auto"/>
        </w:pBdr>
        <w:rPr>
          <w:rFonts w:ascii="Goudy Old Style" w:hAnsi="Goudy Old Style"/>
        </w:rPr>
      </w:pPr>
      <w:r>
        <w:rPr>
          <w:rFonts w:ascii="Goudy Old Style" w:hAnsi="Goudy Old Style"/>
        </w:rPr>
        <w:t>Monday</w:t>
      </w:r>
      <w:r w:rsidR="001A6E29">
        <w:rPr>
          <w:rFonts w:ascii="Goudy Old Style" w:hAnsi="Goudy Old Style"/>
        </w:rPr>
        <w:t xml:space="preserve">, </w:t>
      </w:r>
      <w:r w:rsidR="00F62D6B">
        <w:rPr>
          <w:rFonts w:ascii="Goudy Old Style" w:hAnsi="Goudy Old Style"/>
        </w:rPr>
        <w:t>March</w:t>
      </w:r>
      <w:r w:rsidR="0048264F">
        <w:rPr>
          <w:rFonts w:ascii="Goudy Old Style" w:hAnsi="Goudy Old Style"/>
        </w:rPr>
        <w:t xml:space="preserve"> 3</w:t>
      </w:r>
    </w:p>
    <w:p w14:paraId="57A94A5A" w14:textId="67AC6134" w:rsidR="00D25881" w:rsidRDefault="00D25881" w:rsidP="00DE7058">
      <w:pPr>
        <w:pStyle w:val="BodyA"/>
        <w:pBdr>
          <w:bottom w:val="single" w:sz="4" w:space="2" w:color="auto"/>
        </w:pBdr>
        <w:rPr>
          <w:rFonts w:ascii="Goudy Old Style" w:hAnsi="Goudy Old Style"/>
        </w:rPr>
      </w:pPr>
      <w:r>
        <w:rPr>
          <w:rFonts w:ascii="Goudy Old Style" w:hAnsi="Goudy Old Style"/>
        </w:rPr>
        <w:t xml:space="preserve">1 pm                          </w:t>
      </w:r>
      <w:r w:rsidR="001C1F53">
        <w:rPr>
          <w:rFonts w:ascii="Goudy Old Style" w:hAnsi="Goudy Old Style"/>
        </w:rPr>
        <w:t xml:space="preserve">    </w:t>
      </w:r>
      <w:r>
        <w:rPr>
          <w:rFonts w:ascii="Goudy Old Style" w:hAnsi="Goudy Old Style"/>
        </w:rPr>
        <w:t xml:space="preserve"> </w:t>
      </w:r>
      <w:r w:rsidR="005046E9">
        <w:rPr>
          <w:rFonts w:ascii="Goudy Old Style" w:hAnsi="Goudy Old Style"/>
        </w:rPr>
        <w:t xml:space="preserve">  </w:t>
      </w:r>
      <w:r>
        <w:rPr>
          <w:rFonts w:ascii="Goudy Old Style" w:hAnsi="Goudy Old Style"/>
        </w:rPr>
        <w:t xml:space="preserve"> Better </w:t>
      </w:r>
      <w:r w:rsidR="00957A50">
        <w:rPr>
          <w:rFonts w:ascii="Goudy Old Style" w:hAnsi="Goudy Old Style"/>
        </w:rPr>
        <w:t>T</w:t>
      </w:r>
      <w:r>
        <w:rPr>
          <w:rFonts w:ascii="Goudy Old Style" w:hAnsi="Goudy Old Style"/>
        </w:rPr>
        <w:t xml:space="preserve">ogether Bible </w:t>
      </w:r>
      <w:r w:rsidR="00671A24">
        <w:rPr>
          <w:rFonts w:ascii="Goudy Old Style" w:hAnsi="Goudy Old Style"/>
        </w:rPr>
        <w:t xml:space="preserve">Study </w:t>
      </w:r>
      <w:r w:rsidR="00337466">
        <w:rPr>
          <w:rFonts w:ascii="Goudy Old Style" w:hAnsi="Goudy Old Style"/>
        </w:rPr>
        <w:t>First Presbyterian</w:t>
      </w:r>
    </w:p>
    <w:p w14:paraId="2801E05F" w14:textId="16EE56C1" w:rsidR="007316BD" w:rsidRDefault="007316BD" w:rsidP="00DE7058">
      <w:pPr>
        <w:pStyle w:val="BodyA"/>
        <w:pBdr>
          <w:bottom w:val="single" w:sz="4" w:space="2" w:color="auto"/>
        </w:pBdr>
        <w:rPr>
          <w:rFonts w:ascii="Goudy Old Style" w:hAnsi="Goudy Old Style"/>
        </w:rPr>
      </w:pPr>
      <w:r>
        <w:rPr>
          <w:rFonts w:ascii="Goudy Old Style" w:hAnsi="Goudy Old Style"/>
        </w:rPr>
        <w:t xml:space="preserve">Tuesday, </w:t>
      </w:r>
      <w:r w:rsidR="00F62D6B">
        <w:rPr>
          <w:rFonts w:ascii="Goudy Old Style" w:hAnsi="Goudy Old Style"/>
        </w:rPr>
        <w:t>March</w:t>
      </w:r>
      <w:r>
        <w:rPr>
          <w:rFonts w:ascii="Goudy Old Style" w:hAnsi="Goudy Old Style"/>
        </w:rPr>
        <w:t xml:space="preserve"> 4</w:t>
      </w:r>
    </w:p>
    <w:p w14:paraId="2E13F9C9" w14:textId="5151CEEC" w:rsidR="007316BD" w:rsidRDefault="00661837" w:rsidP="00DE7058">
      <w:pPr>
        <w:pStyle w:val="BodyA"/>
        <w:pBdr>
          <w:bottom w:val="single" w:sz="4" w:space="2" w:color="auto"/>
        </w:pBdr>
        <w:rPr>
          <w:rFonts w:ascii="Goudy Old Style" w:hAnsi="Goudy Old Style"/>
        </w:rPr>
      </w:pPr>
      <w:r>
        <w:rPr>
          <w:rFonts w:ascii="Goudy Old Style" w:hAnsi="Goudy Old Style"/>
        </w:rPr>
        <w:t xml:space="preserve">6-10 pm                     </w:t>
      </w:r>
      <w:r w:rsidR="005046E9">
        <w:rPr>
          <w:rFonts w:ascii="Goudy Old Style" w:hAnsi="Goudy Old Style"/>
        </w:rPr>
        <w:t xml:space="preserve"> </w:t>
      </w:r>
      <w:r w:rsidR="001C1F53">
        <w:rPr>
          <w:rFonts w:ascii="Goudy Old Style" w:hAnsi="Goudy Old Style"/>
        </w:rPr>
        <w:t xml:space="preserve">    </w:t>
      </w:r>
      <w:r>
        <w:rPr>
          <w:rFonts w:ascii="Goudy Old Style" w:hAnsi="Goudy Old Style"/>
        </w:rPr>
        <w:t xml:space="preserve">   Symphony Practice </w:t>
      </w:r>
      <w:r w:rsidR="00704153">
        <w:rPr>
          <w:rFonts w:ascii="Goudy Old Style" w:hAnsi="Goudy Old Style"/>
        </w:rPr>
        <w:t>Fellowship</w:t>
      </w:r>
    </w:p>
    <w:p w14:paraId="05DB8838" w14:textId="2821706C" w:rsidR="00AB0281" w:rsidRDefault="007211EE" w:rsidP="00DE7058">
      <w:pPr>
        <w:pStyle w:val="BodyA"/>
        <w:pBdr>
          <w:bottom w:val="single" w:sz="4" w:space="2" w:color="auto"/>
        </w:pBdr>
        <w:rPr>
          <w:rFonts w:ascii="Goudy Old Style" w:hAnsi="Goudy Old Style"/>
        </w:rPr>
      </w:pPr>
      <w:r>
        <w:rPr>
          <w:rFonts w:ascii="Goudy Old Style" w:hAnsi="Goudy Old Style"/>
        </w:rPr>
        <w:t>Wednesday, March</w:t>
      </w:r>
      <w:r w:rsidR="00203E0D">
        <w:rPr>
          <w:rFonts w:ascii="Goudy Old Style" w:hAnsi="Goudy Old Style"/>
        </w:rPr>
        <w:t xml:space="preserve"> 5</w:t>
      </w:r>
      <w:r>
        <w:rPr>
          <w:rFonts w:ascii="Goudy Old Style" w:hAnsi="Goudy Old Style"/>
        </w:rPr>
        <w:t xml:space="preserve"> </w:t>
      </w:r>
      <w:r w:rsidR="00971531">
        <w:rPr>
          <w:rFonts w:ascii="Goudy Old Style" w:hAnsi="Goudy Old Style"/>
        </w:rPr>
        <w:t xml:space="preserve">       ASH WEDNESDAY</w:t>
      </w:r>
    </w:p>
    <w:p w14:paraId="1B6C2FAC" w14:textId="528D0CD3" w:rsidR="00971531" w:rsidRDefault="00FC400C" w:rsidP="00DE7058">
      <w:pPr>
        <w:pStyle w:val="BodyA"/>
        <w:pBdr>
          <w:bottom w:val="single" w:sz="4" w:space="2" w:color="auto"/>
        </w:pBdr>
        <w:rPr>
          <w:rFonts w:ascii="Goudy Old Style" w:hAnsi="Goudy Old Style"/>
        </w:rPr>
      </w:pPr>
      <w:r>
        <w:rPr>
          <w:rFonts w:ascii="Goudy Old Style" w:hAnsi="Goudy Old Style"/>
        </w:rPr>
        <w:t xml:space="preserve">7 pm                                 Main Street United Methodist Ash Wednesday </w:t>
      </w:r>
      <w:r w:rsidR="003226B1">
        <w:rPr>
          <w:rFonts w:ascii="Goudy Old Style" w:hAnsi="Goudy Old Style"/>
        </w:rPr>
        <w:t>Service</w:t>
      </w:r>
    </w:p>
    <w:p w14:paraId="143336F8" w14:textId="34BAD37E" w:rsidR="007211EE" w:rsidRDefault="00BD5D69" w:rsidP="00DE7058">
      <w:pPr>
        <w:pStyle w:val="BodyA"/>
        <w:pBdr>
          <w:bottom w:val="single" w:sz="4" w:space="2" w:color="auto"/>
        </w:pBdr>
        <w:rPr>
          <w:rFonts w:ascii="Goudy Old Style" w:hAnsi="Goudy Old Style"/>
        </w:rPr>
      </w:pPr>
      <w:r>
        <w:rPr>
          <w:rFonts w:ascii="Goudy Old Style" w:hAnsi="Goudy Old Style"/>
        </w:rPr>
        <w:t>6-10 pm</w:t>
      </w:r>
      <w:r w:rsidR="001C1F53">
        <w:rPr>
          <w:rFonts w:ascii="Goudy Old Style" w:hAnsi="Goudy Old Style"/>
        </w:rPr>
        <w:t xml:space="preserve">                            Chamber </w:t>
      </w:r>
      <w:r w:rsidR="00027003">
        <w:rPr>
          <w:rFonts w:ascii="Goudy Old Style" w:hAnsi="Goudy Old Style"/>
        </w:rPr>
        <w:t>Music Small Group</w:t>
      </w:r>
    </w:p>
    <w:p w14:paraId="7252CFC0" w14:textId="77FBE614" w:rsidR="00562303" w:rsidRDefault="00562303" w:rsidP="00DE7058">
      <w:pPr>
        <w:pStyle w:val="BodyA"/>
        <w:pBdr>
          <w:bottom w:val="single" w:sz="4" w:space="2" w:color="auto"/>
        </w:pBdr>
        <w:rPr>
          <w:rFonts w:ascii="Goudy Old Style" w:hAnsi="Goudy Old Style"/>
        </w:rPr>
      </w:pPr>
      <w:r>
        <w:rPr>
          <w:rFonts w:ascii="Goudy Old Style" w:hAnsi="Goudy Old Style"/>
        </w:rPr>
        <w:t>T</w:t>
      </w:r>
      <w:r w:rsidR="00E95022">
        <w:rPr>
          <w:rFonts w:ascii="Goudy Old Style" w:hAnsi="Goudy Old Style"/>
        </w:rPr>
        <w:t xml:space="preserve">hursday, </w:t>
      </w:r>
      <w:r w:rsidR="00F62D6B">
        <w:rPr>
          <w:rFonts w:ascii="Goudy Old Style" w:hAnsi="Goudy Old Style"/>
        </w:rPr>
        <w:t>March</w:t>
      </w:r>
      <w:r w:rsidR="001F5CE2">
        <w:rPr>
          <w:rFonts w:ascii="Goudy Old Style" w:hAnsi="Goudy Old Style"/>
        </w:rPr>
        <w:t xml:space="preserve"> 6</w:t>
      </w:r>
    </w:p>
    <w:p w14:paraId="3D8D2F11" w14:textId="675F9655" w:rsidR="00E95022" w:rsidRDefault="001F5CE2" w:rsidP="00DE7058">
      <w:pPr>
        <w:pStyle w:val="BodyA"/>
        <w:pBdr>
          <w:bottom w:val="single" w:sz="4" w:space="2" w:color="auto"/>
        </w:pBdr>
        <w:rPr>
          <w:rFonts w:ascii="Goudy Old Style" w:hAnsi="Goudy Old Style"/>
        </w:rPr>
      </w:pPr>
      <w:r>
        <w:rPr>
          <w:rFonts w:ascii="Goudy Old Style" w:hAnsi="Goudy Old Style"/>
        </w:rPr>
        <w:t>6-7:30 pm</w:t>
      </w:r>
      <w:r w:rsidR="00E95022">
        <w:rPr>
          <w:rFonts w:ascii="Goudy Old Style" w:hAnsi="Goudy Old Style"/>
        </w:rPr>
        <w:t xml:space="preserve">                   </w:t>
      </w:r>
      <w:r w:rsidR="00916950">
        <w:rPr>
          <w:rFonts w:ascii="Goudy Old Style" w:hAnsi="Goudy Old Style"/>
        </w:rPr>
        <w:t xml:space="preserve">    </w:t>
      </w:r>
      <w:r w:rsidR="00E95022">
        <w:rPr>
          <w:rFonts w:ascii="Goudy Old Style" w:hAnsi="Goudy Old Style"/>
        </w:rPr>
        <w:t xml:space="preserve"> </w:t>
      </w:r>
      <w:r w:rsidR="00580BE6">
        <w:rPr>
          <w:rFonts w:ascii="Goudy Old Style" w:hAnsi="Goudy Old Style"/>
        </w:rPr>
        <w:t xml:space="preserve"> </w:t>
      </w:r>
      <w:r w:rsidR="00E95022">
        <w:rPr>
          <w:rFonts w:ascii="Goudy Old Style" w:hAnsi="Goudy Old Style"/>
        </w:rPr>
        <w:t xml:space="preserve"> Food Bank</w:t>
      </w:r>
    </w:p>
    <w:p w14:paraId="3A50C751" w14:textId="742F0F38" w:rsidR="00AF77F6" w:rsidRDefault="00AF77F6" w:rsidP="00DE7058">
      <w:pPr>
        <w:pStyle w:val="BodyA"/>
        <w:pBdr>
          <w:bottom w:val="single" w:sz="4" w:space="2" w:color="auto"/>
        </w:pBdr>
        <w:rPr>
          <w:rFonts w:ascii="Goudy Old Style" w:hAnsi="Goudy Old Style"/>
        </w:rPr>
      </w:pPr>
      <w:r>
        <w:rPr>
          <w:rFonts w:ascii="Goudy Old Style" w:hAnsi="Goudy Old Style"/>
        </w:rPr>
        <w:t xml:space="preserve">Sunday, </w:t>
      </w:r>
      <w:r w:rsidR="00C51479">
        <w:rPr>
          <w:rFonts w:ascii="Goudy Old Style" w:hAnsi="Goudy Old Style"/>
        </w:rPr>
        <w:t>March</w:t>
      </w:r>
      <w:r w:rsidR="00580BE6">
        <w:rPr>
          <w:rFonts w:ascii="Goudy Old Style" w:hAnsi="Goudy Old Style"/>
        </w:rPr>
        <w:t xml:space="preserve"> 9</w:t>
      </w:r>
      <w:r w:rsidR="00513A66">
        <w:rPr>
          <w:rFonts w:ascii="Goudy Old Style" w:hAnsi="Goudy Old Style"/>
        </w:rPr>
        <w:t xml:space="preserve">               Daylight Saving</w:t>
      </w:r>
      <w:r w:rsidR="00300F2A">
        <w:rPr>
          <w:rFonts w:ascii="Goudy Old Style" w:hAnsi="Goudy Old Style"/>
        </w:rPr>
        <w:t xml:space="preserve"> Spring Forward</w:t>
      </w:r>
    </w:p>
    <w:p w14:paraId="43457C25" w14:textId="3073D556" w:rsidR="00D21262" w:rsidRDefault="00D21262" w:rsidP="00DE7058">
      <w:pPr>
        <w:pStyle w:val="BodyA"/>
        <w:pBdr>
          <w:bottom w:val="single" w:sz="4" w:space="2" w:color="auto"/>
        </w:pBdr>
        <w:rPr>
          <w:rFonts w:ascii="Goudy Old Style" w:hAnsi="Goudy Old Style"/>
        </w:rPr>
      </w:pPr>
      <w:r>
        <w:rPr>
          <w:rFonts w:ascii="Goudy Old Style" w:hAnsi="Goudy Old Style"/>
        </w:rPr>
        <w:t xml:space="preserve">11 am                          </w:t>
      </w:r>
      <w:r w:rsidR="005046E9">
        <w:rPr>
          <w:rFonts w:ascii="Goudy Old Style" w:hAnsi="Goudy Old Style"/>
        </w:rPr>
        <w:t xml:space="preserve"> </w:t>
      </w:r>
      <w:r w:rsidR="00276C98">
        <w:rPr>
          <w:rFonts w:ascii="Goudy Old Style" w:hAnsi="Goudy Old Style"/>
        </w:rPr>
        <w:t xml:space="preserve">    </w:t>
      </w:r>
      <w:r w:rsidR="005046E9">
        <w:rPr>
          <w:rFonts w:ascii="Goudy Old Style" w:hAnsi="Goudy Old Style"/>
        </w:rPr>
        <w:t xml:space="preserve"> </w:t>
      </w:r>
      <w:r>
        <w:rPr>
          <w:rFonts w:ascii="Goudy Old Style" w:hAnsi="Goudy Old Style"/>
        </w:rPr>
        <w:t>Worship</w:t>
      </w:r>
    </w:p>
    <w:p w14:paraId="3D9E4B77" w14:textId="1C8B9852" w:rsidR="00717A7D" w:rsidRDefault="00281D9E" w:rsidP="00DE7058">
      <w:pPr>
        <w:pStyle w:val="BodyA"/>
        <w:pBdr>
          <w:bottom w:val="single" w:sz="4" w:space="2" w:color="auto"/>
        </w:pBdr>
        <w:rPr>
          <w:rFonts w:ascii="Goudy Old Style" w:hAnsi="Goudy Old Style"/>
        </w:rPr>
      </w:pPr>
      <w:r>
        <w:rPr>
          <w:rFonts w:ascii="Goudy Old Style" w:hAnsi="Goudy Old Style"/>
        </w:rPr>
        <w:t>3 pm                                  Symphony Concert</w:t>
      </w:r>
    </w:p>
    <w:p w14:paraId="41A57036" w14:textId="7D4B6527" w:rsidR="00CA6EA8" w:rsidRDefault="00CA6EA8" w:rsidP="00DE7058">
      <w:pPr>
        <w:pStyle w:val="BodyA"/>
        <w:pBdr>
          <w:bottom w:val="single" w:sz="4" w:space="2" w:color="auto"/>
        </w:pBdr>
        <w:rPr>
          <w:rFonts w:ascii="Goudy Old Style" w:hAnsi="Goudy Old Style"/>
        </w:rPr>
      </w:pPr>
      <w:r>
        <w:rPr>
          <w:rFonts w:ascii="Goudy Old Style" w:hAnsi="Goudy Old Style"/>
        </w:rPr>
        <w:t xml:space="preserve">Monday, </w:t>
      </w:r>
      <w:r w:rsidR="00C51479">
        <w:rPr>
          <w:rFonts w:ascii="Goudy Old Style" w:hAnsi="Goudy Old Style"/>
        </w:rPr>
        <w:t>March</w:t>
      </w:r>
      <w:r w:rsidR="00730E75">
        <w:rPr>
          <w:rFonts w:ascii="Goudy Old Style" w:hAnsi="Goudy Old Style"/>
        </w:rPr>
        <w:t xml:space="preserve"> 10</w:t>
      </w:r>
    </w:p>
    <w:p w14:paraId="42D77165" w14:textId="728EFA7B" w:rsidR="00957A50" w:rsidRDefault="00957A50" w:rsidP="00DE7058">
      <w:pPr>
        <w:pStyle w:val="BodyA"/>
        <w:pBdr>
          <w:bottom w:val="single" w:sz="4" w:space="2" w:color="auto"/>
        </w:pBdr>
        <w:rPr>
          <w:rFonts w:ascii="Goudy Old Style" w:hAnsi="Goudy Old Style"/>
        </w:rPr>
      </w:pPr>
      <w:r>
        <w:rPr>
          <w:rFonts w:ascii="Goudy Old Style" w:hAnsi="Goudy Old Style"/>
        </w:rPr>
        <w:t xml:space="preserve">1 pm                          </w:t>
      </w:r>
      <w:r w:rsidR="00276C98">
        <w:rPr>
          <w:rFonts w:ascii="Goudy Old Style" w:hAnsi="Goudy Old Style"/>
        </w:rPr>
        <w:t xml:space="preserve">      </w:t>
      </w:r>
      <w:r>
        <w:rPr>
          <w:rFonts w:ascii="Goudy Old Style" w:hAnsi="Goudy Old Style"/>
        </w:rPr>
        <w:t xml:space="preserve">  Better Together Bible Study</w:t>
      </w:r>
      <w:r w:rsidR="000F7111">
        <w:rPr>
          <w:rFonts w:ascii="Goudy Old Style" w:hAnsi="Goudy Old Style"/>
        </w:rPr>
        <w:t xml:space="preserve"> Second Pres</w:t>
      </w:r>
      <w:r w:rsidR="00337466">
        <w:rPr>
          <w:rFonts w:ascii="Goudy Old Style" w:hAnsi="Goudy Old Style"/>
        </w:rPr>
        <w:t>byterian</w:t>
      </w:r>
    </w:p>
    <w:p w14:paraId="50BBC8BE" w14:textId="591717E7" w:rsidR="000333DC" w:rsidRDefault="00C2773B" w:rsidP="00DE7058">
      <w:pPr>
        <w:pStyle w:val="BodyA"/>
        <w:pBdr>
          <w:bottom w:val="single" w:sz="4" w:space="2" w:color="auto"/>
        </w:pBdr>
        <w:rPr>
          <w:rFonts w:ascii="Goudy Old Style" w:hAnsi="Goudy Old Style"/>
        </w:rPr>
      </w:pPr>
      <w:r>
        <w:rPr>
          <w:rFonts w:ascii="Goudy Old Style" w:hAnsi="Goudy Old Style"/>
          <w:noProof/>
        </w:rPr>
        <w:drawing>
          <wp:anchor distT="0" distB="0" distL="114300" distR="114300" simplePos="0" relativeHeight="252087311" behindDoc="0" locked="0" layoutInCell="1" allowOverlap="1" wp14:anchorId="0251A7A9" wp14:editId="69A28BA6">
            <wp:simplePos x="0" y="0"/>
            <wp:positionH relativeFrom="margin">
              <wp:posOffset>4650105</wp:posOffset>
            </wp:positionH>
            <wp:positionV relativeFrom="paragraph">
              <wp:posOffset>10795</wp:posOffset>
            </wp:positionV>
            <wp:extent cx="2438400" cy="1714500"/>
            <wp:effectExtent l="0" t="0" r="0" b="0"/>
            <wp:wrapSquare wrapText="bothSides"/>
            <wp:docPr id="1084194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1714500"/>
                    </a:xfrm>
                    <a:prstGeom prst="rect">
                      <a:avLst/>
                    </a:prstGeom>
                    <a:noFill/>
                  </pic:spPr>
                </pic:pic>
              </a:graphicData>
            </a:graphic>
          </wp:anchor>
        </w:drawing>
      </w:r>
      <w:r w:rsidR="008417F4">
        <w:rPr>
          <w:rFonts w:ascii="Goudy Old Style" w:hAnsi="Goudy Old Style"/>
        </w:rPr>
        <w:t>3-5 pm                               Chamber Music Concert</w:t>
      </w:r>
    </w:p>
    <w:p w14:paraId="392AC899" w14:textId="6C1C8BA3" w:rsidR="0055796F" w:rsidRDefault="0055796F" w:rsidP="00DE7058">
      <w:pPr>
        <w:pStyle w:val="BodyA"/>
        <w:pBdr>
          <w:bottom w:val="single" w:sz="4" w:space="2" w:color="auto"/>
        </w:pBdr>
        <w:rPr>
          <w:rFonts w:ascii="Goudy Old Style" w:hAnsi="Goudy Old Style"/>
        </w:rPr>
      </w:pPr>
      <w:r>
        <w:rPr>
          <w:rFonts w:ascii="Goudy Old Style" w:hAnsi="Goudy Old Style"/>
        </w:rPr>
        <w:t xml:space="preserve">Tuesday, </w:t>
      </w:r>
      <w:r w:rsidR="0022627B">
        <w:rPr>
          <w:rFonts w:ascii="Goudy Old Style" w:hAnsi="Goudy Old Style"/>
        </w:rPr>
        <w:t>March</w:t>
      </w:r>
      <w:r w:rsidR="00AD0B51">
        <w:rPr>
          <w:rFonts w:ascii="Goudy Old Style" w:hAnsi="Goudy Old Style"/>
        </w:rPr>
        <w:t xml:space="preserve"> </w:t>
      </w:r>
      <w:r w:rsidR="005F1DA4">
        <w:rPr>
          <w:rFonts w:ascii="Goudy Old Style" w:hAnsi="Goudy Old Style"/>
        </w:rPr>
        <w:t>11</w:t>
      </w:r>
    </w:p>
    <w:p w14:paraId="242F594A" w14:textId="54A87591" w:rsidR="00893359" w:rsidRDefault="00D309F2" w:rsidP="00DE7058">
      <w:pPr>
        <w:pStyle w:val="BodyA"/>
        <w:pBdr>
          <w:bottom w:val="single" w:sz="4" w:space="2" w:color="auto"/>
        </w:pBdr>
        <w:rPr>
          <w:rFonts w:ascii="Goudy Old Style" w:hAnsi="Goudy Old Style"/>
        </w:rPr>
      </w:pPr>
      <w:r>
        <w:rPr>
          <w:rFonts w:ascii="Goudy Old Style" w:hAnsi="Goudy Old Style"/>
        </w:rPr>
        <w:t xml:space="preserve">6-10 pm          </w:t>
      </w:r>
      <w:r w:rsidR="00A952B8">
        <w:rPr>
          <w:rFonts w:ascii="Goudy Old Style" w:hAnsi="Goudy Old Style"/>
        </w:rPr>
        <w:t xml:space="preserve">        </w:t>
      </w:r>
      <w:r w:rsidR="00A80B21">
        <w:rPr>
          <w:rFonts w:ascii="Goudy Old Style" w:hAnsi="Goudy Old Style"/>
        </w:rPr>
        <w:t xml:space="preserve">     </w:t>
      </w:r>
      <w:r w:rsidR="00A952B8">
        <w:rPr>
          <w:rFonts w:ascii="Goudy Old Style" w:hAnsi="Goudy Old Style"/>
        </w:rPr>
        <w:t xml:space="preserve">     </w:t>
      </w:r>
      <w:r>
        <w:rPr>
          <w:rFonts w:ascii="Goudy Old Style" w:hAnsi="Goudy Old Style"/>
        </w:rPr>
        <w:t xml:space="preserve"> Symphony Practice Sanctuary       </w:t>
      </w:r>
    </w:p>
    <w:p w14:paraId="310F2824" w14:textId="321FFE40" w:rsidR="00893359" w:rsidRDefault="00490D42" w:rsidP="00DE7058">
      <w:pPr>
        <w:pStyle w:val="BodyA"/>
        <w:pBdr>
          <w:bottom w:val="single" w:sz="4" w:space="2" w:color="auto"/>
        </w:pBdr>
        <w:rPr>
          <w:rFonts w:ascii="Goudy Old Style" w:hAnsi="Goudy Old Style"/>
        </w:rPr>
      </w:pPr>
      <w:r>
        <w:rPr>
          <w:rFonts w:ascii="Goudy Old Style" w:hAnsi="Goudy Old Style"/>
        </w:rPr>
        <w:t xml:space="preserve">Thursday, </w:t>
      </w:r>
      <w:r w:rsidR="00A80B21">
        <w:rPr>
          <w:rFonts w:ascii="Goudy Old Style" w:hAnsi="Goudy Old Style"/>
        </w:rPr>
        <w:t xml:space="preserve">March </w:t>
      </w:r>
      <w:r w:rsidR="00C64882">
        <w:rPr>
          <w:rFonts w:ascii="Goudy Old Style" w:hAnsi="Goudy Old Style"/>
        </w:rPr>
        <w:t>13</w:t>
      </w:r>
      <w:r w:rsidR="00893359">
        <w:rPr>
          <w:rFonts w:ascii="Goudy Old Style" w:hAnsi="Goudy Old Style"/>
        </w:rPr>
        <w:t xml:space="preserve">  </w:t>
      </w:r>
    </w:p>
    <w:p w14:paraId="56AE566F" w14:textId="4967A33E" w:rsidR="00490D42" w:rsidRDefault="0028531B" w:rsidP="00DE7058">
      <w:pPr>
        <w:pStyle w:val="BodyA"/>
        <w:pBdr>
          <w:bottom w:val="single" w:sz="4" w:space="2" w:color="auto"/>
        </w:pBdr>
        <w:rPr>
          <w:rFonts w:ascii="Goudy Old Style" w:hAnsi="Goudy Old Style"/>
        </w:rPr>
      </w:pPr>
      <w:r>
        <w:rPr>
          <w:rFonts w:ascii="Goudy Old Style" w:hAnsi="Goudy Old Style"/>
        </w:rPr>
        <w:t>2-4</w:t>
      </w:r>
      <w:r w:rsidR="00296BEB">
        <w:rPr>
          <w:rFonts w:ascii="Goudy Old Style" w:hAnsi="Goudy Old Style"/>
        </w:rPr>
        <w:t xml:space="preserve"> pm</w:t>
      </w:r>
      <w:r w:rsidR="00893359">
        <w:rPr>
          <w:rFonts w:ascii="Goudy Old Style" w:hAnsi="Goudy Old Style"/>
        </w:rPr>
        <w:t xml:space="preserve">          </w:t>
      </w:r>
      <w:r w:rsidR="00A952B8">
        <w:rPr>
          <w:rFonts w:ascii="Goudy Old Style" w:hAnsi="Goudy Old Style"/>
        </w:rPr>
        <w:t xml:space="preserve">           </w:t>
      </w:r>
      <w:r w:rsidR="00A80B21">
        <w:rPr>
          <w:rFonts w:ascii="Goudy Old Style" w:hAnsi="Goudy Old Style"/>
        </w:rPr>
        <w:t xml:space="preserve">     </w:t>
      </w:r>
      <w:r w:rsidR="00A952B8">
        <w:rPr>
          <w:rFonts w:ascii="Goudy Old Style" w:hAnsi="Goudy Old Style"/>
        </w:rPr>
        <w:t xml:space="preserve"> </w:t>
      </w:r>
      <w:r w:rsidR="00893359">
        <w:rPr>
          <w:rFonts w:ascii="Goudy Old Style" w:hAnsi="Goudy Old Style"/>
        </w:rPr>
        <w:t xml:space="preserve">   </w:t>
      </w:r>
      <w:r w:rsidR="00490D42">
        <w:rPr>
          <w:rFonts w:ascii="Goudy Old Style" w:hAnsi="Goudy Old Style"/>
        </w:rPr>
        <w:t>Foo</w:t>
      </w:r>
      <w:r w:rsidR="00296BEB">
        <w:rPr>
          <w:rFonts w:ascii="Goudy Old Style" w:hAnsi="Goudy Old Style"/>
        </w:rPr>
        <w:t>d Bank</w:t>
      </w:r>
    </w:p>
    <w:p w14:paraId="5B906D4C" w14:textId="40D2F08C" w:rsidR="0028531B" w:rsidRDefault="0028531B" w:rsidP="00DE7058">
      <w:pPr>
        <w:pStyle w:val="BodyA"/>
        <w:pBdr>
          <w:bottom w:val="single" w:sz="4" w:space="2" w:color="auto"/>
        </w:pBdr>
        <w:rPr>
          <w:rFonts w:ascii="Goudy Old Style" w:hAnsi="Goudy Old Style"/>
        </w:rPr>
      </w:pPr>
      <w:r>
        <w:rPr>
          <w:rFonts w:ascii="Goudy Old Style" w:hAnsi="Goudy Old Style"/>
        </w:rPr>
        <w:t xml:space="preserve">6-10              </w:t>
      </w:r>
      <w:r w:rsidR="00A952B8">
        <w:rPr>
          <w:rFonts w:ascii="Goudy Old Style" w:hAnsi="Goudy Old Style"/>
        </w:rPr>
        <w:t xml:space="preserve">             </w:t>
      </w:r>
      <w:r w:rsidR="00BD5D69">
        <w:rPr>
          <w:rFonts w:ascii="Goudy Old Style" w:hAnsi="Goudy Old Style"/>
        </w:rPr>
        <w:t xml:space="preserve">    </w:t>
      </w:r>
      <w:r>
        <w:rPr>
          <w:rFonts w:ascii="Goudy Old Style" w:hAnsi="Goudy Old Style"/>
        </w:rPr>
        <w:t xml:space="preserve">   Dress Rehearsal</w:t>
      </w:r>
    </w:p>
    <w:p w14:paraId="666757DC" w14:textId="6E2D2C8E" w:rsidR="0029457C" w:rsidRDefault="00087703" w:rsidP="00DE7058">
      <w:pPr>
        <w:pStyle w:val="BodyA"/>
        <w:pBdr>
          <w:bottom w:val="single" w:sz="4" w:space="2" w:color="auto"/>
        </w:pBdr>
        <w:rPr>
          <w:rFonts w:ascii="Goudy Old Style" w:hAnsi="Goudy Old Style"/>
        </w:rPr>
      </w:pPr>
      <w:r>
        <w:rPr>
          <w:rFonts w:ascii="Goudy Old Style" w:hAnsi="Goudy Old Style"/>
        </w:rPr>
        <w:t>Sunday,</w:t>
      </w:r>
      <w:r w:rsidR="002468A4">
        <w:rPr>
          <w:rFonts w:ascii="Goudy Old Style" w:hAnsi="Goudy Old Style"/>
        </w:rPr>
        <w:t xml:space="preserve"> </w:t>
      </w:r>
      <w:r w:rsidR="00652A5E">
        <w:rPr>
          <w:rFonts w:ascii="Goudy Old Style" w:hAnsi="Goudy Old Style"/>
        </w:rPr>
        <w:t>March</w:t>
      </w:r>
      <w:r w:rsidR="0077006C">
        <w:rPr>
          <w:rFonts w:ascii="Goudy Old Style" w:hAnsi="Goudy Old Style"/>
        </w:rPr>
        <w:t xml:space="preserve"> 16</w:t>
      </w:r>
    </w:p>
    <w:p w14:paraId="791B3D89" w14:textId="419237A4" w:rsidR="00087703" w:rsidRDefault="00087703" w:rsidP="00DE7058">
      <w:pPr>
        <w:pStyle w:val="BodyA"/>
        <w:pBdr>
          <w:bottom w:val="single" w:sz="4" w:space="2" w:color="auto"/>
        </w:pBdr>
        <w:rPr>
          <w:rFonts w:ascii="Goudy Old Style" w:hAnsi="Goudy Old Style"/>
        </w:rPr>
      </w:pPr>
      <w:r>
        <w:rPr>
          <w:rFonts w:ascii="Goudy Old Style" w:hAnsi="Goudy Old Style"/>
        </w:rPr>
        <w:t xml:space="preserve">11 am             </w:t>
      </w:r>
      <w:r w:rsidR="00A952B8">
        <w:rPr>
          <w:rFonts w:ascii="Goudy Old Style" w:hAnsi="Goudy Old Style"/>
        </w:rPr>
        <w:t xml:space="preserve">            </w:t>
      </w:r>
      <w:r>
        <w:rPr>
          <w:rFonts w:ascii="Goudy Old Style" w:hAnsi="Goudy Old Style"/>
        </w:rPr>
        <w:t xml:space="preserve"> </w:t>
      </w:r>
      <w:r w:rsidR="00F41C4D">
        <w:rPr>
          <w:rFonts w:ascii="Goudy Old Style" w:hAnsi="Goudy Old Style"/>
        </w:rPr>
        <w:t xml:space="preserve">    </w:t>
      </w:r>
      <w:r>
        <w:rPr>
          <w:rFonts w:ascii="Goudy Old Style" w:hAnsi="Goudy Old Style"/>
        </w:rPr>
        <w:t>Worship</w:t>
      </w:r>
    </w:p>
    <w:p w14:paraId="1F7CE151" w14:textId="1B47F61E" w:rsidR="00087703" w:rsidRDefault="00087703" w:rsidP="00DE7058">
      <w:pPr>
        <w:pStyle w:val="BodyA"/>
        <w:pBdr>
          <w:bottom w:val="single" w:sz="4" w:space="2" w:color="auto"/>
        </w:pBdr>
        <w:rPr>
          <w:rFonts w:ascii="Goudy Old Style" w:hAnsi="Goudy Old Style"/>
        </w:rPr>
      </w:pPr>
      <w:r>
        <w:rPr>
          <w:rFonts w:ascii="Goudy Old Style" w:hAnsi="Goudy Old Style"/>
        </w:rPr>
        <w:t xml:space="preserve">Monday, </w:t>
      </w:r>
      <w:r w:rsidR="00F41C4D">
        <w:rPr>
          <w:rFonts w:ascii="Goudy Old Style" w:hAnsi="Goudy Old Style"/>
        </w:rPr>
        <w:t>March</w:t>
      </w:r>
      <w:r w:rsidR="00EF27B7">
        <w:rPr>
          <w:rFonts w:ascii="Goudy Old Style" w:hAnsi="Goudy Old Style"/>
        </w:rPr>
        <w:t xml:space="preserve"> 17</w:t>
      </w:r>
    </w:p>
    <w:p w14:paraId="0F2A8451" w14:textId="0A3AB6F9" w:rsidR="007B43C6" w:rsidRDefault="007B43C6" w:rsidP="00DE7058">
      <w:pPr>
        <w:pStyle w:val="BodyA"/>
        <w:pBdr>
          <w:bottom w:val="single" w:sz="4" w:space="2" w:color="auto"/>
        </w:pBdr>
        <w:rPr>
          <w:rFonts w:ascii="Goudy Old Style" w:hAnsi="Goudy Old Style"/>
        </w:rPr>
      </w:pPr>
      <w:r>
        <w:rPr>
          <w:rFonts w:ascii="Goudy Old Style" w:hAnsi="Goudy Old Style"/>
        </w:rPr>
        <w:t xml:space="preserve">1 pm            </w:t>
      </w:r>
      <w:r w:rsidR="00A952B8">
        <w:rPr>
          <w:rFonts w:ascii="Goudy Old Style" w:hAnsi="Goudy Old Style"/>
        </w:rPr>
        <w:t xml:space="preserve">            </w:t>
      </w:r>
      <w:r w:rsidR="00F41C4D">
        <w:rPr>
          <w:rFonts w:ascii="Goudy Old Style" w:hAnsi="Goudy Old Style"/>
        </w:rPr>
        <w:t xml:space="preserve">     </w:t>
      </w:r>
      <w:r>
        <w:rPr>
          <w:rFonts w:ascii="Goudy Old Style" w:hAnsi="Goudy Old Style"/>
        </w:rPr>
        <w:t xml:space="preserve">   </w:t>
      </w:r>
      <w:bookmarkStart w:id="5" w:name="_Hlk186712890"/>
      <w:r>
        <w:rPr>
          <w:rFonts w:ascii="Goudy Old Style" w:hAnsi="Goudy Old Style"/>
        </w:rPr>
        <w:t>Better Together Bible Study</w:t>
      </w:r>
      <w:bookmarkEnd w:id="5"/>
      <w:r w:rsidR="00337466">
        <w:rPr>
          <w:rFonts w:ascii="Goudy Old Style" w:hAnsi="Goudy Old Style"/>
        </w:rPr>
        <w:t xml:space="preserve"> Hermitage </w:t>
      </w:r>
    </w:p>
    <w:p w14:paraId="6F36E464" w14:textId="698F4E7E" w:rsidR="00BE3D64" w:rsidRDefault="00BE3D64" w:rsidP="00DE7058">
      <w:pPr>
        <w:pStyle w:val="BodyA"/>
        <w:pBdr>
          <w:bottom w:val="single" w:sz="4" w:space="2" w:color="auto"/>
        </w:pBdr>
        <w:rPr>
          <w:rFonts w:ascii="Goudy Old Style" w:hAnsi="Goudy Old Style"/>
        </w:rPr>
      </w:pPr>
      <w:r>
        <w:rPr>
          <w:rFonts w:ascii="Goudy Old Style" w:hAnsi="Goudy Old Style"/>
        </w:rPr>
        <w:t xml:space="preserve">Tuesday, </w:t>
      </w:r>
      <w:r w:rsidR="000F6BEA">
        <w:rPr>
          <w:rFonts w:ascii="Goudy Old Style" w:hAnsi="Goudy Old Style"/>
        </w:rPr>
        <w:t>March</w:t>
      </w:r>
      <w:r w:rsidR="00A257B8">
        <w:rPr>
          <w:rFonts w:ascii="Goudy Old Style" w:hAnsi="Goudy Old Style"/>
        </w:rPr>
        <w:t xml:space="preserve"> </w:t>
      </w:r>
      <w:r w:rsidR="009B36D1">
        <w:rPr>
          <w:rFonts w:ascii="Goudy Old Style" w:hAnsi="Goudy Old Style"/>
        </w:rPr>
        <w:t>18</w:t>
      </w:r>
    </w:p>
    <w:p w14:paraId="5BC83075" w14:textId="3BD4164D" w:rsidR="00EE4532" w:rsidRDefault="00EE4532" w:rsidP="00DE7058">
      <w:pPr>
        <w:pStyle w:val="BodyA"/>
        <w:pBdr>
          <w:bottom w:val="single" w:sz="4" w:space="2" w:color="auto"/>
        </w:pBdr>
        <w:rPr>
          <w:rFonts w:ascii="Goudy Old Style" w:hAnsi="Goudy Old Style"/>
        </w:rPr>
      </w:pPr>
      <w:r>
        <w:rPr>
          <w:rFonts w:ascii="Goudy Old Style" w:hAnsi="Goudy Old Style"/>
        </w:rPr>
        <w:t>2:30 pm                           Session Room 212</w:t>
      </w:r>
    </w:p>
    <w:p w14:paraId="06DB7B20" w14:textId="7C1C71E1" w:rsidR="00671A24" w:rsidRDefault="00BE3D64" w:rsidP="00DE7058">
      <w:pPr>
        <w:pStyle w:val="BodyA"/>
        <w:pBdr>
          <w:bottom w:val="single" w:sz="4" w:space="2" w:color="auto"/>
        </w:pBdr>
        <w:rPr>
          <w:rFonts w:ascii="Goudy Old Style" w:hAnsi="Goudy Old Style"/>
        </w:rPr>
      </w:pPr>
      <w:r>
        <w:rPr>
          <w:rFonts w:ascii="Goudy Old Style" w:hAnsi="Goudy Old Style"/>
        </w:rPr>
        <w:t>6</w:t>
      </w:r>
      <w:r w:rsidR="00B30D54">
        <w:rPr>
          <w:rFonts w:ascii="Goudy Old Style" w:hAnsi="Goudy Old Style"/>
        </w:rPr>
        <w:t xml:space="preserve"> -10</w:t>
      </w:r>
      <w:r w:rsidR="00A045F9">
        <w:rPr>
          <w:rFonts w:ascii="Goudy Old Style" w:hAnsi="Goudy Old Style"/>
        </w:rPr>
        <w:t xml:space="preserve"> pm</w:t>
      </w:r>
      <w:r w:rsidR="00E11A23">
        <w:rPr>
          <w:rFonts w:ascii="Goudy Old Style" w:hAnsi="Goudy Old Style"/>
        </w:rPr>
        <w:t xml:space="preserve"> </w:t>
      </w:r>
      <w:r>
        <w:rPr>
          <w:rFonts w:ascii="Goudy Old Style" w:hAnsi="Goudy Old Style"/>
        </w:rPr>
        <w:t xml:space="preserve">    </w:t>
      </w:r>
      <w:r w:rsidR="006F5E81">
        <w:rPr>
          <w:rFonts w:ascii="Goudy Old Style" w:hAnsi="Goudy Old Style"/>
        </w:rPr>
        <w:t xml:space="preserve">            </w:t>
      </w:r>
      <w:r>
        <w:rPr>
          <w:rFonts w:ascii="Goudy Old Style" w:hAnsi="Goudy Old Style"/>
        </w:rPr>
        <w:t xml:space="preserve">   </w:t>
      </w:r>
      <w:r w:rsidR="00F41C4D">
        <w:rPr>
          <w:rFonts w:ascii="Goudy Old Style" w:hAnsi="Goudy Old Style"/>
        </w:rPr>
        <w:t xml:space="preserve">     </w:t>
      </w:r>
      <w:r>
        <w:rPr>
          <w:rFonts w:ascii="Goudy Old Style" w:hAnsi="Goudy Old Style"/>
        </w:rPr>
        <w:t xml:space="preserve"> Symphony</w:t>
      </w:r>
      <w:r w:rsidR="00A045F9">
        <w:rPr>
          <w:rFonts w:ascii="Goudy Old Style" w:hAnsi="Goudy Old Style"/>
        </w:rPr>
        <w:t xml:space="preserve"> Practice-Fellowship</w:t>
      </w:r>
    </w:p>
    <w:p w14:paraId="4056490C" w14:textId="76F6AD71" w:rsidR="00E11A23" w:rsidRDefault="00E11A23" w:rsidP="00DE7058">
      <w:pPr>
        <w:pStyle w:val="BodyA"/>
        <w:pBdr>
          <w:bottom w:val="single" w:sz="4" w:space="2" w:color="auto"/>
        </w:pBdr>
        <w:rPr>
          <w:rFonts w:ascii="Goudy Old Style" w:hAnsi="Goudy Old Style"/>
        </w:rPr>
      </w:pPr>
      <w:r>
        <w:rPr>
          <w:rFonts w:ascii="Goudy Old Style" w:hAnsi="Goudy Old Style"/>
        </w:rPr>
        <w:t xml:space="preserve">Thursday, </w:t>
      </w:r>
      <w:r w:rsidR="000F6BEA">
        <w:rPr>
          <w:rFonts w:ascii="Goudy Old Style" w:hAnsi="Goudy Old Style"/>
        </w:rPr>
        <w:t>March</w:t>
      </w:r>
      <w:r w:rsidR="00A20E84">
        <w:rPr>
          <w:rFonts w:ascii="Goudy Old Style" w:hAnsi="Goudy Old Style"/>
        </w:rPr>
        <w:t xml:space="preserve"> </w:t>
      </w:r>
      <w:r w:rsidR="00825A1A">
        <w:rPr>
          <w:rFonts w:ascii="Goudy Old Style" w:hAnsi="Goudy Old Style"/>
        </w:rPr>
        <w:t>20</w:t>
      </w:r>
    </w:p>
    <w:p w14:paraId="1A4FD963" w14:textId="7E2E8F7B" w:rsidR="00632B22" w:rsidRDefault="00825A1A" w:rsidP="00DE7058">
      <w:pPr>
        <w:pStyle w:val="BodyA"/>
        <w:pBdr>
          <w:bottom w:val="single" w:sz="4" w:space="2" w:color="auto"/>
        </w:pBdr>
        <w:rPr>
          <w:rFonts w:ascii="Goudy Old Style" w:hAnsi="Goudy Old Style"/>
        </w:rPr>
      </w:pPr>
      <w:r>
        <w:rPr>
          <w:rFonts w:ascii="Goudy Old Style" w:hAnsi="Goudy Old Style"/>
        </w:rPr>
        <w:t>6-7 pm</w:t>
      </w:r>
      <w:r w:rsidR="00632B22">
        <w:rPr>
          <w:rFonts w:ascii="Goudy Old Style" w:hAnsi="Goudy Old Style"/>
        </w:rPr>
        <w:t xml:space="preserve">           </w:t>
      </w:r>
      <w:r w:rsidR="006F5E81">
        <w:rPr>
          <w:rFonts w:ascii="Goudy Old Style" w:hAnsi="Goudy Old Style"/>
        </w:rPr>
        <w:t xml:space="preserve">        </w:t>
      </w:r>
      <w:r w:rsidR="00750D31">
        <w:rPr>
          <w:rFonts w:ascii="Goudy Old Style" w:hAnsi="Goudy Old Style"/>
        </w:rPr>
        <w:t xml:space="preserve">    </w:t>
      </w:r>
      <w:r w:rsidR="006F5E81">
        <w:rPr>
          <w:rFonts w:ascii="Goudy Old Style" w:hAnsi="Goudy Old Style"/>
        </w:rPr>
        <w:t xml:space="preserve">    </w:t>
      </w:r>
      <w:r w:rsidR="00632B22">
        <w:rPr>
          <w:rFonts w:ascii="Goudy Old Style" w:hAnsi="Goudy Old Style"/>
        </w:rPr>
        <w:t xml:space="preserve"> </w:t>
      </w:r>
      <w:r w:rsidR="007A4FD4">
        <w:rPr>
          <w:rFonts w:ascii="Goudy Old Style" w:hAnsi="Goudy Old Style"/>
        </w:rPr>
        <w:t xml:space="preserve"> </w:t>
      </w:r>
      <w:r w:rsidR="00632B22">
        <w:rPr>
          <w:rFonts w:ascii="Goudy Old Style" w:hAnsi="Goudy Old Style"/>
        </w:rPr>
        <w:t>Food Bank</w:t>
      </w:r>
    </w:p>
    <w:p w14:paraId="227825E5" w14:textId="38518154" w:rsidR="00D5732C" w:rsidRDefault="00EE4532" w:rsidP="00DE7058">
      <w:pPr>
        <w:pStyle w:val="BodyA"/>
        <w:pBdr>
          <w:bottom w:val="single" w:sz="4" w:space="2" w:color="auto"/>
        </w:pBdr>
        <w:rPr>
          <w:rFonts w:ascii="Goudy Old Style" w:hAnsi="Goudy Old Style"/>
        </w:rPr>
      </w:pPr>
      <w:r>
        <w:rPr>
          <w:rFonts w:ascii="Goudy Old Style" w:hAnsi="Goudy Old Style"/>
        </w:rPr>
        <w:t>5:30pm</w:t>
      </w:r>
      <w:r w:rsidR="00D5732C">
        <w:rPr>
          <w:rFonts w:ascii="Goudy Old Style" w:hAnsi="Goudy Old Style"/>
        </w:rPr>
        <w:t xml:space="preserve">                            </w:t>
      </w:r>
      <w:r w:rsidR="00C64D25">
        <w:rPr>
          <w:rFonts w:ascii="Goudy Old Style" w:hAnsi="Goudy Old Style"/>
        </w:rPr>
        <w:t>Mr Rogers Dinner</w:t>
      </w:r>
    </w:p>
    <w:p w14:paraId="01785C48" w14:textId="265E127E" w:rsidR="007539C2" w:rsidRDefault="007539C2" w:rsidP="00DE7058">
      <w:pPr>
        <w:pStyle w:val="BodyA"/>
        <w:pBdr>
          <w:bottom w:val="single" w:sz="4" w:space="2" w:color="auto"/>
        </w:pBdr>
        <w:rPr>
          <w:rFonts w:ascii="Goudy Old Style" w:hAnsi="Goudy Old Style"/>
        </w:rPr>
      </w:pPr>
      <w:r>
        <w:rPr>
          <w:rFonts w:ascii="Goudy Old Style" w:hAnsi="Goudy Old Style"/>
        </w:rPr>
        <w:t xml:space="preserve">Sunday, </w:t>
      </w:r>
      <w:r w:rsidR="000F6BEA">
        <w:rPr>
          <w:rFonts w:ascii="Goudy Old Style" w:hAnsi="Goudy Old Style"/>
        </w:rPr>
        <w:t>March</w:t>
      </w:r>
      <w:r w:rsidR="005D7E35">
        <w:rPr>
          <w:rFonts w:ascii="Goudy Old Style" w:hAnsi="Goudy Old Style"/>
        </w:rPr>
        <w:t xml:space="preserve"> 23</w:t>
      </w:r>
    </w:p>
    <w:p w14:paraId="42B0C3CE" w14:textId="0BD365C0" w:rsidR="00714080" w:rsidRDefault="00714080" w:rsidP="00DE7058">
      <w:pPr>
        <w:pStyle w:val="BodyA"/>
        <w:pBdr>
          <w:bottom w:val="single" w:sz="4" w:space="2" w:color="auto"/>
        </w:pBdr>
        <w:rPr>
          <w:rFonts w:ascii="Goudy Old Style" w:hAnsi="Goudy Old Style"/>
        </w:rPr>
      </w:pPr>
      <w:r>
        <w:rPr>
          <w:rFonts w:ascii="Goudy Old Style" w:hAnsi="Goudy Old Style"/>
        </w:rPr>
        <w:t xml:space="preserve">11 pm            </w:t>
      </w:r>
      <w:r w:rsidR="006F5E81">
        <w:rPr>
          <w:rFonts w:ascii="Goudy Old Style" w:hAnsi="Goudy Old Style"/>
        </w:rPr>
        <w:t xml:space="preserve">            </w:t>
      </w:r>
      <w:r>
        <w:rPr>
          <w:rFonts w:ascii="Goudy Old Style" w:hAnsi="Goudy Old Style"/>
        </w:rPr>
        <w:t xml:space="preserve"> </w:t>
      </w:r>
      <w:r w:rsidR="00750D31">
        <w:rPr>
          <w:rFonts w:ascii="Goudy Old Style" w:hAnsi="Goudy Old Style"/>
        </w:rPr>
        <w:t xml:space="preserve">   </w:t>
      </w:r>
      <w:r w:rsidR="007A4FD4">
        <w:rPr>
          <w:rFonts w:ascii="Goudy Old Style" w:hAnsi="Goudy Old Style"/>
        </w:rPr>
        <w:t xml:space="preserve"> </w:t>
      </w:r>
      <w:r>
        <w:rPr>
          <w:rFonts w:ascii="Goudy Old Style" w:hAnsi="Goudy Old Style"/>
        </w:rPr>
        <w:t xml:space="preserve">Worship </w:t>
      </w:r>
    </w:p>
    <w:p w14:paraId="54EA6274" w14:textId="06D517D8" w:rsidR="007D3923" w:rsidRDefault="007D3923" w:rsidP="00DE7058">
      <w:pPr>
        <w:pStyle w:val="BodyA"/>
        <w:pBdr>
          <w:bottom w:val="single" w:sz="4" w:space="2" w:color="auto"/>
        </w:pBdr>
        <w:rPr>
          <w:rFonts w:ascii="Goudy Old Style" w:hAnsi="Goudy Old Style"/>
        </w:rPr>
      </w:pPr>
      <w:r>
        <w:rPr>
          <w:rFonts w:ascii="Goudy Old Style" w:hAnsi="Goudy Old Style"/>
        </w:rPr>
        <w:t xml:space="preserve">3 pm             </w:t>
      </w:r>
      <w:r w:rsidR="006F5E81">
        <w:rPr>
          <w:rFonts w:ascii="Goudy Old Style" w:hAnsi="Goudy Old Style"/>
        </w:rPr>
        <w:t xml:space="preserve">            </w:t>
      </w:r>
      <w:r>
        <w:rPr>
          <w:rFonts w:ascii="Goudy Old Style" w:hAnsi="Goudy Old Style"/>
        </w:rPr>
        <w:t xml:space="preserve"> </w:t>
      </w:r>
      <w:r w:rsidR="00750D31">
        <w:rPr>
          <w:rFonts w:ascii="Goudy Old Style" w:hAnsi="Goudy Old Style"/>
        </w:rPr>
        <w:t xml:space="preserve">   </w:t>
      </w:r>
      <w:r>
        <w:rPr>
          <w:rFonts w:ascii="Goudy Old Style" w:hAnsi="Goudy Old Style"/>
        </w:rPr>
        <w:t xml:space="preserve">  Concert </w:t>
      </w:r>
    </w:p>
    <w:p w14:paraId="570C9C70" w14:textId="0F5433EC" w:rsidR="00202FBE" w:rsidRDefault="00202FBE" w:rsidP="00DE7058">
      <w:pPr>
        <w:pStyle w:val="BodyA"/>
        <w:pBdr>
          <w:bottom w:val="single" w:sz="4" w:space="2" w:color="auto"/>
        </w:pBdr>
        <w:rPr>
          <w:rFonts w:ascii="Goudy Old Style" w:hAnsi="Goudy Old Style"/>
        </w:rPr>
      </w:pPr>
      <w:r>
        <w:rPr>
          <w:rFonts w:ascii="Goudy Old Style" w:hAnsi="Goudy Old Style"/>
        </w:rPr>
        <w:t xml:space="preserve">Monday, </w:t>
      </w:r>
      <w:r w:rsidR="000F6BEA">
        <w:rPr>
          <w:rFonts w:ascii="Goudy Old Style" w:hAnsi="Goudy Old Style"/>
        </w:rPr>
        <w:t>March</w:t>
      </w:r>
      <w:r w:rsidR="003D2294">
        <w:rPr>
          <w:rFonts w:ascii="Goudy Old Style" w:hAnsi="Goudy Old Style"/>
        </w:rPr>
        <w:t>24</w:t>
      </w:r>
    </w:p>
    <w:p w14:paraId="58D8DB90" w14:textId="439BF0D8" w:rsidR="00202FBE" w:rsidRDefault="00202FBE" w:rsidP="00DE7058">
      <w:pPr>
        <w:pStyle w:val="BodyA"/>
        <w:pBdr>
          <w:bottom w:val="single" w:sz="4" w:space="2" w:color="auto"/>
        </w:pBdr>
        <w:rPr>
          <w:rFonts w:ascii="Goudy Old Style" w:hAnsi="Goudy Old Style"/>
        </w:rPr>
      </w:pPr>
      <w:r>
        <w:rPr>
          <w:rFonts w:ascii="Goudy Old Style" w:hAnsi="Goudy Old Style"/>
        </w:rPr>
        <w:t xml:space="preserve">1 pm             </w:t>
      </w:r>
      <w:r w:rsidR="006F5E81">
        <w:rPr>
          <w:rFonts w:ascii="Goudy Old Style" w:hAnsi="Goudy Old Style"/>
        </w:rPr>
        <w:t xml:space="preserve">            </w:t>
      </w:r>
      <w:r>
        <w:rPr>
          <w:rFonts w:ascii="Goudy Old Style" w:hAnsi="Goudy Old Style"/>
        </w:rPr>
        <w:t xml:space="preserve"> </w:t>
      </w:r>
      <w:r w:rsidR="00C2773B">
        <w:rPr>
          <w:rFonts w:ascii="Goudy Old Style" w:hAnsi="Goudy Old Style"/>
        </w:rPr>
        <w:t xml:space="preserve">  </w:t>
      </w:r>
      <w:r>
        <w:rPr>
          <w:rFonts w:ascii="Goudy Old Style" w:hAnsi="Goudy Old Style"/>
        </w:rPr>
        <w:t xml:space="preserve">  Better Together Bible Study</w:t>
      </w:r>
      <w:r w:rsidR="00F86C17">
        <w:rPr>
          <w:rFonts w:ascii="Goudy Old Style" w:hAnsi="Goudy Old Style"/>
        </w:rPr>
        <w:t xml:space="preserve"> Finley Memorial</w:t>
      </w:r>
    </w:p>
    <w:p w14:paraId="6E302418" w14:textId="22C09EB8" w:rsidR="007A7852" w:rsidRDefault="007A7852" w:rsidP="00DE7058">
      <w:pPr>
        <w:pStyle w:val="BodyA"/>
        <w:pBdr>
          <w:bottom w:val="single" w:sz="4" w:space="2" w:color="auto"/>
        </w:pBdr>
        <w:rPr>
          <w:rFonts w:ascii="Goudy Old Style" w:hAnsi="Goudy Old Style"/>
        </w:rPr>
      </w:pPr>
      <w:r>
        <w:rPr>
          <w:rFonts w:ascii="Goudy Old Style" w:hAnsi="Goudy Old Style"/>
        </w:rPr>
        <w:t xml:space="preserve">Tuesday, </w:t>
      </w:r>
      <w:r w:rsidR="000F6BEA">
        <w:rPr>
          <w:rFonts w:ascii="Goudy Old Style" w:hAnsi="Goudy Old Style"/>
        </w:rPr>
        <w:t xml:space="preserve">March </w:t>
      </w:r>
      <w:r w:rsidR="003D2294">
        <w:rPr>
          <w:rFonts w:ascii="Goudy Old Style" w:hAnsi="Goudy Old Style"/>
        </w:rPr>
        <w:t>25</w:t>
      </w:r>
    </w:p>
    <w:p w14:paraId="78D253AA" w14:textId="0A725A05" w:rsidR="00874F9A" w:rsidRDefault="00874F9A" w:rsidP="00DE7058">
      <w:pPr>
        <w:pStyle w:val="BodyA"/>
        <w:pBdr>
          <w:bottom w:val="single" w:sz="4" w:space="2" w:color="auto"/>
        </w:pBdr>
        <w:rPr>
          <w:rFonts w:ascii="Goudy Old Style" w:hAnsi="Goudy Old Style"/>
        </w:rPr>
      </w:pPr>
      <w:r>
        <w:rPr>
          <w:rFonts w:ascii="Goudy Old Style" w:hAnsi="Goudy Old Style"/>
        </w:rPr>
        <w:t xml:space="preserve">6pm               </w:t>
      </w:r>
      <w:r w:rsidR="006F5E81">
        <w:rPr>
          <w:rFonts w:ascii="Goudy Old Style" w:hAnsi="Goudy Old Style"/>
        </w:rPr>
        <w:t xml:space="preserve">            </w:t>
      </w:r>
      <w:r w:rsidR="00C2773B">
        <w:rPr>
          <w:rFonts w:ascii="Goudy Old Style" w:hAnsi="Goudy Old Style"/>
        </w:rPr>
        <w:t xml:space="preserve">  </w:t>
      </w:r>
      <w:r>
        <w:rPr>
          <w:rFonts w:ascii="Goudy Old Style" w:hAnsi="Goudy Old Style"/>
        </w:rPr>
        <w:t xml:space="preserve">  Symphony Practice Fellowship   </w:t>
      </w:r>
    </w:p>
    <w:p w14:paraId="3848E7D3" w14:textId="2A557B9D" w:rsidR="00627ACC" w:rsidRDefault="00627ACC" w:rsidP="00DE7058">
      <w:pPr>
        <w:pStyle w:val="BodyA"/>
        <w:pBdr>
          <w:bottom w:val="single" w:sz="4" w:space="2" w:color="auto"/>
        </w:pBdr>
        <w:rPr>
          <w:rFonts w:ascii="Goudy Old Style" w:hAnsi="Goudy Old Style"/>
        </w:rPr>
      </w:pPr>
      <w:r>
        <w:rPr>
          <w:rFonts w:ascii="Goudy Old Style" w:hAnsi="Goudy Old Style"/>
        </w:rPr>
        <w:t xml:space="preserve">Thursday, </w:t>
      </w:r>
      <w:r w:rsidR="000F6BEA">
        <w:rPr>
          <w:rFonts w:ascii="Goudy Old Style" w:hAnsi="Goudy Old Style"/>
        </w:rPr>
        <w:t>March</w:t>
      </w:r>
      <w:r w:rsidR="002E2425">
        <w:rPr>
          <w:rFonts w:ascii="Goudy Old Style" w:hAnsi="Goudy Old Style"/>
        </w:rPr>
        <w:t xml:space="preserve"> 27</w:t>
      </w:r>
      <w:r>
        <w:rPr>
          <w:rFonts w:ascii="Goudy Old Style" w:hAnsi="Goudy Old Style"/>
        </w:rPr>
        <w:t xml:space="preserve">      </w:t>
      </w:r>
    </w:p>
    <w:p w14:paraId="5A6A2025" w14:textId="3F10E5A1" w:rsidR="006A19D4" w:rsidRDefault="00BC66EA" w:rsidP="00DE7058">
      <w:pPr>
        <w:pStyle w:val="BodyA"/>
        <w:pBdr>
          <w:bottom w:val="single" w:sz="4" w:space="2" w:color="auto"/>
        </w:pBdr>
        <w:rPr>
          <w:rFonts w:ascii="Goudy Old Style" w:hAnsi="Goudy Old Style"/>
        </w:rPr>
      </w:pPr>
      <w:r>
        <w:rPr>
          <w:rFonts w:ascii="Goudy Old Style" w:hAnsi="Goudy Old Style"/>
          <w:noProof/>
          <w:sz w:val="23"/>
          <w:szCs w:val="23"/>
        </w:rPr>
        <w:drawing>
          <wp:anchor distT="0" distB="0" distL="114300" distR="114300" simplePos="0" relativeHeight="252094479" behindDoc="0" locked="0" layoutInCell="1" allowOverlap="1" wp14:anchorId="26C564C4" wp14:editId="52CDFB61">
            <wp:simplePos x="0" y="0"/>
            <wp:positionH relativeFrom="margin">
              <wp:posOffset>5638800</wp:posOffset>
            </wp:positionH>
            <wp:positionV relativeFrom="paragraph">
              <wp:posOffset>12065</wp:posOffset>
            </wp:positionV>
            <wp:extent cx="914400" cy="914400"/>
            <wp:effectExtent l="0" t="0" r="0" b="0"/>
            <wp:wrapSquare wrapText="bothSides"/>
            <wp:docPr id="1837972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592B60">
        <w:rPr>
          <w:rFonts w:ascii="Goudy Old Style" w:hAnsi="Goudy Old Style"/>
        </w:rPr>
        <w:t>2-4 pm</w:t>
      </w:r>
      <w:r w:rsidR="00627ACC">
        <w:rPr>
          <w:rFonts w:ascii="Goudy Old Style" w:hAnsi="Goudy Old Style"/>
        </w:rPr>
        <w:t xml:space="preserve">        </w:t>
      </w:r>
      <w:r w:rsidR="006F5E81">
        <w:rPr>
          <w:rFonts w:ascii="Goudy Old Style" w:hAnsi="Goudy Old Style"/>
        </w:rPr>
        <w:t xml:space="preserve">            </w:t>
      </w:r>
      <w:r w:rsidR="00627ACC">
        <w:rPr>
          <w:rFonts w:ascii="Goudy Old Style" w:hAnsi="Goudy Old Style"/>
        </w:rPr>
        <w:t xml:space="preserve">  </w:t>
      </w:r>
      <w:r w:rsidR="00C2773B">
        <w:rPr>
          <w:rFonts w:ascii="Goudy Old Style" w:hAnsi="Goudy Old Style"/>
        </w:rPr>
        <w:t xml:space="preserve">  </w:t>
      </w:r>
      <w:r w:rsidR="00627ACC">
        <w:rPr>
          <w:rFonts w:ascii="Goudy Old Style" w:hAnsi="Goudy Old Style"/>
        </w:rPr>
        <w:t xml:space="preserve">   Food B</w:t>
      </w:r>
      <w:r w:rsidR="00431859">
        <w:rPr>
          <w:rFonts w:ascii="Goudy Old Style" w:hAnsi="Goudy Old Style"/>
        </w:rPr>
        <w:t>a</w:t>
      </w:r>
      <w:r w:rsidR="00627ACC">
        <w:rPr>
          <w:rFonts w:ascii="Goudy Old Style" w:hAnsi="Goudy Old Style"/>
        </w:rPr>
        <w:t>nk</w:t>
      </w:r>
    </w:p>
    <w:p w14:paraId="2829C4ED" w14:textId="66BDA398" w:rsidR="00774F1B" w:rsidRDefault="00F61F16" w:rsidP="00DE7058">
      <w:pPr>
        <w:pStyle w:val="BodyA"/>
        <w:pBdr>
          <w:bottom w:val="single" w:sz="4" w:space="2" w:color="auto"/>
        </w:pBdr>
        <w:rPr>
          <w:rFonts w:ascii="Goudy Old Style" w:hAnsi="Goudy Old Style"/>
        </w:rPr>
      </w:pPr>
      <w:r>
        <w:rPr>
          <w:rFonts w:ascii="Goudy Old Style" w:hAnsi="Goudy Old Style"/>
        </w:rPr>
        <w:t>Monday, March 31</w:t>
      </w:r>
    </w:p>
    <w:p w14:paraId="0BAC5768" w14:textId="05E4248D" w:rsidR="00F61F16" w:rsidRDefault="00F61F16" w:rsidP="00DE7058">
      <w:pPr>
        <w:pStyle w:val="BodyA"/>
        <w:pBdr>
          <w:bottom w:val="single" w:sz="4" w:space="2" w:color="auto"/>
        </w:pBdr>
        <w:rPr>
          <w:rFonts w:ascii="Goudy Old Style" w:hAnsi="Goudy Old Style"/>
          <w:sz w:val="23"/>
          <w:szCs w:val="23"/>
        </w:rPr>
      </w:pPr>
      <w:r>
        <w:rPr>
          <w:rFonts w:ascii="Goudy Old Style" w:hAnsi="Goudy Old Style"/>
        </w:rPr>
        <w:t xml:space="preserve">10 am                        </w:t>
      </w:r>
      <w:r w:rsidR="00C2773B">
        <w:rPr>
          <w:rFonts w:ascii="Goudy Old Style" w:hAnsi="Goudy Old Style"/>
        </w:rPr>
        <w:t xml:space="preserve">  </w:t>
      </w:r>
      <w:r>
        <w:rPr>
          <w:rFonts w:ascii="Goudy Old Style" w:hAnsi="Goudy Old Style"/>
        </w:rPr>
        <w:t xml:space="preserve">  Disciple</w:t>
      </w:r>
      <w:r w:rsidR="00D95419">
        <w:rPr>
          <w:rFonts w:ascii="Goudy Old Style" w:hAnsi="Goudy Old Style"/>
        </w:rPr>
        <w:t>s</w:t>
      </w:r>
      <w:r>
        <w:rPr>
          <w:rFonts w:ascii="Goudy Old Style" w:hAnsi="Goudy Old Style"/>
        </w:rPr>
        <w:t xml:space="preserve">’ Kitchen </w:t>
      </w:r>
    </w:p>
    <w:p w14:paraId="58CB0032" w14:textId="77777777" w:rsidR="000A65A7" w:rsidRDefault="000A65A7" w:rsidP="00DE7058">
      <w:pPr>
        <w:pStyle w:val="BodyA"/>
        <w:pBdr>
          <w:bottom w:val="single" w:sz="4" w:space="2" w:color="auto"/>
        </w:pBdr>
        <w:rPr>
          <w:rFonts w:ascii="Goudy Old Style" w:hAnsi="Goudy Old Style"/>
          <w:sz w:val="23"/>
          <w:szCs w:val="23"/>
        </w:rPr>
      </w:pPr>
    </w:p>
    <w:p w14:paraId="768700B1" w14:textId="77777777" w:rsidR="00EF05B5" w:rsidRDefault="00EF05B5" w:rsidP="00DE7058">
      <w:pPr>
        <w:pStyle w:val="BodyA"/>
        <w:pBdr>
          <w:bottom w:val="single" w:sz="4" w:space="2" w:color="auto"/>
        </w:pBdr>
        <w:rPr>
          <w:rFonts w:ascii="Goudy Old Style" w:hAnsi="Goudy Old Style"/>
          <w:sz w:val="23"/>
          <w:szCs w:val="23"/>
        </w:rPr>
      </w:pPr>
    </w:p>
    <w:p w14:paraId="11535521" w14:textId="77777777" w:rsidR="00EF05B5" w:rsidRDefault="00EF05B5" w:rsidP="00DE7058">
      <w:pPr>
        <w:pStyle w:val="BodyA"/>
        <w:pBdr>
          <w:bottom w:val="single" w:sz="4" w:space="2" w:color="auto"/>
        </w:pBdr>
        <w:rPr>
          <w:rFonts w:ascii="Goudy Old Style" w:hAnsi="Goudy Old Style"/>
          <w:sz w:val="23"/>
          <w:szCs w:val="23"/>
        </w:rPr>
      </w:pPr>
    </w:p>
    <w:p w14:paraId="5193B941" w14:textId="67C6ECDA" w:rsidR="00211273" w:rsidRPr="00690EEC" w:rsidRDefault="00845D4D" w:rsidP="00845D4D">
      <w:pPr>
        <w:pStyle w:val="BodyA"/>
        <w:pBdr>
          <w:bottom w:val="single" w:sz="4" w:space="2" w:color="auto"/>
        </w:pBdr>
        <w:rPr>
          <w:rFonts w:ascii="Goudy Old Style" w:hAnsi="Goudy Old Style"/>
          <w:sz w:val="23"/>
          <w:szCs w:val="23"/>
        </w:rPr>
      </w:pPr>
      <w:r w:rsidRPr="00845D4D">
        <w:rPr>
          <w:rFonts w:ascii="Goudy Old Style" w:hAnsi="Goudy Old Style"/>
          <w:sz w:val="23"/>
          <w:szCs w:val="23"/>
        </w:rPr>
        <w:t>*</w:t>
      </w:r>
      <w:r>
        <w:rPr>
          <w:rFonts w:ascii="Goudy Old Style" w:hAnsi="Goudy Old Style"/>
          <w:sz w:val="23"/>
          <w:szCs w:val="23"/>
        </w:rPr>
        <w:t xml:space="preserve"> </w:t>
      </w:r>
      <w:r w:rsidR="002D5C09" w:rsidRPr="00690EEC">
        <w:rPr>
          <w:rFonts w:ascii="Goudy Old Style" w:hAnsi="Goudy Old Style"/>
          <w:sz w:val="23"/>
          <w:szCs w:val="23"/>
        </w:rPr>
        <w:t>Our Preschool Column will return next month, Ms Tami</w:t>
      </w:r>
      <w:r w:rsidR="00690EEC" w:rsidRPr="00690EEC">
        <w:rPr>
          <w:rFonts w:ascii="Goudy Old Style" w:hAnsi="Goudy Old Style"/>
          <w:sz w:val="23"/>
          <w:szCs w:val="23"/>
        </w:rPr>
        <w:t xml:space="preserve"> has the flu and we </w:t>
      </w:r>
      <w:r w:rsidRPr="00690EEC">
        <w:rPr>
          <w:rFonts w:ascii="Goudy Old Style" w:hAnsi="Goudy Old Style"/>
          <w:sz w:val="23"/>
          <w:szCs w:val="23"/>
        </w:rPr>
        <w:t>send</w:t>
      </w:r>
      <w:r w:rsidR="00690EEC">
        <w:rPr>
          <w:rFonts w:ascii="Goudy Old Style" w:hAnsi="Goudy Old Style"/>
          <w:sz w:val="23"/>
          <w:szCs w:val="23"/>
        </w:rPr>
        <w:t xml:space="preserve"> our Get Wishes</w:t>
      </w:r>
      <w:r>
        <w:rPr>
          <w:rFonts w:ascii="Goudy Old Style" w:hAnsi="Goudy Old Style"/>
          <w:sz w:val="23"/>
          <w:szCs w:val="23"/>
        </w:rPr>
        <w:t xml:space="preserve"> to her</w:t>
      </w:r>
      <w:r w:rsidR="00CF26FD">
        <w:rPr>
          <w:rFonts w:ascii="Goudy Old Style" w:hAnsi="Goudy Old Style"/>
          <w:sz w:val="23"/>
          <w:szCs w:val="23"/>
        </w:rPr>
        <w:t>.</w:t>
      </w:r>
    </w:p>
    <w:p w14:paraId="70DB2979" w14:textId="77777777" w:rsidR="00211273" w:rsidRDefault="00211273" w:rsidP="00DE7058">
      <w:pPr>
        <w:pStyle w:val="BodyA"/>
        <w:pBdr>
          <w:bottom w:val="single" w:sz="4" w:space="2" w:color="auto"/>
        </w:pBdr>
        <w:rPr>
          <w:rFonts w:ascii="Goudy Old Style" w:hAnsi="Goudy Old Style"/>
          <w:sz w:val="23"/>
          <w:szCs w:val="23"/>
        </w:rPr>
      </w:pPr>
    </w:p>
    <w:p w14:paraId="133133F4" w14:textId="77777777" w:rsidR="00211273" w:rsidRDefault="00211273" w:rsidP="00DE7058">
      <w:pPr>
        <w:pStyle w:val="BodyA"/>
        <w:pBdr>
          <w:bottom w:val="single" w:sz="4" w:space="2" w:color="auto"/>
        </w:pBdr>
        <w:rPr>
          <w:rFonts w:ascii="Goudy Old Style" w:hAnsi="Goudy Old Style"/>
          <w:sz w:val="23"/>
          <w:szCs w:val="23"/>
        </w:rPr>
      </w:pPr>
    </w:p>
    <w:p w14:paraId="40340E98" w14:textId="79595DA3" w:rsidR="00211273" w:rsidRDefault="00211273" w:rsidP="00DE7058">
      <w:pPr>
        <w:pStyle w:val="BodyA"/>
        <w:pBdr>
          <w:bottom w:val="single" w:sz="4" w:space="2" w:color="auto"/>
        </w:pBdr>
        <w:rPr>
          <w:rFonts w:ascii="Goudy Old Style" w:hAnsi="Goudy Old Style"/>
          <w:sz w:val="23"/>
          <w:szCs w:val="23"/>
        </w:rPr>
      </w:pPr>
    </w:p>
    <w:p w14:paraId="07C886E5" w14:textId="71DE38DB" w:rsidR="00211273" w:rsidRDefault="00211273" w:rsidP="00DE7058">
      <w:pPr>
        <w:pStyle w:val="BodyA"/>
        <w:pBdr>
          <w:bottom w:val="single" w:sz="4" w:space="2" w:color="auto"/>
        </w:pBdr>
        <w:rPr>
          <w:rFonts w:ascii="Goudy Old Style" w:hAnsi="Goudy Old Style"/>
          <w:sz w:val="23"/>
          <w:szCs w:val="23"/>
        </w:rPr>
      </w:pPr>
    </w:p>
    <w:p w14:paraId="187CACEC" w14:textId="77777777" w:rsidR="00211273" w:rsidRDefault="00211273" w:rsidP="00DE7058">
      <w:pPr>
        <w:pStyle w:val="BodyA"/>
        <w:pBdr>
          <w:bottom w:val="single" w:sz="4" w:space="2" w:color="auto"/>
        </w:pBdr>
        <w:rPr>
          <w:rFonts w:ascii="Goudy Old Style" w:hAnsi="Goudy Old Style"/>
          <w:sz w:val="23"/>
          <w:szCs w:val="23"/>
        </w:rPr>
      </w:pPr>
    </w:p>
    <w:p w14:paraId="3A965842" w14:textId="77777777" w:rsidR="00211273" w:rsidRDefault="00211273" w:rsidP="00DE7058">
      <w:pPr>
        <w:pStyle w:val="BodyA"/>
        <w:pBdr>
          <w:bottom w:val="single" w:sz="4" w:space="2" w:color="auto"/>
        </w:pBdr>
        <w:rPr>
          <w:rFonts w:ascii="Goudy Old Style" w:hAnsi="Goudy Old Style"/>
          <w:sz w:val="23"/>
          <w:szCs w:val="23"/>
        </w:rPr>
      </w:pPr>
    </w:p>
    <w:p w14:paraId="79F0168E" w14:textId="73C8AACC" w:rsidR="00211273" w:rsidRDefault="00211273" w:rsidP="00DE7058">
      <w:pPr>
        <w:pStyle w:val="BodyA"/>
        <w:pBdr>
          <w:bottom w:val="single" w:sz="4" w:space="2" w:color="auto"/>
        </w:pBdr>
        <w:rPr>
          <w:rFonts w:ascii="Goudy Old Style" w:hAnsi="Goudy Old Style"/>
          <w:sz w:val="23"/>
          <w:szCs w:val="23"/>
        </w:rPr>
      </w:pPr>
    </w:p>
    <w:p w14:paraId="72644519" w14:textId="77777777" w:rsidR="00211273" w:rsidRDefault="00211273" w:rsidP="00DE7058">
      <w:pPr>
        <w:pStyle w:val="BodyA"/>
        <w:pBdr>
          <w:bottom w:val="single" w:sz="4" w:space="2" w:color="auto"/>
        </w:pBdr>
        <w:rPr>
          <w:rFonts w:ascii="Goudy Old Style" w:hAnsi="Goudy Old Style"/>
          <w:sz w:val="23"/>
          <w:szCs w:val="23"/>
        </w:rPr>
      </w:pPr>
    </w:p>
    <w:p w14:paraId="3AC8A52B" w14:textId="77777777" w:rsidR="00211273" w:rsidRDefault="00211273" w:rsidP="00DE7058">
      <w:pPr>
        <w:pStyle w:val="BodyA"/>
        <w:pBdr>
          <w:bottom w:val="single" w:sz="4" w:space="2" w:color="auto"/>
        </w:pBdr>
        <w:rPr>
          <w:rFonts w:ascii="Goudy Old Style" w:hAnsi="Goudy Old Style"/>
          <w:sz w:val="23"/>
          <w:szCs w:val="23"/>
        </w:rPr>
      </w:pPr>
    </w:p>
    <w:p w14:paraId="3022091F" w14:textId="390D25C2" w:rsidR="00211273" w:rsidRDefault="00211273" w:rsidP="00DE7058">
      <w:pPr>
        <w:pStyle w:val="BodyA"/>
        <w:pBdr>
          <w:bottom w:val="single" w:sz="4" w:space="2" w:color="auto"/>
        </w:pBdr>
        <w:rPr>
          <w:rFonts w:ascii="Goudy Old Style" w:hAnsi="Goudy Old Style"/>
          <w:sz w:val="23"/>
          <w:szCs w:val="23"/>
        </w:rPr>
      </w:pPr>
    </w:p>
    <w:p w14:paraId="2A145D18" w14:textId="77777777" w:rsidR="00211273" w:rsidRDefault="00211273" w:rsidP="00DE7058">
      <w:pPr>
        <w:pStyle w:val="BodyA"/>
        <w:pBdr>
          <w:bottom w:val="single" w:sz="4" w:space="2" w:color="auto"/>
        </w:pBdr>
        <w:rPr>
          <w:rFonts w:ascii="Goudy Old Style" w:hAnsi="Goudy Old Style"/>
          <w:sz w:val="23"/>
          <w:szCs w:val="23"/>
        </w:rPr>
      </w:pPr>
    </w:p>
    <w:p w14:paraId="5637D3EC" w14:textId="283F8B22" w:rsidR="00211273" w:rsidRDefault="00211273" w:rsidP="00DE7058">
      <w:pPr>
        <w:pStyle w:val="BodyA"/>
        <w:pBdr>
          <w:bottom w:val="single" w:sz="4" w:space="2" w:color="auto"/>
        </w:pBdr>
        <w:rPr>
          <w:rFonts w:ascii="Goudy Old Style" w:hAnsi="Goudy Old Style"/>
          <w:sz w:val="23"/>
          <w:szCs w:val="23"/>
        </w:rPr>
      </w:pPr>
    </w:p>
    <w:p w14:paraId="7BAE4514" w14:textId="77777777" w:rsidR="00211273" w:rsidRDefault="00211273" w:rsidP="00DE7058">
      <w:pPr>
        <w:pStyle w:val="BodyA"/>
        <w:pBdr>
          <w:bottom w:val="single" w:sz="4" w:space="2" w:color="auto"/>
        </w:pBdr>
        <w:rPr>
          <w:rFonts w:ascii="Goudy Old Style" w:hAnsi="Goudy Old Style"/>
          <w:sz w:val="23"/>
          <w:szCs w:val="23"/>
        </w:rPr>
      </w:pPr>
    </w:p>
    <w:p w14:paraId="0C156561" w14:textId="77777777" w:rsidR="00211273" w:rsidRDefault="00211273" w:rsidP="00DE7058">
      <w:pPr>
        <w:pStyle w:val="BodyA"/>
        <w:pBdr>
          <w:bottom w:val="single" w:sz="4" w:space="2" w:color="auto"/>
        </w:pBdr>
        <w:rPr>
          <w:rFonts w:ascii="Goudy Old Style" w:hAnsi="Goudy Old Style"/>
          <w:sz w:val="23"/>
          <w:szCs w:val="23"/>
        </w:rPr>
      </w:pPr>
    </w:p>
    <w:p w14:paraId="25745313" w14:textId="7E1D15AF" w:rsidR="00211273" w:rsidRDefault="00211273" w:rsidP="00DE7058">
      <w:pPr>
        <w:pStyle w:val="BodyA"/>
        <w:pBdr>
          <w:bottom w:val="single" w:sz="4" w:space="2" w:color="auto"/>
        </w:pBdr>
        <w:rPr>
          <w:rFonts w:ascii="Goudy Old Style" w:hAnsi="Goudy Old Style"/>
          <w:sz w:val="23"/>
          <w:szCs w:val="23"/>
        </w:rPr>
      </w:pPr>
    </w:p>
    <w:p w14:paraId="753F40BE" w14:textId="77777777" w:rsidR="00211273" w:rsidRDefault="00211273" w:rsidP="00DE7058">
      <w:pPr>
        <w:pStyle w:val="BodyA"/>
        <w:pBdr>
          <w:bottom w:val="single" w:sz="4" w:space="2" w:color="auto"/>
        </w:pBdr>
        <w:rPr>
          <w:rFonts w:ascii="Goudy Old Style" w:hAnsi="Goudy Old Style"/>
          <w:sz w:val="23"/>
          <w:szCs w:val="23"/>
        </w:rPr>
      </w:pPr>
    </w:p>
    <w:p w14:paraId="22283644" w14:textId="7C49A676" w:rsidR="00211273" w:rsidRDefault="00211273" w:rsidP="00DE7058">
      <w:pPr>
        <w:pStyle w:val="BodyA"/>
        <w:pBdr>
          <w:bottom w:val="single" w:sz="4" w:space="2" w:color="auto"/>
        </w:pBdr>
        <w:rPr>
          <w:rFonts w:ascii="Goudy Old Style" w:hAnsi="Goudy Old Style"/>
          <w:sz w:val="23"/>
          <w:szCs w:val="23"/>
        </w:rPr>
      </w:pPr>
    </w:p>
    <w:p w14:paraId="28BD560F" w14:textId="53640497" w:rsidR="00211273" w:rsidRDefault="00211273" w:rsidP="00DE7058">
      <w:pPr>
        <w:pStyle w:val="BodyA"/>
        <w:pBdr>
          <w:bottom w:val="single" w:sz="4" w:space="2" w:color="auto"/>
        </w:pBdr>
        <w:rPr>
          <w:rFonts w:ascii="Goudy Old Style" w:hAnsi="Goudy Old Style"/>
          <w:sz w:val="23"/>
          <w:szCs w:val="23"/>
        </w:rPr>
      </w:pPr>
    </w:p>
    <w:p w14:paraId="19CFE1D2" w14:textId="5B0D1B88" w:rsidR="00211273" w:rsidRDefault="00211273" w:rsidP="00DE7058">
      <w:pPr>
        <w:pStyle w:val="BodyA"/>
        <w:pBdr>
          <w:bottom w:val="single" w:sz="4" w:space="2" w:color="auto"/>
        </w:pBdr>
        <w:rPr>
          <w:rFonts w:ascii="Goudy Old Style" w:hAnsi="Goudy Old Style"/>
          <w:sz w:val="23"/>
          <w:szCs w:val="23"/>
        </w:rPr>
      </w:pPr>
    </w:p>
    <w:p w14:paraId="25A4879A" w14:textId="77777777" w:rsidR="00211273" w:rsidRDefault="00211273" w:rsidP="00DE7058">
      <w:pPr>
        <w:pStyle w:val="BodyA"/>
        <w:pBdr>
          <w:bottom w:val="single" w:sz="4" w:space="2" w:color="auto"/>
        </w:pBdr>
        <w:rPr>
          <w:rFonts w:ascii="Goudy Old Style" w:hAnsi="Goudy Old Style"/>
          <w:sz w:val="23"/>
          <w:szCs w:val="23"/>
        </w:rPr>
      </w:pPr>
    </w:p>
    <w:p w14:paraId="0A89F0D8" w14:textId="4BDBE5BF" w:rsidR="00211273" w:rsidRDefault="00211273" w:rsidP="00DE7058">
      <w:pPr>
        <w:pStyle w:val="BodyA"/>
        <w:pBdr>
          <w:bottom w:val="single" w:sz="4" w:space="2" w:color="auto"/>
        </w:pBdr>
        <w:rPr>
          <w:rFonts w:ascii="Goudy Old Style" w:hAnsi="Goudy Old Style"/>
          <w:sz w:val="23"/>
          <w:szCs w:val="23"/>
        </w:rPr>
      </w:pPr>
    </w:p>
    <w:p w14:paraId="562C62C0" w14:textId="77777777" w:rsidR="00211273" w:rsidRDefault="00211273" w:rsidP="00DE7058">
      <w:pPr>
        <w:pStyle w:val="BodyA"/>
        <w:pBdr>
          <w:bottom w:val="single" w:sz="4" w:space="2" w:color="auto"/>
        </w:pBdr>
        <w:rPr>
          <w:rFonts w:ascii="Goudy Old Style" w:hAnsi="Goudy Old Style"/>
          <w:sz w:val="23"/>
          <w:szCs w:val="23"/>
        </w:rPr>
      </w:pPr>
    </w:p>
    <w:p w14:paraId="34736BFB" w14:textId="4B76416A" w:rsidR="00211273" w:rsidRDefault="00211273" w:rsidP="00DE7058">
      <w:pPr>
        <w:pStyle w:val="BodyA"/>
        <w:pBdr>
          <w:bottom w:val="single" w:sz="4" w:space="2" w:color="auto"/>
        </w:pBdr>
        <w:rPr>
          <w:rFonts w:ascii="Goudy Old Style" w:hAnsi="Goudy Old Style"/>
          <w:sz w:val="23"/>
          <w:szCs w:val="23"/>
        </w:rPr>
      </w:pPr>
    </w:p>
    <w:p w14:paraId="344BEE9C" w14:textId="48067E46" w:rsidR="00211273" w:rsidRDefault="00211273" w:rsidP="00DE7058">
      <w:pPr>
        <w:pStyle w:val="BodyA"/>
        <w:pBdr>
          <w:bottom w:val="single" w:sz="4" w:space="2" w:color="auto"/>
        </w:pBdr>
        <w:rPr>
          <w:rFonts w:ascii="Goudy Old Style" w:hAnsi="Goudy Old Style"/>
          <w:sz w:val="23"/>
          <w:szCs w:val="23"/>
        </w:rPr>
      </w:pPr>
    </w:p>
    <w:p w14:paraId="08112513" w14:textId="5F19B6C9" w:rsidR="00211273" w:rsidRDefault="00211273" w:rsidP="00DE7058">
      <w:pPr>
        <w:pStyle w:val="BodyA"/>
        <w:pBdr>
          <w:bottom w:val="single" w:sz="4" w:space="2" w:color="auto"/>
        </w:pBdr>
        <w:rPr>
          <w:rFonts w:ascii="Goudy Old Style" w:hAnsi="Goudy Old Style"/>
          <w:sz w:val="23"/>
          <w:szCs w:val="23"/>
        </w:rPr>
      </w:pPr>
    </w:p>
    <w:p w14:paraId="5A24A352" w14:textId="36FBD740" w:rsidR="00211273" w:rsidRDefault="00211273" w:rsidP="00DE7058">
      <w:pPr>
        <w:pStyle w:val="BodyA"/>
        <w:pBdr>
          <w:bottom w:val="single" w:sz="4" w:space="2" w:color="auto"/>
        </w:pBdr>
        <w:rPr>
          <w:rFonts w:ascii="Goudy Old Style" w:hAnsi="Goudy Old Style"/>
          <w:sz w:val="23"/>
          <w:szCs w:val="23"/>
        </w:rPr>
      </w:pPr>
    </w:p>
    <w:p w14:paraId="1E1AE998" w14:textId="77777777" w:rsidR="00211273" w:rsidRDefault="00211273" w:rsidP="00DE7058">
      <w:pPr>
        <w:pStyle w:val="BodyA"/>
        <w:pBdr>
          <w:bottom w:val="single" w:sz="4" w:space="2" w:color="auto"/>
        </w:pBdr>
        <w:rPr>
          <w:rFonts w:ascii="Goudy Old Style" w:hAnsi="Goudy Old Style"/>
          <w:sz w:val="23"/>
          <w:szCs w:val="23"/>
        </w:rPr>
      </w:pPr>
    </w:p>
    <w:p w14:paraId="162CA03B" w14:textId="1AEA01B3" w:rsidR="00211273" w:rsidRDefault="00211273" w:rsidP="00DE7058">
      <w:pPr>
        <w:pStyle w:val="BodyA"/>
        <w:pBdr>
          <w:bottom w:val="single" w:sz="4" w:space="2" w:color="auto"/>
        </w:pBdr>
        <w:rPr>
          <w:rFonts w:ascii="Goudy Old Style" w:hAnsi="Goudy Old Style"/>
          <w:sz w:val="23"/>
          <w:szCs w:val="23"/>
        </w:rPr>
      </w:pPr>
    </w:p>
    <w:p w14:paraId="62771DFC" w14:textId="09D2BCC4" w:rsidR="00211273" w:rsidRDefault="00211273" w:rsidP="00DE7058">
      <w:pPr>
        <w:pStyle w:val="BodyA"/>
        <w:pBdr>
          <w:bottom w:val="single" w:sz="4" w:space="2" w:color="auto"/>
        </w:pBdr>
        <w:rPr>
          <w:rFonts w:ascii="Goudy Old Style" w:hAnsi="Goudy Old Style"/>
          <w:sz w:val="23"/>
          <w:szCs w:val="23"/>
        </w:rPr>
      </w:pPr>
    </w:p>
    <w:p w14:paraId="637EECD7" w14:textId="77777777" w:rsidR="00211273" w:rsidRDefault="00211273" w:rsidP="00DE7058">
      <w:pPr>
        <w:pStyle w:val="BodyA"/>
        <w:pBdr>
          <w:bottom w:val="single" w:sz="4" w:space="2" w:color="auto"/>
        </w:pBdr>
        <w:rPr>
          <w:rFonts w:ascii="Goudy Old Style" w:hAnsi="Goudy Old Style"/>
          <w:sz w:val="23"/>
          <w:szCs w:val="23"/>
        </w:rPr>
      </w:pPr>
    </w:p>
    <w:p w14:paraId="73349FEB" w14:textId="5D4C3EE6" w:rsidR="000C1FF6" w:rsidRDefault="0008196F" w:rsidP="00DE7058">
      <w:pPr>
        <w:pStyle w:val="BodyA"/>
        <w:pBdr>
          <w:bottom w:val="single" w:sz="4" w:space="2" w:color="auto"/>
        </w:pBdr>
        <w:rPr>
          <w:rFonts w:ascii="Goudy Old Style" w:hAnsi="Goudy Old Style"/>
          <w:b/>
          <w:bCs/>
        </w:rPr>
      </w:pPr>
      <w:r>
        <w:rPr>
          <w:rFonts w:ascii="Goudy Old Style" w:hAnsi="Goudy Old Style"/>
          <w:b/>
          <w:bCs/>
        </w:rPr>
        <w:t xml:space="preserve">                   </w:t>
      </w:r>
    </w:p>
    <w:p w14:paraId="126ACC64" w14:textId="24A81438" w:rsidR="000C1FF6" w:rsidRDefault="000C1FF6" w:rsidP="00DE7058">
      <w:pPr>
        <w:pStyle w:val="BodyA"/>
        <w:pBdr>
          <w:bottom w:val="single" w:sz="4" w:space="2" w:color="auto"/>
        </w:pBdr>
        <w:rPr>
          <w:rFonts w:ascii="Goudy Old Style" w:hAnsi="Goudy Old Style"/>
          <w:b/>
          <w:bCs/>
        </w:rPr>
      </w:pPr>
    </w:p>
    <w:p w14:paraId="56F183A6" w14:textId="350E08D3" w:rsidR="000A65A7" w:rsidRPr="00BD7F82" w:rsidRDefault="000A65A7" w:rsidP="00120461">
      <w:pPr>
        <w:pStyle w:val="BodyA"/>
        <w:pBdr>
          <w:bottom w:val="single" w:sz="4" w:space="31" w:color="auto"/>
        </w:pBdr>
        <w:rPr>
          <w:rFonts w:ascii="Goudy Old Style" w:hAnsi="Goudy Old Style"/>
        </w:rPr>
      </w:pPr>
      <w:bookmarkStart w:id="6" w:name="_Hlk191556622"/>
    </w:p>
    <w:p w14:paraId="2F0F4A4E" w14:textId="77777777" w:rsidR="00701976" w:rsidRDefault="007550FC" w:rsidP="00120461">
      <w:pPr>
        <w:pStyle w:val="BodyA"/>
        <w:pBdr>
          <w:bottom w:val="single" w:sz="4" w:space="31" w:color="auto"/>
        </w:pBdr>
        <w:rPr>
          <w:rFonts w:ascii="Goudy Old Style" w:hAnsi="Goudy Old Style"/>
          <w:b/>
          <w:bCs/>
        </w:rPr>
      </w:pPr>
      <w:r>
        <w:rPr>
          <w:rFonts w:ascii="Goudy Old Style" w:hAnsi="Goudy Old Style"/>
          <w:b/>
          <w:bCs/>
        </w:rPr>
        <w:t xml:space="preserve">                               </w:t>
      </w:r>
    </w:p>
    <w:p w14:paraId="7887CCE9" w14:textId="77777777" w:rsidR="00F93570" w:rsidRDefault="00F93570" w:rsidP="00120461">
      <w:pPr>
        <w:pStyle w:val="BodyA"/>
        <w:pBdr>
          <w:bottom w:val="single" w:sz="4" w:space="31" w:color="auto"/>
        </w:pBdr>
        <w:rPr>
          <w:rFonts w:ascii="Goudy Old Style" w:hAnsi="Goudy Old Style"/>
          <w:b/>
          <w:bCs/>
        </w:rPr>
      </w:pPr>
    </w:p>
    <w:p w14:paraId="2003549A" w14:textId="77777777" w:rsidR="00F93570" w:rsidRDefault="00F93570" w:rsidP="00120461">
      <w:pPr>
        <w:pStyle w:val="BodyA"/>
        <w:pBdr>
          <w:bottom w:val="single" w:sz="4" w:space="31" w:color="auto"/>
        </w:pBdr>
        <w:rPr>
          <w:rFonts w:ascii="Goudy Old Style" w:hAnsi="Goudy Old Style"/>
          <w:b/>
          <w:bCs/>
        </w:rPr>
      </w:pPr>
    </w:p>
    <w:p w14:paraId="0BFF0C1F" w14:textId="06226B55" w:rsidR="00F93570" w:rsidRDefault="00F93570" w:rsidP="00120461">
      <w:pPr>
        <w:pStyle w:val="BodyA"/>
        <w:pBdr>
          <w:bottom w:val="single" w:sz="4" w:space="31" w:color="auto"/>
        </w:pBdr>
        <w:rPr>
          <w:rFonts w:ascii="Goudy Old Style" w:hAnsi="Goudy Old Style"/>
          <w:b/>
          <w:bCs/>
        </w:rPr>
      </w:pPr>
    </w:p>
    <w:p w14:paraId="31D003BC" w14:textId="77777777" w:rsidR="00F93570" w:rsidRDefault="00F93570" w:rsidP="00120461">
      <w:pPr>
        <w:pStyle w:val="BodyA"/>
        <w:pBdr>
          <w:bottom w:val="single" w:sz="4" w:space="31" w:color="auto"/>
        </w:pBdr>
        <w:rPr>
          <w:rFonts w:ascii="Goudy Old Style" w:hAnsi="Goudy Old Style"/>
          <w:b/>
          <w:bCs/>
        </w:rPr>
      </w:pPr>
    </w:p>
    <w:p w14:paraId="790814AC" w14:textId="77777777" w:rsidR="00F93570" w:rsidRDefault="00F93570" w:rsidP="00120461">
      <w:pPr>
        <w:pStyle w:val="BodyA"/>
        <w:pBdr>
          <w:bottom w:val="single" w:sz="4" w:space="31" w:color="auto"/>
        </w:pBdr>
        <w:rPr>
          <w:rFonts w:ascii="Goudy Old Style" w:hAnsi="Goudy Old Style"/>
          <w:b/>
          <w:bCs/>
        </w:rPr>
      </w:pPr>
    </w:p>
    <w:p w14:paraId="08F79937" w14:textId="77777777" w:rsidR="00701976" w:rsidRDefault="00701976" w:rsidP="00120461">
      <w:pPr>
        <w:pStyle w:val="BodyA"/>
        <w:pBdr>
          <w:bottom w:val="single" w:sz="4" w:space="31" w:color="auto"/>
        </w:pBdr>
        <w:rPr>
          <w:rFonts w:ascii="Goudy Old Style" w:hAnsi="Goudy Old Style"/>
          <w:b/>
          <w:bCs/>
        </w:rPr>
      </w:pPr>
    </w:p>
    <w:p w14:paraId="0A8B8BCD" w14:textId="77777777" w:rsidR="00701976" w:rsidRDefault="00701976" w:rsidP="00120461">
      <w:pPr>
        <w:pStyle w:val="BodyA"/>
        <w:pBdr>
          <w:bottom w:val="single" w:sz="4" w:space="31" w:color="auto"/>
        </w:pBdr>
        <w:rPr>
          <w:rFonts w:ascii="Goudy Old Style" w:hAnsi="Goudy Old Style"/>
          <w:b/>
          <w:bCs/>
        </w:rPr>
      </w:pPr>
    </w:p>
    <w:bookmarkEnd w:id="6"/>
    <w:p w14:paraId="44E9CB8A" w14:textId="54B036A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1B66954E"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7DE99E59" w14:textId="10EFEFCB"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164A1158" w14:textId="7AF02361"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2B4A3BCD"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3D8AB89C"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5D2C0BCD"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55183B88"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1EE47486"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4E859FF9"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5E4A3DBA"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601517C7"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7E7B88CA"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61EF14AF"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5FF874B7"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3719F78"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023118DC"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1E30B86"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5895E9F"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0FD29C32"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046775C"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DFF23B2"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9FFD845"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CD48740"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7EE4DE8"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31E62115"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0148AB1E"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39FFADF7"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0388B39"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7ED1A2E2"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21D9E80"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3D2A8FEE"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F201B3E"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36DE0EB9"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7310FCC4"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659706E"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0337DCB3"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03FBE2C"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9403536"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50D9FD65"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9458858"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907A091"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ED3B3FF"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50B4AF19"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3DCBCC65"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8CEDC89"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7452AAE1"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CE2428B"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A30F7F1"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2E33AE8"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244350B"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8FBA9BD"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20ACEA37"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77FF3364"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48804CBD"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70493317"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F2B1719"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571EE759"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7DE54A5"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CFFD9BE"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7EF986FC"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9BDC08F"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FC3FE6A"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327E0C98"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668F3314"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A436DC3" w14:textId="77777777" w:rsidR="009A62EA" w:rsidRDefault="009A62EA" w:rsidP="007E5E8B">
      <w:pPr>
        <w:pStyle w:val="BodyA"/>
        <w:pBdr>
          <w:bottom w:val="single" w:sz="4" w:space="31" w:color="auto"/>
        </w:pBdr>
        <w:jc w:val="both"/>
        <w:rPr>
          <w:rStyle w:val="Hyperlink"/>
          <w:rFonts w:ascii="Goudy Old Style" w:hAnsi="Goudy Old Style"/>
          <w:color w:val="auto"/>
          <w:sz w:val="22"/>
          <w:szCs w:val="22"/>
        </w:rPr>
      </w:pPr>
    </w:p>
    <w:p w14:paraId="1A055361"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47CC1C44"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5151EB05"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208B2971"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3EB7FDDA"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62620D19"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7B9B5999"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DAA1214"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69ABDEC"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79169CAD"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647C529"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CF4BE47"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738B9C3"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43748960"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776C5AF"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7CB83DD5"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68C51F8"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20BB558C"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2934151"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4742329F"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8C023DB"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027EC8B"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2C941DEA"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4CE7FF7"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85E12FC"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551D99AD"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04EAF8B"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550A08B"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A5236FF"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A05B282"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206F21F5"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763B4B05"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A3CABC6"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2BB5D661"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C0555A4"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0A6329E"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5F5D5872"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5B0118BE"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4752220D"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2116A2DC"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526B7518"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8E139F3"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FE06944"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079D113A"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D707B9A"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57D67017"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3EB551D"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66DD831E"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319BE6F"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0556B83"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7BE0B1CF"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6076127"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716A56E6"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FDC9BEA"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CB750E1"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6C25A3E"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37B756F0"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7EAAAC6D"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8829664"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24EF61AD"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52A18F13"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1EC623E7" w14:textId="77777777" w:rsidR="003E4EA4" w:rsidRDefault="003E4EA4" w:rsidP="007E5E8B">
      <w:pPr>
        <w:pStyle w:val="BodyA"/>
        <w:pBdr>
          <w:bottom w:val="single" w:sz="4" w:space="31" w:color="auto"/>
        </w:pBdr>
        <w:jc w:val="both"/>
        <w:rPr>
          <w:rStyle w:val="Hyperlink"/>
          <w:rFonts w:ascii="Goudy Old Style" w:hAnsi="Goudy Old Style"/>
          <w:color w:val="auto"/>
          <w:sz w:val="22"/>
          <w:szCs w:val="22"/>
        </w:rPr>
      </w:pPr>
    </w:p>
    <w:p w14:paraId="40DA68AD" w14:textId="77777777" w:rsidR="00981A53" w:rsidRDefault="00981A53" w:rsidP="007E5E8B">
      <w:pPr>
        <w:pStyle w:val="BodyA"/>
        <w:pBdr>
          <w:bottom w:val="single" w:sz="4" w:space="31" w:color="auto"/>
        </w:pBdr>
        <w:jc w:val="both"/>
        <w:rPr>
          <w:rStyle w:val="Hyperlink"/>
          <w:rFonts w:ascii="Goudy Old Style" w:hAnsi="Goudy Old Style"/>
          <w:color w:val="auto"/>
          <w:sz w:val="22"/>
          <w:szCs w:val="22"/>
        </w:rPr>
      </w:pPr>
    </w:p>
    <w:p w14:paraId="0152B719" w14:textId="77777777" w:rsidR="00EB32A8" w:rsidRDefault="00EB32A8" w:rsidP="007E5E8B">
      <w:pPr>
        <w:pStyle w:val="BodyA"/>
        <w:pBdr>
          <w:bottom w:val="single" w:sz="4" w:space="31" w:color="auto"/>
        </w:pBdr>
        <w:jc w:val="both"/>
        <w:rPr>
          <w:rStyle w:val="Hyperlink"/>
          <w:rFonts w:ascii="Goudy Old Style" w:hAnsi="Goudy Old Style"/>
          <w:color w:val="auto"/>
          <w:sz w:val="22"/>
          <w:szCs w:val="22"/>
        </w:rPr>
      </w:pPr>
    </w:p>
    <w:p w14:paraId="31F4EDA1" w14:textId="6FC624F9" w:rsidR="009D2794" w:rsidRPr="009D2794" w:rsidRDefault="009D2794" w:rsidP="009D2794">
      <w:pPr>
        <w:spacing w:before="100" w:beforeAutospacing="1" w:after="100" w:afterAutospacing="1"/>
        <w:rPr>
          <w:rFonts w:ascii="Times New Roman" w:hAnsi="Times New Roman"/>
          <w:szCs w:val="24"/>
        </w:rPr>
      </w:pPr>
    </w:p>
    <w:p w14:paraId="1366EB81" w14:textId="66ECD694" w:rsidR="00F106A4" w:rsidRPr="00F106A4" w:rsidRDefault="00F106A4" w:rsidP="00F106A4">
      <w:pPr>
        <w:spacing w:before="100" w:beforeAutospacing="1" w:after="100" w:afterAutospacing="1"/>
        <w:rPr>
          <w:rFonts w:ascii="Times New Roman" w:hAnsi="Times New Roman"/>
          <w:szCs w:val="24"/>
        </w:rPr>
      </w:pPr>
    </w:p>
    <w:p w14:paraId="02B2F40B" w14:textId="77777777" w:rsidR="00EB32A8" w:rsidRDefault="00EB32A8" w:rsidP="007E5E8B">
      <w:pPr>
        <w:pStyle w:val="BodyA"/>
        <w:pBdr>
          <w:bottom w:val="single" w:sz="4" w:space="31" w:color="auto"/>
        </w:pBdr>
        <w:jc w:val="both"/>
        <w:rPr>
          <w:rStyle w:val="Hyperlink"/>
          <w:rFonts w:ascii="Goudy Old Style" w:hAnsi="Goudy Old Style"/>
          <w:color w:val="auto"/>
          <w:sz w:val="22"/>
          <w:szCs w:val="22"/>
        </w:rPr>
      </w:pPr>
    </w:p>
    <w:p w14:paraId="5989F89F" w14:textId="77777777" w:rsidR="00EB32A8" w:rsidRDefault="00EB32A8" w:rsidP="007E5E8B">
      <w:pPr>
        <w:pStyle w:val="BodyA"/>
        <w:pBdr>
          <w:bottom w:val="single" w:sz="4" w:space="31" w:color="auto"/>
        </w:pBdr>
        <w:jc w:val="both"/>
        <w:rPr>
          <w:rStyle w:val="Hyperlink"/>
          <w:rFonts w:ascii="Goudy Old Style" w:hAnsi="Goudy Old Style"/>
          <w:color w:val="auto"/>
          <w:sz w:val="22"/>
          <w:szCs w:val="22"/>
        </w:rPr>
      </w:pPr>
    </w:p>
    <w:p w14:paraId="1C0BE58C" w14:textId="77777777" w:rsidR="00EB32A8" w:rsidRDefault="00EB32A8" w:rsidP="007E5E8B">
      <w:pPr>
        <w:pStyle w:val="BodyA"/>
        <w:pBdr>
          <w:bottom w:val="single" w:sz="4" w:space="31" w:color="auto"/>
        </w:pBdr>
        <w:jc w:val="both"/>
        <w:rPr>
          <w:rStyle w:val="Hyperlink"/>
          <w:rFonts w:ascii="Goudy Old Style" w:hAnsi="Goudy Old Style"/>
          <w:color w:val="auto"/>
          <w:sz w:val="22"/>
          <w:szCs w:val="22"/>
        </w:rPr>
      </w:pPr>
    </w:p>
    <w:p w14:paraId="2337C260" w14:textId="77777777" w:rsidR="00EB32A8" w:rsidRDefault="00EB32A8" w:rsidP="007E5E8B">
      <w:pPr>
        <w:pStyle w:val="BodyA"/>
        <w:pBdr>
          <w:bottom w:val="single" w:sz="4" w:space="31" w:color="auto"/>
        </w:pBdr>
        <w:jc w:val="both"/>
        <w:rPr>
          <w:rStyle w:val="Hyperlink"/>
          <w:rFonts w:ascii="Goudy Old Style" w:hAnsi="Goudy Old Style"/>
          <w:color w:val="auto"/>
          <w:sz w:val="22"/>
          <w:szCs w:val="22"/>
        </w:rPr>
      </w:pPr>
    </w:p>
    <w:p w14:paraId="35F88104" w14:textId="0F71FE5C" w:rsidR="007E5E8B" w:rsidRPr="004F66F6" w:rsidRDefault="00A0723F" w:rsidP="007E5E8B">
      <w:pPr>
        <w:pStyle w:val="BodyA"/>
        <w:pBdr>
          <w:bottom w:val="single" w:sz="4" w:space="31" w:color="auto"/>
        </w:pBdr>
        <w:jc w:val="both"/>
        <w:rPr>
          <w:rFonts w:ascii="Goudy Old Style" w:hAnsi="Goudy Old Style"/>
          <w:sz w:val="22"/>
          <w:szCs w:val="22"/>
        </w:rPr>
      </w:pPr>
      <w:r w:rsidRPr="004F66F6">
        <w:rPr>
          <w:rStyle w:val="Hyperlink"/>
          <w:rFonts w:ascii="Goudy Old Style" w:hAnsi="Goudy Old Style"/>
          <w:color w:val="auto"/>
          <w:sz w:val="22"/>
          <w:szCs w:val="22"/>
        </w:rPr>
        <w:t xml:space="preserve">                                    </w:t>
      </w:r>
      <w:bookmarkStart w:id="7" w:name="_Hlk174957358"/>
    </w:p>
    <w:bookmarkEnd w:id="7"/>
    <w:p w14:paraId="2774DDDB" w14:textId="4DCCAD34" w:rsidR="00163861" w:rsidRPr="004F66F6" w:rsidRDefault="00C847CD" w:rsidP="00A0723F">
      <w:pPr>
        <w:pStyle w:val="BodyA"/>
        <w:pBdr>
          <w:bottom w:val="single" w:sz="4" w:space="31" w:color="auto"/>
        </w:pBdr>
        <w:jc w:val="both"/>
        <w:rPr>
          <w:rFonts w:ascii="Goudy Old Style" w:hAnsi="Goudy Old Style"/>
          <w:sz w:val="22"/>
          <w:szCs w:val="22"/>
        </w:rPr>
      </w:pPr>
      <w:r w:rsidRPr="004F66F6">
        <w:rPr>
          <w:rFonts w:ascii="Goudy Old Style" w:hAnsi="Goudy Old Style"/>
          <w:sz w:val="22"/>
          <w:szCs w:val="22"/>
        </w:rPr>
        <w:t xml:space="preserve">                                 </w:t>
      </w:r>
      <w:r w:rsidR="00261255" w:rsidRPr="004F66F6">
        <w:rPr>
          <w:rFonts w:ascii="Goudy Old Style" w:hAnsi="Goudy Old Style"/>
          <w:sz w:val="22"/>
          <w:szCs w:val="22"/>
        </w:rPr>
        <w:t xml:space="preserve">      </w:t>
      </w:r>
    </w:p>
    <w:p w14:paraId="0B2D7C3B"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019F12E4"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168CAFA1"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13B1EAB4"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577E178F"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0B32A28"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3455EDA"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97F63EB"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6E82B676"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12E28E0"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41583EB0"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FE972BB"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63F8CFFB"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A9395D8"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2CBFF401"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416EDEA9"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CD6EA83"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157AC7F"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889E4D5"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0D7E0DC"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BC61BCB"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FA4216B"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48D085C4"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9905978"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F9B9F4F"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6125E553"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1FE5D71"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0C595D7"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4404D3F3"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2FD398C1"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6C004CA"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3CEE196C"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8B7C355"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37B63C92"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2A75DB2A"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193901E"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DA47B06"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6E23523D"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58425CF"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168C50E"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E0EBE6C"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6CE2F616"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2B4765C"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4111A7A1"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2DFEEB5A"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F339BEF"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7ACAAE8"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3757A3B9"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3F996480"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2CE34A9"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66FDE3E"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11110C7"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E9D9287"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1EDADBE"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35D8C6D4"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21BD6753"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BE2F505"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369EA7E"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16208AB1"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28A777F0"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F80D8BD"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0572FFE3"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A958D90"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5238E920"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7CA1DBE5"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3DD76E4E" w14:textId="77777777" w:rsidR="00F106A4" w:rsidRDefault="00F106A4" w:rsidP="00706ADD">
      <w:pPr>
        <w:pStyle w:val="BodyA"/>
        <w:pBdr>
          <w:bottom w:val="single" w:sz="4" w:space="31" w:color="auto"/>
        </w:pBdr>
        <w:jc w:val="center"/>
        <w:rPr>
          <w:rFonts w:ascii="Arial" w:hAnsi="Arial" w:cs="Times New Roman"/>
          <w:color w:val="auto"/>
          <w:kern w:val="0"/>
          <w:szCs w:val="20"/>
        </w:rPr>
      </w:pPr>
    </w:p>
    <w:p w14:paraId="45470D27"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443896CE"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35B2DCFB" w14:textId="77777777" w:rsidR="00EB32A8" w:rsidRDefault="00EB32A8" w:rsidP="00706ADD">
      <w:pPr>
        <w:pStyle w:val="BodyA"/>
        <w:pBdr>
          <w:bottom w:val="single" w:sz="4" w:space="31" w:color="auto"/>
        </w:pBdr>
        <w:jc w:val="center"/>
        <w:rPr>
          <w:rFonts w:ascii="Arial" w:hAnsi="Arial" w:cs="Times New Roman"/>
          <w:color w:val="auto"/>
          <w:kern w:val="0"/>
          <w:szCs w:val="20"/>
        </w:rPr>
      </w:pPr>
    </w:p>
    <w:p w14:paraId="62B2B7BE" w14:textId="5788B94A" w:rsidR="000B4304" w:rsidRPr="000B4304" w:rsidRDefault="000B4304" w:rsidP="000B4304">
      <w:pPr>
        <w:spacing w:before="100" w:beforeAutospacing="1" w:after="100" w:afterAutospacing="1"/>
        <w:rPr>
          <w:rFonts w:ascii="Times New Roman" w:hAnsi="Times New Roman"/>
          <w:szCs w:val="24"/>
        </w:rPr>
      </w:pPr>
    </w:p>
    <w:p w14:paraId="267BB775" w14:textId="63FBA09E" w:rsidR="00213949" w:rsidRPr="00213949" w:rsidRDefault="00213949" w:rsidP="00213949">
      <w:pPr>
        <w:spacing w:before="100" w:beforeAutospacing="1" w:after="100" w:afterAutospacing="1"/>
        <w:rPr>
          <w:rFonts w:ascii="Times New Roman" w:hAnsi="Times New Roman"/>
          <w:szCs w:val="24"/>
        </w:rPr>
      </w:pPr>
    </w:p>
    <w:p w14:paraId="1CF0238C" w14:textId="49FE23DE" w:rsidR="009C1661" w:rsidRPr="004F66F6" w:rsidRDefault="009C1661" w:rsidP="00706ADD">
      <w:pPr>
        <w:pStyle w:val="BodyA"/>
        <w:pBdr>
          <w:bottom w:val="single" w:sz="4" w:space="31" w:color="auto"/>
        </w:pBdr>
        <w:jc w:val="center"/>
        <w:rPr>
          <w:rFonts w:ascii="Goudy Old Style" w:hAnsi="Goudy Old Style"/>
          <w:sz w:val="22"/>
          <w:szCs w:val="22"/>
        </w:rPr>
      </w:pPr>
      <w:hyperlink r:id="rId27" w:history="1"/>
    </w:p>
    <w:p w14:paraId="0D70CC13" w14:textId="77777777" w:rsidR="00F21AA9" w:rsidRDefault="00F21AA9" w:rsidP="00222986">
      <w:pPr>
        <w:pStyle w:val="BodyA"/>
        <w:pBdr>
          <w:bottom w:val="single" w:sz="4" w:space="31" w:color="auto"/>
        </w:pBdr>
        <w:rPr>
          <w:rFonts w:ascii="Goudy Old Style" w:hAnsi="Goudy Old Style"/>
        </w:rPr>
      </w:pPr>
    </w:p>
    <w:p w14:paraId="481F929D" w14:textId="77777777" w:rsidR="00F21AA9" w:rsidRDefault="00F21AA9" w:rsidP="00222986">
      <w:pPr>
        <w:pStyle w:val="BodyA"/>
        <w:pBdr>
          <w:bottom w:val="single" w:sz="4" w:space="31" w:color="auto"/>
        </w:pBdr>
        <w:rPr>
          <w:rFonts w:ascii="Goudy Old Style" w:hAnsi="Goudy Old Style"/>
        </w:rPr>
      </w:pPr>
    </w:p>
    <w:p w14:paraId="3DD3C70B" w14:textId="77777777" w:rsidR="00F21AA9" w:rsidRDefault="00F21AA9" w:rsidP="00222986">
      <w:pPr>
        <w:pStyle w:val="BodyA"/>
        <w:pBdr>
          <w:bottom w:val="single" w:sz="4" w:space="31" w:color="auto"/>
        </w:pBdr>
        <w:rPr>
          <w:rFonts w:ascii="Goudy Old Style" w:hAnsi="Goudy Old Style"/>
        </w:rPr>
      </w:pPr>
    </w:p>
    <w:p w14:paraId="3279A064" w14:textId="77777777" w:rsidR="007745EB" w:rsidRDefault="007745EB" w:rsidP="00222986">
      <w:pPr>
        <w:pStyle w:val="BodyA"/>
        <w:pBdr>
          <w:bottom w:val="single" w:sz="4" w:space="31" w:color="auto"/>
        </w:pBdr>
        <w:rPr>
          <w:rFonts w:ascii="Goudy Old Style" w:hAnsi="Goudy Old Style"/>
        </w:rPr>
      </w:pPr>
    </w:p>
    <w:p w14:paraId="6053BB28" w14:textId="77777777" w:rsidR="007745EB" w:rsidRDefault="007745EB" w:rsidP="00222986">
      <w:pPr>
        <w:pStyle w:val="BodyA"/>
        <w:pBdr>
          <w:bottom w:val="single" w:sz="4" w:space="31" w:color="auto"/>
        </w:pBdr>
        <w:rPr>
          <w:rFonts w:ascii="Goudy Old Style" w:hAnsi="Goudy Old Style"/>
        </w:rPr>
      </w:pPr>
    </w:p>
    <w:p w14:paraId="378DB9A1" w14:textId="77777777" w:rsidR="007745EB" w:rsidRDefault="007745EB" w:rsidP="00222986">
      <w:pPr>
        <w:pStyle w:val="BodyA"/>
        <w:pBdr>
          <w:bottom w:val="single" w:sz="4" w:space="31" w:color="auto"/>
        </w:pBdr>
        <w:rPr>
          <w:rFonts w:ascii="Goudy Old Style" w:hAnsi="Goudy Old Style"/>
        </w:rPr>
      </w:pPr>
    </w:p>
    <w:p w14:paraId="3A37C9EE" w14:textId="77777777" w:rsidR="007745EB" w:rsidRDefault="007745EB" w:rsidP="00222986">
      <w:pPr>
        <w:pStyle w:val="BodyA"/>
        <w:pBdr>
          <w:bottom w:val="single" w:sz="4" w:space="31" w:color="auto"/>
        </w:pBdr>
        <w:rPr>
          <w:rFonts w:ascii="Goudy Old Style" w:hAnsi="Goudy Old Style"/>
        </w:rPr>
      </w:pPr>
    </w:p>
    <w:p w14:paraId="0CDB1121" w14:textId="77777777" w:rsidR="007745EB" w:rsidRDefault="007745EB" w:rsidP="00222986">
      <w:pPr>
        <w:pStyle w:val="BodyA"/>
        <w:pBdr>
          <w:bottom w:val="single" w:sz="4" w:space="31" w:color="auto"/>
        </w:pBdr>
        <w:rPr>
          <w:rFonts w:ascii="Goudy Old Style" w:hAnsi="Goudy Old Style"/>
        </w:rPr>
      </w:pPr>
    </w:p>
    <w:p w14:paraId="1222AA70" w14:textId="77777777" w:rsidR="007745EB" w:rsidRDefault="007745EB" w:rsidP="00222986">
      <w:pPr>
        <w:pStyle w:val="BodyA"/>
        <w:pBdr>
          <w:bottom w:val="single" w:sz="4" w:space="31" w:color="auto"/>
        </w:pBdr>
        <w:rPr>
          <w:rFonts w:ascii="Goudy Old Style" w:hAnsi="Goudy Old Style"/>
        </w:rPr>
      </w:pPr>
    </w:p>
    <w:p w14:paraId="0376FA11" w14:textId="77777777" w:rsidR="007745EB" w:rsidRDefault="007745EB" w:rsidP="00222986">
      <w:pPr>
        <w:pStyle w:val="BodyA"/>
        <w:pBdr>
          <w:bottom w:val="single" w:sz="4" w:space="31" w:color="auto"/>
        </w:pBdr>
        <w:rPr>
          <w:rFonts w:ascii="Goudy Old Style" w:hAnsi="Goudy Old Style"/>
        </w:rPr>
      </w:pPr>
    </w:p>
    <w:p w14:paraId="4845427F" w14:textId="77777777" w:rsidR="007745EB" w:rsidRDefault="007745EB" w:rsidP="00222986">
      <w:pPr>
        <w:pStyle w:val="BodyA"/>
        <w:pBdr>
          <w:bottom w:val="single" w:sz="4" w:space="31" w:color="auto"/>
        </w:pBdr>
        <w:rPr>
          <w:rFonts w:ascii="Goudy Old Style" w:hAnsi="Goudy Old Style"/>
        </w:rPr>
      </w:pPr>
    </w:p>
    <w:p w14:paraId="4D1FF052" w14:textId="77777777" w:rsidR="007745EB" w:rsidRDefault="007745EB" w:rsidP="00222986">
      <w:pPr>
        <w:pStyle w:val="BodyA"/>
        <w:pBdr>
          <w:bottom w:val="single" w:sz="4" w:space="31" w:color="auto"/>
        </w:pBdr>
        <w:rPr>
          <w:rFonts w:ascii="Goudy Old Style" w:hAnsi="Goudy Old Style"/>
        </w:rPr>
      </w:pPr>
    </w:p>
    <w:p w14:paraId="6442B08D" w14:textId="77777777" w:rsidR="007745EB" w:rsidRDefault="007745EB" w:rsidP="00222986">
      <w:pPr>
        <w:pStyle w:val="BodyA"/>
        <w:pBdr>
          <w:bottom w:val="single" w:sz="4" w:space="31" w:color="auto"/>
        </w:pBdr>
        <w:rPr>
          <w:rFonts w:ascii="Goudy Old Style" w:hAnsi="Goudy Old Style"/>
        </w:rPr>
      </w:pPr>
    </w:p>
    <w:p w14:paraId="4771056A" w14:textId="77777777" w:rsidR="007745EB" w:rsidRDefault="007745EB" w:rsidP="00222986">
      <w:pPr>
        <w:pStyle w:val="BodyA"/>
        <w:pBdr>
          <w:bottom w:val="single" w:sz="4" w:space="31" w:color="auto"/>
        </w:pBdr>
        <w:rPr>
          <w:rFonts w:ascii="Goudy Old Style" w:hAnsi="Goudy Old Style"/>
        </w:rPr>
      </w:pPr>
    </w:p>
    <w:p w14:paraId="7ACC6D6A" w14:textId="77777777" w:rsidR="007745EB" w:rsidRDefault="007745EB" w:rsidP="00222986">
      <w:pPr>
        <w:pStyle w:val="BodyA"/>
        <w:pBdr>
          <w:bottom w:val="single" w:sz="4" w:space="31" w:color="auto"/>
        </w:pBdr>
        <w:rPr>
          <w:rFonts w:ascii="Goudy Old Style" w:hAnsi="Goudy Old Style"/>
        </w:rPr>
      </w:pPr>
    </w:p>
    <w:p w14:paraId="4D01AF92" w14:textId="77777777" w:rsidR="006F0092" w:rsidRDefault="006F0092" w:rsidP="00222986">
      <w:pPr>
        <w:pStyle w:val="BodyA"/>
        <w:pBdr>
          <w:bottom w:val="single" w:sz="4" w:space="31" w:color="auto"/>
        </w:pBdr>
        <w:rPr>
          <w:rFonts w:ascii="Goudy Old Style" w:hAnsi="Goudy Old Style"/>
        </w:rPr>
      </w:pPr>
    </w:p>
    <w:p w14:paraId="622D1695" w14:textId="77777777" w:rsidR="006F0092" w:rsidRDefault="006F0092" w:rsidP="00222986">
      <w:pPr>
        <w:pStyle w:val="BodyA"/>
        <w:pBdr>
          <w:bottom w:val="single" w:sz="4" w:space="31" w:color="auto"/>
        </w:pBdr>
        <w:rPr>
          <w:rFonts w:ascii="Goudy Old Style" w:hAnsi="Goudy Old Style"/>
        </w:rPr>
      </w:pPr>
    </w:p>
    <w:p w14:paraId="7C95A95C" w14:textId="77777777" w:rsidR="006F0092" w:rsidRDefault="006F0092" w:rsidP="00222986">
      <w:pPr>
        <w:pStyle w:val="BodyA"/>
        <w:pBdr>
          <w:bottom w:val="single" w:sz="4" w:space="31" w:color="auto"/>
        </w:pBdr>
        <w:rPr>
          <w:rFonts w:ascii="Goudy Old Style" w:hAnsi="Goudy Old Style"/>
        </w:rPr>
      </w:pPr>
    </w:p>
    <w:p w14:paraId="53B784FA" w14:textId="77777777" w:rsidR="006F0092" w:rsidRDefault="006F0092" w:rsidP="00222986">
      <w:pPr>
        <w:pStyle w:val="BodyA"/>
        <w:pBdr>
          <w:bottom w:val="single" w:sz="4" w:space="31" w:color="auto"/>
        </w:pBdr>
        <w:rPr>
          <w:rFonts w:ascii="Goudy Old Style" w:hAnsi="Goudy Old Style"/>
        </w:rPr>
      </w:pPr>
    </w:p>
    <w:p w14:paraId="266509C0" w14:textId="77777777" w:rsidR="006F0092" w:rsidRDefault="006F0092" w:rsidP="00222986">
      <w:pPr>
        <w:pStyle w:val="BodyA"/>
        <w:pBdr>
          <w:bottom w:val="single" w:sz="4" w:space="31" w:color="auto"/>
        </w:pBdr>
        <w:rPr>
          <w:rFonts w:ascii="Goudy Old Style" w:hAnsi="Goudy Old Style"/>
        </w:rPr>
      </w:pPr>
    </w:p>
    <w:p w14:paraId="19F230BF" w14:textId="77777777" w:rsidR="006F0092" w:rsidRDefault="006F0092" w:rsidP="00222986">
      <w:pPr>
        <w:pStyle w:val="BodyA"/>
        <w:pBdr>
          <w:bottom w:val="single" w:sz="4" w:space="31" w:color="auto"/>
        </w:pBdr>
        <w:rPr>
          <w:rFonts w:ascii="Goudy Old Style" w:hAnsi="Goudy Old Style"/>
        </w:rPr>
      </w:pPr>
    </w:p>
    <w:p w14:paraId="1AAEEA89" w14:textId="77777777" w:rsidR="006F0092" w:rsidRDefault="006F0092" w:rsidP="00222986">
      <w:pPr>
        <w:pStyle w:val="BodyA"/>
        <w:pBdr>
          <w:bottom w:val="single" w:sz="4" w:space="31" w:color="auto"/>
        </w:pBdr>
        <w:rPr>
          <w:rFonts w:ascii="Goudy Old Style" w:hAnsi="Goudy Old Style"/>
        </w:rPr>
      </w:pPr>
    </w:p>
    <w:p w14:paraId="105BB310" w14:textId="77777777" w:rsidR="006F0092" w:rsidRDefault="006F0092" w:rsidP="00222986">
      <w:pPr>
        <w:pStyle w:val="BodyA"/>
        <w:pBdr>
          <w:bottom w:val="single" w:sz="4" w:space="31" w:color="auto"/>
        </w:pBdr>
        <w:rPr>
          <w:rFonts w:ascii="Goudy Old Style" w:hAnsi="Goudy Old Style"/>
        </w:rPr>
      </w:pPr>
    </w:p>
    <w:p w14:paraId="46B27A12" w14:textId="77777777" w:rsidR="006F0092" w:rsidRDefault="006F0092" w:rsidP="00222986">
      <w:pPr>
        <w:pStyle w:val="BodyA"/>
        <w:pBdr>
          <w:bottom w:val="single" w:sz="4" w:space="31" w:color="auto"/>
        </w:pBdr>
        <w:rPr>
          <w:rFonts w:ascii="Goudy Old Style" w:hAnsi="Goudy Old Style"/>
        </w:rPr>
      </w:pPr>
    </w:p>
    <w:p w14:paraId="0A7DC3C2" w14:textId="77777777" w:rsidR="006F0092" w:rsidRDefault="006F0092" w:rsidP="00222986">
      <w:pPr>
        <w:pStyle w:val="BodyA"/>
        <w:pBdr>
          <w:bottom w:val="single" w:sz="4" w:space="31" w:color="auto"/>
        </w:pBdr>
        <w:rPr>
          <w:rFonts w:ascii="Goudy Old Style" w:hAnsi="Goudy Old Style"/>
        </w:rPr>
      </w:pPr>
    </w:p>
    <w:p w14:paraId="41567709" w14:textId="77777777" w:rsidR="006F0092" w:rsidRDefault="006F0092" w:rsidP="00222986">
      <w:pPr>
        <w:pStyle w:val="BodyA"/>
        <w:pBdr>
          <w:bottom w:val="single" w:sz="4" w:space="31" w:color="auto"/>
        </w:pBdr>
        <w:rPr>
          <w:rFonts w:ascii="Goudy Old Style" w:hAnsi="Goudy Old Style"/>
        </w:rPr>
      </w:pPr>
    </w:p>
    <w:p w14:paraId="748A50DC" w14:textId="77777777" w:rsidR="006F0092" w:rsidRDefault="006F0092" w:rsidP="00222986">
      <w:pPr>
        <w:pStyle w:val="BodyA"/>
        <w:pBdr>
          <w:bottom w:val="single" w:sz="4" w:space="31" w:color="auto"/>
        </w:pBdr>
        <w:rPr>
          <w:rFonts w:ascii="Goudy Old Style" w:hAnsi="Goudy Old Style"/>
        </w:rPr>
      </w:pPr>
    </w:p>
    <w:p w14:paraId="1BDE7E22" w14:textId="77777777" w:rsidR="006F0092" w:rsidRDefault="006F0092" w:rsidP="00222986">
      <w:pPr>
        <w:pStyle w:val="BodyA"/>
        <w:pBdr>
          <w:bottom w:val="single" w:sz="4" w:space="31" w:color="auto"/>
        </w:pBdr>
        <w:rPr>
          <w:rFonts w:ascii="Goudy Old Style" w:hAnsi="Goudy Old Style"/>
        </w:rPr>
      </w:pPr>
    </w:p>
    <w:p w14:paraId="3C623958" w14:textId="77777777" w:rsidR="006F0092" w:rsidRDefault="006F0092" w:rsidP="00222986">
      <w:pPr>
        <w:pStyle w:val="BodyA"/>
        <w:pBdr>
          <w:bottom w:val="single" w:sz="4" w:space="31" w:color="auto"/>
        </w:pBdr>
        <w:rPr>
          <w:rFonts w:ascii="Goudy Old Style" w:hAnsi="Goudy Old Style"/>
        </w:rPr>
      </w:pPr>
    </w:p>
    <w:p w14:paraId="41AFC4F6" w14:textId="77777777" w:rsidR="006F0092" w:rsidRDefault="006F0092" w:rsidP="00222986">
      <w:pPr>
        <w:pStyle w:val="BodyA"/>
        <w:pBdr>
          <w:bottom w:val="single" w:sz="4" w:space="31" w:color="auto"/>
        </w:pBdr>
        <w:rPr>
          <w:rFonts w:ascii="Goudy Old Style" w:hAnsi="Goudy Old Style"/>
        </w:rPr>
      </w:pPr>
    </w:p>
    <w:p w14:paraId="71AC8EC8" w14:textId="77777777" w:rsidR="006F0092" w:rsidRDefault="006F0092" w:rsidP="00222986">
      <w:pPr>
        <w:pStyle w:val="BodyA"/>
        <w:pBdr>
          <w:bottom w:val="single" w:sz="4" w:space="31" w:color="auto"/>
        </w:pBdr>
        <w:rPr>
          <w:rFonts w:ascii="Goudy Old Style" w:hAnsi="Goudy Old Style"/>
        </w:rPr>
      </w:pPr>
    </w:p>
    <w:p w14:paraId="726F99B8" w14:textId="77777777" w:rsidR="006F0092" w:rsidRDefault="006F0092" w:rsidP="00222986">
      <w:pPr>
        <w:pStyle w:val="BodyA"/>
        <w:pBdr>
          <w:bottom w:val="single" w:sz="4" w:space="31" w:color="auto"/>
        </w:pBdr>
        <w:rPr>
          <w:rFonts w:ascii="Goudy Old Style" w:hAnsi="Goudy Old Style"/>
        </w:rPr>
      </w:pPr>
    </w:p>
    <w:p w14:paraId="5EC2B91D" w14:textId="77777777" w:rsidR="006F0092" w:rsidRDefault="006F0092" w:rsidP="00222986">
      <w:pPr>
        <w:pStyle w:val="BodyA"/>
        <w:pBdr>
          <w:bottom w:val="single" w:sz="4" w:space="31" w:color="auto"/>
        </w:pBdr>
        <w:rPr>
          <w:rFonts w:ascii="Goudy Old Style" w:hAnsi="Goudy Old Style"/>
        </w:rPr>
      </w:pPr>
    </w:p>
    <w:p w14:paraId="30A8A3BE" w14:textId="77777777" w:rsidR="006F0092" w:rsidRDefault="006F0092" w:rsidP="00222986">
      <w:pPr>
        <w:pStyle w:val="BodyA"/>
        <w:pBdr>
          <w:bottom w:val="single" w:sz="4" w:space="31" w:color="auto"/>
        </w:pBdr>
        <w:rPr>
          <w:rFonts w:ascii="Goudy Old Style" w:hAnsi="Goudy Old Style"/>
        </w:rPr>
      </w:pPr>
    </w:p>
    <w:p w14:paraId="6C807BF0" w14:textId="77777777" w:rsidR="006F0092" w:rsidRDefault="006F0092" w:rsidP="00222986">
      <w:pPr>
        <w:pStyle w:val="BodyA"/>
        <w:pBdr>
          <w:bottom w:val="single" w:sz="4" w:space="31" w:color="auto"/>
        </w:pBdr>
        <w:rPr>
          <w:rFonts w:ascii="Goudy Old Style" w:hAnsi="Goudy Old Style"/>
        </w:rPr>
      </w:pPr>
    </w:p>
    <w:p w14:paraId="1008AA0C" w14:textId="77777777" w:rsidR="006F0092" w:rsidRDefault="006F0092" w:rsidP="00222986">
      <w:pPr>
        <w:pStyle w:val="BodyA"/>
        <w:pBdr>
          <w:bottom w:val="single" w:sz="4" w:space="31" w:color="auto"/>
        </w:pBdr>
        <w:rPr>
          <w:rFonts w:ascii="Goudy Old Style" w:hAnsi="Goudy Old Style"/>
        </w:rPr>
      </w:pPr>
    </w:p>
    <w:p w14:paraId="674A2F8B" w14:textId="77777777" w:rsidR="006F0092" w:rsidRDefault="006F0092" w:rsidP="00222986">
      <w:pPr>
        <w:pStyle w:val="BodyA"/>
        <w:pBdr>
          <w:bottom w:val="single" w:sz="4" w:space="31" w:color="auto"/>
        </w:pBdr>
        <w:rPr>
          <w:rFonts w:ascii="Goudy Old Style" w:hAnsi="Goudy Old Style"/>
        </w:rPr>
      </w:pPr>
    </w:p>
    <w:p w14:paraId="684F0D0E" w14:textId="77777777" w:rsidR="006F0092" w:rsidRDefault="006F0092" w:rsidP="00222986">
      <w:pPr>
        <w:pStyle w:val="BodyA"/>
        <w:pBdr>
          <w:bottom w:val="single" w:sz="4" w:space="31" w:color="auto"/>
        </w:pBdr>
        <w:rPr>
          <w:rFonts w:ascii="Goudy Old Style" w:hAnsi="Goudy Old Style"/>
        </w:rPr>
      </w:pPr>
    </w:p>
    <w:p w14:paraId="1F597C12" w14:textId="77777777" w:rsidR="006F0092" w:rsidRDefault="006F0092" w:rsidP="00222986">
      <w:pPr>
        <w:pStyle w:val="BodyA"/>
        <w:pBdr>
          <w:bottom w:val="single" w:sz="4" w:space="31" w:color="auto"/>
        </w:pBdr>
        <w:rPr>
          <w:rFonts w:ascii="Goudy Old Style" w:hAnsi="Goudy Old Style"/>
        </w:rPr>
      </w:pPr>
    </w:p>
    <w:p w14:paraId="6D4C95F4" w14:textId="77777777" w:rsidR="006F0092" w:rsidRDefault="006F0092" w:rsidP="00222986">
      <w:pPr>
        <w:pStyle w:val="BodyA"/>
        <w:pBdr>
          <w:bottom w:val="single" w:sz="4" w:space="31" w:color="auto"/>
        </w:pBdr>
        <w:rPr>
          <w:rFonts w:ascii="Goudy Old Style" w:hAnsi="Goudy Old Style"/>
        </w:rPr>
      </w:pPr>
    </w:p>
    <w:p w14:paraId="5E4316B1" w14:textId="77777777" w:rsidR="006F0092" w:rsidRDefault="006F0092" w:rsidP="00222986">
      <w:pPr>
        <w:pStyle w:val="BodyA"/>
        <w:pBdr>
          <w:bottom w:val="single" w:sz="4" w:space="31" w:color="auto"/>
        </w:pBdr>
        <w:rPr>
          <w:rFonts w:ascii="Goudy Old Style" w:hAnsi="Goudy Old Style"/>
        </w:rPr>
      </w:pPr>
    </w:p>
    <w:p w14:paraId="498F42F1" w14:textId="77777777" w:rsidR="006F0092" w:rsidRDefault="006F0092" w:rsidP="00222986">
      <w:pPr>
        <w:pStyle w:val="BodyA"/>
        <w:pBdr>
          <w:bottom w:val="single" w:sz="4" w:space="31" w:color="auto"/>
        </w:pBdr>
        <w:rPr>
          <w:rFonts w:ascii="Goudy Old Style" w:hAnsi="Goudy Old Style"/>
        </w:rPr>
      </w:pPr>
    </w:p>
    <w:p w14:paraId="03993CF2" w14:textId="77777777" w:rsidR="006F0092" w:rsidRDefault="006F0092" w:rsidP="00222986">
      <w:pPr>
        <w:pStyle w:val="BodyA"/>
        <w:pBdr>
          <w:bottom w:val="single" w:sz="4" w:space="31" w:color="auto"/>
        </w:pBdr>
        <w:rPr>
          <w:rFonts w:ascii="Goudy Old Style" w:hAnsi="Goudy Old Style"/>
        </w:rPr>
      </w:pPr>
    </w:p>
    <w:p w14:paraId="76DE5F82" w14:textId="77777777" w:rsidR="006F0092" w:rsidRDefault="006F0092" w:rsidP="00222986">
      <w:pPr>
        <w:pStyle w:val="BodyA"/>
        <w:pBdr>
          <w:bottom w:val="single" w:sz="4" w:space="31" w:color="auto"/>
        </w:pBdr>
        <w:rPr>
          <w:rFonts w:ascii="Goudy Old Style" w:hAnsi="Goudy Old Style"/>
        </w:rPr>
      </w:pPr>
    </w:p>
    <w:p w14:paraId="29F5F2FD" w14:textId="77777777" w:rsidR="006F0092" w:rsidRDefault="006F0092" w:rsidP="00222986">
      <w:pPr>
        <w:pStyle w:val="BodyA"/>
        <w:pBdr>
          <w:bottom w:val="single" w:sz="4" w:space="31" w:color="auto"/>
        </w:pBdr>
        <w:rPr>
          <w:rFonts w:ascii="Goudy Old Style" w:hAnsi="Goudy Old Style"/>
        </w:rPr>
      </w:pPr>
    </w:p>
    <w:p w14:paraId="1629B4C4" w14:textId="77777777" w:rsidR="006F0092" w:rsidRDefault="006F0092" w:rsidP="00222986">
      <w:pPr>
        <w:pStyle w:val="BodyA"/>
        <w:pBdr>
          <w:bottom w:val="single" w:sz="4" w:space="31" w:color="auto"/>
        </w:pBdr>
        <w:rPr>
          <w:rFonts w:ascii="Goudy Old Style" w:hAnsi="Goudy Old Style"/>
        </w:rPr>
      </w:pPr>
    </w:p>
    <w:p w14:paraId="35BD9760" w14:textId="77777777" w:rsidR="006F0092" w:rsidRDefault="006F0092" w:rsidP="00222986">
      <w:pPr>
        <w:pStyle w:val="BodyA"/>
        <w:pBdr>
          <w:bottom w:val="single" w:sz="4" w:space="31" w:color="auto"/>
        </w:pBdr>
        <w:rPr>
          <w:rFonts w:ascii="Goudy Old Style" w:hAnsi="Goudy Old Style"/>
        </w:rPr>
      </w:pPr>
    </w:p>
    <w:p w14:paraId="4F015F0B" w14:textId="77777777" w:rsidR="006F0092" w:rsidRDefault="006F0092" w:rsidP="00222986">
      <w:pPr>
        <w:pStyle w:val="BodyA"/>
        <w:pBdr>
          <w:bottom w:val="single" w:sz="4" w:space="31" w:color="auto"/>
        </w:pBdr>
        <w:rPr>
          <w:rFonts w:ascii="Goudy Old Style" w:hAnsi="Goudy Old Style"/>
        </w:rPr>
      </w:pPr>
    </w:p>
    <w:p w14:paraId="052ADEC5" w14:textId="77777777" w:rsidR="006F0092" w:rsidRDefault="006F0092" w:rsidP="00222986">
      <w:pPr>
        <w:pStyle w:val="BodyA"/>
        <w:pBdr>
          <w:bottom w:val="single" w:sz="4" w:space="31" w:color="auto"/>
        </w:pBdr>
        <w:rPr>
          <w:rFonts w:ascii="Goudy Old Style" w:hAnsi="Goudy Old Style"/>
        </w:rPr>
      </w:pPr>
    </w:p>
    <w:p w14:paraId="11B4D0D5" w14:textId="77777777" w:rsidR="006F0092" w:rsidRDefault="006F0092" w:rsidP="00222986">
      <w:pPr>
        <w:pStyle w:val="BodyA"/>
        <w:pBdr>
          <w:bottom w:val="single" w:sz="4" w:space="31" w:color="auto"/>
        </w:pBdr>
        <w:rPr>
          <w:rFonts w:ascii="Goudy Old Style" w:hAnsi="Goudy Old Style"/>
        </w:rPr>
      </w:pPr>
    </w:p>
    <w:p w14:paraId="2FC2C932" w14:textId="77777777" w:rsidR="006F0092" w:rsidRDefault="006F0092" w:rsidP="00222986">
      <w:pPr>
        <w:pStyle w:val="BodyA"/>
        <w:pBdr>
          <w:bottom w:val="single" w:sz="4" w:space="31" w:color="auto"/>
        </w:pBdr>
        <w:rPr>
          <w:rFonts w:ascii="Goudy Old Style" w:hAnsi="Goudy Old Style"/>
        </w:rPr>
      </w:pPr>
    </w:p>
    <w:p w14:paraId="39ED1705" w14:textId="77777777" w:rsidR="006F0092" w:rsidRDefault="006F0092" w:rsidP="00222986">
      <w:pPr>
        <w:pStyle w:val="BodyA"/>
        <w:pBdr>
          <w:bottom w:val="single" w:sz="4" w:space="31" w:color="auto"/>
        </w:pBdr>
        <w:rPr>
          <w:rFonts w:ascii="Goudy Old Style" w:hAnsi="Goudy Old Style"/>
        </w:rPr>
      </w:pPr>
    </w:p>
    <w:p w14:paraId="235E9227" w14:textId="77777777" w:rsidR="006F0092" w:rsidRDefault="006F0092" w:rsidP="00222986">
      <w:pPr>
        <w:pStyle w:val="BodyA"/>
        <w:pBdr>
          <w:bottom w:val="single" w:sz="4" w:space="31" w:color="auto"/>
        </w:pBdr>
        <w:rPr>
          <w:rFonts w:ascii="Goudy Old Style" w:hAnsi="Goudy Old Style"/>
        </w:rPr>
      </w:pPr>
    </w:p>
    <w:p w14:paraId="37ED5CD6" w14:textId="77777777" w:rsidR="006F0092" w:rsidRDefault="006F0092" w:rsidP="00222986">
      <w:pPr>
        <w:pStyle w:val="BodyA"/>
        <w:pBdr>
          <w:bottom w:val="single" w:sz="4" w:space="31" w:color="auto"/>
        </w:pBdr>
        <w:rPr>
          <w:rFonts w:ascii="Goudy Old Style" w:hAnsi="Goudy Old Style"/>
        </w:rPr>
      </w:pPr>
    </w:p>
    <w:p w14:paraId="6EF3488F" w14:textId="77777777" w:rsidR="006F0092" w:rsidRDefault="006F0092" w:rsidP="00222986">
      <w:pPr>
        <w:pStyle w:val="BodyA"/>
        <w:pBdr>
          <w:bottom w:val="single" w:sz="4" w:space="31" w:color="auto"/>
        </w:pBdr>
        <w:rPr>
          <w:rFonts w:ascii="Goudy Old Style" w:hAnsi="Goudy Old Style"/>
        </w:rPr>
      </w:pPr>
    </w:p>
    <w:p w14:paraId="00D28D6C" w14:textId="77777777" w:rsidR="006F0092" w:rsidRDefault="006F0092" w:rsidP="00222986">
      <w:pPr>
        <w:pStyle w:val="BodyA"/>
        <w:pBdr>
          <w:bottom w:val="single" w:sz="4" w:space="31" w:color="auto"/>
        </w:pBdr>
        <w:rPr>
          <w:rFonts w:ascii="Goudy Old Style" w:hAnsi="Goudy Old Style"/>
        </w:rPr>
      </w:pPr>
    </w:p>
    <w:p w14:paraId="0A763174" w14:textId="77777777" w:rsidR="006F0092" w:rsidRDefault="006F0092" w:rsidP="00222986">
      <w:pPr>
        <w:pStyle w:val="BodyA"/>
        <w:pBdr>
          <w:bottom w:val="single" w:sz="4" w:space="31" w:color="auto"/>
        </w:pBdr>
        <w:rPr>
          <w:rFonts w:ascii="Goudy Old Style" w:hAnsi="Goudy Old Style"/>
        </w:rPr>
      </w:pPr>
    </w:p>
    <w:p w14:paraId="7766E3C2" w14:textId="77777777" w:rsidR="006F0092" w:rsidRDefault="006F0092" w:rsidP="00222986">
      <w:pPr>
        <w:pStyle w:val="BodyA"/>
        <w:pBdr>
          <w:bottom w:val="single" w:sz="4" w:space="31" w:color="auto"/>
        </w:pBdr>
        <w:rPr>
          <w:rFonts w:ascii="Goudy Old Style" w:hAnsi="Goudy Old Style"/>
        </w:rPr>
      </w:pPr>
    </w:p>
    <w:p w14:paraId="479ACB11" w14:textId="77777777" w:rsidR="006F0092" w:rsidRDefault="006F0092" w:rsidP="00222986">
      <w:pPr>
        <w:pStyle w:val="BodyA"/>
        <w:pBdr>
          <w:bottom w:val="single" w:sz="4" w:space="31" w:color="auto"/>
        </w:pBdr>
        <w:rPr>
          <w:rFonts w:ascii="Goudy Old Style" w:hAnsi="Goudy Old Style"/>
        </w:rPr>
      </w:pPr>
    </w:p>
    <w:p w14:paraId="2C4C11FC" w14:textId="77777777" w:rsidR="006F0092" w:rsidRDefault="006F0092" w:rsidP="00222986">
      <w:pPr>
        <w:pStyle w:val="BodyA"/>
        <w:pBdr>
          <w:bottom w:val="single" w:sz="4" w:space="31" w:color="auto"/>
        </w:pBdr>
        <w:rPr>
          <w:rFonts w:ascii="Goudy Old Style" w:hAnsi="Goudy Old Style"/>
        </w:rPr>
      </w:pPr>
    </w:p>
    <w:p w14:paraId="1A25226A" w14:textId="77777777" w:rsidR="006F0092" w:rsidRDefault="006F0092" w:rsidP="00222986">
      <w:pPr>
        <w:pStyle w:val="BodyA"/>
        <w:pBdr>
          <w:bottom w:val="single" w:sz="4" w:space="31" w:color="auto"/>
        </w:pBdr>
        <w:rPr>
          <w:rFonts w:ascii="Goudy Old Style" w:hAnsi="Goudy Old Style"/>
        </w:rPr>
      </w:pPr>
    </w:p>
    <w:p w14:paraId="02CEDE65" w14:textId="77777777" w:rsidR="006F0092" w:rsidRDefault="006F0092" w:rsidP="00222986">
      <w:pPr>
        <w:pStyle w:val="BodyA"/>
        <w:pBdr>
          <w:bottom w:val="single" w:sz="4" w:space="31" w:color="auto"/>
        </w:pBdr>
        <w:rPr>
          <w:rFonts w:ascii="Goudy Old Style" w:hAnsi="Goudy Old Style"/>
        </w:rPr>
      </w:pPr>
    </w:p>
    <w:p w14:paraId="25439AF0" w14:textId="77777777" w:rsidR="006F0092" w:rsidRDefault="006F0092" w:rsidP="00222986">
      <w:pPr>
        <w:pStyle w:val="BodyA"/>
        <w:pBdr>
          <w:bottom w:val="single" w:sz="4" w:space="31" w:color="auto"/>
        </w:pBdr>
        <w:rPr>
          <w:rFonts w:ascii="Goudy Old Style" w:hAnsi="Goudy Old Style"/>
        </w:rPr>
      </w:pPr>
    </w:p>
    <w:p w14:paraId="474E867D" w14:textId="77777777" w:rsidR="006F0092" w:rsidRDefault="006F0092" w:rsidP="00222986">
      <w:pPr>
        <w:pStyle w:val="BodyA"/>
        <w:pBdr>
          <w:bottom w:val="single" w:sz="4" w:space="31" w:color="auto"/>
        </w:pBdr>
        <w:rPr>
          <w:rFonts w:ascii="Goudy Old Style" w:hAnsi="Goudy Old Style"/>
        </w:rPr>
      </w:pPr>
    </w:p>
    <w:p w14:paraId="14C7257C" w14:textId="77777777" w:rsidR="006F0092" w:rsidRDefault="006F0092" w:rsidP="00222986">
      <w:pPr>
        <w:pStyle w:val="BodyA"/>
        <w:pBdr>
          <w:bottom w:val="single" w:sz="4" w:space="31" w:color="auto"/>
        </w:pBdr>
        <w:rPr>
          <w:rFonts w:ascii="Goudy Old Style" w:hAnsi="Goudy Old Style"/>
        </w:rPr>
      </w:pPr>
    </w:p>
    <w:p w14:paraId="0F591322" w14:textId="77777777" w:rsidR="006F0092" w:rsidRDefault="006F0092" w:rsidP="00222986">
      <w:pPr>
        <w:pStyle w:val="BodyA"/>
        <w:pBdr>
          <w:bottom w:val="single" w:sz="4" w:space="31" w:color="auto"/>
        </w:pBdr>
        <w:rPr>
          <w:rFonts w:ascii="Goudy Old Style" w:hAnsi="Goudy Old Style"/>
        </w:rPr>
      </w:pPr>
    </w:p>
    <w:p w14:paraId="1511FA48" w14:textId="77777777" w:rsidR="006F0092" w:rsidRDefault="006F0092" w:rsidP="00222986">
      <w:pPr>
        <w:pStyle w:val="BodyA"/>
        <w:pBdr>
          <w:bottom w:val="single" w:sz="4" w:space="31" w:color="auto"/>
        </w:pBdr>
        <w:rPr>
          <w:rFonts w:ascii="Goudy Old Style" w:hAnsi="Goudy Old Style"/>
        </w:rPr>
      </w:pPr>
    </w:p>
    <w:p w14:paraId="466665F6" w14:textId="77777777" w:rsidR="006F0092" w:rsidRDefault="006F0092" w:rsidP="00222986">
      <w:pPr>
        <w:pStyle w:val="BodyA"/>
        <w:pBdr>
          <w:bottom w:val="single" w:sz="4" w:space="31" w:color="auto"/>
        </w:pBdr>
        <w:rPr>
          <w:rFonts w:ascii="Goudy Old Style" w:hAnsi="Goudy Old Style"/>
        </w:rPr>
      </w:pPr>
    </w:p>
    <w:p w14:paraId="1966B25B" w14:textId="77777777" w:rsidR="006F0092" w:rsidRDefault="006F0092" w:rsidP="00222986">
      <w:pPr>
        <w:pStyle w:val="BodyA"/>
        <w:pBdr>
          <w:bottom w:val="single" w:sz="4" w:space="31" w:color="auto"/>
        </w:pBdr>
        <w:rPr>
          <w:rFonts w:ascii="Goudy Old Style" w:hAnsi="Goudy Old Style"/>
        </w:rPr>
      </w:pPr>
    </w:p>
    <w:p w14:paraId="70D53329" w14:textId="77777777" w:rsidR="006F0092" w:rsidRDefault="006F0092" w:rsidP="00222986">
      <w:pPr>
        <w:pStyle w:val="BodyA"/>
        <w:pBdr>
          <w:bottom w:val="single" w:sz="4" w:space="31" w:color="auto"/>
        </w:pBdr>
        <w:rPr>
          <w:rFonts w:ascii="Goudy Old Style" w:hAnsi="Goudy Old Style"/>
        </w:rPr>
      </w:pPr>
    </w:p>
    <w:p w14:paraId="4EE9025E" w14:textId="77777777" w:rsidR="006F0092" w:rsidRDefault="006F0092" w:rsidP="00222986">
      <w:pPr>
        <w:pStyle w:val="BodyA"/>
        <w:pBdr>
          <w:bottom w:val="single" w:sz="4" w:space="31" w:color="auto"/>
        </w:pBdr>
        <w:rPr>
          <w:rFonts w:ascii="Goudy Old Style" w:hAnsi="Goudy Old Style"/>
        </w:rPr>
      </w:pPr>
    </w:p>
    <w:p w14:paraId="7093D608" w14:textId="77777777" w:rsidR="006F0092" w:rsidRDefault="006F0092" w:rsidP="00222986">
      <w:pPr>
        <w:pStyle w:val="BodyA"/>
        <w:pBdr>
          <w:bottom w:val="single" w:sz="4" w:space="31" w:color="auto"/>
        </w:pBdr>
        <w:rPr>
          <w:rFonts w:ascii="Goudy Old Style" w:hAnsi="Goudy Old Style"/>
        </w:rPr>
      </w:pPr>
    </w:p>
    <w:p w14:paraId="3BD44867" w14:textId="77777777" w:rsidR="006F0092" w:rsidRDefault="006F0092" w:rsidP="00222986">
      <w:pPr>
        <w:pStyle w:val="BodyA"/>
        <w:pBdr>
          <w:bottom w:val="single" w:sz="4" w:space="31" w:color="auto"/>
        </w:pBdr>
        <w:rPr>
          <w:rFonts w:ascii="Goudy Old Style" w:hAnsi="Goudy Old Style"/>
        </w:rPr>
      </w:pPr>
    </w:p>
    <w:p w14:paraId="10DCD01A" w14:textId="77777777" w:rsidR="006F0092" w:rsidRDefault="006F0092" w:rsidP="00222986">
      <w:pPr>
        <w:pStyle w:val="BodyA"/>
        <w:pBdr>
          <w:bottom w:val="single" w:sz="4" w:space="31" w:color="auto"/>
        </w:pBdr>
        <w:rPr>
          <w:rFonts w:ascii="Goudy Old Style" w:hAnsi="Goudy Old Style"/>
        </w:rPr>
      </w:pPr>
    </w:p>
    <w:p w14:paraId="5AA26CCD" w14:textId="77777777" w:rsidR="006F0092" w:rsidRDefault="006F0092" w:rsidP="00222986">
      <w:pPr>
        <w:pStyle w:val="BodyA"/>
        <w:pBdr>
          <w:bottom w:val="single" w:sz="4" w:space="31" w:color="auto"/>
        </w:pBdr>
        <w:rPr>
          <w:rFonts w:ascii="Goudy Old Style" w:hAnsi="Goudy Old Style"/>
        </w:rPr>
      </w:pPr>
    </w:p>
    <w:p w14:paraId="19E42FD8" w14:textId="77777777" w:rsidR="006F0092" w:rsidRDefault="006F0092" w:rsidP="00222986">
      <w:pPr>
        <w:pStyle w:val="BodyA"/>
        <w:pBdr>
          <w:bottom w:val="single" w:sz="4" w:space="31" w:color="auto"/>
        </w:pBdr>
        <w:rPr>
          <w:rFonts w:ascii="Goudy Old Style" w:hAnsi="Goudy Old Style"/>
        </w:rPr>
      </w:pPr>
    </w:p>
    <w:p w14:paraId="06319241" w14:textId="77777777" w:rsidR="006F0092" w:rsidRDefault="006F0092" w:rsidP="00222986">
      <w:pPr>
        <w:pStyle w:val="BodyA"/>
        <w:pBdr>
          <w:bottom w:val="single" w:sz="4" w:space="31" w:color="auto"/>
        </w:pBdr>
        <w:rPr>
          <w:rFonts w:ascii="Goudy Old Style" w:hAnsi="Goudy Old Style"/>
        </w:rPr>
      </w:pPr>
    </w:p>
    <w:p w14:paraId="69E772F2" w14:textId="77777777" w:rsidR="007745EB" w:rsidRDefault="007745EB" w:rsidP="00222986">
      <w:pPr>
        <w:pStyle w:val="BodyA"/>
        <w:pBdr>
          <w:bottom w:val="single" w:sz="4" w:space="31" w:color="auto"/>
        </w:pBdr>
        <w:rPr>
          <w:rFonts w:ascii="Goudy Old Style" w:hAnsi="Goudy Old Style"/>
        </w:rPr>
      </w:pPr>
    </w:p>
    <w:p w14:paraId="5DCC7F45" w14:textId="77777777" w:rsidR="007745EB" w:rsidRDefault="007745EB" w:rsidP="00222986">
      <w:pPr>
        <w:pStyle w:val="BodyA"/>
        <w:pBdr>
          <w:bottom w:val="single" w:sz="4" w:space="31" w:color="auto"/>
        </w:pBdr>
        <w:rPr>
          <w:rFonts w:ascii="Goudy Old Style" w:hAnsi="Goudy Old Style"/>
        </w:rPr>
      </w:pPr>
    </w:p>
    <w:p w14:paraId="5AEFB4F1" w14:textId="77777777" w:rsidR="00FD4484" w:rsidRDefault="00FD4484" w:rsidP="00FD4484">
      <w:pPr>
        <w:pStyle w:val="BodyA"/>
        <w:tabs>
          <w:tab w:val="left" w:pos="180"/>
        </w:tabs>
      </w:pPr>
    </w:p>
    <w:p w14:paraId="38FD7026" w14:textId="77777777" w:rsidR="00FD4484" w:rsidRDefault="00FD4484" w:rsidP="00FD4484">
      <w:pPr>
        <w:pStyle w:val="BodyA"/>
        <w:tabs>
          <w:tab w:val="left" w:pos="180"/>
        </w:tabs>
        <w:jc w:val="center"/>
      </w:pPr>
    </w:p>
    <w:p w14:paraId="6DC4278F" w14:textId="77777777" w:rsidR="00FD4484" w:rsidRDefault="00FD4484" w:rsidP="00FD4484">
      <w:pPr>
        <w:pStyle w:val="BodyA"/>
        <w:tabs>
          <w:tab w:val="left" w:pos="180"/>
        </w:tabs>
      </w:pPr>
    </w:p>
    <w:p w14:paraId="192E9D46" w14:textId="77777777" w:rsidR="00FD4484" w:rsidRDefault="00FD4484" w:rsidP="00FD4484">
      <w:pPr>
        <w:pStyle w:val="BodyA"/>
        <w:tabs>
          <w:tab w:val="left" w:pos="180"/>
        </w:tabs>
      </w:pPr>
    </w:p>
    <w:p w14:paraId="36CE9F8E" w14:textId="77777777" w:rsidR="007745EB" w:rsidRDefault="007745EB" w:rsidP="00222986">
      <w:pPr>
        <w:pStyle w:val="BodyA"/>
        <w:pBdr>
          <w:bottom w:val="single" w:sz="4" w:space="31" w:color="auto"/>
        </w:pBdr>
        <w:rPr>
          <w:rFonts w:ascii="Goudy Old Style" w:hAnsi="Goudy Old Style"/>
        </w:rPr>
      </w:pPr>
    </w:p>
    <w:p w14:paraId="3A66397D" w14:textId="77777777" w:rsidR="007745EB" w:rsidRDefault="007745EB" w:rsidP="00222986">
      <w:pPr>
        <w:pStyle w:val="BodyA"/>
        <w:pBdr>
          <w:bottom w:val="single" w:sz="4" w:space="31" w:color="auto"/>
        </w:pBdr>
        <w:rPr>
          <w:rFonts w:ascii="Goudy Old Style" w:hAnsi="Goudy Old Style"/>
        </w:rPr>
      </w:pPr>
    </w:p>
    <w:p w14:paraId="7B50B599" w14:textId="77777777" w:rsidR="007745EB" w:rsidRDefault="007745EB" w:rsidP="00222986">
      <w:pPr>
        <w:pStyle w:val="BodyA"/>
        <w:pBdr>
          <w:bottom w:val="single" w:sz="4" w:space="31" w:color="auto"/>
        </w:pBdr>
        <w:rPr>
          <w:rFonts w:ascii="Goudy Old Style" w:hAnsi="Goudy Old Style"/>
        </w:rPr>
      </w:pPr>
    </w:p>
    <w:p w14:paraId="3C294C03" w14:textId="77777777" w:rsidR="007745EB" w:rsidRDefault="007745EB" w:rsidP="00222986">
      <w:pPr>
        <w:pStyle w:val="BodyA"/>
        <w:pBdr>
          <w:bottom w:val="single" w:sz="4" w:space="31" w:color="auto"/>
        </w:pBdr>
        <w:rPr>
          <w:rFonts w:ascii="Goudy Old Style" w:hAnsi="Goudy Old Style"/>
        </w:rPr>
      </w:pPr>
    </w:p>
    <w:p w14:paraId="5673DD05" w14:textId="77777777" w:rsidR="007745EB" w:rsidRDefault="007745EB" w:rsidP="00222986">
      <w:pPr>
        <w:pStyle w:val="BodyA"/>
        <w:pBdr>
          <w:bottom w:val="single" w:sz="4" w:space="31" w:color="auto"/>
        </w:pBdr>
        <w:rPr>
          <w:rFonts w:ascii="Goudy Old Style" w:hAnsi="Goudy Old Style"/>
        </w:rPr>
      </w:pPr>
    </w:p>
    <w:p w14:paraId="4263F367" w14:textId="77777777" w:rsidR="007745EB" w:rsidRDefault="007745EB" w:rsidP="00222986">
      <w:pPr>
        <w:pStyle w:val="BodyA"/>
        <w:pBdr>
          <w:bottom w:val="single" w:sz="4" w:space="31" w:color="auto"/>
        </w:pBdr>
        <w:rPr>
          <w:rFonts w:ascii="Goudy Old Style" w:hAnsi="Goudy Old Style"/>
        </w:rPr>
      </w:pPr>
    </w:p>
    <w:p w14:paraId="5CAFC132" w14:textId="77777777" w:rsidR="007745EB" w:rsidRDefault="007745EB" w:rsidP="00222986">
      <w:pPr>
        <w:pStyle w:val="BodyA"/>
        <w:pBdr>
          <w:bottom w:val="single" w:sz="4" w:space="31" w:color="auto"/>
        </w:pBdr>
        <w:rPr>
          <w:rFonts w:ascii="Goudy Old Style" w:hAnsi="Goudy Old Style"/>
        </w:rPr>
      </w:pPr>
    </w:p>
    <w:p w14:paraId="7C3BE1B2" w14:textId="77777777" w:rsidR="007745EB" w:rsidRDefault="007745EB" w:rsidP="00222986">
      <w:pPr>
        <w:pStyle w:val="BodyA"/>
        <w:pBdr>
          <w:bottom w:val="single" w:sz="4" w:space="31" w:color="auto"/>
        </w:pBdr>
        <w:rPr>
          <w:rFonts w:ascii="Goudy Old Style" w:hAnsi="Goudy Old Style"/>
        </w:rPr>
      </w:pPr>
    </w:p>
    <w:p w14:paraId="7C514F2E" w14:textId="77777777" w:rsidR="007745EB" w:rsidRDefault="007745EB" w:rsidP="00222986">
      <w:pPr>
        <w:pStyle w:val="BodyA"/>
        <w:pBdr>
          <w:bottom w:val="single" w:sz="4" w:space="31" w:color="auto"/>
        </w:pBdr>
        <w:rPr>
          <w:rFonts w:ascii="Goudy Old Style" w:hAnsi="Goudy Old Style"/>
        </w:rPr>
      </w:pPr>
    </w:p>
    <w:p w14:paraId="7A435420" w14:textId="77777777" w:rsidR="007745EB" w:rsidRDefault="007745EB" w:rsidP="00222986">
      <w:pPr>
        <w:pStyle w:val="BodyA"/>
        <w:pBdr>
          <w:bottom w:val="single" w:sz="4" w:space="31" w:color="auto"/>
        </w:pBdr>
        <w:rPr>
          <w:rFonts w:ascii="Goudy Old Style" w:hAnsi="Goudy Old Style"/>
        </w:rPr>
      </w:pPr>
    </w:p>
    <w:p w14:paraId="7658564E" w14:textId="77777777" w:rsidR="007745EB" w:rsidRDefault="007745EB" w:rsidP="00222986">
      <w:pPr>
        <w:pStyle w:val="BodyA"/>
        <w:pBdr>
          <w:bottom w:val="single" w:sz="4" w:space="31" w:color="auto"/>
        </w:pBdr>
        <w:rPr>
          <w:rFonts w:ascii="Goudy Old Style" w:hAnsi="Goudy Old Style"/>
        </w:rPr>
      </w:pPr>
    </w:p>
    <w:p w14:paraId="6AD38D4A" w14:textId="77777777" w:rsidR="007745EB" w:rsidRDefault="007745EB" w:rsidP="00222986">
      <w:pPr>
        <w:pStyle w:val="BodyA"/>
        <w:pBdr>
          <w:bottom w:val="single" w:sz="4" w:space="31" w:color="auto"/>
        </w:pBdr>
        <w:rPr>
          <w:rFonts w:ascii="Goudy Old Style" w:hAnsi="Goudy Old Style"/>
        </w:rPr>
      </w:pPr>
    </w:p>
    <w:p w14:paraId="439085D0" w14:textId="77777777" w:rsidR="007745EB" w:rsidRDefault="007745EB" w:rsidP="00222986">
      <w:pPr>
        <w:pStyle w:val="BodyA"/>
        <w:pBdr>
          <w:bottom w:val="single" w:sz="4" w:space="31" w:color="auto"/>
        </w:pBdr>
        <w:rPr>
          <w:rFonts w:ascii="Goudy Old Style" w:hAnsi="Goudy Old Style"/>
        </w:rPr>
      </w:pPr>
    </w:p>
    <w:p w14:paraId="7BBB2803" w14:textId="77777777" w:rsidR="007745EB" w:rsidRDefault="007745EB" w:rsidP="00222986">
      <w:pPr>
        <w:pStyle w:val="BodyA"/>
        <w:pBdr>
          <w:bottom w:val="single" w:sz="4" w:space="31" w:color="auto"/>
        </w:pBdr>
        <w:rPr>
          <w:rFonts w:ascii="Goudy Old Style" w:hAnsi="Goudy Old Style"/>
        </w:rPr>
      </w:pPr>
    </w:p>
    <w:p w14:paraId="1514C5A0" w14:textId="77777777" w:rsidR="007745EB" w:rsidRDefault="007745EB" w:rsidP="00222986">
      <w:pPr>
        <w:pStyle w:val="BodyA"/>
        <w:pBdr>
          <w:bottom w:val="single" w:sz="4" w:space="31" w:color="auto"/>
        </w:pBdr>
        <w:rPr>
          <w:rFonts w:ascii="Goudy Old Style" w:hAnsi="Goudy Old Style"/>
        </w:rPr>
      </w:pPr>
    </w:p>
    <w:p w14:paraId="46B38DD1" w14:textId="77777777" w:rsidR="007745EB" w:rsidRDefault="007745EB" w:rsidP="00222986">
      <w:pPr>
        <w:pStyle w:val="BodyA"/>
        <w:pBdr>
          <w:bottom w:val="single" w:sz="4" w:space="31" w:color="auto"/>
        </w:pBdr>
        <w:rPr>
          <w:rFonts w:ascii="Goudy Old Style" w:hAnsi="Goudy Old Style"/>
        </w:rPr>
      </w:pPr>
    </w:p>
    <w:p w14:paraId="4C997129" w14:textId="77777777" w:rsidR="007745EB" w:rsidRDefault="007745EB" w:rsidP="00222986">
      <w:pPr>
        <w:pStyle w:val="BodyA"/>
        <w:pBdr>
          <w:bottom w:val="single" w:sz="4" w:space="31" w:color="auto"/>
        </w:pBdr>
        <w:rPr>
          <w:rFonts w:ascii="Goudy Old Style" w:hAnsi="Goudy Old Style"/>
        </w:rPr>
      </w:pPr>
    </w:p>
    <w:p w14:paraId="7FC97008" w14:textId="77777777" w:rsidR="007745EB" w:rsidRDefault="007745EB" w:rsidP="00222986">
      <w:pPr>
        <w:pStyle w:val="BodyA"/>
        <w:pBdr>
          <w:bottom w:val="single" w:sz="4" w:space="31" w:color="auto"/>
        </w:pBdr>
        <w:rPr>
          <w:rFonts w:ascii="Goudy Old Style" w:hAnsi="Goudy Old Style"/>
        </w:rPr>
      </w:pPr>
    </w:p>
    <w:p w14:paraId="290EAAA0" w14:textId="77777777" w:rsidR="007745EB" w:rsidRDefault="007745EB" w:rsidP="00222986">
      <w:pPr>
        <w:pStyle w:val="BodyA"/>
        <w:pBdr>
          <w:bottom w:val="single" w:sz="4" w:space="31" w:color="auto"/>
        </w:pBdr>
        <w:rPr>
          <w:rFonts w:ascii="Goudy Old Style" w:hAnsi="Goudy Old Style"/>
        </w:rPr>
      </w:pPr>
    </w:p>
    <w:p w14:paraId="52D34E75" w14:textId="77777777" w:rsidR="007745EB" w:rsidRDefault="007745EB" w:rsidP="00222986">
      <w:pPr>
        <w:pStyle w:val="BodyA"/>
        <w:pBdr>
          <w:bottom w:val="single" w:sz="4" w:space="31" w:color="auto"/>
        </w:pBdr>
        <w:rPr>
          <w:rFonts w:ascii="Goudy Old Style" w:hAnsi="Goudy Old Style"/>
        </w:rPr>
      </w:pPr>
    </w:p>
    <w:p w14:paraId="31FFDBB6" w14:textId="77777777" w:rsidR="007745EB" w:rsidRDefault="007745EB" w:rsidP="00222986">
      <w:pPr>
        <w:pStyle w:val="BodyA"/>
        <w:pBdr>
          <w:bottom w:val="single" w:sz="4" w:space="31" w:color="auto"/>
        </w:pBdr>
        <w:rPr>
          <w:rFonts w:ascii="Goudy Old Style" w:hAnsi="Goudy Old Style"/>
        </w:rPr>
      </w:pPr>
    </w:p>
    <w:p w14:paraId="77419212" w14:textId="77777777" w:rsidR="007745EB" w:rsidRDefault="007745EB" w:rsidP="00222986">
      <w:pPr>
        <w:pStyle w:val="BodyA"/>
        <w:pBdr>
          <w:bottom w:val="single" w:sz="4" w:space="31" w:color="auto"/>
        </w:pBdr>
        <w:rPr>
          <w:rFonts w:ascii="Goudy Old Style" w:hAnsi="Goudy Old Style"/>
        </w:rPr>
      </w:pPr>
    </w:p>
    <w:p w14:paraId="3E24100C" w14:textId="77777777" w:rsidR="007745EB" w:rsidRDefault="007745EB" w:rsidP="00222986">
      <w:pPr>
        <w:pStyle w:val="BodyA"/>
        <w:pBdr>
          <w:bottom w:val="single" w:sz="4" w:space="31" w:color="auto"/>
        </w:pBdr>
        <w:rPr>
          <w:rFonts w:ascii="Goudy Old Style" w:hAnsi="Goudy Old Style"/>
        </w:rPr>
      </w:pPr>
    </w:p>
    <w:p w14:paraId="73C70FBE" w14:textId="77777777" w:rsidR="007745EB" w:rsidRDefault="007745EB" w:rsidP="00222986">
      <w:pPr>
        <w:pStyle w:val="BodyA"/>
        <w:pBdr>
          <w:bottom w:val="single" w:sz="4" w:space="31" w:color="auto"/>
        </w:pBdr>
        <w:rPr>
          <w:rFonts w:ascii="Goudy Old Style" w:hAnsi="Goudy Old Style"/>
        </w:rPr>
      </w:pPr>
    </w:p>
    <w:p w14:paraId="2EB9A769" w14:textId="77777777" w:rsidR="007745EB" w:rsidRDefault="007745EB" w:rsidP="00222986">
      <w:pPr>
        <w:pStyle w:val="BodyA"/>
        <w:pBdr>
          <w:bottom w:val="single" w:sz="4" w:space="31" w:color="auto"/>
        </w:pBdr>
        <w:rPr>
          <w:rFonts w:ascii="Goudy Old Style" w:hAnsi="Goudy Old Style"/>
        </w:rPr>
      </w:pPr>
    </w:p>
    <w:p w14:paraId="07132B27" w14:textId="77777777" w:rsidR="007745EB" w:rsidRDefault="007745EB" w:rsidP="00222986">
      <w:pPr>
        <w:pStyle w:val="BodyA"/>
        <w:pBdr>
          <w:bottom w:val="single" w:sz="4" w:space="31" w:color="auto"/>
        </w:pBdr>
        <w:rPr>
          <w:rFonts w:ascii="Goudy Old Style" w:hAnsi="Goudy Old Style"/>
        </w:rPr>
      </w:pPr>
    </w:p>
    <w:p w14:paraId="7A10BBF7" w14:textId="77777777" w:rsidR="007745EB" w:rsidRDefault="007745EB" w:rsidP="00222986">
      <w:pPr>
        <w:pStyle w:val="BodyA"/>
        <w:pBdr>
          <w:bottom w:val="single" w:sz="4" w:space="31" w:color="auto"/>
        </w:pBdr>
        <w:rPr>
          <w:rFonts w:ascii="Goudy Old Style" w:hAnsi="Goudy Old Style"/>
        </w:rPr>
      </w:pPr>
    </w:p>
    <w:p w14:paraId="1E7E3278" w14:textId="77777777" w:rsidR="007745EB" w:rsidRDefault="007745EB" w:rsidP="00222986">
      <w:pPr>
        <w:pStyle w:val="BodyA"/>
        <w:pBdr>
          <w:bottom w:val="single" w:sz="4" w:space="31" w:color="auto"/>
        </w:pBdr>
        <w:rPr>
          <w:rFonts w:ascii="Goudy Old Style" w:hAnsi="Goudy Old Style"/>
        </w:rPr>
      </w:pPr>
    </w:p>
    <w:p w14:paraId="6E424CCB" w14:textId="77777777" w:rsidR="007745EB" w:rsidRDefault="007745EB" w:rsidP="00222986">
      <w:pPr>
        <w:pStyle w:val="BodyA"/>
        <w:pBdr>
          <w:bottom w:val="single" w:sz="4" w:space="31" w:color="auto"/>
        </w:pBdr>
        <w:rPr>
          <w:rFonts w:ascii="Goudy Old Style" w:hAnsi="Goudy Old Style"/>
        </w:rPr>
      </w:pPr>
    </w:p>
    <w:p w14:paraId="22259C7F" w14:textId="77777777" w:rsidR="007745EB" w:rsidRDefault="007745EB" w:rsidP="00222986">
      <w:pPr>
        <w:pStyle w:val="BodyA"/>
        <w:pBdr>
          <w:bottom w:val="single" w:sz="4" w:space="31" w:color="auto"/>
        </w:pBdr>
        <w:rPr>
          <w:rFonts w:ascii="Goudy Old Style" w:hAnsi="Goudy Old Style"/>
        </w:rPr>
      </w:pPr>
    </w:p>
    <w:p w14:paraId="2323AF15" w14:textId="77777777" w:rsidR="007745EB" w:rsidRDefault="007745EB" w:rsidP="00222986">
      <w:pPr>
        <w:pStyle w:val="BodyA"/>
        <w:pBdr>
          <w:bottom w:val="single" w:sz="4" w:space="31" w:color="auto"/>
        </w:pBdr>
        <w:rPr>
          <w:rFonts w:ascii="Goudy Old Style" w:hAnsi="Goudy Old Style"/>
        </w:rPr>
      </w:pPr>
    </w:p>
    <w:p w14:paraId="4BC2B816" w14:textId="77777777" w:rsidR="007745EB" w:rsidRDefault="007745EB" w:rsidP="00222986">
      <w:pPr>
        <w:pStyle w:val="BodyA"/>
        <w:pBdr>
          <w:bottom w:val="single" w:sz="4" w:space="31" w:color="auto"/>
        </w:pBdr>
        <w:rPr>
          <w:rFonts w:ascii="Goudy Old Style" w:hAnsi="Goudy Old Style"/>
        </w:rPr>
      </w:pPr>
    </w:p>
    <w:p w14:paraId="5B7D935C" w14:textId="77777777" w:rsidR="007745EB" w:rsidRDefault="007745EB" w:rsidP="00222986">
      <w:pPr>
        <w:pStyle w:val="BodyA"/>
        <w:pBdr>
          <w:bottom w:val="single" w:sz="4" w:space="31" w:color="auto"/>
        </w:pBdr>
        <w:rPr>
          <w:rFonts w:ascii="Goudy Old Style" w:hAnsi="Goudy Old Style"/>
        </w:rPr>
      </w:pPr>
    </w:p>
    <w:p w14:paraId="2414CFF9" w14:textId="77777777" w:rsidR="007745EB" w:rsidRDefault="007745EB" w:rsidP="00222986">
      <w:pPr>
        <w:pStyle w:val="BodyA"/>
        <w:pBdr>
          <w:bottom w:val="single" w:sz="4" w:space="31" w:color="auto"/>
        </w:pBdr>
        <w:rPr>
          <w:rFonts w:ascii="Goudy Old Style" w:hAnsi="Goudy Old Style"/>
        </w:rPr>
      </w:pPr>
    </w:p>
    <w:p w14:paraId="0F470ED7" w14:textId="77777777" w:rsidR="007745EB" w:rsidRDefault="007745EB" w:rsidP="00222986">
      <w:pPr>
        <w:pStyle w:val="BodyA"/>
        <w:pBdr>
          <w:bottom w:val="single" w:sz="4" w:space="31" w:color="auto"/>
        </w:pBdr>
        <w:rPr>
          <w:rFonts w:ascii="Goudy Old Style" w:hAnsi="Goudy Old Style"/>
        </w:rPr>
      </w:pPr>
    </w:p>
    <w:p w14:paraId="09F55422" w14:textId="77777777" w:rsidR="007745EB" w:rsidRDefault="007745EB" w:rsidP="00222986">
      <w:pPr>
        <w:pStyle w:val="BodyA"/>
        <w:pBdr>
          <w:bottom w:val="single" w:sz="4" w:space="31" w:color="auto"/>
        </w:pBdr>
        <w:rPr>
          <w:rFonts w:ascii="Goudy Old Style" w:hAnsi="Goudy Old Style"/>
        </w:rPr>
      </w:pPr>
    </w:p>
    <w:p w14:paraId="339BB057" w14:textId="77777777" w:rsidR="007745EB" w:rsidRDefault="007745EB" w:rsidP="00222986">
      <w:pPr>
        <w:pStyle w:val="BodyA"/>
        <w:pBdr>
          <w:bottom w:val="single" w:sz="4" w:space="31" w:color="auto"/>
        </w:pBdr>
        <w:rPr>
          <w:rFonts w:ascii="Goudy Old Style" w:hAnsi="Goudy Old Style"/>
        </w:rPr>
      </w:pPr>
    </w:p>
    <w:p w14:paraId="1102D27C" w14:textId="77777777" w:rsidR="007745EB" w:rsidRDefault="007745EB" w:rsidP="00222986">
      <w:pPr>
        <w:pStyle w:val="BodyA"/>
        <w:pBdr>
          <w:bottom w:val="single" w:sz="4" w:space="31" w:color="auto"/>
        </w:pBdr>
        <w:rPr>
          <w:rFonts w:ascii="Goudy Old Style" w:hAnsi="Goudy Old Style"/>
        </w:rPr>
      </w:pPr>
    </w:p>
    <w:p w14:paraId="3C1DC5EF" w14:textId="77777777" w:rsidR="007745EB" w:rsidRDefault="007745EB" w:rsidP="00222986">
      <w:pPr>
        <w:pStyle w:val="BodyA"/>
        <w:pBdr>
          <w:bottom w:val="single" w:sz="4" w:space="31" w:color="auto"/>
        </w:pBdr>
        <w:rPr>
          <w:rFonts w:ascii="Goudy Old Style" w:hAnsi="Goudy Old Style"/>
        </w:rPr>
      </w:pPr>
    </w:p>
    <w:p w14:paraId="5C768AB9" w14:textId="77777777" w:rsidR="007745EB" w:rsidRDefault="007745EB" w:rsidP="00222986">
      <w:pPr>
        <w:pStyle w:val="BodyA"/>
        <w:pBdr>
          <w:bottom w:val="single" w:sz="4" w:space="31" w:color="auto"/>
        </w:pBdr>
        <w:rPr>
          <w:rFonts w:ascii="Goudy Old Style" w:hAnsi="Goudy Old Style"/>
        </w:rPr>
      </w:pPr>
    </w:p>
    <w:p w14:paraId="1494BC60" w14:textId="77777777" w:rsidR="007745EB" w:rsidRDefault="007745EB" w:rsidP="00222986">
      <w:pPr>
        <w:pStyle w:val="BodyA"/>
        <w:pBdr>
          <w:bottom w:val="single" w:sz="4" w:space="31" w:color="auto"/>
        </w:pBdr>
        <w:rPr>
          <w:rFonts w:ascii="Goudy Old Style" w:hAnsi="Goudy Old Style"/>
        </w:rPr>
      </w:pPr>
    </w:p>
    <w:p w14:paraId="35EE1B2D" w14:textId="77777777" w:rsidR="007745EB" w:rsidRDefault="007745EB" w:rsidP="00222986">
      <w:pPr>
        <w:pStyle w:val="BodyA"/>
        <w:pBdr>
          <w:bottom w:val="single" w:sz="4" w:space="31" w:color="auto"/>
        </w:pBdr>
        <w:rPr>
          <w:rFonts w:ascii="Goudy Old Style" w:hAnsi="Goudy Old Style"/>
        </w:rPr>
      </w:pPr>
    </w:p>
    <w:p w14:paraId="20D26C0B" w14:textId="77777777" w:rsidR="007745EB" w:rsidRDefault="007745EB" w:rsidP="00222986">
      <w:pPr>
        <w:pStyle w:val="BodyA"/>
        <w:pBdr>
          <w:bottom w:val="single" w:sz="4" w:space="31" w:color="auto"/>
        </w:pBdr>
        <w:rPr>
          <w:rFonts w:ascii="Goudy Old Style" w:hAnsi="Goudy Old Style"/>
        </w:rPr>
      </w:pPr>
    </w:p>
    <w:p w14:paraId="450AC2C8" w14:textId="77777777" w:rsidR="007745EB" w:rsidRDefault="007745EB" w:rsidP="00222986">
      <w:pPr>
        <w:pStyle w:val="BodyA"/>
        <w:pBdr>
          <w:bottom w:val="single" w:sz="4" w:space="31" w:color="auto"/>
        </w:pBdr>
        <w:rPr>
          <w:rFonts w:ascii="Goudy Old Style" w:hAnsi="Goudy Old Style"/>
        </w:rPr>
      </w:pPr>
    </w:p>
    <w:p w14:paraId="3A77EAF2" w14:textId="77777777" w:rsidR="007745EB" w:rsidRDefault="007745EB" w:rsidP="00222986">
      <w:pPr>
        <w:pStyle w:val="BodyA"/>
        <w:pBdr>
          <w:bottom w:val="single" w:sz="4" w:space="31" w:color="auto"/>
        </w:pBdr>
        <w:rPr>
          <w:rFonts w:ascii="Goudy Old Style" w:hAnsi="Goudy Old Style"/>
        </w:rPr>
      </w:pPr>
    </w:p>
    <w:p w14:paraId="4C04431D" w14:textId="77777777" w:rsidR="007745EB" w:rsidRDefault="007745EB" w:rsidP="00222986">
      <w:pPr>
        <w:pStyle w:val="BodyA"/>
        <w:pBdr>
          <w:bottom w:val="single" w:sz="4" w:space="31" w:color="auto"/>
        </w:pBdr>
        <w:rPr>
          <w:rFonts w:ascii="Goudy Old Style" w:hAnsi="Goudy Old Style"/>
        </w:rPr>
      </w:pPr>
    </w:p>
    <w:p w14:paraId="4F22FEB8" w14:textId="77777777" w:rsidR="007745EB" w:rsidRDefault="007745EB" w:rsidP="00222986">
      <w:pPr>
        <w:pStyle w:val="BodyA"/>
        <w:pBdr>
          <w:bottom w:val="single" w:sz="4" w:space="31" w:color="auto"/>
        </w:pBdr>
        <w:rPr>
          <w:rFonts w:ascii="Goudy Old Style" w:hAnsi="Goudy Old Style"/>
        </w:rPr>
      </w:pPr>
    </w:p>
    <w:p w14:paraId="7481625D" w14:textId="77777777" w:rsidR="007745EB" w:rsidRDefault="007745EB" w:rsidP="00222986">
      <w:pPr>
        <w:pStyle w:val="BodyA"/>
        <w:pBdr>
          <w:bottom w:val="single" w:sz="4" w:space="31" w:color="auto"/>
        </w:pBdr>
        <w:rPr>
          <w:rFonts w:ascii="Goudy Old Style" w:hAnsi="Goudy Old Style"/>
        </w:rPr>
      </w:pPr>
    </w:p>
    <w:p w14:paraId="0C662EB3" w14:textId="77777777" w:rsidR="007745EB" w:rsidRDefault="007745EB" w:rsidP="00222986">
      <w:pPr>
        <w:pStyle w:val="BodyA"/>
        <w:pBdr>
          <w:bottom w:val="single" w:sz="4" w:space="31" w:color="auto"/>
        </w:pBdr>
        <w:rPr>
          <w:rFonts w:ascii="Goudy Old Style" w:hAnsi="Goudy Old Style"/>
        </w:rPr>
      </w:pPr>
    </w:p>
    <w:p w14:paraId="56EE773F" w14:textId="77777777" w:rsidR="007745EB" w:rsidRDefault="007745EB" w:rsidP="00222986">
      <w:pPr>
        <w:pStyle w:val="BodyA"/>
        <w:pBdr>
          <w:bottom w:val="single" w:sz="4" w:space="31" w:color="auto"/>
        </w:pBdr>
        <w:rPr>
          <w:rFonts w:ascii="Goudy Old Style" w:hAnsi="Goudy Old Style"/>
        </w:rPr>
      </w:pPr>
    </w:p>
    <w:p w14:paraId="5B2E4CE7" w14:textId="77777777" w:rsidR="007745EB" w:rsidRDefault="007745EB" w:rsidP="00222986">
      <w:pPr>
        <w:pStyle w:val="BodyA"/>
        <w:pBdr>
          <w:bottom w:val="single" w:sz="4" w:space="31" w:color="auto"/>
        </w:pBdr>
        <w:rPr>
          <w:rFonts w:ascii="Goudy Old Style" w:hAnsi="Goudy Old Style"/>
        </w:rPr>
      </w:pPr>
    </w:p>
    <w:p w14:paraId="020BD9B2" w14:textId="77777777" w:rsidR="007745EB" w:rsidRDefault="007745EB" w:rsidP="00222986">
      <w:pPr>
        <w:pStyle w:val="BodyA"/>
        <w:pBdr>
          <w:bottom w:val="single" w:sz="4" w:space="31" w:color="auto"/>
        </w:pBdr>
        <w:rPr>
          <w:rFonts w:ascii="Goudy Old Style" w:hAnsi="Goudy Old Style"/>
        </w:rPr>
      </w:pPr>
    </w:p>
    <w:p w14:paraId="0F2E79C5" w14:textId="77777777" w:rsidR="007745EB" w:rsidRDefault="007745EB" w:rsidP="00222986">
      <w:pPr>
        <w:pStyle w:val="BodyA"/>
        <w:pBdr>
          <w:bottom w:val="single" w:sz="4" w:space="31" w:color="auto"/>
        </w:pBdr>
        <w:rPr>
          <w:rFonts w:ascii="Goudy Old Style" w:hAnsi="Goudy Old Style"/>
        </w:rPr>
      </w:pPr>
    </w:p>
    <w:p w14:paraId="3EC17846" w14:textId="77777777" w:rsidR="007745EB" w:rsidRDefault="007745EB" w:rsidP="00222986">
      <w:pPr>
        <w:pStyle w:val="BodyA"/>
        <w:pBdr>
          <w:bottom w:val="single" w:sz="4" w:space="31" w:color="auto"/>
        </w:pBdr>
        <w:rPr>
          <w:rFonts w:ascii="Goudy Old Style" w:hAnsi="Goudy Old Style"/>
        </w:rPr>
      </w:pPr>
    </w:p>
    <w:p w14:paraId="0BD00931" w14:textId="77777777" w:rsidR="007745EB" w:rsidRDefault="007745EB" w:rsidP="00222986">
      <w:pPr>
        <w:pStyle w:val="BodyA"/>
        <w:pBdr>
          <w:bottom w:val="single" w:sz="4" w:space="31" w:color="auto"/>
        </w:pBdr>
        <w:rPr>
          <w:rFonts w:ascii="Goudy Old Style" w:hAnsi="Goudy Old Style"/>
        </w:rPr>
      </w:pPr>
    </w:p>
    <w:p w14:paraId="7FE93ADB" w14:textId="77777777" w:rsidR="007745EB" w:rsidRDefault="007745EB" w:rsidP="00222986">
      <w:pPr>
        <w:pStyle w:val="BodyA"/>
        <w:pBdr>
          <w:bottom w:val="single" w:sz="4" w:space="31" w:color="auto"/>
        </w:pBdr>
        <w:rPr>
          <w:rFonts w:ascii="Goudy Old Style" w:hAnsi="Goudy Old Style"/>
        </w:rPr>
      </w:pPr>
    </w:p>
    <w:p w14:paraId="2CCDF5B1" w14:textId="77777777" w:rsidR="007745EB" w:rsidRDefault="007745EB" w:rsidP="00222986">
      <w:pPr>
        <w:pStyle w:val="BodyA"/>
        <w:pBdr>
          <w:bottom w:val="single" w:sz="4" w:space="31" w:color="auto"/>
        </w:pBdr>
        <w:rPr>
          <w:rFonts w:ascii="Goudy Old Style" w:hAnsi="Goudy Old Style"/>
        </w:rPr>
      </w:pPr>
    </w:p>
    <w:p w14:paraId="531D42F4" w14:textId="77777777" w:rsidR="007745EB" w:rsidRDefault="007745EB" w:rsidP="00222986">
      <w:pPr>
        <w:pStyle w:val="BodyA"/>
        <w:pBdr>
          <w:bottom w:val="single" w:sz="4" w:space="31" w:color="auto"/>
        </w:pBdr>
        <w:rPr>
          <w:rFonts w:ascii="Goudy Old Style" w:hAnsi="Goudy Old Style"/>
        </w:rPr>
      </w:pPr>
    </w:p>
    <w:p w14:paraId="6CA6C729" w14:textId="77777777" w:rsidR="007745EB" w:rsidRDefault="007745EB" w:rsidP="00222986">
      <w:pPr>
        <w:pStyle w:val="BodyA"/>
        <w:pBdr>
          <w:bottom w:val="single" w:sz="4" w:space="31" w:color="auto"/>
        </w:pBdr>
        <w:rPr>
          <w:rFonts w:ascii="Goudy Old Style" w:hAnsi="Goudy Old Style"/>
        </w:rPr>
      </w:pPr>
    </w:p>
    <w:p w14:paraId="318E3EC3" w14:textId="77777777" w:rsidR="007745EB" w:rsidRDefault="007745EB" w:rsidP="00222986">
      <w:pPr>
        <w:pStyle w:val="BodyA"/>
        <w:pBdr>
          <w:bottom w:val="single" w:sz="4" w:space="31" w:color="auto"/>
        </w:pBdr>
        <w:rPr>
          <w:rFonts w:ascii="Goudy Old Style" w:hAnsi="Goudy Old Style"/>
        </w:rPr>
      </w:pPr>
    </w:p>
    <w:p w14:paraId="63686139" w14:textId="77777777" w:rsidR="007745EB" w:rsidRDefault="007745EB" w:rsidP="00222986">
      <w:pPr>
        <w:pStyle w:val="BodyA"/>
        <w:pBdr>
          <w:bottom w:val="single" w:sz="4" w:space="31" w:color="auto"/>
        </w:pBdr>
        <w:rPr>
          <w:rFonts w:ascii="Goudy Old Style" w:hAnsi="Goudy Old Style"/>
        </w:rPr>
      </w:pPr>
    </w:p>
    <w:p w14:paraId="1B501E06" w14:textId="77777777" w:rsidR="007745EB" w:rsidRDefault="007745EB" w:rsidP="00222986">
      <w:pPr>
        <w:pStyle w:val="BodyA"/>
        <w:pBdr>
          <w:bottom w:val="single" w:sz="4" w:space="31" w:color="auto"/>
        </w:pBdr>
        <w:rPr>
          <w:rFonts w:ascii="Goudy Old Style" w:hAnsi="Goudy Old Style"/>
        </w:rPr>
      </w:pPr>
    </w:p>
    <w:p w14:paraId="704FA561" w14:textId="77777777" w:rsidR="007745EB" w:rsidRDefault="007745EB" w:rsidP="00222986">
      <w:pPr>
        <w:pStyle w:val="BodyA"/>
        <w:pBdr>
          <w:bottom w:val="single" w:sz="4" w:space="31" w:color="auto"/>
        </w:pBdr>
        <w:rPr>
          <w:rFonts w:ascii="Goudy Old Style" w:hAnsi="Goudy Old Style"/>
        </w:rPr>
      </w:pPr>
    </w:p>
    <w:p w14:paraId="1DBA763C" w14:textId="77777777" w:rsidR="007745EB" w:rsidRDefault="007745EB" w:rsidP="00222986">
      <w:pPr>
        <w:pStyle w:val="BodyA"/>
        <w:pBdr>
          <w:bottom w:val="single" w:sz="4" w:space="31" w:color="auto"/>
        </w:pBdr>
        <w:rPr>
          <w:rFonts w:ascii="Goudy Old Style" w:hAnsi="Goudy Old Style"/>
        </w:rPr>
      </w:pPr>
    </w:p>
    <w:p w14:paraId="383B7A24" w14:textId="77777777" w:rsidR="007745EB" w:rsidRDefault="007745EB" w:rsidP="00222986">
      <w:pPr>
        <w:pStyle w:val="BodyA"/>
        <w:pBdr>
          <w:bottom w:val="single" w:sz="4" w:space="31" w:color="auto"/>
        </w:pBdr>
        <w:rPr>
          <w:rFonts w:ascii="Goudy Old Style" w:hAnsi="Goudy Old Style"/>
        </w:rPr>
      </w:pPr>
    </w:p>
    <w:p w14:paraId="3A9B869F" w14:textId="77777777" w:rsidR="007745EB" w:rsidRDefault="007745EB" w:rsidP="00222986">
      <w:pPr>
        <w:pStyle w:val="BodyA"/>
        <w:pBdr>
          <w:bottom w:val="single" w:sz="4" w:space="31" w:color="auto"/>
        </w:pBdr>
        <w:rPr>
          <w:rFonts w:ascii="Goudy Old Style" w:hAnsi="Goudy Old Style"/>
        </w:rPr>
      </w:pPr>
    </w:p>
    <w:p w14:paraId="3AB8C2E6" w14:textId="77777777" w:rsidR="007745EB" w:rsidRDefault="007745EB" w:rsidP="00222986">
      <w:pPr>
        <w:pStyle w:val="BodyA"/>
        <w:pBdr>
          <w:bottom w:val="single" w:sz="4" w:space="31" w:color="auto"/>
        </w:pBdr>
        <w:rPr>
          <w:rFonts w:ascii="Goudy Old Style" w:hAnsi="Goudy Old Style"/>
        </w:rPr>
      </w:pPr>
    </w:p>
    <w:p w14:paraId="432F2142" w14:textId="77777777" w:rsidR="007745EB" w:rsidRDefault="007745EB" w:rsidP="00222986">
      <w:pPr>
        <w:pStyle w:val="BodyA"/>
        <w:pBdr>
          <w:bottom w:val="single" w:sz="4" w:space="31" w:color="auto"/>
        </w:pBdr>
        <w:rPr>
          <w:rFonts w:ascii="Goudy Old Style" w:hAnsi="Goudy Old Style"/>
        </w:rPr>
      </w:pPr>
    </w:p>
    <w:p w14:paraId="7C8FF8F5" w14:textId="77777777" w:rsidR="007745EB" w:rsidRDefault="007745EB" w:rsidP="00222986">
      <w:pPr>
        <w:pStyle w:val="BodyA"/>
        <w:pBdr>
          <w:bottom w:val="single" w:sz="4" w:space="31" w:color="auto"/>
        </w:pBdr>
        <w:rPr>
          <w:rFonts w:ascii="Goudy Old Style" w:hAnsi="Goudy Old Style"/>
        </w:rPr>
      </w:pPr>
    </w:p>
    <w:p w14:paraId="7B2E1B69" w14:textId="77777777" w:rsidR="007745EB" w:rsidRDefault="007745EB" w:rsidP="00222986">
      <w:pPr>
        <w:pStyle w:val="BodyA"/>
        <w:pBdr>
          <w:bottom w:val="single" w:sz="4" w:space="31" w:color="auto"/>
        </w:pBdr>
        <w:rPr>
          <w:rFonts w:ascii="Goudy Old Style" w:hAnsi="Goudy Old Style"/>
        </w:rPr>
      </w:pPr>
    </w:p>
    <w:p w14:paraId="1D55955D" w14:textId="77777777" w:rsidR="007745EB" w:rsidRDefault="007745EB" w:rsidP="00222986">
      <w:pPr>
        <w:pStyle w:val="BodyA"/>
        <w:pBdr>
          <w:bottom w:val="single" w:sz="4" w:space="31" w:color="auto"/>
        </w:pBdr>
        <w:rPr>
          <w:rFonts w:ascii="Goudy Old Style" w:hAnsi="Goudy Old Style"/>
        </w:rPr>
      </w:pPr>
    </w:p>
    <w:p w14:paraId="49A7B5D5" w14:textId="77777777" w:rsidR="007745EB" w:rsidRDefault="007745EB" w:rsidP="00222986">
      <w:pPr>
        <w:pStyle w:val="BodyA"/>
        <w:pBdr>
          <w:bottom w:val="single" w:sz="4" w:space="31" w:color="auto"/>
        </w:pBdr>
        <w:rPr>
          <w:rFonts w:ascii="Goudy Old Style" w:hAnsi="Goudy Old Style"/>
        </w:rPr>
      </w:pPr>
    </w:p>
    <w:p w14:paraId="4EE22FA8" w14:textId="77777777" w:rsidR="007745EB" w:rsidRDefault="007745EB" w:rsidP="00222986">
      <w:pPr>
        <w:pStyle w:val="BodyA"/>
        <w:pBdr>
          <w:bottom w:val="single" w:sz="4" w:space="31" w:color="auto"/>
        </w:pBdr>
        <w:rPr>
          <w:rFonts w:ascii="Goudy Old Style" w:hAnsi="Goudy Old Style"/>
        </w:rPr>
      </w:pPr>
    </w:p>
    <w:p w14:paraId="18326873" w14:textId="77777777" w:rsidR="007745EB" w:rsidRDefault="007745EB" w:rsidP="00222986">
      <w:pPr>
        <w:pStyle w:val="BodyA"/>
        <w:pBdr>
          <w:bottom w:val="single" w:sz="4" w:space="31" w:color="auto"/>
        </w:pBdr>
        <w:rPr>
          <w:rFonts w:ascii="Goudy Old Style" w:hAnsi="Goudy Old Style"/>
        </w:rPr>
      </w:pPr>
    </w:p>
    <w:p w14:paraId="3430D145" w14:textId="77777777" w:rsidR="007745EB" w:rsidRDefault="007745EB" w:rsidP="00222986">
      <w:pPr>
        <w:pStyle w:val="BodyA"/>
        <w:pBdr>
          <w:bottom w:val="single" w:sz="4" w:space="31" w:color="auto"/>
        </w:pBdr>
        <w:rPr>
          <w:rFonts w:ascii="Goudy Old Style" w:hAnsi="Goudy Old Style"/>
        </w:rPr>
      </w:pPr>
    </w:p>
    <w:p w14:paraId="5626ACEB" w14:textId="77777777" w:rsidR="007745EB" w:rsidRDefault="007745EB" w:rsidP="00222986">
      <w:pPr>
        <w:pStyle w:val="BodyA"/>
        <w:pBdr>
          <w:bottom w:val="single" w:sz="4" w:space="31" w:color="auto"/>
        </w:pBdr>
        <w:rPr>
          <w:rFonts w:ascii="Goudy Old Style" w:hAnsi="Goudy Old Style"/>
        </w:rPr>
      </w:pPr>
    </w:p>
    <w:p w14:paraId="26CE3B3C" w14:textId="77777777" w:rsidR="007745EB" w:rsidRDefault="007745EB" w:rsidP="00222986">
      <w:pPr>
        <w:pStyle w:val="BodyA"/>
        <w:pBdr>
          <w:bottom w:val="single" w:sz="4" w:space="31" w:color="auto"/>
        </w:pBdr>
        <w:rPr>
          <w:rFonts w:ascii="Goudy Old Style" w:hAnsi="Goudy Old Style"/>
        </w:rPr>
      </w:pPr>
    </w:p>
    <w:p w14:paraId="6BDECAE3" w14:textId="77777777" w:rsidR="007745EB" w:rsidRDefault="007745EB" w:rsidP="00222986">
      <w:pPr>
        <w:pStyle w:val="BodyA"/>
        <w:pBdr>
          <w:bottom w:val="single" w:sz="4" w:space="31" w:color="auto"/>
        </w:pBdr>
        <w:rPr>
          <w:rFonts w:ascii="Goudy Old Style" w:hAnsi="Goudy Old Style"/>
        </w:rPr>
      </w:pPr>
    </w:p>
    <w:p w14:paraId="585D45D1" w14:textId="77777777" w:rsidR="007745EB" w:rsidRDefault="007745EB" w:rsidP="00222986">
      <w:pPr>
        <w:pStyle w:val="BodyA"/>
        <w:pBdr>
          <w:bottom w:val="single" w:sz="4" w:space="31" w:color="auto"/>
        </w:pBdr>
        <w:rPr>
          <w:rFonts w:ascii="Goudy Old Style" w:hAnsi="Goudy Old Style"/>
        </w:rPr>
      </w:pPr>
    </w:p>
    <w:p w14:paraId="4167D581" w14:textId="77777777" w:rsidR="007745EB" w:rsidRDefault="007745EB" w:rsidP="00222986">
      <w:pPr>
        <w:pStyle w:val="BodyA"/>
        <w:pBdr>
          <w:bottom w:val="single" w:sz="4" w:space="31" w:color="auto"/>
        </w:pBdr>
        <w:rPr>
          <w:rFonts w:ascii="Goudy Old Style" w:hAnsi="Goudy Old Style"/>
        </w:rPr>
      </w:pPr>
    </w:p>
    <w:p w14:paraId="29AD66FD" w14:textId="77777777" w:rsidR="007745EB" w:rsidRDefault="007745EB" w:rsidP="00222986">
      <w:pPr>
        <w:pStyle w:val="BodyA"/>
        <w:pBdr>
          <w:bottom w:val="single" w:sz="4" w:space="31" w:color="auto"/>
        </w:pBdr>
        <w:rPr>
          <w:rFonts w:ascii="Goudy Old Style" w:hAnsi="Goudy Old Style"/>
        </w:rPr>
      </w:pPr>
    </w:p>
    <w:p w14:paraId="598D0C20" w14:textId="77777777" w:rsidR="007745EB" w:rsidRDefault="007745EB" w:rsidP="00222986">
      <w:pPr>
        <w:pStyle w:val="BodyA"/>
        <w:pBdr>
          <w:bottom w:val="single" w:sz="4" w:space="31" w:color="auto"/>
        </w:pBdr>
        <w:rPr>
          <w:rFonts w:ascii="Goudy Old Style" w:hAnsi="Goudy Old Style"/>
        </w:rPr>
      </w:pPr>
    </w:p>
    <w:p w14:paraId="747205F8" w14:textId="77777777" w:rsidR="007745EB" w:rsidRDefault="007745EB" w:rsidP="00222986">
      <w:pPr>
        <w:pStyle w:val="BodyA"/>
        <w:pBdr>
          <w:bottom w:val="single" w:sz="4" w:space="31" w:color="auto"/>
        </w:pBdr>
        <w:rPr>
          <w:rFonts w:ascii="Goudy Old Style" w:hAnsi="Goudy Old Style"/>
        </w:rPr>
      </w:pPr>
    </w:p>
    <w:p w14:paraId="431537C1" w14:textId="77777777" w:rsidR="007745EB" w:rsidRDefault="007745EB" w:rsidP="00222986">
      <w:pPr>
        <w:pStyle w:val="BodyA"/>
        <w:pBdr>
          <w:bottom w:val="single" w:sz="4" w:space="31" w:color="auto"/>
        </w:pBdr>
        <w:rPr>
          <w:rFonts w:ascii="Goudy Old Style" w:hAnsi="Goudy Old Style"/>
        </w:rPr>
      </w:pPr>
    </w:p>
    <w:p w14:paraId="0C7FEF90" w14:textId="77777777" w:rsidR="007745EB" w:rsidRDefault="007745EB" w:rsidP="00222986">
      <w:pPr>
        <w:pStyle w:val="BodyA"/>
        <w:pBdr>
          <w:bottom w:val="single" w:sz="4" w:space="31" w:color="auto"/>
        </w:pBdr>
        <w:rPr>
          <w:rFonts w:ascii="Goudy Old Style" w:hAnsi="Goudy Old Style"/>
        </w:rPr>
      </w:pPr>
    </w:p>
    <w:p w14:paraId="246D0DC5" w14:textId="77777777" w:rsidR="007745EB" w:rsidRDefault="007745EB" w:rsidP="00222986">
      <w:pPr>
        <w:pStyle w:val="BodyA"/>
        <w:pBdr>
          <w:bottom w:val="single" w:sz="4" w:space="31" w:color="auto"/>
        </w:pBdr>
        <w:rPr>
          <w:rFonts w:ascii="Goudy Old Style" w:hAnsi="Goudy Old Style"/>
        </w:rPr>
      </w:pPr>
    </w:p>
    <w:p w14:paraId="0EEDAC55" w14:textId="77777777" w:rsidR="007745EB" w:rsidRDefault="007745EB" w:rsidP="00222986">
      <w:pPr>
        <w:pStyle w:val="BodyA"/>
        <w:pBdr>
          <w:bottom w:val="single" w:sz="4" w:space="31" w:color="auto"/>
        </w:pBdr>
        <w:rPr>
          <w:rFonts w:ascii="Goudy Old Style" w:hAnsi="Goudy Old Style"/>
        </w:rPr>
      </w:pPr>
    </w:p>
    <w:p w14:paraId="40143F46" w14:textId="77777777" w:rsidR="007745EB" w:rsidRDefault="007745EB" w:rsidP="00222986">
      <w:pPr>
        <w:pStyle w:val="BodyA"/>
        <w:pBdr>
          <w:bottom w:val="single" w:sz="4" w:space="31" w:color="auto"/>
        </w:pBdr>
        <w:rPr>
          <w:rFonts w:ascii="Goudy Old Style" w:hAnsi="Goudy Old Style"/>
        </w:rPr>
      </w:pPr>
    </w:p>
    <w:p w14:paraId="29F03CC1" w14:textId="77777777" w:rsidR="007745EB" w:rsidRDefault="007745EB" w:rsidP="00222986">
      <w:pPr>
        <w:pStyle w:val="BodyA"/>
        <w:pBdr>
          <w:bottom w:val="single" w:sz="4" w:space="31" w:color="auto"/>
        </w:pBdr>
        <w:rPr>
          <w:rFonts w:ascii="Goudy Old Style" w:hAnsi="Goudy Old Style"/>
        </w:rPr>
      </w:pPr>
    </w:p>
    <w:p w14:paraId="3628E19F" w14:textId="77777777" w:rsidR="007745EB" w:rsidRDefault="007745EB" w:rsidP="00222986">
      <w:pPr>
        <w:pStyle w:val="BodyA"/>
        <w:pBdr>
          <w:bottom w:val="single" w:sz="4" w:space="31" w:color="auto"/>
        </w:pBdr>
        <w:rPr>
          <w:rFonts w:ascii="Goudy Old Style" w:hAnsi="Goudy Old Style"/>
        </w:rPr>
      </w:pPr>
    </w:p>
    <w:p w14:paraId="7B0FE4DF" w14:textId="77777777" w:rsidR="007745EB" w:rsidRDefault="007745EB" w:rsidP="00222986">
      <w:pPr>
        <w:pStyle w:val="BodyA"/>
        <w:pBdr>
          <w:bottom w:val="single" w:sz="4" w:space="31" w:color="auto"/>
        </w:pBdr>
        <w:rPr>
          <w:rFonts w:ascii="Goudy Old Style" w:hAnsi="Goudy Old Style"/>
        </w:rPr>
      </w:pPr>
    </w:p>
    <w:p w14:paraId="56E10472" w14:textId="77777777" w:rsidR="007745EB" w:rsidRDefault="007745EB" w:rsidP="00222986">
      <w:pPr>
        <w:pStyle w:val="BodyA"/>
        <w:pBdr>
          <w:bottom w:val="single" w:sz="4" w:space="31" w:color="auto"/>
        </w:pBdr>
        <w:rPr>
          <w:rFonts w:ascii="Goudy Old Style" w:hAnsi="Goudy Old Style"/>
        </w:rPr>
      </w:pPr>
    </w:p>
    <w:p w14:paraId="3B8609F7" w14:textId="77777777" w:rsidR="007745EB" w:rsidRDefault="007745EB" w:rsidP="00222986">
      <w:pPr>
        <w:pStyle w:val="BodyA"/>
        <w:pBdr>
          <w:bottom w:val="single" w:sz="4" w:space="31" w:color="auto"/>
        </w:pBdr>
        <w:rPr>
          <w:rFonts w:ascii="Goudy Old Style" w:hAnsi="Goudy Old Style"/>
        </w:rPr>
      </w:pPr>
    </w:p>
    <w:p w14:paraId="3361B5C8" w14:textId="77777777" w:rsidR="00456479" w:rsidRDefault="00456479" w:rsidP="00222986">
      <w:pPr>
        <w:pStyle w:val="BodyA"/>
        <w:pBdr>
          <w:bottom w:val="single" w:sz="4" w:space="31" w:color="auto"/>
        </w:pBdr>
        <w:rPr>
          <w:rFonts w:ascii="Goudy Old Style" w:hAnsi="Goudy Old Style"/>
        </w:rPr>
      </w:pPr>
    </w:p>
    <w:p w14:paraId="5B1B1655" w14:textId="77777777" w:rsidR="00456479" w:rsidRDefault="00456479" w:rsidP="00222986">
      <w:pPr>
        <w:pStyle w:val="BodyA"/>
        <w:pBdr>
          <w:bottom w:val="single" w:sz="4" w:space="31" w:color="auto"/>
        </w:pBdr>
        <w:rPr>
          <w:rFonts w:ascii="Goudy Old Style" w:hAnsi="Goudy Old Style"/>
        </w:rPr>
      </w:pPr>
    </w:p>
    <w:p w14:paraId="32E0B581" w14:textId="28FF761D" w:rsidR="00456479" w:rsidRDefault="00BE59B9" w:rsidP="00222986">
      <w:pPr>
        <w:pStyle w:val="BodyA"/>
        <w:pBdr>
          <w:bottom w:val="single" w:sz="4" w:space="31" w:color="auto"/>
        </w:pBdr>
        <w:rPr>
          <w:rFonts w:ascii="Goudy Old Style" w:hAnsi="Goudy Old Style"/>
        </w:rPr>
      </w:pPr>
      <w:r>
        <w:rPr>
          <w:rFonts w:ascii="Goudy Old Style" w:hAnsi="Goudy Old Style"/>
        </w:rPr>
        <w:br/>
      </w:r>
    </w:p>
    <w:p w14:paraId="504D3D82" w14:textId="77777777" w:rsidR="00BE59B9" w:rsidRDefault="00BE59B9" w:rsidP="00222986">
      <w:pPr>
        <w:pStyle w:val="BodyA"/>
        <w:pBdr>
          <w:bottom w:val="single" w:sz="4" w:space="31" w:color="auto"/>
        </w:pBdr>
        <w:rPr>
          <w:rFonts w:ascii="Goudy Old Style" w:hAnsi="Goudy Old Style"/>
        </w:rPr>
      </w:pPr>
    </w:p>
    <w:p w14:paraId="5681F636" w14:textId="77777777" w:rsidR="00BE59B9" w:rsidRDefault="00BE59B9" w:rsidP="00222986">
      <w:pPr>
        <w:pStyle w:val="BodyA"/>
        <w:pBdr>
          <w:bottom w:val="single" w:sz="4" w:space="31" w:color="auto"/>
        </w:pBdr>
        <w:rPr>
          <w:rFonts w:ascii="Goudy Old Style" w:hAnsi="Goudy Old Style"/>
        </w:rPr>
      </w:pPr>
    </w:p>
    <w:p w14:paraId="778C7D23" w14:textId="77777777" w:rsidR="00BE59B9" w:rsidRDefault="00BE59B9" w:rsidP="00222986">
      <w:pPr>
        <w:pStyle w:val="BodyA"/>
        <w:pBdr>
          <w:bottom w:val="single" w:sz="4" w:space="31" w:color="auto"/>
        </w:pBdr>
        <w:rPr>
          <w:rFonts w:ascii="Goudy Old Style" w:hAnsi="Goudy Old Style"/>
        </w:rPr>
      </w:pPr>
    </w:p>
    <w:p w14:paraId="7CB30A1A" w14:textId="77777777" w:rsidR="00BE59B9" w:rsidRDefault="00BE59B9" w:rsidP="00222986">
      <w:pPr>
        <w:pStyle w:val="BodyA"/>
        <w:pBdr>
          <w:bottom w:val="single" w:sz="4" w:space="31" w:color="auto"/>
        </w:pBdr>
        <w:rPr>
          <w:rFonts w:ascii="Goudy Old Style" w:hAnsi="Goudy Old Style"/>
        </w:rPr>
      </w:pPr>
    </w:p>
    <w:p w14:paraId="7BF7429B" w14:textId="77777777" w:rsidR="00BE59B9" w:rsidRDefault="00BE59B9" w:rsidP="00222986">
      <w:pPr>
        <w:pStyle w:val="BodyA"/>
        <w:pBdr>
          <w:bottom w:val="single" w:sz="4" w:space="31" w:color="auto"/>
        </w:pBdr>
        <w:rPr>
          <w:rFonts w:ascii="Goudy Old Style" w:hAnsi="Goudy Old Style"/>
        </w:rPr>
      </w:pPr>
    </w:p>
    <w:p w14:paraId="783246C8" w14:textId="77777777" w:rsidR="00BE59B9" w:rsidRDefault="00BE59B9" w:rsidP="00222986">
      <w:pPr>
        <w:pStyle w:val="BodyA"/>
        <w:pBdr>
          <w:bottom w:val="single" w:sz="4" w:space="31" w:color="auto"/>
        </w:pBdr>
        <w:rPr>
          <w:rFonts w:ascii="Goudy Old Style" w:hAnsi="Goudy Old Style"/>
        </w:rPr>
      </w:pPr>
    </w:p>
    <w:p w14:paraId="0E6B1E28" w14:textId="77777777" w:rsidR="00BE59B9" w:rsidRDefault="00BE59B9" w:rsidP="00222986">
      <w:pPr>
        <w:pStyle w:val="BodyA"/>
        <w:pBdr>
          <w:bottom w:val="single" w:sz="4" w:space="31" w:color="auto"/>
        </w:pBdr>
        <w:rPr>
          <w:rFonts w:ascii="Goudy Old Style" w:hAnsi="Goudy Old Style"/>
        </w:rPr>
      </w:pPr>
    </w:p>
    <w:p w14:paraId="01FCE576" w14:textId="77777777" w:rsidR="00BE59B9" w:rsidRDefault="00BE59B9" w:rsidP="00222986">
      <w:pPr>
        <w:pStyle w:val="BodyA"/>
        <w:pBdr>
          <w:bottom w:val="single" w:sz="4" w:space="31" w:color="auto"/>
        </w:pBdr>
        <w:rPr>
          <w:rFonts w:ascii="Goudy Old Style" w:hAnsi="Goudy Old Style"/>
        </w:rPr>
      </w:pPr>
    </w:p>
    <w:p w14:paraId="16D4CE35" w14:textId="77777777" w:rsidR="00BE59B9" w:rsidRDefault="00BE59B9" w:rsidP="00222986">
      <w:pPr>
        <w:pStyle w:val="BodyA"/>
        <w:pBdr>
          <w:bottom w:val="single" w:sz="4" w:space="31" w:color="auto"/>
        </w:pBdr>
        <w:rPr>
          <w:rFonts w:ascii="Goudy Old Style" w:hAnsi="Goudy Old Style"/>
        </w:rPr>
      </w:pPr>
    </w:p>
    <w:p w14:paraId="3E5CDBE6" w14:textId="77777777" w:rsidR="00BE59B9" w:rsidRDefault="00BE59B9" w:rsidP="00222986">
      <w:pPr>
        <w:pStyle w:val="BodyA"/>
        <w:pBdr>
          <w:bottom w:val="single" w:sz="4" w:space="31" w:color="auto"/>
        </w:pBdr>
        <w:rPr>
          <w:rFonts w:ascii="Goudy Old Style" w:hAnsi="Goudy Old Style"/>
        </w:rPr>
      </w:pPr>
    </w:p>
    <w:p w14:paraId="689EEEBE" w14:textId="77777777" w:rsidR="00BE59B9" w:rsidRDefault="00BE59B9" w:rsidP="00222986">
      <w:pPr>
        <w:pStyle w:val="BodyA"/>
        <w:pBdr>
          <w:bottom w:val="single" w:sz="4" w:space="31" w:color="auto"/>
        </w:pBdr>
        <w:rPr>
          <w:rFonts w:ascii="Goudy Old Style" w:hAnsi="Goudy Old Style"/>
        </w:rPr>
      </w:pPr>
    </w:p>
    <w:p w14:paraId="2D0B9C36" w14:textId="77777777" w:rsidR="00BE59B9" w:rsidRDefault="00BE59B9" w:rsidP="00222986">
      <w:pPr>
        <w:pStyle w:val="BodyA"/>
        <w:pBdr>
          <w:bottom w:val="single" w:sz="4" w:space="31" w:color="auto"/>
        </w:pBdr>
        <w:rPr>
          <w:rFonts w:ascii="Goudy Old Style" w:hAnsi="Goudy Old Style"/>
        </w:rPr>
      </w:pPr>
    </w:p>
    <w:p w14:paraId="5E1A8D98" w14:textId="77777777" w:rsidR="00BE59B9" w:rsidRDefault="00BE59B9" w:rsidP="00222986">
      <w:pPr>
        <w:pStyle w:val="BodyA"/>
        <w:pBdr>
          <w:bottom w:val="single" w:sz="4" w:space="31" w:color="auto"/>
        </w:pBdr>
        <w:rPr>
          <w:rFonts w:ascii="Goudy Old Style" w:hAnsi="Goudy Old Style"/>
        </w:rPr>
      </w:pPr>
    </w:p>
    <w:p w14:paraId="721FF460" w14:textId="77777777" w:rsidR="00BE59B9" w:rsidRDefault="00BE59B9" w:rsidP="00222986">
      <w:pPr>
        <w:pStyle w:val="BodyA"/>
        <w:pBdr>
          <w:bottom w:val="single" w:sz="4" w:space="31" w:color="auto"/>
        </w:pBdr>
        <w:rPr>
          <w:rFonts w:ascii="Goudy Old Style" w:hAnsi="Goudy Old Style"/>
        </w:rPr>
      </w:pPr>
    </w:p>
    <w:p w14:paraId="4173ED15" w14:textId="77777777" w:rsidR="00BE59B9" w:rsidRDefault="00BE59B9" w:rsidP="00222986">
      <w:pPr>
        <w:pStyle w:val="BodyA"/>
        <w:pBdr>
          <w:bottom w:val="single" w:sz="4" w:space="31" w:color="auto"/>
        </w:pBdr>
        <w:rPr>
          <w:rFonts w:ascii="Goudy Old Style" w:hAnsi="Goudy Old Style"/>
        </w:rPr>
      </w:pPr>
    </w:p>
    <w:p w14:paraId="1EC90E1E" w14:textId="77777777" w:rsidR="00BE59B9" w:rsidRDefault="00BE59B9" w:rsidP="00222986">
      <w:pPr>
        <w:pStyle w:val="BodyA"/>
        <w:pBdr>
          <w:bottom w:val="single" w:sz="4" w:space="31" w:color="auto"/>
        </w:pBdr>
        <w:rPr>
          <w:rFonts w:ascii="Goudy Old Style" w:hAnsi="Goudy Old Style"/>
        </w:rPr>
      </w:pPr>
    </w:p>
    <w:p w14:paraId="0F568A3E" w14:textId="77777777" w:rsidR="00BE59B9" w:rsidRDefault="00BE59B9" w:rsidP="00222986">
      <w:pPr>
        <w:pStyle w:val="BodyA"/>
        <w:pBdr>
          <w:bottom w:val="single" w:sz="4" w:space="31" w:color="auto"/>
        </w:pBdr>
        <w:rPr>
          <w:rFonts w:ascii="Goudy Old Style" w:hAnsi="Goudy Old Style"/>
        </w:rPr>
      </w:pPr>
    </w:p>
    <w:p w14:paraId="1BBA845B" w14:textId="77777777" w:rsidR="00BE59B9" w:rsidRDefault="00BE59B9" w:rsidP="00222986">
      <w:pPr>
        <w:pStyle w:val="BodyA"/>
        <w:pBdr>
          <w:bottom w:val="single" w:sz="4" w:space="31" w:color="auto"/>
        </w:pBdr>
        <w:rPr>
          <w:rFonts w:ascii="Goudy Old Style" w:hAnsi="Goudy Old Style"/>
        </w:rPr>
      </w:pPr>
    </w:p>
    <w:p w14:paraId="50EC207C" w14:textId="77777777" w:rsidR="00BE59B9" w:rsidRDefault="00BE59B9" w:rsidP="00222986">
      <w:pPr>
        <w:pStyle w:val="BodyA"/>
        <w:pBdr>
          <w:bottom w:val="single" w:sz="4" w:space="31" w:color="auto"/>
        </w:pBdr>
        <w:rPr>
          <w:rFonts w:ascii="Goudy Old Style" w:hAnsi="Goudy Old Style"/>
        </w:rPr>
      </w:pPr>
    </w:p>
    <w:p w14:paraId="5DF8805E" w14:textId="77777777" w:rsidR="00BE59B9" w:rsidRDefault="00BE59B9" w:rsidP="00222986">
      <w:pPr>
        <w:pStyle w:val="BodyA"/>
        <w:pBdr>
          <w:bottom w:val="single" w:sz="4" w:space="31" w:color="auto"/>
        </w:pBdr>
        <w:rPr>
          <w:rFonts w:ascii="Goudy Old Style" w:hAnsi="Goudy Old Style"/>
        </w:rPr>
      </w:pPr>
    </w:p>
    <w:p w14:paraId="334B607D" w14:textId="77777777" w:rsidR="00BE59B9" w:rsidRDefault="00BE59B9" w:rsidP="00222986">
      <w:pPr>
        <w:pStyle w:val="BodyA"/>
        <w:pBdr>
          <w:bottom w:val="single" w:sz="4" w:space="31" w:color="auto"/>
        </w:pBdr>
        <w:rPr>
          <w:rFonts w:ascii="Goudy Old Style" w:hAnsi="Goudy Old Style"/>
        </w:rPr>
      </w:pPr>
    </w:p>
    <w:p w14:paraId="2D9739A5" w14:textId="77777777" w:rsidR="00BE59B9" w:rsidRDefault="00BE59B9" w:rsidP="00222986">
      <w:pPr>
        <w:pStyle w:val="BodyA"/>
        <w:pBdr>
          <w:bottom w:val="single" w:sz="4" w:space="31" w:color="auto"/>
        </w:pBdr>
        <w:rPr>
          <w:rFonts w:ascii="Goudy Old Style" w:hAnsi="Goudy Old Style"/>
        </w:rPr>
      </w:pPr>
    </w:p>
    <w:p w14:paraId="0151CAE7" w14:textId="77777777" w:rsidR="00BE59B9" w:rsidRDefault="00BE59B9" w:rsidP="00222986">
      <w:pPr>
        <w:pStyle w:val="BodyA"/>
        <w:pBdr>
          <w:bottom w:val="single" w:sz="4" w:space="31" w:color="auto"/>
        </w:pBdr>
        <w:rPr>
          <w:rFonts w:ascii="Goudy Old Style" w:hAnsi="Goudy Old Style"/>
        </w:rPr>
      </w:pPr>
    </w:p>
    <w:p w14:paraId="24F660FC" w14:textId="77777777" w:rsidR="00BE59B9" w:rsidRDefault="00BE59B9" w:rsidP="00222986">
      <w:pPr>
        <w:pStyle w:val="BodyA"/>
        <w:pBdr>
          <w:bottom w:val="single" w:sz="4" w:space="31" w:color="auto"/>
        </w:pBdr>
        <w:rPr>
          <w:rFonts w:ascii="Goudy Old Style" w:hAnsi="Goudy Old Style"/>
        </w:rPr>
      </w:pPr>
    </w:p>
    <w:p w14:paraId="06835A27" w14:textId="77777777" w:rsidR="00BE59B9" w:rsidRDefault="00BE59B9" w:rsidP="00222986">
      <w:pPr>
        <w:pStyle w:val="BodyA"/>
        <w:pBdr>
          <w:bottom w:val="single" w:sz="4" w:space="31" w:color="auto"/>
        </w:pBdr>
        <w:rPr>
          <w:rFonts w:ascii="Goudy Old Style" w:hAnsi="Goudy Old Style"/>
        </w:rPr>
      </w:pPr>
    </w:p>
    <w:p w14:paraId="70CC7571" w14:textId="77777777" w:rsidR="00BE59B9" w:rsidRDefault="00BE59B9" w:rsidP="00222986">
      <w:pPr>
        <w:pStyle w:val="BodyA"/>
        <w:pBdr>
          <w:bottom w:val="single" w:sz="4" w:space="31" w:color="auto"/>
        </w:pBdr>
        <w:rPr>
          <w:rFonts w:ascii="Goudy Old Style" w:hAnsi="Goudy Old Style"/>
        </w:rPr>
      </w:pPr>
    </w:p>
    <w:p w14:paraId="34EEB8A3" w14:textId="77777777" w:rsidR="00BE59B9" w:rsidRDefault="00BE59B9" w:rsidP="00222986">
      <w:pPr>
        <w:pStyle w:val="BodyA"/>
        <w:pBdr>
          <w:bottom w:val="single" w:sz="4" w:space="31" w:color="auto"/>
        </w:pBdr>
        <w:rPr>
          <w:rFonts w:ascii="Goudy Old Style" w:hAnsi="Goudy Old Style"/>
        </w:rPr>
      </w:pPr>
    </w:p>
    <w:p w14:paraId="1308C92E" w14:textId="77777777" w:rsidR="00BE59B9" w:rsidRDefault="00BE59B9" w:rsidP="00222986">
      <w:pPr>
        <w:pStyle w:val="BodyA"/>
        <w:pBdr>
          <w:bottom w:val="single" w:sz="4" w:space="31" w:color="auto"/>
        </w:pBdr>
        <w:rPr>
          <w:rFonts w:ascii="Goudy Old Style" w:hAnsi="Goudy Old Style"/>
        </w:rPr>
      </w:pPr>
    </w:p>
    <w:p w14:paraId="3DAE5BE3" w14:textId="77777777" w:rsidR="00BE59B9" w:rsidRDefault="00BE59B9" w:rsidP="00222986">
      <w:pPr>
        <w:pStyle w:val="BodyA"/>
        <w:pBdr>
          <w:bottom w:val="single" w:sz="4" w:space="31" w:color="auto"/>
        </w:pBdr>
        <w:rPr>
          <w:rFonts w:ascii="Goudy Old Style" w:hAnsi="Goudy Old Style"/>
        </w:rPr>
      </w:pPr>
    </w:p>
    <w:p w14:paraId="7CB194CC" w14:textId="77777777" w:rsidR="00BE59B9" w:rsidRDefault="00BE59B9" w:rsidP="00222986">
      <w:pPr>
        <w:pStyle w:val="BodyA"/>
        <w:pBdr>
          <w:bottom w:val="single" w:sz="4" w:space="31" w:color="auto"/>
        </w:pBdr>
        <w:rPr>
          <w:rFonts w:ascii="Goudy Old Style" w:hAnsi="Goudy Old Style"/>
        </w:rPr>
      </w:pPr>
    </w:p>
    <w:p w14:paraId="5E52D7EE" w14:textId="77777777" w:rsidR="00BE59B9" w:rsidRDefault="00BE59B9" w:rsidP="00222986">
      <w:pPr>
        <w:pStyle w:val="BodyA"/>
        <w:pBdr>
          <w:bottom w:val="single" w:sz="4" w:space="31" w:color="auto"/>
        </w:pBdr>
        <w:rPr>
          <w:rFonts w:ascii="Goudy Old Style" w:hAnsi="Goudy Old Style"/>
        </w:rPr>
      </w:pPr>
    </w:p>
    <w:p w14:paraId="526EE39D" w14:textId="77777777" w:rsidR="00BE59B9" w:rsidRDefault="00BE59B9" w:rsidP="00222986">
      <w:pPr>
        <w:pStyle w:val="BodyA"/>
        <w:pBdr>
          <w:bottom w:val="single" w:sz="4" w:space="31" w:color="auto"/>
        </w:pBdr>
        <w:rPr>
          <w:rFonts w:ascii="Goudy Old Style" w:hAnsi="Goudy Old Style"/>
        </w:rPr>
      </w:pPr>
    </w:p>
    <w:p w14:paraId="5462FA7B" w14:textId="77777777" w:rsidR="00BE59B9" w:rsidRDefault="00BE59B9" w:rsidP="00222986">
      <w:pPr>
        <w:pStyle w:val="BodyA"/>
        <w:pBdr>
          <w:bottom w:val="single" w:sz="4" w:space="31" w:color="auto"/>
        </w:pBdr>
        <w:rPr>
          <w:rFonts w:ascii="Goudy Old Style" w:hAnsi="Goudy Old Style"/>
        </w:rPr>
      </w:pPr>
    </w:p>
    <w:p w14:paraId="7708B1BC" w14:textId="77777777" w:rsidR="00BE59B9" w:rsidRDefault="00BE59B9" w:rsidP="00222986">
      <w:pPr>
        <w:pStyle w:val="BodyA"/>
        <w:pBdr>
          <w:bottom w:val="single" w:sz="4" w:space="31" w:color="auto"/>
        </w:pBdr>
        <w:rPr>
          <w:rFonts w:ascii="Goudy Old Style" w:hAnsi="Goudy Old Style"/>
        </w:rPr>
      </w:pPr>
    </w:p>
    <w:p w14:paraId="0602EAE8" w14:textId="77777777" w:rsidR="00BE59B9" w:rsidRDefault="00BE59B9" w:rsidP="00222986">
      <w:pPr>
        <w:pStyle w:val="BodyA"/>
        <w:pBdr>
          <w:bottom w:val="single" w:sz="4" w:space="31" w:color="auto"/>
        </w:pBdr>
        <w:rPr>
          <w:rFonts w:ascii="Goudy Old Style" w:hAnsi="Goudy Old Style"/>
        </w:rPr>
      </w:pPr>
    </w:p>
    <w:p w14:paraId="79AE1535" w14:textId="77777777" w:rsidR="00BE59B9" w:rsidRDefault="00BE59B9" w:rsidP="00222986">
      <w:pPr>
        <w:pStyle w:val="BodyA"/>
        <w:pBdr>
          <w:bottom w:val="single" w:sz="4" w:space="31" w:color="auto"/>
        </w:pBdr>
        <w:rPr>
          <w:rFonts w:ascii="Goudy Old Style" w:hAnsi="Goudy Old Style"/>
        </w:rPr>
      </w:pPr>
    </w:p>
    <w:p w14:paraId="49673063" w14:textId="77777777" w:rsidR="00BE59B9" w:rsidRDefault="00BE59B9" w:rsidP="00222986">
      <w:pPr>
        <w:pStyle w:val="BodyA"/>
        <w:pBdr>
          <w:bottom w:val="single" w:sz="4" w:space="31" w:color="auto"/>
        </w:pBdr>
        <w:rPr>
          <w:rFonts w:ascii="Goudy Old Style" w:hAnsi="Goudy Old Style"/>
        </w:rPr>
      </w:pPr>
    </w:p>
    <w:p w14:paraId="33D66EE9" w14:textId="77777777" w:rsidR="00BE59B9" w:rsidRDefault="00BE59B9" w:rsidP="00222986">
      <w:pPr>
        <w:pStyle w:val="BodyA"/>
        <w:pBdr>
          <w:bottom w:val="single" w:sz="4" w:space="31" w:color="auto"/>
        </w:pBdr>
        <w:rPr>
          <w:rFonts w:ascii="Goudy Old Style" w:hAnsi="Goudy Old Style"/>
        </w:rPr>
      </w:pPr>
    </w:p>
    <w:p w14:paraId="24C57402" w14:textId="77777777" w:rsidR="00BE59B9" w:rsidRDefault="00BE59B9" w:rsidP="00222986">
      <w:pPr>
        <w:pStyle w:val="BodyA"/>
        <w:pBdr>
          <w:bottom w:val="single" w:sz="4" w:space="31" w:color="auto"/>
        </w:pBdr>
        <w:rPr>
          <w:rFonts w:ascii="Goudy Old Style" w:hAnsi="Goudy Old Style"/>
        </w:rPr>
      </w:pPr>
    </w:p>
    <w:p w14:paraId="123CA53E" w14:textId="77777777" w:rsidR="00BE59B9" w:rsidRDefault="00BE59B9" w:rsidP="00222986">
      <w:pPr>
        <w:pStyle w:val="BodyA"/>
        <w:pBdr>
          <w:bottom w:val="single" w:sz="4" w:space="31" w:color="auto"/>
        </w:pBdr>
        <w:rPr>
          <w:rFonts w:ascii="Goudy Old Style" w:hAnsi="Goudy Old Style"/>
        </w:rPr>
      </w:pPr>
    </w:p>
    <w:p w14:paraId="682F848A" w14:textId="77777777" w:rsidR="00BE59B9" w:rsidRDefault="00BE59B9" w:rsidP="00222986">
      <w:pPr>
        <w:pStyle w:val="BodyA"/>
        <w:pBdr>
          <w:bottom w:val="single" w:sz="4" w:space="31" w:color="auto"/>
        </w:pBdr>
        <w:rPr>
          <w:rFonts w:ascii="Goudy Old Style" w:hAnsi="Goudy Old Style"/>
        </w:rPr>
      </w:pPr>
    </w:p>
    <w:p w14:paraId="533D36CD" w14:textId="77777777" w:rsidR="00BE59B9" w:rsidRDefault="00BE59B9" w:rsidP="00222986">
      <w:pPr>
        <w:pStyle w:val="BodyA"/>
        <w:pBdr>
          <w:bottom w:val="single" w:sz="4" w:space="31" w:color="auto"/>
        </w:pBdr>
        <w:rPr>
          <w:rFonts w:ascii="Goudy Old Style" w:hAnsi="Goudy Old Style"/>
        </w:rPr>
      </w:pPr>
    </w:p>
    <w:p w14:paraId="4AA291EA" w14:textId="77777777" w:rsidR="00BE59B9" w:rsidRDefault="00BE59B9" w:rsidP="00222986">
      <w:pPr>
        <w:pStyle w:val="BodyA"/>
        <w:pBdr>
          <w:bottom w:val="single" w:sz="4" w:space="31" w:color="auto"/>
        </w:pBdr>
        <w:rPr>
          <w:rFonts w:ascii="Goudy Old Style" w:hAnsi="Goudy Old Style"/>
        </w:rPr>
      </w:pPr>
    </w:p>
    <w:p w14:paraId="66023180" w14:textId="77777777" w:rsidR="00BE59B9" w:rsidRDefault="00BE59B9" w:rsidP="00222986">
      <w:pPr>
        <w:pStyle w:val="BodyA"/>
        <w:pBdr>
          <w:bottom w:val="single" w:sz="4" w:space="31" w:color="auto"/>
        </w:pBdr>
        <w:rPr>
          <w:rFonts w:ascii="Goudy Old Style" w:hAnsi="Goudy Old Style"/>
        </w:rPr>
      </w:pPr>
    </w:p>
    <w:p w14:paraId="0180BAD8" w14:textId="77777777" w:rsidR="00BE59B9" w:rsidRDefault="00BE59B9" w:rsidP="00222986">
      <w:pPr>
        <w:pStyle w:val="BodyA"/>
        <w:pBdr>
          <w:bottom w:val="single" w:sz="4" w:space="31" w:color="auto"/>
        </w:pBdr>
        <w:rPr>
          <w:rFonts w:ascii="Goudy Old Style" w:hAnsi="Goudy Old Style"/>
        </w:rPr>
      </w:pPr>
    </w:p>
    <w:p w14:paraId="265DE4E7" w14:textId="77777777" w:rsidR="00BE59B9" w:rsidRDefault="00BE59B9" w:rsidP="00222986">
      <w:pPr>
        <w:pStyle w:val="BodyA"/>
        <w:pBdr>
          <w:bottom w:val="single" w:sz="4" w:space="31" w:color="auto"/>
        </w:pBdr>
        <w:rPr>
          <w:rFonts w:ascii="Goudy Old Style" w:hAnsi="Goudy Old Style"/>
        </w:rPr>
      </w:pPr>
    </w:p>
    <w:p w14:paraId="1124656C" w14:textId="77777777" w:rsidR="00BE59B9" w:rsidRDefault="00BE59B9" w:rsidP="00222986">
      <w:pPr>
        <w:pStyle w:val="BodyA"/>
        <w:pBdr>
          <w:bottom w:val="single" w:sz="4" w:space="31" w:color="auto"/>
        </w:pBdr>
        <w:rPr>
          <w:rFonts w:ascii="Goudy Old Style" w:hAnsi="Goudy Old Style"/>
        </w:rPr>
      </w:pPr>
    </w:p>
    <w:p w14:paraId="6FF72086" w14:textId="77777777" w:rsidR="00BE59B9" w:rsidRDefault="00BE59B9" w:rsidP="00222986">
      <w:pPr>
        <w:pStyle w:val="BodyA"/>
        <w:pBdr>
          <w:bottom w:val="single" w:sz="4" w:space="31" w:color="auto"/>
        </w:pBdr>
        <w:rPr>
          <w:rFonts w:ascii="Goudy Old Style" w:hAnsi="Goudy Old Style"/>
        </w:rPr>
      </w:pPr>
    </w:p>
    <w:p w14:paraId="19F89DAE" w14:textId="77777777" w:rsidR="00BE59B9" w:rsidRDefault="00BE59B9" w:rsidP="00222986">
      <w:pPr>
        <w:pStyle w:val="BodyA"/>
        <w:pBdr>
          <w:bottom w:val="single" w:sz="4" w:space="31" w:color="auto"/>
        </w:pBdr>
        <w:rPr>
          <w:rFonts w:ascii="Goudy Old Style" w:hAnsi="Goudy Old Style"/>
        </w:rPr>
      </w:pPr>
    </w:p>
    <w:p w14:paraId="4EABCE5D" w14:textId="77777777" w:rsidR="00BE59B9" w:rsidRDefault="00BE59B9" w:rsidP="00222986">
      <w:pPr>
        <w:pStyle w:val="BodyA"/>
        <w:pBdr>
          <w:bottom w:val="single" w:sz="4" w:space="31" w:color="auto"/>
        </w:pBdr>
        <w:rPr>
          <w:rFonts w:ascii="Goudy Old Style" w:hAnsi="Goudy Old Style"/>
        </w:rPr>
      </w:pPr>
    </w:p>
    <w:p w14:paraId="3EA76CA8" w14:textId="77777777" w:rsidR="00BE59B9" w:rsidRDefault="00BE59B9" w:rsidP="00222986">
      <w:pPr>
        <w:pStyle w:val="BodyA"/>
        <w:pBdr>
          <w:bottom w:val="single" w:sz="4" w:space="31" w:color="auto"/>
        </w:pBdr>
        <w:rPr>
          <w:rFonts w:ascii="Goudy Old Style" w:hAnsi="Goudy Old Style"/>
        </w:rPr>
      </w:pPr>
    </w:p>
    <w:p w14:paraId="7AF00F41" w14:textId="77777777" w:rsidR="00BE59B9" w:rsidRDefault="00BE59B9" w:rsidP="00222986">
      <w:pPr>
        <w:pStyle w:val="BodyA"/>
        <w:pBdr>
          <w:bottom w:val="single" w:sz="4" w:space="31" w:color="auto"/>
        </w:pBdr>
        <w:rPr>
          <w:rFonts w:ascii="Goudy Old Style" w:hAnsi="Goudy Old Style"/>
        </w:rPr>
      </w:pPr>
    </w:p>
    <w:p w14:paraId="41963B81" w14:textId="77777777" w:rsidR="00BE59B9" w:rsidRDefault="00BE59B9" w:rsidP="00222986">
      <w:pPr>
        <w:pStyle w:val="BodyA"/>
        <w:pBdr>
          <w:bottom w:val="single" w:sz="4" w:space="31" w:color="auto"/>
        </w:pBdr>
        <w:rPr>
          <w:rFonts w:ascii="Goudy Old Style" w:hAnsi="Goudy Old Style"/>
        </w:rPr>
      </w:pPr>
    </w:p>
    <w:p w14:paraId="2BA8631F" w14:textId="77777777" w:rsidR="00BE59B9" w:rsidRDefault="00BE59B9" w:rsidP="00222986">
      <w:pPr>
        <w:pStyle w:val="BodyA"/>
        <w:pBdr>
          <w:bottom w:val="single" w:sz="4" w:space="31" w:color="auto"/>
        </w:pBdr>
        <w:rPr>
          <w:rFonts w:ascii="Goudy Old Style" w:hAnsi="Goudy Old Style"/>
        </w:rPr>
      </w:pPr>
    </w:p>
    <w:p w14:paraId="7E16FAAD" w14:textId="77777777" w:rsidR="00BE59B9" w:rsidRDefault="00BE59B9" w:rsidP="00222986">
      <w:pPr>
        <w:pStyle w:val="BodyA"/>
        <w:pBdr>
          <w:bottom w:val="single" w:sz="4" w:space="31" w:color="auto"/>
        </w:pBdr>
        <w:rPr>
          <w:rFonts w:ascii="Goudy Old Style" w:hAnsi="Goudy Old Style"/>
        </w:rPr>
      </w:pPr>
    </w:p>
    <w:p w14:paraId="39BE4156" w14:textId="77777777" w:rsidR="00BE59B9" w:rsidRDefault="00BE59B9" w:rsidP="00222986">
      <w:pPr>
        <w:pStyle w:val="BodyA"/>
        <w:pBdr>
          <w:bottom w:val="single" w:sz="4" w:space="31" w:color="auto"/>
        </w:pBdr>
        <w:rPr>
          <w:rFonts w:ascii="Goudy Old Style" w:hAnsi="Goudy Old Style"/>
        </w:rPr>
      </w:pPr>
    </w:p>
    <w:p w14:paraId="0ED8E032" w14:textId="77777777" w:rsidR="00BE59B9" w:rsidRDefault="00BE59B9" w:rsidP="00222986">
      <w:pPr>
        <w:pStyle w:val="BodyA"/>
        <w:pBdr>
          <w:bottom w:val="single" w:sz="4" w:space="31" w:color="auto"/>
        </w:pBdr>
        <w:rPr>
          <w:rFonts w:ascii="Goudy Old Style" w:hAnsi="Goudy Old Style"/>
        </w:rPr>
      </w:pPr>
    </w:p>
    <w:p w14:paraId="566BF21F" w14:textId="77777777" w:rsidR="00BE59B9" w:rsidRDefault="00BE59B9" w:rsidP="00222986">
      <w:pPr>
        <w:pStyle w:val="BodyA"/>
        <w:pBdr>
          <w:bottom w:val="single" w:sz="4" w:space="31" w:color="auto"/>
        </w:pBdr>
        <w:rPr>
          <w:rFonts w:ascii="Goudy Old Style" w:hAnsi="Goudy Old Style"/>
        </w:rPr>
      </w:pPr>
    </w:p>
    <w:p w14:paraId="23018402" w14:textId="77777777" w:rsidR="00BE59B9" w:rsidRDefault="00BE59B9" w:rsidP="00222986">
      <w:pPr>
        <w:pStyle w:val="BodyA"/>
        <w:pBdr>
          <w:bottom w:val="single" w:sz="4" w:space="31" w:color="auto"/>
        </w:pBdr>
        <w:rPr>
          <w:rFonts w:ascii="Goudy Old Style" w:hAnsi="Goudy Old Style"/>
        </w:rPr>
      </w:pPr>
    </w:p>
    <w:p w14:paraId="768E7CBC" w14:textId="77777777" w:rsidR="00BE59B9" w:rsidRDefault="00BE59B9" w:rsidP="00222986">
      <w:pPr>
        <w:pStyle w:val="BodyA"/>
        <w:pBdr>
          <w:bottom w:val="single" w:sz="4" w:space="31" w:color="auto"/>
        </w:pBdr>
        <w:rPr>
          <w:rFonts w:ascii="Goudy Old Style" w:hAnsi="Goudy Old Style"/>
        </w:rPr>
      </w:pPr>
    </w:p>
    <w:p w14:paraId="625E68EE" w14:textId="77777777" w:rsidR="00BE59B9" w:rsidRDefault="00BE59B9" w:rsidP="00222986">
      <w:pPr>
        <w:pStyle w:val="BodyA"/>
        <w:pBdr>
          <w:bottom w:val="single" w:sz="4" w:space="31" w:color="auto"/>
        </w:pBdr>
        <w:rPr>
          <w:rFonts w:ascii="Goudy Old Style" w:hAnsi="Goudy Old Style"/>
        </w:rPr>
      </w:pPr>
    </w:p>
    <w:p w14:paraId="397C7203" w14:textId="77777777" w:rsidR="00BE59B9" w:rsidRDefault="00BE59B9" w:rsidP="00222986">
      <w:pPr>
        <w:pStyle w:val="BodyA"/>
        <w:pBdr>
          <w:bottom w:val="single" w:sz="4" w:space="31" w:color="auto"/>
        </w:pBdr>
        <w:rPr>
          <w:rFonts w:ascii="Goudy Old Style" w:hAnsi="Goudy Old Style"/>
        </w:rPr>
      </w:pPr>
    </w:p>
    <w:p w14:paraId="779D0C1B" w14:textId="77777777" w:rsidR="00BE59B9" w:rsidRDefault="00BE59B9" w:rsidP="00222986">
      <w:pPr>
        <w:pStyle w:val="BodyA"/>
        <w:pBdr>
          <w:bottom w:val="single" w:sz="4" w:space="31" w:color="auto"/>
        </w:pBdr>
        <w:rPr>
          <w:rFonts w:ascii="Goudy Old Style" w:hAnsi="Goudy Old Style"/>
        </w:rPr>
      </w:pPr>
    </w:p>
    <w:p w14:paraId="47BE1202" w14:textId="77777777" w:rsidR="00BE59B9" w:rsidRDefault="00BE59B9" w:rsidP="00222986">
      <w:pPr>
        <w:pStyle w:val="BodyA"/>
        <w:pBdr>
          <w:bottom w:val="single" w:sz="4" w:space="31" w:color="auto"/>
        </w:pBdr>
        <w:rPr>
          <w:rFonts w:ascii="Goudy Old Style" w:hAnsi="Goudy Old Style"/>
        </w:rPr>
      </w:pPr>
    </w:p>
    <w:p w14:paraId="7AC27D6F" w14:textId="77777777" w:rsidR="00BE59B9" w:rsidRDefault="00BE59B9" w:rsidP="00222986">
      <w:pPr>
        <w:pStyle w:val="BodyA"/>
        <w:pBdr>
          <w:bottom w:val="single" w:sz="4" w:space="31" w:color="auto"/>
        </w:pBdr>
        <w:rPr>
          <w:rFonts w:ascii="Goudy Old Style" w:hAnsi="Goudy Old Style"/>
        </w:rPr>
      </w:pPr>
    </w:p>
    <w:p w14:paraId="18BCD6E5" w14:textId="77777777" w:rsidR="00BE59B9" w:rsidRDefault="00BE59B9" w:rsidP="00222986">
      <w:pPr>
        <w:pStyle w:val="BodyA"/>
        <w:pBdr>
          <w:bottom w:val="single" w:sz="4" w:space="31" w:color="auto"/>
        </w:pBdr>
        <w:rPr>
          <w:rFonts w:ascii="Goudy Old Style" w:hAnsi="Goudy Old Style"/>
        </w:rPr>
      </w:pPr>
    </w:p>
    <w:p w14:paraId="7A115DE1" w14:textId="77777777" w:rsidR="00BE59B9" w:rsidRDefault="00BE59B9" w:rsidP="00222986">
      <w:pPr>
        <w:pStyle w:val="BodyA"/>
        <w:pBdr>
          <w:bottom w:val="single" w:sz="4" w:space="31" w:color="auto"/>
        </w:pBdr>
        <w:rPr>
          <w:rFonts w:ascii="Goudy Old Style" w:hAnsi="Goudy Old Style"/>
        </w:rPr>
      </w:pPr>
    </w:p>
    <w:p w14:paraId="75C6D8EB" w14:textId="77777777" w:rsidR="00BE59B9" w:rsidRDefault="00BE59B9" w:rsidP="00222986">
      <w:pPr>
        <w:pStyle w:val="BodyA"/>
        <w:pBdr>
          <w:bottom w:val="single" w:sz="4" w:space="31" w:color="auto"/>
        </w:pBdr>
        <w:rPr>
          <w:rFonts w:ascii="Goudy Old Style" w:hAnsi="Goudy Old Style"/>
        </w:rPr>
      </w:pPr>
    </w:p>
    <w:p w14:paraId="12AA8941" w14:textId="77777777" w:rsidR="00BE59B9" w:rsidRDefault="00BE59B9" w:rsidP="00222986">
      <w:pPr>
        <w:pStyle w:val="BodyA"/>
        <w:pBdr>
          <w:bottom w:val="single" w:sz="4" w:space="31" w:color="auto"/>
        </w:pBdr>
        <w:rPr>
          <w:rFonts w:ascii="Goudy Old Style" w:hAnsi="Goudy Old Style"/>
        </w:rPr>
      </w:pPr>
    </w:p>
    <w:p w14:paraId="0C5889EB" w14:textId="77777777" w:rsidR="00BE59B9" w:rsidRDefault="00BE59B9" w:rsidP="00222986">
      <w:pPr>
        <w:pStyle w:val="BodyA"/>
        <w:pBdr>
          <w:bottom w:val="single" w:sz="4" w:space="31" w:color="auto"/>
        </w:pBdr>
        <w:rPr>
          <w:rFonts w:ascii="Goudy Old Style" w:hAnsi="Goudy Old Style"/>
        </w:rPr>
      </w:pPr>
    </w:p>
    <w:p w14:paraId="611625AE" w14:textId="77777777" w:rsidR="00BE59B9" w:rsidRDefault="00BE59B9" w:rsidP="00222986">
      <w:pPr>
        <w:pStyle w:val="BodyA"/>
        <w:pBdr>
          <w:bottom w:val="single" w:sz="4" w:space="31" w:color="auto"/>
        </w:pBdr>
        <w:rPr>
          <w:rFonts w:ascii="Goudy Old Style" w:hAnsi="Goudy Old Style"/>
        </w:rPr>
      </w:pPr>
    </w:p>
    <w:p w14:paraId="6F6AFB01" w14:textId="77777777" w:rsidR="00BE59B9" w:rsidRDefault="00BE59B9" w:rsidP="00222986">
      <w:pPr>
        <w:pStyle w:val="BodyA"/>
        <w:pBdr>
          <w:bottom w:val="single" w:sz="4" w:space="31" w:color="auto"/>
        </w:pBdr>
        <w:rPr>
          <w:rFonts w:ascii="Goudy Old Style" w:hAnsi="Goudy Old Style"/>
        </w:rPr>
      </w:pPr>
    </w:p>
    <w:p w14:paraId="194981FC" w14:textId="77777777" w:rsidR="00BE59B9" w:rsidRDefault="00BE59B9" w:rsidP="00222986">
      <w:pPr>
        <w:pStyle w:val="BodyA"/>
        <w:pBdr>
          <w:bottom w:val="single" w:sz="4" w:space="31" w:color="auto"/>
        </w:pBdr>
        <w:rPr>
          <w:rFonts w:ascii="Goudy Old Style" w:hAnsi="Goudy Old Style"/>
        </w:rPr>
      </w:pPr>
    </w:p>
    <w:p w14:paraId="5C168CC7" w14:textId="77777777" w:rsidR="00BE59B9" w:rsidRDefault="00BE59B9" w:rsidP="00222986">
      <w:pPr>
        <w:pStyle w:val="BodyA"/>
        <w:pBdr>
          <w:bottom w:val="single" w:sz="4" w:space="31" w:color="auto"/>
        </w:pBdr>
        <w:rPr>
          <w:rFonts w:ascii="Goudy Old Style" w:hAnsi="Goudy Old Style"/>
        </w:rPr>
      </w:pPr>
    </w:p>
    <w:p w14:paraId="35839986" w14:textId="77777777" w:rsidR="00BE59B9" w:rsidRDefault="00BE59B9" w:rsidP="00222986">
      <w:pPr>
        <w:pStyle w:val="BodyA"/>
        <w:pBdr>
          <w:bottom w:val="single" w:sz="4" w:space="31" w:color="auto"/>
        </w:pBdr>
        <w:rPr>
          <w:rFonts w:ascii="Goudy Old Style" w:hAnsi="Goudy Old Style"/>
        </w:rPr>
      </w:pPr>
    </w:p>
    <w:p w14:paraId="2DF54881" w14:textId="77777777" w:rsidR="00BE59B9" w:rsidRDefault="00BE59B9" w:rsidP="00222986">
      <w:pPr>
        <w:pStyle w:val="BodyA"/>
        <w:pBdr>
          <w:bottom w:val="single" w:sz="4" w:space="31" w:color="auto"/>
        </w:pBdr>
        <w:rPr>
          <w:rFonts w:ascii="Goudy Old Style" w:hAnsi="Goudy Old Style"/>
        </w:rPr>
      </w:pPr>
    </w:p>
    <w:p w14:paraId="202ACBE9" w14:textId="77777777" w:rsidR="00BE59B9" w:rsidRDefault="00BE59B9" w:rsidP="00222986">
      <w:pPr>
        <w:pStyle w:val="BodyA"/>
        <w:pBdr>
          <w:bottom w:val="single" w:sz="4" w:space="31" w:color="auto"/>
        </w:pBdr>
        <w:rPr>
          <w:rFonts w:ascii="Goudy Old Style" w:hAnsi="Goudy Old Style"/>
        </w:rPr>
      </w:pPr>
    </w:p>
    <w:p w14:paraId="5D4FA8A7" w14:textId="77777777" w:rsidR="00BE59B9" w:rsidRDefault="00BE59B9" w:rsidP="00222986">
      <w:pPr>
        <w:pStyle w:val="BodyA"/>
        <w:pBdr>
          <w:bottom w:val="single" w:sz="4" w:space="31" w:color="auto"/>
        </w:pBdr>
        <w:rPr>
          <w:rFonts w:ascii="Goudy Old Style" w:hAnsi="Goudy Old Style"/>
        </w:rPr>
      </w:pPr>
    </w:p>
    <w:p w14:paraId="0575A9B5" w14:textId="77777777" w:rsidR="00BE59B9" w:rsidRDefault="00BE59B9" w:rsidP="00222986">
      <w:pPr>
        <w:pStyle w:val="BodyA"/>
        <w:pBdr>
          <w:bottom w:val="single" w:sz="4" w:space="31" w:color="auto"/>
        </w:pBdr>
        <w:rPr>
          <w:rFonts w:ascii="Goudy Old Style" w:hAnsi="Goudy Old Style"/>
        </w:rPr>
      </w:pPr>
    </w:p>
    <w:p w14:paraId="20A6F9DE" w14:textId="77777777" w:rsidR="00BE59B9" w:rsidRDefault="00BE59B9" w:rsidP="00222986">
      <w:pPr>
        <w:pStyle w:val="BodyA"/>
        <w:pBdr>
          <w:bottom w:val="single" w:sz="4" w:space="31" w:color="auto"/>
        </w:pBdr>
        <w:rPr>
          <w:rFonts w:ascii="Goudy Old Style" w:hAnsi="Goudy Old Style"/>
        </w:rPr>
      </w:pPr>
    </w:p>
    <w:p w14:paraId="7D5AF81B" w14:textId="77777777" w:rsidR="00BE59B9" w:rsidRDefault="00BE59B9" w:rsidP="00222986">
      <w:pPr>
        <w:pStyle w:val="BodyA"/>
        <w:pBdr>
          <w:bottom w:val="single" w:sz="4" w:space="31" w:color="auto"/>
        </w:pBdr>
        <w:rPr>
          <w:rFonts w:ascii="Goudy Old Style" w:hAnsi="Goudy Old Style"/>
        </w:rPr>
      </w:pPr>
    </w:p>
    <w:p w14:paraId="129FFA77" w14:textId="77777777" w:rsidR="00BE59B9" w:rsidRDefault="00BE59B9" w:rsidP="00222986">
      <w:pPr>
        <w:pStyle w:val="BodyA"/>
        <w:pBdr>
          <w:bottom w:val="single" w:sz="4" w:space="31" w:color="auto"/>
        </w:pBdr>
        <w:rPr>
          <w:rFonts w:ascii="Goudy Old Style" w:hAnsi="Goudy Old Style"/>
        </w:rPr>
      </w:pPr>
    </w:p>
    <w:p w14:paraId="3F2F3CD5" w14:textId="77777777" w:rsidR="00BE59B9" w:rsidRDefault="00BE59B9" w:rsidP="00222986">
      <w:pPr>
        <w:pStyle w:val="BodyA"/>
        <w:pBdr>
          <w:bottom w:val="single" w:sz="4" w:space="31" w:color="auto"/>
        </w:pBdr>
        <w:rPr>
          <w:rFonts w:ascii="Goudy Old Style" w:hAnsi="Goudy Old Style"/>
        </w:rPr>
      </w:pPr>
    </w:p>
    <w:p w14:paraId="5C27637A" w14:textId="77777777" w:rsidR="00BE59B9" w:rsidRDefault="00BE59B9" w:rsidP="00222986">
      <w:pPr>
        <w:pStyle w:val="BodyA"/>
        <w:pBdr>
          <w:bottom w:val="single" w:sz="4" w:space="31" w:color="auto"/>
        </w:pBdr>
        <w:rPr>
          <w:rFonts w:ascii="Goudy Old Style" w:hAnsi="Goudy Old Style"/>
        </w:rPr>
      </w:pPr>
    </w:p>
    <w:p w14:paraId="602A2ECC" w14:textId="77777777" w:rsidR="00BE59B9" w:rsidRDefault="00BE59B9" w:rsidP="00222986">
      <w:pPr>
        <w:pStyle w:val="BodyA"/>
        <w:pBdr>
          <w:bottom w:val="single" w:sz="4" w:space="31" w:color="auto"/>
        </w:pBdr>
        <w:rPr>
          <w:rFonts w:ascii="Goudy Old Style" w:hAnsi="Goudy Old Style"/>
        </w:rPr>
      </w:pPr>
    </w:p>
    <w:p w14:paraId="66CFCC33" w14:textId="77777777" w:rsidR="00BE59B9" w:rsidRDefault="00BE59B9" w:rsidP="00222986">
      <w:pPr>
        <w:pStyle w:val="BodyA"/>
        <w:pBdr>
          <w:bottom w:val="single" w:sz="4" w:space="31" w:color="auto"/>
        </w:pBdr>
        <w:rPr>
          <w:rFonts w:ascii="Goudy Old Style" w:hAnsi="Goudy Old Style"/>
        </w:rPr>
      </w:pPr>
    </w:p>
    <w:p w14:paraId="57BB2381" w14:textId="77777777" w:rsidR="00BE59B9" w:rsidRDefault="00BE59B9" w:rsidP="00222986">
      <w:pPr>
        <w:pStyle w:val="BodyA"/>
        <w:pBdr>
          <w:bottom w:val="single" w:sz="4" w:space="31" w:color="auto"/>
        </w:pBdr>
        <w:rPr>
          <w:rFonts w:ascii="Goudy Old Style" w:hAnsi="Goudy Old Style"/>
        </w:rPr>
      </w:pPr>
    </w:p>
    <w:p w14:paraId="63B44499" w14:textId="77777777" w:rsidR="00BE59B9" w:rsidRDefault="00BE59B9" w:rsidP="00222986">
      <w:pPr>
        <w:pStyle w:val="BodyA"/>
        <w:pBdr>
          <w:bottom w:val="single" w:sz="4" w:space="31" w:color="auto"/>
        </w:pBdr>
        <w:rPr>
          <w:rFonts w:ascii="Goudy Old Style" w:hAnsi="Goudy Old Style"/>
        </w:rPr>
      </w:pPr>
    </w:p>
    <w:p w14:paraId="61D6AABB" w14:textId="77777777" w:rsidR="00BE59B9" w:rsidRDefault="00BE59B9" w:rsidP="00222986">
      <w:pPr>
        <w:pStyle w:val="BodyA"/>
        <w:pBdr>
          <w:bottom w:val="single" w:sz="4" w:space="31" w:color="auto"/>
        </w:pBdr>
        <w:rPr>
          <w:rFonts w:ascii="Goudy Old Style" w:hAnsi="Goudy Old Style"/>
        </w:rPr>
      </w:pPr>
    </w:p>
    <w:p w14:paraId="31248CD2" w14:textId="77777777" w:rsidR="00BE59B9" w:rsidRDefault="00BE59B9" w:rsidP="00222986">
      <w:pPr>
        <w:pStyle w:val="BodyA"/>
        <w:pBdr>
          <w:bottom w:val="single" w:sz="4" w:space="31" w:color="auto"/>
        </w:pBdr>
        <w:rPr>
          <w:rFonts w:ascii="Goudy Old Style" w:hAnsi="Goudy Old Style"/>
        </w:rPr>
      </w:pPr>
    </w:p>
    <w:p w14:paraId="132BFC40" w14:textId="77777777" w:rsidR="00BE59B9" w:rsidRDefault="00BE59B9" w:rsidP="00222986">
      <w:pPr>
        <w:pStyle w:val="BodyA"/>
        <w:pBdr>
          <w:bottom w:val="single" w:sz="4" w:space="31" w:color="auto"/>
        </w:pBdr>
        <w:rPr>
          <w:rFonts w:ascii="Goudy Old Style" w:hAnsi="Goudy Old Style"/>
        </w:rPr>
      </w:pPr>
    </w:p>
    <w:p w14:paraId="4C9BA630" w14:textId="77777777" w:rsidR="00BE59B9" w:rsidRDefault="00BE59B9" w:rsidP="00222986">
      <w:pPr>
        <w:pStyle w:val="BodyA"/>
        <w:pBdr>
          <w:bottom w:val="single" w:sz="4" w:space="31" w:color="auto"/>
        </w:pBdr>
        <w:rPr>
          <w:rFonts w:ascii="Goudy Old Style" w:hAnsi="Goudy Old Style"/>
        </w:rPr>
      </w:pPr>
    </w:p>
    <w:p w14:paraId="5776AB6D" w14:textId="77777777" w:rsidR="00BE59B9" w:rsidRDefault="00BE59B9" w:rsidP="00222986">
      <w:pPr>
        <w:pStyle w:val="BodyA"/>
        <w:pBdr>
          <w:bottom w:val="single" w:sz="4" w:space="31" w:color="auto"/>
        </w:pBdr>
        <w:rPr>
          <w:rFonts w:ascii="Goudy Old Style" w:hAnsi="Goudy Old Style"/>
        </w:rPr>
      </w:pPr>
    </w:p>
    <w:p w14:paraId="284DA2A7" w14:textId="77777777" w:rsidR="00BE59B9" w:rsidRDefault="00BE59B9" w:rsidP="00222986">
      <w:pPr>
        <w:pStyle w:val="BodyA"/>
        <w:pBdr>
          <w:bottom w:val="single" w:sz="4" w:space="31" w:color="auto"/>
        </w:pBdr>
        <w:rPr>
          <w:rFonts w:ascii="Goudy Old Style" w:hAnsi="Goudy Old Style"/>
        </w:rPr>
      </w:pPr>
    </w:p>
    <w:p w14:paraId="68667947" w14:textId="77777777" w:rsidR="00BE59B9" w:rsidRDefault="00BE59B9" w:rsidP="00222986">
      <w:pPr>
        <w:pStyle w:val="BodyA"/>
        <w:pBdr>
          <w:bottom w:val="single" w:sz="4" w:space="31" w:color="auto"/>
        </w:pBdr>
        <w:rPr>
          <w:rFonts w:ascii="Goudy Old Style" w:hAnsi="Goudy Old Style"/>
        </w:rPr>
      </w:pPr>
    </w:p>
    <w:p w14:paraId="5B3586C6" w14:textId="77777777" w:rsidR="00BE59B9" w:rsidRDefault="00BE59B9" w:rsidP="00222986">
      <w:pPr>
        <w:pStyle w:val="BodyA"/>
        <w:pBdr>
          <w:bottom w:val="single" w:sz="4" w:space="31" w:color="auto"/>
        </w:pBdr>
        <w:rPr>
          <w:rFonts w:ascii="Goudy Old Style" w:hAnsi="Goudy Old Style"/>
        </w:rPr>
      </w:pPr>
    </w:p>
    <w:p w14:paraId="665FC671" w14:textId="77777777" w:rsidR="00BE59B9" w:rsidRDefault="00BE59B9" w:rsidP="00222986">
      <w:pPr>
        <w:pStyle w:val="BodyA"/>
        <w:pBdr>
          <w:bottom w:val="single" w:sz="4" w:space="31" w:color="auto"/>
        </w:pBdr>
        <w:rPr>
          <w:rFonts w:ascii="Goudy Old Style" w:hAnsi="Goudy Old Style"/>
        </w:rPr>
      </w:pPr>
    </w:p>
    <w:p w14:paraId="3258CBC2" w14:textId="77777777" w:rsidR="00BE59B9" w:rsidRDefault="00BE59B9" w:rsidP="00222986">
      <w:pPr>
        <w:pStyle w:val="BodyA"/>
        <w:pBdr>
          <w:bottom w:val="single" w:sz="4" w:space="31" w:color="auto"/>
        </w:pBdr>
        <w:rPr>
          <w:rFonts w:ascii="Goudy Old Style" w:hAnsi="Goudy Old Style"/>
        </w:rPr>
      </w:pPr>
    </w:p>
    <w:p w14:paraId="3B76BC2C" w14:textId="77777777" w:rsidR="00BE59B9" w:rsidRDefault="00BE59B9" w:rsidP="00222986">
      <w:pPr>
        <w:pStyle w:val="BodyA"/>
        <w:pBdr>
          <w:bottom w:val="single" w:sz="4" w:space="31" w:color="auto"/>
        </w:pBdr>
        <w:rPr>
          <w:rFonts w:ascii="Goudy Old Style" w:hAnsi="Goudy Old Style"/>
        </w:rPr>
      </w:pPr>
    </w:p>
    <w:p w14:paraId="70A37DD9" w14:textId="77777777" w:rsidR="00BE59B9" w:rsidRDefault="00BE59B9" w:rsidP="00222986">
      <w:pPr>
        <w:pStyle w:val="BodyA"/>
        <w:pBdr>
          <w:bottom w:val="single" w:sz="4" w:space="31" w:color="auto"/>
        </w:pBdr>
        <w:rPr>
          <w:rFonts w:ascii="Goudy Old Style" w:hAnsi="Goudy Old Style"/>
        </w:rPr>
      </w:pPr>
    </w:p>
    <w:p w14:paraId="2188D1C7" w14:textId="77777777" w:rsidR="00BE59B9" w:rsidRDefault="00BE59B9" w:rsidP="00222986">
      <w:pPr>
        <w:pStyle w:val="BodyA"/>
        <w:pBdr>
          <w:bottom w:val="single" w:sz="4" w:space="31" w:color="auto"/>
        </w:pBdr>
        <w:rPr>
          <w:rFonts w:ascii="Goudy Old Style" w:hAnsi="Goudy Old Style"/>
        </w:rPr>
      </w:pPr>
    </w:p>
    <w:p w14:paraId="10475367" w14:textId="77777777" w:rsidR="00BE59B9" w:rsidRDefault="00BE59B9" w:rsidP="00222986">
      <w:pPr>
        <w:pStyle w:val="BodyA"/>
        <w:pBdr>
          <w:bottom w:val="single" w:sz="4" w:space="31" w:color="auto"/>
        </w:pBdr>
        <w:rPr>
          <w:rFonts w:ascii="Goudy Old Style" w:hAnsi="Goudy Old Style"/>
        </w:rPr>
      </w:pPr>
    </w:p>
    <w:p w14:paraId="0191E726" w14:textId="77777777" w:rsidR="00BE59B9" w:rsidRDefault="00BE59B9" w:rsidP="00222986">
      <w:pPr>
        <w:pStyle w:val="BodyA"/>
        <w:pBdr>
          <w:bottom w:val="single" w:sz="4" w:space="31" w:color="auto"/>
        </w:pBdr>
        <w:rPr>
          <w:rFonts w:ascii="Goudy Old Style" w:hAnsi="Goudy Old Style"/>
        </w:rPr>
      </w:pPr>
    </w:p>
    <w:p w14:paraId="76C6D85F" w14:textId="77777777" w:rsidR="00BE59B9" w:rsidRDefault="00BE59B9" w:rsidP="00222986">
      <w:pPr>
        <w:pStyle w:val="BodyA"/>
        <w:pBdr>
          <w:bottom w:val="single" w:sz="4" w:space="31" w:color="auto"/>
        </w:pBdr>
        <w:rPr>
          <w:rFonts w:ascii="Goudy Old Style" w:hAnsi="Goudy Old Style"/>
        </w:rPr>
      </w:pPr>
    </w:p>
    <w:p w14:paraId="34DD75A1" w14:textId="77777777" w:rsidR="00BE59B9" w:rsidRDefault="00BE59B9" w:rsidP="00222986">
      <w:pPr>
        <w:pStyle w:val="BodyA"/>
        <w:pBdr>
          <w:bottom w:val="single" w:sz="4" w:space="31" w:color="auto"/>
        </w:pBdr>
        <w:rPr>
          <w:rFonts w:ascii="Goudy Old Style" w:hAnsi="Goudy Old Style"/>
        </w:rPr>
      </w:pPr>
    </w:p>
    <w:p w14:paraId="3CC726A7" w14:textId="77777777" w:rsidR="00BE59B9" w:rsidRDefault="00BE59B9" w:rsidP="00222986">
      <w:pPr>
        <w:pStyle w:val="BodyA"/>
        <w:pBdr>
          <w:bottom w:val="single" w:sz="4" w:space="31" w:color="auto"/>
        </w:pBdr>
        <w:rPr>
          <w:rFonts w:ascii="Goudy Old Style" w:hAnsi="Goudy Old Style"/>
        </w:rPr>
      </w:pPr>
    </w:p>
    <w:p w14:paraId="2D2C49D4" w14:textId="77777777" w:rsidR="00BE59B9" w:rsidRDefault="00BE59B9" w:rsidP="00222986">
      <w:pPr>
        <w:pStyle w:val="BodyA"/>
        <w:pBdr>
          <w:bottom w:val="single" w:sz="4" w:space="31" w:color="auto"/>
        </w:pBdr>
        <w:rPr>
          <w:rFonts w:ascii="Goudy Old Style" w:hAnsi="Goudy Old Style"/>
        </w:rPr>
      </w:pPr>
    </w:p>
    <w:p w14:paraId="369BE71B" w14:textId="77777777" w:rsidR="00BE59B9" w:rsidRDefault="00BE59B9" w:rsidP="00222986">
      <w:pPr>
        <w:pStyle w:val="BodyA"/>
        <w:pBdr>
          <w:bottom w:val="single" w:sz="4" w:space="31" w:color="auto"/>
        </w:pBdr>
        <w:rPr>
          <w:rFonts w:ascii="Goudy Old Style" w:hAnsi="Goudy Old Style"/>
        </w:rPr>
      </w:pPr>
    </w:p>
    <w:p w14:paraId="46BE5084" w14:textId="77777777" w:rsidR="00BE59B9" w:rsidRDefault="00BE59B9" w:rsidP="00222986">
      <w:pPr>
        <w:pStyle w:val="BodyA"/>
        <w:pBdr>
          <w:bottom w:val="single" w:sz="4" w:space="31" w:color="auto"/>
        </w:pBdr>
        <w:rPr>
          <w:rFonts w:ascii="Goudy Old Style" w:hAnsi="Goudy Old Style"/>
        </w:rPr>
      </w:pPr>
    </w:p>
    <w:p w14:paraId="0D344A38" w14:textId="77777777" w:rsidR="00BE59B9" w:rsidRDefault="00BE59B9" w:rsidP="00222986">
      <w:pPr>
        <w:pStyle w:val="BodyA"/>
        <w:pBdr>
          <w:bottom w:val="single" w:sz="4" w:space="31" w:color="auto"/>
        </w:pBdr>
        <w:rPr>
          <w:rFonts w:ascii="Goudy Old Style" w:hAnsi="Goudy Old Style"/>
        </w:rPr>
      </w:pPr>
    </w:p>
    <w:p w14:paraId="43514F0E" w14:textId="77777777" w:rsidR="00BE59B9" w:rsidRDefault="00BE59B9" w:rsidP="00222986">
      <w:pPr>
        <w:pStyle w:val="BodyA"/>
        <w:pBdr>
          <w:bottom w:val="single" w:sz="4" w:space="31" w:color="auto"/>
        </w:pBdr>
        <w:rPr>
          <w:rFonts w:ascii="Goudy Old Style" w:hAnsi="Goudy Old Style"/>
        </w:rPr>
      </w:pPr>
    </w:p>
    <w:p w14:paraId="7969B5A4" w14:textId="77777777" w:rsidR="00BE59B9" w:rsidRDefault="00BE59B9" w:rsidP="00222986">
      <w:pPr>
        <w:pStyle w:val="BodyA"/>
        <w:pBdr>
          <w:bottom w:val="single" w:sz="4" w:space="31" w:color="auto"/>
        </w:pBdr>
        <w:rPr>
          <w:rFonts w:ascii="Goudy Old Style" w:hAnsi="Goudy Old Style"/>
        </w:rPr>
      </w:pPr>
    </w:p>
    <w:p w14:paraId="717A9A0F" w14:textId="77777777" w:rsidR="00BE59B9" w:rsidRDefault="00BE59B9" w:rsidP="00222986">
      <w:pPr>
        <w:pStyle w:val="BodyA"/>
        <w:pBdr>
          <w:bottom w:val="single" w:sz="4" w:space="31" w:color="auto"/>
        </w:pBdr>
        <w:rPr>
          <w:rFonts w:ascii="Goudy Old Style" w:hAnsi="Goudy Old Style"/>
        </w:rPr>
      </w:pPr>
    </w:p>
    <w:p w14:paraId="336C631B" w14:textId="77777777" w:rsidR="00BE59B9" w:rsidRDefault="00BE59B9" w:rsidP="00222986">
      <w:pPr>
        <w:pStyle w:val="BodyA"/>
        <w:pBdr>
          <w:bottom w:val="single" w:sz="4" w:space="31" w:color="auto"/>
        </w:pBdr>
        <w:rPr>
          <w:rFonts w:ascii="Goudy Old Style" w:hAnsi="Goudy Old Style"/>
        </w:rPr>
      </w:pPr>
    </w:p>
    <w:p w14:paraId="342FC136" w14:textId="77777777" w:rsidR="00BE59B9" w:rsidRDefault="00BE59B9" w:rsidP="00222986">
      <w:pPr>
        <w:pStyle w:val="BodyA"/>
        <w:pBdr>
          <w:bottom w:val="single" w:sz="4" w:space="31" w:color="auto"/>
        </w:pBdr>
        <w:rPr>
          <w:rFonts w:ascii="Goudy Old Style" w:hAnsi="Goudy Old Style"/>
        </w:rPr>
      </w:pPr>
    </w:p>
    <w:p w14:paraId="459B65C6" w14:textId="77777777" w:rsidR="00BE59B9" w:rsidRDefault="00BE59B9" w:rsidP="00222986">
      <w:pPr>
        <w:pStyle w:val="BodyA"/>
        <w:pBdr>
          <w:bottom w:val="single" w:sz="4" w:space="31" w:color="auto"/>
        </w:pBdr>
        <w:rPr>
          <w:rFonts w:ascii="Goudy Old Style" w:hAnsi="Goudy Old Style"/>
        </w:rPr>
      </w:pPr>
    </w:p>
    <w:p w14:paraId="04839A07" w14:textId="77777777" w:rsidR="00BE59B9" w:rsidRDefault="00BE59B9" w:rsidP="00222986">
      <w:pPr>
        <w:pStyle w:val="BodyA"/>
        <w:pBdr>
          <w:bottom w:val="single" w:sz="4" w:space="31" w:color="auto"/>
        </w:pBdr>
        <w:rPr>
          <w:rFonts w:ascii="Goudy Old Style" w:hAnsi="Goudy Old Style"/>
        </w:rPr>
      </w:pPr>
    </w:p>
    <w:p w14:paraId="135E7DD2" w14:textId="77777777" w:rsidR="00BE59B9" w:rsidRDefault="00BE59B9" w:rsidP="00222986">
      <w:pPr>
        <w:pStyle w:val="BodyA"/>
        <w:pBdr>
          <w:bottom w:val="single" w:sz="4" w:space="31" w:color="auto"/>
        </w:pBdr>
        <w:rPr>
          <w:rFonts w:ascii="Goudy Old Style" w:hAnsi="Goudy Old Style"/>
        </w:rPr>
      </w:pPr>
    </w:p>
    <w:p w14:paraId="429DFA0C" w14:textId="77777777" w:rsidR="00BE59B9" w:rsidRDefault="00BE59B9" w:rsidP="00222986">
      <w:pPr>
        <w:pStyle w:val="BodyA"/>
        <w:pBdr>
          <w:bottom w:val="single" w:sz="4" w:space="31" w:color="auto"/>
        </w:pBdr>
        <w:rPr>
          <w:rFonts w:ascii="Goudy Old Style" w:hAnsi="Goudy Old Style"/>
        </w:rPr>
      </w:pPr>
    </w:p>
    <w:p w14:paraId="1349BB52" w14:textId="77777777" w:rsidR="00BE59B9" w:rsidRDefault="00BE59B9" w:rsidP="00222986">
      <w:pPr>
        <w:pStyle w:val="BodyA"/>
        <w:pBdr>
          <w:bottom w:val="single" w:sz="4" w:space="31" w:color="auto"/>
        </w:pBdr>
        <w:rPr>
          <w:rFonts w:ascii="Goudy Old Style" w:hAnsi="Goudy Old Style"/>
        </w:rPr>
      </w:pPr>
    </w:p>
    <w:p w14:paraId="436C2A33" w14:textId="77777777" w:rsidR="00BE59B9" w:rsidRDefault="00BE59B9" w:rsidP="00222986">
      <w:pPr>
        <w:pStyle w:val="BodyA"/>
        <w:pBdr>
          <w:bottom w:val="single" w:sz="4" w:space="31" w:color="auto"/>
        </w:pBdr>
        <w:rPr>
          <w:rFonts w:ascii="Goudy Old Style" w:hAnsi="Goudy Old Style"/>
        </w:rPr>
      </w:pPr>
    </w:p>
    <w:p w14:paraId="1E82D890" w14:textId="77777777" w:rsidR="00BE59B9" w:rsidRDefault="00BE59B9" w:rsidP="00222986">
      <w:pPr>
        <w:pStyle w:val="BodyA"/>
        <w:pBdr>
          <w:bottom w:val="single" w:sz="4" w:space="31" w:color="auto"/>
        </w:pBdr>
        <w:rPr>
          <w:rFonts w:ascii="Goudy Old Style" w:hAnsi="Goudy Old Style"/>
        </w:rPr>
      </w:pPr>
    </w:p>
    <w:p w14:paraId="4528655D" w14:textId="77777777" w:rsidR="00BE59B9" w:rsidRDefault="00BE59B9" w:rsidP="00222986">
      <w:pPr>
        <w:pStyle w:val="BodyA"/>
        <w:pBdr>
          <w:bottom w:val="single" w:sz="4" w:space="31" w:color="auto"/>
        </w:pBdr>
        <w:rPr>
          <w:rFonts w:ascii="Goudy Old Style" w:hAnsi="Goudy Old Style"/>
        </w:rPr>
      </w:pPr>
    </w:p>
    <w:p w14:paraId="66D8EAFC" w14:textId="77777777" w:rsidR="00BE59B9" w:rsidRDefault="00BE59B9" w:rsidP="00222986">
      <w:pPr>
        <w:pStyle w:val="BodyA"/>
        <w:pBdr>
          <w:bottom w:val="single" w:sz="4" w:space="31" w:color="auto"/>
        </w:pBdr>
        <w:rPr>
          <w:rFonts w:ascii="Goudy Old Style" w:hAnsi="Goudy Old Style"/>
        </w:rPr>
      </w:pPr>
    </w:p>
    <w:p w14:paraId="004DAC0C" w14:textId="77777777" w:rsidR="00BE59B9" w:rsidRDefault="00BE59B9" w:rsidP="00222986">
      <w:pPr>
        <w:pStyle w:val="BodyA"/>
        <w:pBdr>
          <w:bottom w:val="single" w:sz="4" w:space="31" w:color="auto"/>
        </w:pBdr>
        <w:rPr>
          <w:rFonts w:ascii="Goudy Old Style" w:hAnsi="Goudy Old Style"/>
        </w:rPr>
      </w:pPr>
    </w:p>
    <w:p w14:paraId="7F3D52AC" w14:textId="77777777" w:rsidR="00BE59B9" w:rsidRDefault="00BE59B9" w:rsidP="00222986">
      <w:pPr>
        <w:pStyle w:val="BodyA"/>
        <w:pBdr>
          <w:bottom w:val="single" w:sz="4" w:space="31" w:color="auto"/>
        </w:pBdr>
        <w:rPr>
          <w:rFonts w:ascii="Goudy Old Style" w:hAnsi="Goudy Old Style"/>
        </w:rPr>
      </w:pPr>
    </w:p>
    <w:p w14:paraId="11E39D9F" w14:textId="77777777" w:rsidR="00BE59B9" w:rsidRDefault="00BE59B9" w:rsidP="00222986">
      <w:pPr>
        <w:pStyle w:val="BodyA"/>
        <w:pBdr>
          <w:bottom w:val="single" w:sz="4" w:space="31" w:color="auto"/>
        </w:pBdr>
        <w:rPr>
          <w:rFonts w:ascii="Goudy Old Style" w:hAnsi="Goudy Old Style"/>
        </w:rPr>
      </w:pPr>
    </w:p>
    <w:p w14:paraId="1F2C2D01" w14:textId="77777777" w:rsidR="00BE59B9" w:rsidRDefault="00BE59B9" w:rsidP="00222986">
      <w:pPr>
        <w:pStyle w:val="BodyA"/>
        <w:pBdr>
          <w:bottom w:val="single" w:sz="4" w:space="31" w:color="auto"/>
        </w:pBdr>
        <w:rPr>
          <w:rFonts w:ascii="Goudy Old Style" w:hAnsi="Goudy Old Style"/>
        </w:rPr>
      </w:pPr>
    </w:p>
    <w:p w14:paraId="030CDBBA" w14:textId="77777777" w:rsidR="00BE59B9" w:rsidRDefault="00BE59B9" w:rsidP="00222986">
      <w:pPr>
        <w:pStyle w:val="BodyA"/>
        <w:pBdr>
          <w:bottom w:val="single" w:sz="4" w:space="31" w:color="auto"/>
        </w:pBdr>
        <w:rPr>
          <w:rFonts w:ascii="Goudy Old Style" w:hAnsi="Goudy Old Style"/>
        </w:rPr>
      </w:pPr>
    </w:p>
    <w:p w14:paraId="46707784" w14:textId="77777777" w:rsidR="00BE59B9" w:rsidRDefault="00BE59B9" w:rsidP="00222986">
      <w:pPr>
        <w:pStyle w:val="BodyA"/>
        <w:pBdr>
          <w:bottom w:val="single" w:sz="4" w:space="31" w:color="auto"/>
        </w:pBdr>
        <w:rPr>
          <w:rFonts w:ascii="Goudy Old Style" w:hAnsi="Goudy Old Style"/>
        </w:rPr>
      </w:pPr>
    </w:p>
    <w:p w14:paraId="6DFCFEF1" w14:textId="77777777" w:rsidR="00BE59B9" w:rsidRDefault="00BE59B9" w:rsidP="00222986">
      <w:pPr>
        <w:pStyle w:val="BodyA"/>
        <w:pBdr>
          <w:bottom w:val="single" w:sz="4" w:space="31" w:color="auto"/>
        </w:pBdr>
        <w:rPr>
          <w:rFonts w:ascii="Goudy Old Style" w:hAnsi="Goudy Old Style"/>
        </w:rPr>
      </w:pPr>
    </w:p>
    <w:p w14:paraId="675F8423" w14:textId="77777777" w:rsidR="00BE59B9" w:rsidRDefault="00BE59B9" w:rsidP="00222986">
      <w:pPr>
        <w:pStyle w:val="BodyA"/>
        <w:pBdr>
          <w:bottom w:val="single" w:sz="4" w:space="31" w:color="auto"/>
        </w:pBdr>
        <w:rPr>
          <w:rFonts w:ascii="Goudy Old Style" w:hAnsi="Goudy Old Style"/>
        </w:rPr>
      </w:pPr>
    </w:p>
    <w:p w14:paraId="4DF07024" w14:textId="77777777" w:rsidR="00BE59B9" w:rsidRDefault="00BE59B9" w:rsidP="00222986">
      <w:pPr>
        <w:pStyle w:val="BodyA"/>
        <w:pBdr>
          <w:bottom w:val="single" w:sz="4" w:space="31" w:color="auto"/>
        </w:pBdr>
        <w:rPr>
          <w:rFonts w:ascii="Goudy Old Style" w:hAnsi="Goudy Old Style"/>
        </w:rPr>
      </w:pPr>
    </w:p>
    <w:p w14:paraId="6B655491" w14:textId="77777777" w:rsidR="00BE59B9" w:rsidRDefault="00BE59B9" w:rsidP="00222986">
      <w:pPr>
        <w:pStyle w:val="BodyA"/>
        <w:pBdr>
          <w:bottom w:val="single" w:sz="4" w:space="31" w:color="auto"/>
        </w:pBdr>
        <w:rPr>
          <w:rFonts w:ascii="Goudy Old Style" w:hAnsi="Goudy Old Style"/>
        </w:rPr>
      </w:pPr>
    </w:p>
    <w:p w14:paraId="67E1DEC3" w14:textId="77777777" w:rsidR="00BE59B9" w:rsidRDefault="00BE59B9" w:rsidP="00222986">
      <w:pPr>
        <w:pStyle w:val="BodyA"/>
        <w:pBdr>
          <w:bottom w:val="single" w:sz="4" w:space="31" w:color="auto"/>
        </w:pBdr>
        <w:rPr>
          <w:rFonts w:ascii="Goudy Old Style" w:hAnsi="Goudy Old Style"/>
        </w:rPr>
      </w:pPr>
    </w:p>
    <w:p w14:paraId="2E91B7C5" w14:textId="77777777" w:rsidR="00BE59B9" w:rsidRDefault="00BE59B9" w:rsidP="00222986">
      <w:pPr>
        <w:pStyle w:val="BodyA"/>
        <w:pBdr>
          <w:bottom w:val="single" w:sz="4" w:space="31" w:color="auto"/>
        </w:pBdr>
        <w:rPr>
          <w:rFonts w:ascii="Goudy Old Style" w:hAnsi="Goudy Old Style"/>
        </w:rPr>
      </w:pPr>
    </w:p>
    <w:p w14:paraId="6C47B131" w14:textId="77777777" w:rsidR="00BE59B9" w:rsidRDefault="00BE59B9" w:rsidP="00222986">
      <w:pPr>
        <w:pStyle w:val="BodyA"/>
        <w:pBdr>
          <w:bottom w:val="single" w:sz="4" w:space="31" w:color="auto"/>
        </w:pBdr>
        <w:rPr>
          <w:rFonts w:ascii="Goudy Old Style" w:hAnsi="Goudy Old Style"/>
        </w:rPr>
      </w:pPr>
    </w:p>
    <w:p w14:paraId="735EB863" w14:textId="77777777" w:rsidR="00BE59B9" w:rsidRDefault="00BE59B9" w:rsidP="00222986">
      <w:pPr>
        <w:pStyle w:val="BodyA"/>
        <w:pBdr>
          <w:bottom w:val="single" w:sz="4" w:space="31" w:color="auto"/>
        </w:pBdr>
        <w:rPr>
          <w:rFonts w:ascii="Goudy Old Style" w:hAnsi="Goudy Old Style"/>
        </w:rPr>
      </w:pPr>
    </w:p>
    <w:p w14:paraId="5EA3B68A" w14:textId="77777777" w:rsidR="00BE59B9" w:rsidRDefault="00BE59B9" w:rsidP="00222986">
      <w:pPr>
        <w:pStyle w:val="BodyA"/>
        <w:pBdr>
          <w:bottom w:val="single" w:sz="4" w:space="31" w:color="auto"/>
        </w:pBdr>
        <w:rPr>
          <w:rFonts w:ascii="Goudy Old Style" w:hAnsi="Goudy Old Style"/>
        </w:rPr>
      </w:pPr>
    </w:p>
    <w:p w14:paraId="69519099" w14:textId="77777777" w:rsidR="00BE59B9" w:rsidRDefault="00BE59B9" w:rsidP="00222986">
      <w:pPr>
        <w:pStyle w:val="BodyA"/>
        <w:pBdr>
          <w:bottom w:val="single" w:sz="4" w:space="31" w:color="auto"/>
        </w:pBdr>
        <w:rPr>
          <w:rFonts w:ascii="Goudy Old Style" w:hAnsi="Goudy Old Style"/>
        </w:rPr>
      </w:pPr>
    </w:p>
    <w:p w14:paraId="20C3A79B" w14:textId="77777777" w:rsidR="00BE59B9" w:rsidRDefault="00BE59B9" w:rsidP="00222986">
      <w:pPr>
        <w:pStyle w:val="BodyA"/>
        <w:pBdr>
          <w:bottom w:val="single" w:sz="4" w:space="31" w:color="auto"/>
        </w:pBdr>
        <w:rPr>
          <w:rFonts w:ascii="Goudy Old Style" w:hAnsi="Goudy Old Style"/>
        </w:rPr>
      </w:pPr>
    </w:p>
    <w:p w14:paraId="1207206B" w14:textId="77777777" w:rsidR="00BE59B9" w:rsidRDefault="00BE59B9" w:rsidP="00222986">
      <w:pPr>
        <w:pStyle w:val="BodyA"/>
        <w:pBdr>
          <w:bottom w:val="single" w:sz="4" w:space="31" w:color="auto"/>
        </w:pBdr>
        <w:rPr>
          <w:rFonts w:ascii="Goudy Old Style" w:hAnsi="Goudy Old Style"/>
        </w:rPr>
      </w:pPr>
    </w:p>
    <w:p w14:paraId="03514C82" w14:textId="77777777" w:rsidR="00BE59B9" w:rsidRDefault="00BE59B9" w:rsidP="00222986">
      <w:pPr>
        <w:pStyle w:val="BodyA"/>
        <w:pBdr>
          <w:bottom w:val="single" w:sz="4" w:space="31" w:color="auto"/>
        </w:pBdr>
        <w:rPr>
          <w:rFonts w:ascii="Goudy Old Style" w:hAnsi="Goudy Old Style"/>
        </w:rPr>
      </w:pPr>
    </w:p>
    <w:p w14:paraId="0F38BD1B" w14:textId="77777777" w:rsidR="00BE59B9" w:rsidRDefault="00BE59B9" w:rsidP="00222986">
      <w:pPr>
        <w:pStyle w:val="BodyA"/>
        <w:pBdr>
          <w:bottom w:val="single" w:sz="4" w:space="31" w:color="auto"/>
        </w:pBdr>
        <w:rPr>
          <w:rFonts w:ascii="Goudy Old Style" w:hAnsi="Goudy Old Style"/>
        </w:rPr>
      </w:pPr>
    </w:p>
    <w:p w14:paraId="46157045" w14:textId="77777777" w:rsidR="00BE59B9" w:rsidRDefault="00BE59B9" w:rsidP="00222986">
      <w:pPr>
        <w:pStyle w:val="BodyA"/>
        <w:pBdr>
          <w:bottom w:val="single" w:sz="4" w:space="31" w:color="auto"/>
        </w:pBdr>
        <w:rPr>
          <w:rFonts w:ascii="Goudy Old Style" w:hAnsi="Goudy Old Style"/>
        </w:rPr>
      </w:pPr>
    </w:p>
    <w:p w14:paraId="4E77937F" w14:textId="77777777" w:rsidR="00BE59B9" w:rsidRDefault="00BE59B9" w:rsidP="00222986">
      <w:pPr>
        <w:pStyle w:val="BodyA"/>
        <w:pBdr>
          <w:bottom w:val="single" w:sz="4" w:space="31" w:color="auto"/>
        </w:pBdr>
        <w:rPr>
          <w:rFonts w:ascii="Goudy Old Style" w:hAnsi="Goudy Old Style"/>
        </w:rPr>
      </w:pPr>
    </w:p>
    <w:p w14:paraId="4148D3FC" w14:textId="77777777" w:rsidR="00BE59B9" w:rsidRDefault="00BE59B9" w:rsidP="00222986">
      <w:pPr>
        <w:pStyle w:val="BodyA"/>
        <w:pBdr>
          <w:bottom w:val="single" w:sz="4" w:space="31" w:color="auto"/>
        </w:pBdr>
        <w:rPr>
          <w:rFonts w:ascii="Goudy Old Style" w:hAnsi="Goudy Old Style"/>
        </w:rPr>
      </w:pPr>
    </w:p>
    <w:p w14:paraId="721D8301" w14:textId="77777777" w:rsidR="00BE59B9" w:rsidRDefault="00BE59B9" w:rsidP="00222986">
      <w:pPr>
        <w:pStyle w:val="BodyA"/>
        <w:pBdr>
          <w:bottom w:val="single" w:sz="4" w:space="31" w:color="auto"/>
        </w:pBdr>
        <w:rPr>
          <w:rFonts w:ascii="Goudy Old Style" w:hAnsi="Goudy Old Style"/>
        </w:rPr>
      </w:pPr>
    </w:p>
    <w:p w14:paraId="03140DFB" w14:textId="77777777" w:rsidR="00BE59B9" w:rsidRDefault="00BE59B9" w:rsidP="00222986">
      <w:pPr>
        <w:pStyle w:val="BodyA"/>
        <w:pBdr>
          <w:bottom w:val="single" w:sz="4" w:space="31" w:color="auto"/>
        </w:pBdr>
        <w:rPr>
          <w:rFonts w:ascii="Goudy Old Style" w:hAnsi="Goudy Old Style"/>
        </w:rPr>
      </w:pPr>
    </w:p>
    <w:p w14:paraId="5EE0F2DC" w14:textId="77777777" w:rsidR="00BE59B9" w:rsidRDefault="00BE59B9" w:rsidP="00222986">
      <w:pPr>
        <w:pStyle w:val="BodyA"/>
        <w:pBdr>
          <w:bottom w:val="single" w:sz="4" w:space="31" w:color="auto"/>
        </w:pBdr>
        <w:rPr>
          <w:rFonts w:ascii="Goudy Old Style" w:hAnsi="Goudy Old Style"/>
        </w:rPr>
      </w:pPr>
    </w:p>
    <w:p w14:paraId="6C3E9E68" w14:textId="77777777" w:rsidR="00BE59B9" w:rsidRDefault="00BE59B9" w:rsidP="00222986">
      <w:pPr>
        <w:pStyle w:val="BodyA"/>
        <w:pBdr>
          <w:bottom w:val="single" w:sz="4" w:space="31" w:color="auto"/>
        </w:pBdr>
        <w:rPr>
          <w:rFonts w:ascii="Goudy Old Style" w:hAnsi="Goudy Old Style"/>
        </w:rPr>
      </w:pPr>
    </w:p>
    <w:p w14:paraId="4BED4B05" w14:textId="77777777" w:rsidR="00BE59B9" w:rsidRDefault="00BE59B9" w:rsidP="00222986">
      <w:pPr>
        <w:pStyle w:val="BodyA"/>
        <w:pBdr>
          <w:bottom w:val="single" w:sz="4" w:space="31" w:color="auto"/>
        </w:pBdr>
        <w:rPr>
          <w:rFonts w:ascii="Goudy Old Style" w:hAnsi="Goudy Old Style"/>
        </w:rPr>
      </w:pPr>
    </w:p>
    <w:p w14:paraId="351426DF" w14:textId="77777777" w:rsidR="00BE59B9" w:rsidRDefault="00BE59B9" w:rsidP="00222986">
      <w:pPr>
        <w:pStyle w:val="BodyA"/>
        <w:pBdr>
          <w:bottom w:val="single" w:sz="4" w:space="31" w:color="auto"/>
        </w:pBdr>
        <w:rPr>
          <w:rFonts w:ascii="Goudy Old Style" w:hAnsi="Goudy Old Style"/>
        </w:rPr>
      </w:pPr>
    </w:p>
    <w:p w14:paraId="3C988D89" w14:textId="77777777" w:rsidR="00BE59B9" w:rsidRDefault="00BE59B9" w:rsidP="00222986">
      <w:pPr>
        <w:pStyle w:val="BodyA"/>
        <w:pBdr>
          <w:bottom w:val="single" w:sz="4" w:space="31" w:color="auto"/>
        </w:pBdr>
        <w:rPr>
          <w:rFonts w:ascii="Goudy Old Style" w:hAnsi="Goudy Old Style"/>
        </w:rPr>
      </w:pPr>
    </w:p>
    <w:p w14:paraId="52283D3B" w14:textId="77777777" w:rsidR="00BE59B9" w:rsidRDefault="00BE59B9" w:rsidP="00222986">
      <w:pPr>
        <w:pStyle w:val="BodyA"/>
        <w:pBdr>
          <w:bottom w:val="single" w:sz="4" w:space="31" w:color="auto"/>
        </w:pBdr>
        <w:rPr>
          <w:rFonts w:ascii="Goudy Old Style" w:hAnsi="Goudy Old Style"/>
        </w:rPr>
      </w:pPr>
    </w:p>
    <w:p w14:paraId="64555BCC" w14:textId="77777777" w:rsidR="00BE59B9" w:rsidRDefault="00BE59B9" w:rsidP="00222986">
      <w:pPr>
        <w:pStyle w:val="BodyA"/>
        <w:pBdr>
          <w:bottom w:val="single" w:sz="4" w:space="31" w:color="auto"/>
        </w:pBdr>
        <w:rPr>
          <w:rFonts w:ascii="Goudy Old Style" w:hAnsi="Goudy Old Style"/>
        </w:rPr>
      </w:pPr>
    </w:p>
    <w:p w14:paraId="1F6AE727" w14:textId="77777777" w:rsidR="00BE59B9" w:rsidRDefault="00BE59B9" w:rsidP="00222986">
      <w:pPr>
        <w:pStyle w:val="BodyA"/>
        <w:pBdr>
          <w:bottom w:val="single" w:sz="4" w:space="31" w:color="auto"/>
        </w:pBdr>
        <w:rPr>
          <w:rFonts w:ascii="Goudy Old Style" w:hAnsi="Goudy Old Style"/>
        </w:rPr>
      </w:pPr>
    </w:p>
    <w:p w14:paraId="265F772E" w14:textId="77777777" w:rsidR="00BE59B9" w:rsidRDefault="00BE59B9" w:rsidP="00222986">
      <w:pPr>
        <w:pStyle w:val="BodyA"/>
        <w:pBdr>
          <w:bottom w:val="single" w:sz="4" w:space="31" w:color="auto"/>
        </w:pBdr>
        <w:rPr>
          <w:rFonts w:ascii="Goudy Old Style" w:hAnsi="Goudy Old Style"/>
        </w:rPr>
      </w:pPr>
    </w:p>
    <w:p w14:paraId="3F1BA3E7" w14:textId="77777777" w:rsidR="00BE59B9" w:rsidRDefault="00BE59B9" w:rsidP="00222986">
      <w:pPr>
        <w:pStyle w:val="BodyA"/>
        <w:pBdr>
          <w:bottom w:val="single" w:sz="4" w:space="31" w:color="auto"/>
        </w:pBdr>
        <w:rPr>
          <w:rFonts w:ascii="Goudy Old Style" w:hAnsi="Goudy Old Style"/>
        </w:rPr>
      </w:pPr>
    </w:p>
    <w:p w14:paraId="1724E546" w14:textId="77777777" w:rsidR="00BE59B9" w:rsidRDefault="00BE59B9" w:rsidP="00222986">
      <w:pPr>
        <w:pStyle w:val="BodyA"/>
        <w:pBdr>
          <w:bottom w:val="single" w:sz="4" w:space="31" w:color="auto"/>
        </w:pBdr>
        <w:rPr>
          <w:rFonts w:ascii="Goudy Old Style" w:hAnsi="Goudy Old Style"/>
        </w:rPr>
      </w:pPr>
    </w:p>
    <w:p w14:paraId="291243F4" w14:textId="77777777" w:rsidR="00BE59B9" w:rsidRDefault="00BE59B9" w:rsidP="00222986">
      <w:pPr>
        <w:pStyle w:val="BodyA"/>
        <w:pBdr>
          <w:bottom w:val="single" w:sz="4" w:space="31" w:color="auto"/>
        </w:pBdr>
        <w:rPr>
          <w:rFonts w:ascii="Goudy Old Style" w:hAnsi="Goudy Old Style"/>
        </w:rPr>
      </w:pPr>
    </w:p>
    <w:p w14:paraId="06EA7C66" w14:textId="77777777" w:rsidR="00BE59B9" w:rsidRDefault="00BE59B9" w:rsidP="00222986">
      <w:pPr>
        <w:pStyle w:val="BodyA"/>
        <w:pBdr>
          <w:bottom w:val="single" w:sz="4" w:space="31" w:color="auto"/>
        </w:pBdr>
        <w:rPr>
          <w:rFonts w:ascii="Goudy Old Style" w:hAnsi="Goudy Old Style"/>
        </w:rPr>
      </w:pPr>
    </w:p>
    <w:p w14:paraId="2A07EA57" w14:textId="77777777" w:rsidR="00BE59B9" w:rsidRDefault="00BE59B9" w:rsidP="00222986">
      <w:pPr>
        <w:pStyle w:val="BodyA"/>
        <w:pBdr>
          <w:bottom w:val="single" w:sz="4" w:space="31" w:color="auto"/>
        </w:pBdr>
        <w:rPr>
          <w:rFonts w:ascii="Goudy Old Style" w:hAnsi="Goudy Old Style"/>
        </w:rPr>
      </w:pPr>
    </w:p>
    <w:p w14:paraId="20DDF101" w14:textId="77777777" w:rsidR="00456479" w:rsidRDefault="00456479" w:rsidP="00222986">
      <w:pPr>
        <w:pStyle w:val="BodyA"/>
        <w:pBdr>
          <w:bottom w:val="single" w:sz="4" w:space="31" w:color="auto"/>
        </w:pBdr>
        <w:rPr>
          <w:rFonts w:ascii="Goudy Old Style" w:hAnsi="Goudy Old Style"/>
        </w:rPr>
      </w:pPr>
    </w:p>
    <w:p w14:paraId="500C0E77" w14:textId="77777777" w:rsidR="00456479" w:rsidRDefault="00456479" w:rsidP="00222986">
      <w:pPr>
        <w:pStyle w:val="BodyA"/>
        <w:pBdr>
          <w:bottom w:val="single" w:sz="4" w:space="31" w:color="auto"/>
        </w:pBdr>
        <w:rPr>
          <w:rFonts w:ascii="Goudy Old Style" w:hAnsi="Goudy Old Style"/>
        </w:rPr>
      </w:pPr>
    </w:p>
    <w:p w14:paraId="36778424" w14:textId="77777777" w:rsidR="00456479" w:rsidRDefault="00456479" w:rsidP="00222986">
      <w:pPr>
        <w:pStyle w:val="BodyA"/>
        <w:pBdr>
          <w:bottom w:val="single" w:sz="4" w:space="31" w:color="auto"/>
        </w:pBdr>
        <w:rPr>
          <w:rFonts w:ascii="Goudy Old Style" w:hAnsi="Goudy Old Style"/>
        </w:rPr>
      </w:pPr>
    </w:p>
    <w:p w14:paraId="213B3F76" w14:textId="77777777" w:rsidR="00456479" w:rsidRDefault="00456479" w:rsidP="00222986">
      <w:pPr>
        <w:pStyle w:val="BodyA"/>
        <w:pBdr>
          <w:bottom w:val="single" w:sz="4" w:space="31" w:color="auto"/>
        </w:pBdr>
        <w:rPr>
          <w:rFonts w:ascii="Goudy Old Style" w:hAnsi="Goudy Old Style"/>
        </w:rPr>
      </w:pPr>
    </w:p>
    <w:p w14:paraId="4F71BEB9" w14:textId="77777777" w:rsidR="00456479" w:rsidRDefault="00456479" w:rsidP="00222986">
      <w:pPr>
        <w:pStyle w:val="BodyA"/>
        <w:pBdr>
          <w:bottom w:val="single" w:sz="4" w:space="31" w:color="auto"/>
        </w:pBdr>
        <w:rPr>
          <w:rFonts w:ascii="Goudy Old Style" w:hAnsi="Goudy Old Style"/>
        </w:rPr>
      </w:pPr>
    </w:p>
    <w:p w14:paraId="1CC1958C" w14:textId="77777777" w:rsidR="00456479" w:rsidRDefault="00456479" w:rsidP="00222986">
      <w:pPr>
        <w:pStyle w:val="BodyA"/>
        <w:pBdr>
          <w:bottom w:val="single" w:sz="4" w:space="31" w:color="auto"/>
        </w:pBdr>
        <w:rPr>
          <w:rFonts w:ascii="Goudy Old Style" w:hAnsi="Goudy Old Style"/>
        </w:rPr>
      </w:pPr>
    </w:p>
    <w:p w14:paraId="27B4465B" w14:textId="3244F6C7" w:rsidR="00BE58CC" w:rsidRPr="00BE58CC" w:rsidRDefault="00BE58CC" w:rsidP="00BE58CC">
      <w:pPr>
        <w:numPr>
          <w:ilvl w:val="0"/>
          <w:numId w:val="5"/>
        </w:numPr>
        <w:shd w:val="clear" w:color="auto" w:fill="FFFFFF"/>
        <w:spacing w:line="330" w:lineRule="atLeast"/>
        <w:ind w:left="1020"/>
        <w:jc w:val="center"/>
        <w:rPr>
          <w:rFonts w:ascii="Goudy Old Style" w:hAnsi="Goudy Old Style"/>
          <w:color w:val="111111"/>
          <w:szCs w:val="24"/>
        </w:rPr>
      </w:pPr>
    </w:p>
    <w:p w14:paraId="1BA0CBC9" w14:textId="77777777" w:rsidR="00D86FFF" w:rsidRPr="006B0FD1" w:rsidRDefault="00D86FFF" w:rsidP="00B538E1">
      <w:pPr>
        <w:pStyle w:val="BodyA"/>
        <w:pBdr>
          <w:bottom w:val="single" w:sz="4" w:space="1" w:color="auto"/>
        </w:pBdr>
        <w:rPr>
          <w:rFonts w:ascii="Goudy Old Style" w:hAnsi="Goudy Old Style"/>
        </w:rPr>
      </w:pPr>
    </w:p>
    <w:p w14:paraId="5414A77D" w14:textId="066B6583" w:rsidR="00D86FFF" w:rsidRPr="006B0FD1" w:rsidRDefault="00D86FFF" w:rsidP="00B538E1">
      <w:pPr>
        <w:pStyle w:val="BodyA"/>
        <w:pBdr>
          <w:bottom w:val="single" w:sz="4" w:space="1" w:color="auto"/>
        </w:pBdr>
        <w:rPr>
          <w:rFonts w:ascii="Goudy Old Style" w:hAnsi="Goudy Old Style"/>
        </w:rPr>
      </w:pPr>
    </w:p>
    <w:p w14:paraId="69101B3C" w14:textId="77777777" w:rsidR="00077FBA" w:rsidRDefault="00077FBA" w:rsidP="00B538E1">
      <w:pPr>
        <w:pStyle w:val="BodyA"/>
        <w:pBdr>
          <w:bottom w:val="single" w:sz="4" w:space="1" w:color="auto"/>
        </w:pBdr>
        <w:rPr>
          <w:rFonts w:ascii="Goudy Old Style" w:hAnsi="Goudy Old Style"/>
        </w:rPr>
      </w:pPr>
    </w:p>
    <w:p w14:paraId="636D0577" w14:textId="77777777" w:rsidR="00BA4DE2" w:rsidRDefault="00BA4DE2" w:rsidP="00B538E1">
      <w:pPr>
        <w:pStyle w:val="BodyA"/>
        <w:pBdr>
          <w:bottom w:val="single" w:sz="4" w:space="1" w:color="auto"/>
        </w:pBdr>
        <w:rPr>
          <w:rFonts w:ascii="Goudy Old Style" w:hAnsi="Goudy Old Style"/>
        </w:rPr>
      </w:pPr>
    </w:p>
    <w:p w14:paraId="4EF41C1F" w14:textId="77777777" w:rsidR="00BA4DE2" w:rsidRDefault="00BA4DE2" w:rsidP="00B538E1">
      <w:pPr>
        <w:pStyle w:val="BodyA"/>
        <w:pBdr>
          <w:bottom w:val="single" w:sz="4" w:space="1" w:color="auto"/>
        </w:pBdr>
        <w:rPr>
          <w:rFonts w:ascii="Goudy Old Style" w:hAnsi="Goudy Old Style"/>
        </w:rPr>
      </w:pPr>
    </w:p>
    <w:p w14:paraId="21CFEAD0" w14:textId="79740767" w:rsidR="00BA4DE2" w:rsidRDefault="00BA4DE2" w:rsidP="00B538E1">
      <w:pPr>
        <w:pStyle w:val="BodyA"/>
        <w:pBdr>
          <w:bottom w:val="single" w:sz="4" w:space="1" w:color="auto"/>
        </w:pBdr>
        <w:rPr>
          <w:rFonts w:ascii="Goudy Old Style" w:hAnsi="Goudy Old Style"/>
        </w:rPr>
      </w:pPr>
    </w:p>
    <w:p w14:paraId="201BC2AB" w14:textId="5C15E7C2" w:rsidR="00BA4DE2" w:rsidRDefault="00BA4DE2" w:rsidP="00B538E1">
      <w:pPr>
        <w:pStyle w:val="BodyA"/>
        <w:pBdr>
          <w:bottom w:val="single" w:sz="4" w:space="1" w:color="auto"/>
        </w:pBdr>
        <w:rPr>
          <w:rFonts w:ascii="Goudy Old Style" w:hAnsi="Goudy Old Style"/>
        </w:rPr>
      </w:pPr>
    </w:p>
    <w:p w14:paraId="1C3EA30C" w14:textId="77777777" w:rsidR="00BA4DE2" w:rsidRDefault="00BA4DE2" w:rsidP="00B538E1">
      <w:pPr>
        <w:pStyle w:val="BodyA"/>
        <w:pBdr>
          <w:bottom w:val="single" w:sz="4" w:space="1" w:color="auto"/>
        </w:pBdr>
        <w:rPr>
          <w:rFonts w:ascii="Goudy Old Style" w:hAnsi="Goudy Old Style"/>
        </w:rPr>
      </w:pPr>
    </w:p>
    <w:p w14:paraId="20F228D8" w14:textId="77777777" w:rsidR="00BA4DE2" w:rsidRDefault="00BA4DE2" w:rsidP="00B538E1">
      <w:pPr>
        <w:pStyle w:val="BodyA"/>
        <w:pBdr>
          <w:bottom w:val="single" w:sz="4" w:space="1" w:color="auto"/>
        </w:pBdr>
        <w:rPr>
          <w:rFonts w:ascii="Goudy Old Style" w:hAnsi="Goudy Old Style"/>
        </w:rPr>
      </w:pPr>
    </w:p>
    <w:p w14:paraId="2C12844F" w14:textId="77777777" w:rsidR="00BA4DE2" w:rsidRDefault="00BA4DE2" w:rsidP="00B538E1">
      <w:pPr>
        <w:pStyle w:val="BodyA"/>
        <w:pBdr>
          <w:bottom w:val="single" w:sz="4" w:space="1" w:color="auto"/>
        </w:pBdr>
        <w:rPr>
          <w:rFonts w:ascii="Goudy Old Style" w:hAnsi="Goudy Old Style"/>
        </w:rPr>
      </w:pPr>
    </w:p>
    <w:p w14:paraId="5A910958" w14:textId="77777777" w:rsidR="00BA4DE2" w:rsidRDefault="00BA4DE2" w:rsidP="00B538E1">
      <w:pPr>
        <w:pStyle w:val="BodyA"/>
        <w:pBdr>
          <w:bottom w:val="single" w:sz="4" w:space="1" w:color="auto"/>
        </w:pBdr>
        <w:rPr>
          <w:rFonts w:ascii="Goudy Old Style" w:hAnsi="Goudy Old Style"/>
        </w:rPr>
      </w:pPr>
    </w:p>
    <w:p w14:paraId="3A228E5A" w14:textId="77777777" w:rsidR="00BA4DE2" w:rsidRDefault="00BA4DE2" w:rsidP="00B538E1">
      <w:pPr>
        <w:pStyle w:val="BodyA"/>
        <w:pBdr>
          <w:bottom w:val="single" w:sz="4" w:space="1" w:color="auto"/>
        </w:pBdr>
        <w:rPr>
          <w:rFonts w:ascii="Goudy Old Style" w:hAnsi="Goudy Old Style"/>
        </w:rPr>
      </w:pPr>
    </w:p>
    <w:p w14:paraId="74576D7E" w14:textId="77777777" w:rsidR="00BA4DE2" w:rsidRDefault="00BA4DE2" w:rsidP="00B538E1">
      <w:pPr>
        <w:pStyle w:val="BodyA"/>
        <w:pBdr>
          <w:bottom w:val="single" w:sz="4" w:space="1" w:color="auto"/>
        </w:pBdr>
        <w:rPr>
          <w:rFonts w:ascii="Goudy Old Style" w:hAnsi="Goudy Old Style"/>
        </w:rPr>
      </w:pPr>
    </w:p>
    <w:p w14:paraId="681C9CA2" w14:textId="77777777" w:rsidR="00BA4DE2" w:rsidRDefault="00BA4DE2" w:rsidP="00B538E1">
      <w:pPr>
        <w:pStyle w:val="BodyA"/>
        <w:pBdr>
          <w:bottom w:val="single" w:sz="4" w:space="1" w:color="auto"/>
        </w:pBdr>
        <w:rPr>
          <w:rFonts w:ascii="Goudy Old Style" w:hAnsi="Goudy Old Style"/>
        </w:rPr>
      </w:pPr>
    </w:p>
    <w:p w14:paraId="41225921" w14:textId="77777777" w:rsidR="00BA4DE2" w:rsidRDefault="00BA4DE2" w:rsidP="00B538E1">
      <w:pPr>
        <w:pStyle w:val="BodyA"/>
        <w:pBdr>
          <w:bottom w:val="single" w:sz="4" w:space="1" w:color="auto"/>
        </w:pBdr>
        <w:rPr>
          <w:rFonts w:ascii="Goudy Old Style" w:hAnsi="Goudy Old Style"/>
        </w:rPr>
      </w:pPr>
    </w:p>
    <w:p w14:paraId="7C160F50" w14:textId="77777777" w:rsidR="00BA4DE2" w:rsidRDefault="00BA4DE2" w:rsidP="00B538E1">
      <w:pPr>
        <w:pStyle w:val="BodyA"/>
        <w:pBdr>
          <w:bottom w:val="single" w:sz="4" w:space="1" w:color="auto"/>
        </w:pBdr>
        <w:rPr>
          <w:rFonts w:ascii="Goudy Old Style" w:hAnsi="Goudy Old Style"/>
        </w:rPr>
      </w:pPr>
    </w:p>
    <w:p w14:paraId="0F575B74" w14:textId="77777777" w:rsidR="00BA4DE2" w:rsidRDefault="00BA4DE2" w:rsidP="00B538E1">
      <w:pPr>
        <w:pStyle w:val="BodyA"/>
        <w:pBdr>
          <w:bottom w:val="single" w:sz="4" w:space="1" w:color="auto"/>
        </w:pBdr>
        <w:rPr>
          <w:rFonts w:ascii="Goudy Old Style" w:hAnsi="Goudy Old Style"/>
        </w:rPr>
      </w:pPr>
    </w:p>
    <w:p w14:paraId="599CA297" w14:textId="77777777" w:rsidR="00BA4DE2" w:rsidRDefault="00BA4DE2" w:rsidP="00B538E1">
      <w:pPr>
        <w:pStyle w:val="BodyA"/>
        <w:pBdr>
          <w:bottom w:val="single" w:sz="4" w:space="1" w:color="auto"/>
        </w:pBdr>
        <w:rPr>
          <w:rFonts w:ascii="Goudy Old Style" w:hAnsi="Goudy Old Style"/>
        </w:rPr>
      </w:pPr>
    </w:p>
    <w:p w14:paraId="1809CA5B" w14:textId="3D70BF11" w:rsidR="00BA4DE2" w:rsidRDefault="00BA4DE2" w:rsidP="00B538E1">
      <w:pPr>
        <w:pStyle w:val="BodyA"/>
        <w:pBdr>
          <w:bottom w:val="single" w:sz="4" w:space="1" w:color="auto"/>
        </w:pBdr>
        <w:rPr>
          <w:rFonts w:ascii="Goudy Old Style" w:hAnsi="Goudy Old Style"/>
        </w:rPr>
      </w:pPr>
    </w:p>
    <w:p w14:paraId="30028682" w14:textId="77777777" w:rsidR="00BA4DE2" w:rsidRDefault="00BA4DE2" w:rsidP="00B538E1">
      <w:pPr>
        <w:pStyle w:val="BodyA"/>
        <w:pBdr>
          <w:bottom w:val="single" w:sz="4" w:space="1" w:color="auto"/>
        </w:pBdr>
        <w:rPr>
          <w:rFonts w:ascii="Goudy Old Style" w:hAnsi="Goudy Old Style"/>
        </w:rPr>
      </w:pPr>
    </w:p>
    <w:p w14:paraId="4772E198" w14:textId="77777777" w:rsidR="00BA4DE2" w:rsidRDefault="00BA4DE2" w:rsidP="00B538E1">
      <w:pPr>
        <w:pStyle w:val="BodyA"/>
        <w:pBdr>
          <w:bottom w:val="single" w:sz="4" w:space="1" w:color="auto"/>
        </w:pBdr>
        <w:rPr>
          <w:rFonts w:ascii="Goudy Old Style" w:hAnsi="Goudy Old Style"/>
        </w:rPr>
      </w:pPr>
    </w:p>
    <w:p w14:paraId="0A1C2CC7" w14:textId="77777777" w:rsidR="00BA4DE2" w:rsidRDefault="00BA4DE2" w:rsidP="00B538E1">
      <w:pPr>
        <w:pStyle w:val="BodyA"/>
        <w:pBdr>
          <w:bottom w:val="single" w:sz="4" w:space="1" w:color="auto"/>
        </w:pBdr>
        <w:rPr>
          <w:rFonts w:ascii="Goudy Old Style" w:hAnsi="Goudy Old Style"/>
        </w:rPr>
      </w:pPr>
    </w:p>
    <w:p w14:paraId="5C39DA1D" w14:textId="77777777" w:rsidR="00BA4DE2" w:rsidRDefault="00BA4DE2" w:rsidP="00B538E1">
      <w:pPr>
        <w:pStyle w:val="BodyA"/>
        <w:pBdr>
          <w:bottom w:val="single" w:sz="4" w:space="1" w:color="auto"/>
        </w:pBdr>
        <w:rPr>
          <w:rFonts w:ascii="Goudy Old Style" w:hAnsi="Goudy Old Style"/>
        </w:rPr>
      </w:pPr>
    </w:p>
    <w:p w14:paraId="44CDF568" w14:textId="77777777" w:rsidR="00BA4DE2" w:rsidRDefault="00BA4DE2" w:rsidP="00B538E1">
      <w:pPr>
        <w:pStyle w:val="BodyA"/>
        <w:pBdr>
          <w:bottom w:val="single" w:sz="4" w:space="1" w:color="auto"/>
        </w:pBdr>
        <w:rPr>
          <w:rFonts w:ascii="Goudy Old Style" w:hAnsi="Goudy Old Style"/>
        </w:rPr>
      </w:pPr>
    </w:p>
    <w:p w14:paraId="0C0D8F7D" w14:textId="77777777" w:rsidR="00BA4DE2" w:rsidRDefault="00BA4DE2" w:rsidP="00B538E1">
      <w:pPr>
        <w:pStyle w:val="BodyA"/>
        <w:pBdr>
          <w:bottom w:val="single" w:sz="4" w:space="1" w:color="auto"/>
        </w:pBdr>
        <w:rPr>
          <w:rFonts w:ascii="Goudy Old Style" w:hAnsi="Goudy Old Style"/>
        </w:rPr>
      </w:pPr>
    </w:p>
    <w:p w14:paraId="4A6B1008" w14:textId="77777777" w:rsidR="00BA4DE2" w:rsidRDefault="00BA4DE2" w:rsidP="00B538E1">
      <w:pPr>
        <w:pStyle w:val="BodyA"/>
        <w:pBdr>
          <w:bottom w:val="single" w:sz="4" w:space="1" w:color="auto"/>
        </w:pBdr>
        <w:rPr>
          <w:rFonts w:ascii="Goudy Old Style" w:hAnsi="Goudy Old Style"/>
        </w:rPr>
      </w:pPr>
    </w:p>
    <w:p w14:paraId="704CC1A4" w14:textId="77777777" w:rsidR="00BA4DE2" w:rsidRDefault="00BA4DE2" w:rsidP="00B538E1">
      <w:pPr>
        <w:pStyle w:val="BodyA"/>
        <w:pBdr>
          <w:bottom w:val="single" w:sz="4" w:space="1" w:color="auto"/>
        </w:pBdr>
        <w:rPr>
          <w:rFonts w:ascii="Goudy Old Style" w:hAnsi="Goudy Old Style"/>
        </w:rPr>
      </w:pPr>
    </w:p>
    <w:p w14:paraId="5CE02E64" w14:textId="77777777" w:rsidR="00BA4DE2" w:rsidRDefault="00BA4DE2" w:rsidP="00B538E1">
      <w:pPr>
        <w:pStyle w:val="BodyA"/>
        <w:pBdr>
          <w:bottom w:val="single" w:sz="4" w:space="1" w:color="auto"/>
        </w:pBdr>
        <w:rPr>
          <w:rFonts w:ascii="Goudy Old Style" w:hAnsi="Goudy Old Style"/>
        </w:rPr>
      </w:pPr>
    </w:p>
    <w:p w14:paraId="57F667E2" w14:textId="77777777" w:rsidR="00BA4DE2" w:rsidRDefault="00BA4DE2" w:rsidP="00B538E1">
      <w:pPr>
        <w:pStyle w:val="BodyA"/>
        <w:pBdr>
          <w:bottom w:val="single" w:sz="4" w:space="1" w:color="auto"/>
        </w:pBdr>
        <w:rPr>
          <w:rFonts w:ascii="Goudy Old Style" w:hAnsi="Goudy Old Style"/>
        </w:rPr>
      </w:pPr>
    </w:p>
    <w:p w14:paraId="40F74524" w14:textId="77777777" w:rsidR="00BA4DE2" w:rsidRDefault="00BA4DE2" w:rsidP="00B538E1">
      <w:pPr>
        <w:pStyle w:val="BodyA"/>
        <w:pBdr>
          <w:bottom w:val="single" w:sz="4" w:space="1" w:color="auto"/>
        </w:pBdr>
        <w:rPr>
          <w:rFonts w:ascii="Goudy Old Style" w:hAnsi="Goudy Old Style"/>
        </w:rPr>
      </w:pPr>
    </w:p>
    <w:p w14:paraId="31349AE1" w14:textId="77777777" w:rsidR="00BA4DE2" w:rsidRDefault="00BA4DE2" w:rsidP="00B538E1">
      <w:pPr>
        <w:pStyle w:val="BodyA"/>
        <w:pBdr>
          <w:bottom w:val="single" w:sz="4" w:space="1" w:color="auto"/>
        </w:pBdr>
        <w:rPr>
          <w:rFonts w:ascii="Goudy Old Style" w:hAnsi="Goudy Old Style"/>
        </w:rPr>
      </w:pPr>
    </w:p>
    <w:p w14:paraId="42B23504" w14:textId="77777777" w:rsidR="00BA4DE2" w:rsidRDefault="00BA4DE2" w:rsidP="00B538E1">
      <w:pPr>
        <w:pStyle w:val="BodyA"/>
        <w:pBdr>
          <w:bottom w:val="single" w:sz="4" w:space="1" w:color="auto"/>
        </w:pBdr>
        <w:rPr>
          <w:rFonts w:ascii="Goudy Old Style" w:hAnsi="Goudy Old Style"/>
        </w:rPr>
      </w:pPr>
    </w:p>
    <w:p w14:paraId="66FCDFB8" w14:textId="77777777" w:rsidR="00BA4DE2" w:rsidRDefault="00BA4DE2" w:rsidP="00B538E1">
      <w:pPr>
        <w:pStyle w:val="BodyA"/>
        <w:pBdr>
          <w:bottom w:val="single" w:sz="4" w:space="1" w:color="auto"/>
        </w:pBdr>
        <w:rPr>
          <w:rFonts w:ascii="Goudy Old Style" w:hAnsi="Goudy Old Style"/>
        </w:rPr>
      </w:pPr>
    </w:p>
    <w:p w14:paraId="6AA154FD" w14:textId="77777777" w:rsidR="00BA4DE2" w:rsidRDefault="00BA4DE2" w:rsidP="00B538E1">
      <w:pPr>
        <w:pStyle w:val="BodyA"/>
        <w:pBdr>
          <w:bottom w:val="single" w:sz="4" w:space="1" w:color="auto"/>
        </w:pBdr>
        <w:rPr>
          <w:rFonts w:ascii="Goudy Old Style" w:hAnsi="Goudy Old Style"/>
        </w:rPr>
      </w:pPr>
    </w:p>
    <w:p w14:paraId="096012B4" w14:textId="77777777" w:rsidR="00BA4DE2" w:rsidRDefault="00BA4DE2" w:rsidP="00B538E1">
      <w:pPr>
        <w:pStyle w:val="BodyA"/>
        <w:pBdr>
          <w:bottom w:val="single" w:sz="4" w:space="1" w:color="auto"/>
        </w:pBdr>
        <w:rPr>
          <w:rFonts w:ascii="Goudy Old Style" w:hAnsi="Goudy Old Style"/>
        </w:rPr>
      </w:pPr>
    </w:p>
    <w:p w14:paraId="15DA3D2D" w14:textId="77777777" w:rsidR="00BA4DE2" w:rsidRDefault="00BA4DE2" w:rsidP="00B538E1">
      <w:pPr>
        <w:pStyle w:val="BodyA"/>
        <w:pBdr>
          <w:bottom w:val="single" w:sz="4" w:space="1" w:color="auto"/>
        </w:pBdr>
        <w:rPr>
          <w:rFonts w:ascii="Goudy Old Style" w:hAnsi="Goudy Old Style"/>
        </w:rPr>
      </w:pPr>
    </w:p>
    <w:p w14:paraId="1D03D23C" w14:textId="77777777" w:rsidR="00BA4DE2" w:rsidRDefault="00BA4DE2" w:rsidP="00B538E1">
      <w:pPr>
        <w:pStyle w:val="BodyA"/>
        <w:pBdr>
          <w:bottom w:val="single" w:sz="4" w:space="1" w:color="auto"/>
        </w:pBdr>
        <w:rPr>
          <w:rFonts w:ascii="Goudy Old Style" w:hAnsi="Goudy Old Style"/>
        </w:rPr>
      </w:pPr>
    </w:p>
    <w:p w14:paraId="737370A6" w14:textId="77777777" w:rsidR="00BA4DE2" w:rsidRDefault="00BA4DE2" w:rsidP="00B538E1">
      <w:pPr>
        <w:pStyle w:val="BodyA"/>
        <w:pBdr>
          <w:bottom w:val="single" w:sz="4" w:space="1" w:color="auto"/>
        </w:pBdr>
        <w:rPr>
          <w:rFonts w:ascii="Goudy Old Style" w:hAnsi="Goudy Old Style"/>
        </w:rPr>
      </w:pPr>
    </w:p>
    <w:p w14:paraId="05676922" w14:textId="77777777" w:rsidR="00BA4DE2" w:rsidRDefault="00BA4DE2" w:rsidP="00B538E1">
      <w:pPr>
        <w:pStyle w:val="BodyA"/>
        <w:pBdr>
          <w:bottom w:val="single" w:sz="4" w:space="1" w:color="auto"/>
        </w:pBdr>
        <w:rPr>
          <w:rFonts w:ascii="Goudy Old Style" w:hAnsi="Goudy Old Style"/>
        </w:rPr>
      </w:pPr>
    </w:p>
    <w:p w14:paraId="040594F9" w14:textId="77777777" w:rsidR="00BA4DE2" w:rsidRDefault="00BA4DE2" w:rsidP="00B538E1">
      <w:pPr>
        <w:pStyle w:val="BodyA"/>
        <w:pBdr>
          <w:bottom w:val="single" w:sz="4" w:space="1" w:color="auto"/>
        </w:pBdr>
        <w:rPr>
          <w:rFonts w:ascii="Goudy Old Style" w:hAnsi="Goudy Old Style"/>
        </w:rPr>
      </w:pPr>
    </w:p>
    <w:p w14:paraId="1D055B65" w14:textId="77777777" w:rsidR="00BA4DE2" w:rsidRDefault="00BA4DE2" w:rsidP="00B538E1">
      <w:pPr>
        <w:pStyle w:val="BodyA"/>
        <w:pBdr>
          <w:bottom w:val="single" w:sz="4" w:space="1" w:color="auto"/>
        </w:pBdr>
        <w:rPr>
          <w:rFonts w:ascii="Goudy Old Style" w:hAnsi="Goudy Old Style"/>
        </w:rPr>
      </w:pPr>
    </w:p>
    <w:p w14:paraId="380CB7A8" w14:textId="77777777" w:rsidR="00BA4DE2" w:rsidRDefault="00BA4DE2" w:rsidP="00B538E1">
      <w:pPr>
        <w:pStyle w:val="BodyA"/>
        <w:pBdr>
          <w:bottom w:val="single" w:sz="4" w:space="1" w:color="auto"/>
        </w:pBdr>
        <w:rPr>
          <w:rFonts w:ascii="Goudy Old Style" w:hAnsi="Goudy Old Style"/>
        </w:rPr>
      </w:pPr>
    </w:p>
    <w:p w14:paraId="09B7282C" w14:textId="77777777" w:rsidR="00BA4DE2" w:rsidRDefault="00BA4DE2" w:rsidP="00B538E1">
      <w:pPr>
        <w:pStyle w:val="BodyA"/>
        <w:pBdr>
          <w:bottom w:val="single" w:sz="4" w:space="1" w:color="auto"/>
        </w:pBdr>
        <w:rPr>
          <w:rFonts w:ascii="Goudy Old Style" w:hAnsi="Goudy Old Style"/>
        </w:rPr>
      </w:pPr>
    </w:p>
    <w:p w14:paraId="7FB5E63E" w14:textId="77777777" w:rsidR="00BA4DE2" w:rsidRDefault="00BA4DE2" w:rsidP="00B538E1">
      <w:pPr>
        <w:pStyle w:val="BodyA"/>
        <w:pBdr>
          <w:bottom w:val="single" w:sz="4" w:space="1" w:color="auto"/>
        </w:pBdr>
        <w:rPr>
          <w:rFonts w:ascii="Goudy Old Style" w:hAnsi="Goudy Old Style"/>
        </w:rPr>
      </w:pPr>
    </w:p>
    <w:p w14:paraId="6B5EAF01" w14:textId="77777777" w:rsidR="00BA4DE2" w:rsidRDefault="00BA4DE2" w:rsidP="00B538E1">
      <w:pPr>
        <w:pStyle w:val="BodyA"/>
        <w:pBdr>
          <w:bottom w:val="single" w:sz="4" w:space="1" w:color="auto"/>
        </w:pBdr>
        <w:rPr>
          <w:rFonts w:ascii="Goudy Old Style" w:hAnsi="Goudy Old Style"/>
        </w:rPr>
      </w:pPr>
    </w:p>
    <w:p w14:paraId="277F7697" w14:textId="77777777" w:rsidR="00BA4DE2" w:rsidRDefault="00BA4DE2" w:rsidP="00B538E1">
      <w:pPr>
        <w:pStyle w:val="BodyA"/>
        <w:pBdr>
          <w:bottom w:val="single" w:sz="4" w:space="1" w:color="auto"/>
        </w:pBdr>
        <w:rPr>
          <w:rFonts w:ascii="Goudy Old Style" w:hAnsi="Goudy Old Style"/>
        </w:rPr>
      </w:pPr>
    </w:p>
    <w:p w14:paraId="5FCBF3B1" w14:textId="77777777" w:rsidR="00BA4DE2" w:rsidRDefault="00BA4DE2" w:rsidP="00B538E1">
      <w:pPr>
        <w:pStyle w:val="BodyA"/>
        <w:pBdr>
          <w:bottom w:val="single" w:sz="4" w:space="1" w:color="auto"/>
        </w:pBdr>
        <w:rPr>
          <w:rFonts w:ascii="Goudy Old Style" w:hAnsi="Goudy Old Style"/>
        </w:rPr>
      </w:pPr>
    </w:p>
    <w:p w14:paraId="694DE90C" w14:textId="77777777" w:rsidR="00BA4DE2" w:rsidRDefault="00BA4DE2" w:rsidP="00B538E1">
      <w:pPr>
        <w:pStyle w:val="BodyA"/>
        <w:pBdr>
          <w:bottom w:val="single" w:sz="4" w:space="1" w:color="auto"/>
        </w:pBdr>
        <w:rPr>
          <w:rFonts w:ascii="Goudy Old Style" w:hAnsi="Goudy Old Style"/>
        </w:rPr>
      </w:pPr>
    </w:p>
    <w:p w14:paraId="28F07609" w14:textId="77777777" w:rsidR="00BA4DE2" w:rsidRDefault="00BA4DE2" w:rsidP="00B538E1">
      <w:pPr>
        <w:pStyle w:val="BodyA"/>
        <w:pBdr>
          <w:bottom w:val="single" w:sz="4" w:space="1" w:color="auto"/>
        </w:pBdr>
        <w:rPr>
          <w:rFonts w:ascii="Goudy Old Style" w:hAnsi="Goudy Old Style"/>
        </w:rPr>
      </w:pPr>
    </w:p>
    <w:p w14:paraId="3B8BEC56" w14:textId="77777777" w:rsidR="00BA4DE2" w:rsidRDefault="00BA4DE2" w:rsidP="00B538E1">
      <w:pPr>
        <w:pStyle w:val="BodyA"/>
        <w:pBdr>
          <w:bottom w:val="single" w:sz="4" w:space="1" w:color="auto"/>
        </w:pBdr>
        <w:rPr>
          <w:rFonts w:ascii="Goudy Old Style" w:hAnsi="Goudy Old Style"/>
        </w:rPr>
      </w:pPr>
    </w:p>
    <w:p w14:paraId="642053DF" w14:textId="77777777" w:rsidR="00BA4DE2" w:rsidRDefault="00BA4DE2" w:rsidP="00B538E1">
      <w:pPr>
        <w:pStyle w:val="BodyA"/>
        <w:pBdr>
          <w:bottom w:val="single" w:sz="4" w:space="1" w:color="auto"/>
        </w:pBdr>
        <w:rPr>
          <w:rFonts w:ascii="Goudy Old Style" w:hAnsi="Goudy Old Style"/>
        </w:rPr>
      </w:pPr>
    </w:p>
    <w:p w14:paraId="45AD39F7" w14:textId="77777777" w:rsidR="00BA4DE2" w:rsidRDefault="00BA4DE2" w:rsidP="00B538E1">
      <w:pPr>
        <w:pStyle w:val="BodyA"/>
        <w:pBdr>
          <w:bottom w:val="single" w:sz="4" w:space="1" w:color="auto"/>
        </w:pBdr>
        <w:rPr>
          <w:rFonts w:ascii="Goudy Old Style" w:hAnsi="Goudy Old Style"/>
        </w:rPr>
      </w:pPr>
    </w:p>
    <w:p w14:paraId="04F07C83" w14:textId="77777777" w:rsidR="00BA4DE2" w:rsidRDefault="00BA4DE2" w:rsidP="00B538E1">
      <w:pPr>
        <w:pStyle w:val="BodyA"/>
        <w:pBdr>
          <w:bottom w:val="single" w:sz="4" w:space="1" w:color="auto"/>
        </w:pBdr>
        <w:rPr>
          <w:rFonts w:ascii="Goudy Old Style" w:hAnsi="Goudy Old Style"/>
        </w:rPr>
      </w:pPr>
    </w:p>
    <w:p w14:paraId="342B2AF1" w14:textId="77777777" w:rsidR="00BA4DE2" w:rsidRDefault="00BA4DE2" w:rsidP="00B538E1">
      <w:pPr>
        <w:pStyle w:val="BodyA"/>
        <w:pBdr>
          <w:bottom w:val="single" w:sz="4" w:space="1" w:color="auto"/>
        </w:pBdr>
        <w:rPr>
          <w:rFonts w:ascii="Goudy Old Style" w:hAnsi="Goudy Old Style"/>
        </w:rPr>
      </w:pPr>
    </w:p>
    <w:p w14:paraId="692AF1DF" w14:textId="77777777" w:rsidR="00BA4DE2" w:rsidRDefault="00BA4DE2" w:rsidP="00B538E1">
      <w:pPr>
        <w:pStyle w:val="BodyA"/>
        <w:pBdr>
          <w:bottom w:val="single" w:sz="4" w:space="1" w:color="auto"/>
        </w:pBdr>
        <w:rPr>
          <w:rFonts w:ascii="Goudy Old Style" w:hAnsi="Goudy Old Style"/>
        </w:rPr>
      </w:pPr>
    </w:p>
    <w:p w14:paraId="70B2531A" w14:textId="77777777" w:rsidR="00BA4DE2" w:rsidRDefault="00BA4DE2" w:rsidP="00B538E1">
      <w:pPr>
        <w:pStyle w:val="BodyA"/>
        <w:pBdr>
          <w:bottom w:val="single" w:sz="4" w:space="1" w:color="auto"/>
        </w:pBdr>
        <w:rPr>
          <w:rFonts w:ascii="Goudy Old Style" w:hAnsi="Goudy Old Style"/>
        </w:rPr>
      </w:pPr>
    </w:p>
    <w:p w14:paraId="0309C8A0" w14:textId="77777777" w:rsidR="00BA4DE2" w:rsidRDefault="00BA4DE2" w:rsidP="00B538E1">
      <w:pPr>
        <w:pStyle w:val="BodyA"/>
        <w:pBdr>
          <w:bottom w:val="single" w:sz="4" w:space="1" w:color="auto"/>
        </w:pBdr>
        <w:rPr>
          <w:rFonts w:ascii="Goudy Old Style" w:hAnsi="Goudy Old Style"/>
        </w:rPr>
      </w:pPr>
    </w:p>
    <w:p w14:paraId="3A83BD41" w14:textId="77777777" w:rsidR="00BA4DE2" w:rsidRDefault="00BA4DE2" w:rsidP="00B538E1">
      <w:pPr>
        <w:pStyle w:val="BodyA"/>
        <w:pBdr>
          <w:bottom w:val="single" w:sz="4" w:space="1" w:color="auto"/>
        </w:pBdr>
        <w:rPr>
          <w:rFonts w:ascii="Goudy Old Style" w:hAnsi="Goudy Old Style"/>
        </w:rPr>
      </w:pPr>
    </w:p>
    <w:p w14:paraId="002EDC6D" w14:textId="77777777" w:rsidR="00BA4DE2" w:rsidRDefault="00BA4DE2" w:rsidP="00B538E1">
      <w:pPr>
        <w:pStyle w:val="BodyA"/>
        <w:pBdr>
          <w:bottom w:val="single" w:sz="4" w:space="1" w:color="auto"/>
        </w:pBdr>
        <w:rPr>
          <w:rFonts w:ascii="Goudy Old Style" w:hAnsi="Goudy Old Style"/>
        </w:rPr>
      </w:pPr>
    </w:p>
    <w:p w14:paraId="238ABE33" w14:textId="77777777" w:rsidR="00BA4DE2" w:rsidRDefault="00BA4DE2" w:rsidP="00B538E1">
      <w:pPr>
        <w:pStyle w:val="BodyA"/>
        <w:pBdr>
          <w:bottom w:val="single" w:sz="4" w:space="1" w:color="auto"/>
        </w:pBdr>
        <w:rPr>
          <w:rFonts w:ascii="Goudy Old Style" w:hAnsi="Goudy Old Style"/>
        </w:rPr>
      </w:pPr>
    </w:p>
    <w:p w14:paraId="137EA6F2" w14:textId="77777777" w:rsidR="00BA4DE2" w:rsidRDefault="00BA4DE2" w:rsidP="00B538E1">
      <w:pPr>
        <w:pStyle w:val="BodyA"/>
        <w:pBdr>
          <w:bottom w:val="single" w:sz="4" w:space="1" w:color="auto"/>
        </w:pBdr>
        <w:rPr>
          <w:rFonts w:ascii="Goudy Old Style" w:hAnsi="Goudy Old Style"/>
        </w:rPr>
      </w:pPr>
    </w:p>
    <w:p w14:paraId="6ADB4FFF" w14:textId="77777777" w:rsidR="00BA4DE2" w:rsidRDefault="00BA4DE2" w:rsidP="00B538E1">
      <w:pPr>
        <w:pStyle w:val="BodyA"/>
        <w:pBdr>
          <w:bottom w:val="single" w:sz="4" w:space="1" w:color="auto"/>
        </w:pBdr>
        <w:rPr>
          <w:rFonts w:ascii="Goudy Old Style" w:hAnsi="Goudy Old Style"/>
        </w:rPr>
      </w:pPr>
    </w:p>
    <w:p w14:paraId="549DCDE4" w14:textId="77777777" w:rsidR="00BA4DE2" w:rsidRDefault="00BA4DE2" w:rsidP="00B538E1">
      <w:pPr>
        <w:pStyle w:val="BodyA"/>
        <w:pBdr>
          <w:bottom w:val="single" w:sz="4" w:space="1" w:color="auto"/>
        </w:pBdr>
        <w:rPr>
          <w:rFonts w:ascii="Goudy Old Style" w:hAnsi="Goudy Old Style"/>
        </w:rPr>
      </w:pPr>
    </w:p>
    <w:p w14:paraId="58CCDDE5" w14:textId="77777777" w:rsidR="00BA4DE2" w:rsidRDefault="00BA4DE2" w:rsidP="00B538E1">
      <w:pPr>
        <w:pStyle w:val="BodyA"/>
        <w:pBdr>
          <w:bottom w:val="single" w:sz="4" w:space="1" w:color="auto"/>
        </w:pBdr>
        <w:rPr>
          <w:rFonts w:ascii="Goudy Old Style" w:hAnsi="Goudy Old Style"/>
        </w:rPr>
      </w:pPr>
    </w:p>
    <w:p w14:paraId="59D6C313" w14:textId="77777777" w:rsidR="00BA4DE2" w:rsidRDefault="00BA4DE2" w:rsidP="00B538E1">
      <w:pPr>
        <w:pStyle w:val="BodyA"/>
        <w:pBdr>
          <w:bottom w:val="single" w:sz="4" w:space="1" w:color="auto"/>
        </w:pBdr>
        <w:rPr>
          <w:rFonts w:ascii="Goudy Old Style" w:hAnsi="Goudy Old Style"/>
        </w:rPr>
      </w:pPr>
    </w:p>
    <w:p w14:paraId="57ED9A8F" w14:textId="77777777" w:rsidR="00BA4DE2" w:rsidRDefault="00BA4DE2" w:rsidP="00B538E1">
      <w:pPr>
        <w:pStyle w:val="BodyA"/>
        <w:pBdr>
          <w:bottom w:val="single" w:sz="4" w:space="1" w:color="auto"/>
        </w:pBdr>
        <w:rPr>
          <w:rFonts w:ascii="Goudy Old Style" w:hAnsi="Goudy Old Style"/>
        </w:rPr>
      </w:pPr>
    </w:p>
    <w:p w14:paraId="677A0B47" w14:textId="77777777" w:rsidR="00BA4DE2" w:rsidRDefault="00BA4DE2" w:rsidP="00B538E1">
      <w:pPr>
        <w:pStyle w:val="BodyA"/>
        <w:pBdr>
          <w:bottom w:val="single" w:sz="4" w:space="1" w:color="auto"/>
        </w:pBdr>
        <w:rPr>
          <w:rFonts w:ascii="Goudy Old Style" w:hAnsi="Goudy Old Style"/>
        </w:rPr>
      </w:pPr>
    </w:p>
    <w:p w14:paraId="7F270DC2" w14:textId="77777777" w:rsidR="00BA4DE2" w:rsidRDefault="00BA4DE2" w:rsidP="00B538E1">
      <w:pPr>
        <w:pStyle w:val="BodyA"/>
        <w:pBdr>
          <w:bottom w:val="single" w:sz="4" w:space="1" w:color="auto"/>
        </w:pBdr>
        <w:rPr>
          <w:rFonts w:ascii="Goudy Old Style" w:hAnsi="Goudy Old Style"/>
        </w:rPr>
      </w:pPr>
    </w:p>
    <w:p w14:paraId="15D65E87" w14:textId="77777777" w:rsidR="00BA4DE2" w:rsidRDefault="00BA4DE2" w:rsidP="00B538E1">
      <w:pPr>
        <w:pStyle w:val="BodyA"/>
        <w:pBdr>
          <w:bottom w:val="single" w:sz="4" w:space="1" w:color="auto"/>
        </w:pBdr>
        <w:rPr>
          <w:rFonts w:ascii="Goudy Old Style" w:hAnsi="Goudy Old Style"/>
        </w:rPr>
      </w:pPr>
    </w:p>
    <w:p w14:paraId="67E9B867" w14:textId="77777777" w:rsidR="00BA4DE2" w:rsidRDefault="00BA4DE2" w:rsidP="00B538E1">
      <w:pPr>
        <w:pStyle w:val="BodyA"/>
        <w:pBdr>
          <w:bottom w:val="single" w:sz="4" w:space="1" w:color="auto"/>
        </w:pBdr>
        <w:rPr>
          <w:rFonts w:ascii="Goudy Old Style" w:hAnsi="Goudy Old Style"/>
        </w:rPr>
      </w:pPr>
    </w:p>
    <w:p w14:paraId="17131E88" w14:textId="77777777" w:rsidR="00BA4DE2" w:rsidRDefault="00BA4DE2" w:rsidP="00B538E1">
      <w:pPr>
        <w:pStyle w:val="BodyA"/>
        <w:pBdr>
          <w:bottom w:val="single" w:sz="4" w:space="1" w:color="auto"/>
        </w:pBdr>
        <w:rPr>
          <w:rFonts w:ascii="Goudy Old Style" w:hAnsi="Goudy Old Style"/>
        </w:rPr>
      </w:pPr>
    </w:p>
    <w:p w14:paraId="0055B39C" w14:textId="77777777" w:rsidR="00BA4DE2" w:rsidRDefault="00BA4DE2" w:rsidP="00B538E1">
      <w:pPr>
        <w:pStyle w:val="BodyA"/>
        <w:pBdr>
          <w:bottom w:val="single" w:sz="4" w:space="1" w:color="auto"/>
        </w:pBdr>
        <w:rPr>
          <w:rFonts w:ascii="Goudy Old Style" w:hAnsi="Goudy Old Style"/>
        </w:rPr>
      </w:pPr>
    </w:p>
    <w:p w14:paraId="65828A67" w14:textId="77777777" w:rsidR="00BA4DE2" w:rsidRDefault="00BA4DE2" w:rsidP="00B538E1">
      <w:pPr>
        <w:pStyle w:val="BodyA"/>
        <w:pBdr>
          <w:bottom w:val="single" w:sz="4" w:space="1" w:color="auto"/>
        </w:pBdr>
        <w:rPr>
          <w:rFonts w:ascii="Goudy Old Style" w:hAnsi="Goudy Old Style"/>
        </w:rPr>
      </w:pPr>
    </w:p>
    <w:p w14:paraId="31F244DF" w14:textId="77777777" w:rsidR="00BA4DE2" w:rsidRDefault="00BA4DE2" w:rsidP="00B538E1">
      <w:pPr>
        <w:pStyle w:val="BodyA"/>
        <w:pBdr>
          <w:bottom w:val="single" w:sz="4" w:space="1" w:color="auto"/>
        </w:pBdr>
        <w:rPr>
          <w:rFonts w:ascii="Goudy Old Style" w:hAnsi="Goudy Old Style"/>
        </w:rPr>
      </w:pPr>
    </w:p>
    <w:p w14:paraId="27D31CA1" w14:textId="77777777" w:rsidR="00BA4DE2" w:rsidRDefault="00BA4DE2" w:rsidP="00B538E1">
      <w:pPr>
        <w:pStyle w:val="BodyA"/>
        <w:pBdr>
          <w:bottom w:val="single" w:sz="4" w:space="1" w:color="auto"/>
        </w:pBdr>
        <w:rPr>
          <w:rFonts w:ascii="Goudy Old Style" w:hAnsi="Goudy Old Style"/>
        </w:rPr>
      </w:pPr>
    </w:p>
    <w:p w14:paraId="75CF9BB0" w14:textId="77777777" w:rsidR="00BA4DE2" w:rsidRDefault="00BA4DE2" w:rsidP="00B538E1">
      <w:pPr>
        <w:pStyle w:val="BodyA"/>
        <w:pBdr>
          <w:bottom w:val="single" w:sz="4" w:space="1" w:color="auto"/>
        </w:pBdr>
        <w:rPr>
          <w:rFonts w:ascii="Goudy Old Style" w:hAnsi="Goudy Old Style"/>
        </w:rPr>
      </w:pPr>
    </w:p>
    <w:p w14:paraId="3BDEC084" w14:textId="77777777" w:rsidR="00BA4DE2" w:rsidRDefault="00BA4DE2" w:rsidP="00B538E1">
      <w:pPr>
        <w:pStyle w:val="BodyA"/>
        <w:pBdr>
          <w:bottom w:val="single" w:sz="4" w:space="1" w:color="auto"/>
        </w:pBdr>
        <w:rPr>
          <w:rFonts w:ascii="Goudy Old Style" w:hAnsi="Goudy Old Style"/>
        </w:rPr>
      </w:pPr>
    </w:p>
    <w:p w14:paraId="0051BFCC" w14:textId="77777777" w:rsidR="00BA4DE2" w:rsidRDefault="00BA4DE2" w:rsidP="00B538E1">
      <w:pPr>
        <w:pStyle w:val="BodyA"/>
        <w:pBdr>
          <w:bottom w:val="single" w:sz="4" w:space="1" w:color="auto"/>
        </w:pBdr>
        <w:rPr>
          <w:rFonts w:ascii="Goudy Old Style" w:hAnsi="Goudy Old Style"/>
        </w:rPr>
      </w:pPr>
    </w:p>
    <w:p w14:paraId="017F11D7" w14:textId="77777777" w:rsidR="00BA4DE2" w:rsidRDefault="00BA4DE2" w:rsidP="00B538E1">
      <w:pPr>
        <w:pStyle w:val="BodyA"/>
        <w:pBdr>
          <w:bottom w:val="single" w:sz="4" w:space="1" w:color="auto"/>
        </w:pBdr>
        <w:rPr>
          <w:rFonts w:ascii="Goudy Old Style" w:hAnsi="Goudy Old Style"/>
        </w:rPr>
      </w:pPr>
    </w:p>
    <w:p w14:paraId="53204159" w14:textId="77777777" w:rsidR="00BA4DE2" w:rsidRDefault="00BA4DE2" w:rsidP="00B538E1">
      <w:pPr>
        <w:pStyle w:val="BodyA"/>
        <w:pBdr>
          <w:bottom w:val="single" w:sz="4" w:space="1" w:color="auto"/>
        </w:pBdr>
        <w:rPr>
          <w:rFonts w:ascii="Goudy Old Style" w:hAnsi="Goudy Old Style"/>
        </w:rPr>
      </w:pPr>
    </w:p>
    <w:p w14:paraId="6DCB304D" w14:textId="77777777" w:rsidR="00BA4DE2" w:rsidRDefault="00BA4DE2" w:rsidP="00B538E1">
      <w:pPr>
        <w:pStyle w:val="BodyA"/>
        <w:pBdr>
          <w:bottom w:val="single" w:sz="4" w:space="1" w:color="auto"/>
        </w:pBdr>
        <w:rPr>
          <w:rFonts w:ascii="Goudy Old Style" w:hAnsi="Goudy Old Style"/>
        </w:rPr>
      </w:pPr>
    </w:p>
    <w:p w14:paraId="1A47F201" w14:textId="77777777" w:rsidR="00BA4DE2" w:rsidRDefault="00BA4DE2" w:rsidP="00B538E1">
      <w:pPr>
        <w:pStyle w:val="BodyA"/>
        <w:pBdr>
          <w:bottom w:val="single" w:sz="4" w:space="1" w:color="auto"/>
        </w:pBdr>
        <w:rPr>
          <w:rFonts w:ascii="Goudy Old Style" w:hAnsi="Goudy Old Style"/>
        </w:rPr>
      </w:pPr>
    </w:p>
    <w:p w14:paraId="244C0B41" w14:textId="3641E8AF" w:rsidR="00BA4DE2" w:rsidRDefault="00BA4DE2" w:rsidP="00B538E1">
      <w:pPr>
        <w:pStyle w:val="BodyA"/>
        <w:pBdr>
          <w:bottom w:val="single" w:sz="4" w:space="1" w:color="auto"/>
        </w:pBdr>
        <w:rPr>
          <w:rFonts w:ascii="Goudy Old Style" w:hAnsi="Goudy Old Style"/>
        </w:rPr>
      </w:pPr>
    </w:p>
    <w:p w14:paraId="23C7A661" w14:textId="77777777" w:rsidR="00BA4DE2" w:rsidRDefault="00BA4DE2" w:rsidP="00B538E1">
      <w:pPr>
        <w:pStyle w:val="BodyA"/>
        <w:pBdr>
          <w:bottom w:val="single" w:sz="4" w:space="1" w:color="auto"/>
        </w:pBdr>
        <w:rPr>
          <w:rFonts w:ascii="Goudy Old Style" w:hAnsi="Goudy Old Style"/>
        </w:rPr>
      </w:pPr>
    </w:p>
    <w:p w14:paraId="56A8FBA0" w14:textId="77777777" w:rsidR="00BA4DE2" w:rsidRDefault="00BA4DE2" w:rsidP="00B538E1">
      <w:pPr>
        <w:pStyle w:val="BodyA"/>
        <w:pBdr>
          <w:bottom w:val="single" w:sz="4" w:space="1" w:color="auto"/>
        </w:pBdr>
        <w:rPr>
          <w:rFonts w:ascii="Goudy Old Style" w:hAnsi="Goudy Old Style"/>
        </w:rPr>
      </w:pPr>
    </w:p>
    <w:p w14:paraId="0130E046" w14:textId="77777777" w:rsidR="00BA4DE2" w:rsidRDefault="00BA4DE2" w:rsidP="00B538E1">
      <w:pPr>
        <w:pStyle w:val="BodyA"/>
        <w:pBdr>
          <w:bottom w:val="single" w:sz="4" w:space="1" w:color="auto"/>
        </w:pBdr>
        <w:rPr>
          <w:rFonts w:ascii="Goudy Old Style" w:hAnsi="Goudy Old Style"/>
        </w:rPr>
      </w:pPr>
    </w:p>
    <w:p w14:paraId="0AE5EA27" w14:textId="77777777" w:rsidR="00BA4DE2" w:rsidRDefault="00BA4DE2" w:rsidP="00B538E1">
      <w:pPr>
        <w:pStyle w:val="BodyA"/>
        <w:pBdr>
          <w:bottom w:val="single" w:sz="4" w:space="1" w:color="auto"/>
        </w:pBdr>
        <w:rPr>
          <w:rFonts w:ascii="Goudy Old Style" w:hAnsi="Goudy Old Style"/>
        </w:rPr>
      </w:pPr>
    </w:p>
    <w:p w14:paraId="14E477F1" w14:textId="77777777" w:rsidR="00BA4DE2" w:rsidRDefault="00BA4DE2" w:rsidP="00B538E1">
      <w:pPr>
        <w:pStyle w:val="BodyA"/>
        <w:pBdr>
          <w:bottom w:val="single" w:sz="4" w:space="1" w:color="auto"/>
        </w:pBdr>
        <w:rPr>
          <w:rFonts w:ascii="Goudy Old Style" w:hAnsi="Goudy Old Style"/>
        </w:rPr>
      </w:pPr>
    </w:p>
    <w:p w14:paraId="19B29BB2" w14:textId="77777777" w:rsidR="00BA4DE2" w:rsidRDefault="00BA4DE2" w:rsidP="00B538E1">
      <w:pPr>
        <w:pStyle w:val="BodyA"/>
        <w:pBdr>
          <w:bottom w:val="single" w:sz="4" w:space="1" w:color="auto"/>
        </w:pBdr>
        <w:rPr>
          <w:rFonts w:ascii="Goudy Old Style" w:hAnsi="Goudy Old Style"/>
        </w:rPr>
      </w:pPr>
    </w:p>
    <w:p w14:paraId="02F3DF98" w14:textId="67AE963C" w:rsidR="00BA4DE2" w:rsidRDefault="00BA4DE2" w:rsidP="00B538E1">
      <w:pPr>
        <w:pStyle w:val="BodyA"/>
        <w:pBdr>
          <w:bottom w:val="single" w:sz="4" w:space="1" w:color="auto"/>
        </w:pBdr>
        <w:rPr>
          <w:rFonts w:ascii="Goudy Old Style" w:hAnsi="Goudy Old Style"/>
        </w:rPr>
      </w:pPr>
    </w:p>
    <w:p w14:paraId="7915E968" w14:textId="77777777" w:rsidR="00BA4DE2" w:rsidRDefault="00BA4DE2" w:rsidP="00B538E1">
      <w:pPr>
        <w:pStyle w:val="BodyA"/>
        <w:pBdr>
          <w:bottom w:val="single" w:sz="4" w:space="1" w:color="auto"/>
        </w:pBdr>
        <w:rPr>
          <w:rFonts w:ascii="Goudy Old Style" w:hAnsi="Goudy Old Style"/>
        </w:rPr>
      </w:pPr>
    </w:p>
    <w:p w14:paraId="44EF3521" w14:textId="77777777" w:rsidR="00BA4DE2" w:rsidRDefault="00BA4DE2" w:rsidP="00B538E1">
      <w:pPr>
        <w:pStyle w:val="BodyA"/>
        <w:pBdr>
          <w:bottom w:val="single" w:sz="4" w:space="1" w:color="auto"/>
        </w:pBdr>
        <w:rPr>
          <w:rFonts w:ascii="Goudy Old Style" w:hAnsi="Goudy Old Style"/>
        </w:rPr>
      </w:pPr>
    </w:p>
    <w:p w14:paraId="5A6C0A8A" w14:textId="77777777" w:rsidR="00BA4DE2" w:rsidRDefault="00BA4DE2" w:rsidP="00B538E1">
      <w:pPr>
        <w:pStyle w:val="BodyA"/>
        <w:pBdr>
          <w:bottom w:val="single" w:sz="4" w:space="1" w:color="auto"/>
        </w:pBdr>
        <w:rPr>
          <w:rFonts w:ascii="Goudy Old Style" w:hAnsi="Goudy Old Style"/>
        </w:rPr>
      </w:pPr>
    </w:p>
    <w:p w14:paraId="29E4D884" w14:textId="77777777" w:rsidR="00BA4DE2" w:rsidRDefault="00BA4DE2" w:rsidP="00B538E1">
      <w:pPr>
        <w:pStyle w:val="BodyA"/>
        <w:pBdr>
          <w:bottom w:val="single" w:sz="4" w:space="1" w:color="auto"/>
        </w:pBdr>
        <w:rPr>
          <w:rFonts w:ascii="Goudy Old Style" w:hAnsi="Goudy Old Style"/>
        </w:rPr>
      </w:pPr>
    </w:p>
    <w:p w14:paraId="4D36DC3F" w14:textId="77777777" w:rsidR="00BA4DE2" w:rsidRDefault="00BA4DE2" w:rsidP="00B538E1">
      <w:pPr>
        <w:pStyle w:val="BodyA"/>
        <w:pBdr>
          <w:bottom w:val="single" w:sz="4" w:space="1" w:color="auto"/>
        </w:pBdr>
        <w:rPr>
          <w:rFonts w:ascii="Goudy Old Style" w:hAnsi="Goudy Old Style"/>
        </w:rPr>
      </w:pPr>
    </w:p>
    <w:p w14:paraId="069C8529" w14:textId="77777777" w:rsidR="00BA4DE2" w:rsidRDefault="00BA4DE2" w:rsidP="00B538E1">
      <w:pPr>
        <w:pStyle w:val="BodyA"/>
        <w:pBdr>
          <w:bottom w:val="single" w:sz="4" w:space="1" w:color="auto"/>
        </w:pBdr>
        <w:rPr>
          <w:rFonts w:ascii="Goudy Old Style" w:hAnsi="Goudy Old Style"/>
        </w:rPr>
      </w:pPr>
    </w:p>
    <w:p w14:paraId="34DA0D0D" w14:textId="77777777" w:rsidR="00BA4DE2" w:rsidRDefault="00BA4DE2" w:rsidP="00B538E1">
      <w:pPr>
        <w:pStyle w:val="BodyA"/>
        <w:pBdr>
          <w:bottom w:val="single" w:sz="4" w:space="1" w:color="auto"/>
        </w:pBdr>
        <w:rPr>
          <w:rFonts w:ascii="Goudy Old Style" w:hAnsi="Goudy Old Style"/>
        </w:rPr>
      </w:pPr>
    </w:p>
    <w:p w14:paraId="4C8F99E7" w14:textId="77777777" w:rsidR="00BA4DE2" w:rsidRDefault="00BA4DE2" w:rsidP="00B538E1">
      <w:pPr>
        <w:pStyle w:val="BodyA"/>
        <w:pBdr>
          <w:bottom w:val="single" w:sz="4" w:space="1" w:color="auto"/>
        </w:pBdr>
        <w:rPr>
          <w:rFonts w:ascii="Goudy Old Style" w:hAnsi="Goudy Old Style"/>
        </w:rPr>
      </w:pPr>
    </w:p>
    <w:p w14:paraId="4EBAC0AA" w14:textId="77777777" w:rsidR="00BA4DE2" w:rsidRDefault="00BA4DE2" w:rsidP="00B538E1">
      <w:pPr>
        <w:pStyle w:val="BodyA"/>
        <w:pBdr>
          <w:bottom w:val="single" w:sz="4" w:space="1" w:color="auto"/>
        </w:pBdr>
        <w:rPr>
          <w:rFonts w:ascii="Goudy Old Style" w:hAnsi="Goudy Old Style"/>
        </w:rPr>
      </w:pPr>
    </w:p>
    <w:p w14:paraId="1B29CA95" w14:textId="77777777" w:rsidR="00BA4DE2" w:rsidRDefault="00BA4DE2" w:rsidP="00B538E1">
      <w:pPr>
        <w:pStyle w:val="BodyA"/>
        <w:pBdr>
          <w:bottom w:val="single" w:sz="4" w:space="1" w:color="auto"/>
        </w:pBdr>
        <w:rPr>
          <w:rFonts w:ascii="Goudy Old Style" w:hAnsi="Goudy Old Style"/>
        </w:rPr>
      </w:pPr>
    </w:p>
    <w:p w14:paraId="0DD930FC" w14:textId="77777777" w:rsidR="00BA4DE2" w:rsidRDefault="00BA4DE2" w:rsidP="00B538E1">
      <w:pPr>
        <w:pStyle w:val="BodyA"/>
        <w:pBdr>
          <w:bottom w:val="single" w:sz="4" w:space="1" w:color="auto"/>
        </w:pBdr>
        <w:rPr>
          <w:rFonts w:ascii="Goudy Old Style" w:hAnsi="Goudy Old Style"/>
        </w:rPr>
      </w:pPr>
    </w:p>
    <w:p w14:paraId="01F263A2" w14:textId="77777777" w:rsidR="00BA4DE2" w:rsidRDefault="00BA4DE2" w:rsidP="00B538E1">
      <w:pPr>
        <w:pStyle w:val="BodyA"/>
        <w:pBdr>
          <w:bottom w:val="single" w:sz="4" w:space="1" w:color="auto"/>
        </w:pBdr>
        <w:rPr>
          <w:rFonts w:ascii="Goudy Old Style" w:hAnsi="Goudy Old Style"/>
        </w:rPr>
      </w:pPr>
    </w:p>
    <w:p w14:paraId="49EE8D81" w14:textId="77777777" w:rsidR="00BA4DE2" w:rsidRDefault="00BA4DE2" w:rsidP="00B538E1">
      <w:pPr>
        <w:pStyle w:val="BodyA"/>
        <w:pBdr>
          <w:bottom w:val="single" w:sz="4" w:space="1" w:color="auto"/>
        </w:pBdr>
        <w:rPr>
          <w:rFonts w:ascii="Goudy Old Style" w:hAnsi="Goudy Old Style"/>
        </w:rPr>
      </w:pPr>
    </w:p>
    <w:p w14:paraId="4FF39263" w14:textId="77777777" w:rsidR="00077FBA" w:rsidRDefault="00077FBA" w:rsidP="00B538E1">
      <w:pPr>
        <w:pStyle w:val="BodyA"/>
        <w:pBdr>
          <w:bottom w:val="single" w:sz="4" w:space="1" w:color="auto"/>
        </w:pBdr>
        <w:rPr>
          <w:rFonts w:ascii="Goudy Old Style" w:hAnsi="Goudy Old Style"/>
        </w:rPr>
      </w:pPr>
    </w:p>
    <w:sectPr w:rsidR="00077FBA" w:rsidSect="008C0F5B">
      <w:headerReference w:type="even" r:id="rId28"/>
      <w:type w:val="continuous"/>
      <w:pgSz w:w="12240" w:h="15840" w:code="1"/>
      <w:pgMar w:top="576" w:right="576" w:bottom="576" w:left="576"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2C1C2" w14:textId="77777777" w:rsidR="004876F6" w:rsidRDefault="004876F6">
      <w:r>
        <w:separator/>
      </w:r>
    </w:p>
  </w:endnote>
  <w:endnote w:type="continuationSeparator" w:id="0">
    <w:p w14:paraId="04B22DE0" w14:textId="77777777" w:rsidR="004876F6" w:rsidRDefault="004876F6">
      <w:r>
        <w:continuationSeparator/>
      </w:r>
    </w:p>
  </w:endnote>
  <w:endnote w:type="continuationNotice" w:id="1">
    <w:p w14:paraId="25FEF3B5" w14:textId="77777777" w:rsidR="004876F6" w:rsidRDefault="00487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05B8" w14:textId="77777777" w:rsidR="004876F6" w:rsidRDefault="004876F6">
      <w:r>
        <w:separator/>
      </w:r>
    </w:p>
  </w:footnote>
  <w:footnote w:type="continuationSeparator" w:id="0">
    <w:p w14:paraId="4C10C89C" w14:textId="77777777" w:rsidR="004876F6" w:rsidRDefault="004876F6">
      <w:r>
        <w:continuationSeparator/>
      </w:r>
    </w:p>
  </w:footnote>
  <w:footnote w:type="continuationNotice" w:id="1">
    <w:p w14:paraId="2BEE7672" w14:textId="77777777" w:rsidR="004876F6" w:rsidRDefault="00487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5E0A" w14:textId="77777777" w:rsidR="00AA1A60" w:rsidRDefault="00AA1A60">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0BF"/>
    <w:multiLevelType w:val="hybridMultilevel"/>
    <w:tmpl w:val="0478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B5A0A"/>
    <w:multiLevelType w:val="hybridMultilevel"/>
    <w:tmpl w:val="F1B0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45DD"/>
    <w:multiLevelType w:val="hybridMultilevel"/>
    <w:tmpl w:val="E19A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76A03"/>
    <w:multiLevelType w:val="hybridMultilevel"/>
    <w:tmpl w:val="69B82344"/>
    <w:styleLink w:val="Bullet"/>
    <w:lvl w:ilvl="0" w:tplc="2BCC978A">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16ECC268">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E9CF3C6">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8702F2B2">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3D9E591C">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F7BC7882">
      <w:start w:val="1"/>
      <w:numFmt w:val="bullet"/>
      <w:lvlText w:val="•"/>
      <w:lvlJc w:val="left"/>
      <w:pPr>
        <w:ind w:left="19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74B24674">
      <w:start w:val="1"/>
      <w:numFmt w:val="bullet"/>
      <w:lvlText w:val="•"/>
      <w:lvlJc w:val="left"/>
      <w:pPr>
        <w:ind w:left="23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273ECCBC">
      <w:start w:val="1"/>
      <w:numFmt w:val="bullet"/>
      <w:lvlText w:val="•"/>
      <w:lvlJc w:val="left"/>
      <w:pPr>
        <w:ind w:left="27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DF58CBF0">
      <w:start w:val="1"/>
      <w:numFmt w:val="bullet"/>
      <w:lvlText w:val="•"/>
      <w:lvlJc w:val="left"/>
      <w:pPr>
        <w:ind w:left="30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4" w15:restartNumberingAfterBreak="0">
    <w:nsid w:val="1B2E63E8"/>
    <w:multiLevelType w:val="multilevel"/>
    <w:tmpl w:val="F9E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54D98"/>
    <w:multiLevelType w:val="hybridMultilevel"/>
    <w:tmpl w:val="179C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850A74"/>
    <w:multiLevelType w:val="hybridMultilevel"/>
    <w:tmpl w:val="176E4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4C4D44"/>
    <w:multiLevelType w:val="multilevel"/>
    <w:tmpl w:val="F81E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467BC"/>
    <w:multiLevelType w:val="hybridMultilevel"/>
    <w:tmpl w:val="96A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D0842"/>
    <w:multiLevelType w:val="hybridMultilevel"/>
    <w:tmpl w:val="E00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756E4"/>
    <w:multiLevelType w:val="hybridMultilevel"/>
    <w:tmpl w:val="69B82344"/>
    <w:numStyleLink w:val="Bullet"/>
  </w:abstractNum>
  <w:abstractNum w:abstractNumId="11" w15:restartNumberingAfterBreak="0">
    <w:nsid w:val="4F7C1D13"/>
    <w:multiLevelType w:val="multilevel"/>
    <w:tmpl w:val="0D6C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595283"/>
    <w:multiLevelType w:val="hybridMultilevel"/>
    <w:tmpl w:val="53A0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A2265"/>
    <w:multiLevelType w:val="hybridMultilevel"/>
    <w:tmpl w:val="3680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E017F2"/>
    <w:multiLevelType w:val="hybridMultilevel"/>
    <w:tmpl w:val="4C885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D719E"/>
    <w:multiLevelType w:val="hybridMultilevel"/>
    <w:tmpl w:val="F42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A7398"/>
    <w:multiLevelType w:val="hybridMultilevel"/>
    <w:tmpl w:val="69FA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E4C94"/>
    <w:multiLevelType w:val="multilevel"/>
    <w:tmpl w:val="3C6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D4C6A"/>
    <w:multiLevelType w:val="multilevel"/>
    <w:tmpl w:val="671C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859709">
    <w:abstractNumId w:val="0"/>
  </w:num>
  <w:num w:numId="2" w16cid:durableId="1179849467">
    <w:abstractNumId w:val="13"/>
  </w:num>
  <w:num w:numId="3" w16cid:durableId="1152210614">
    <w:abstractNumId w:val="13"/>
  </w:num>
  <w:num w:numId="4" w16cid:durableId="418600676">
    <w:abstractNumId w:val="9"/>
  </w:num>
  <w:num w:numId="5" w16cid:durableId="370613905">
    <w:abstractNumId w:val="18"/>
  </w:num>
  <w:num w:numId="6" w16cid:durableId="574706255">
    <w:abstractNumId w:val="10"/>
  </w:num>
  <w:num w:numId="7" w16cid:durableId="865942050">
    <w:abstractNumId w:val="3"/>
  </w:num>
  <w:num w:numId="8" w16cid:durableId="429929417">
    <w:abstractNumId w:val="10"/>
  </w:num>
  <w:num w:numId="9" w16cid:durableId="1602449671">
    <w:abstractNumId w:val="14"/>
  </w:num>
  <w:num w:numId="10" w16cid:durableId="1011764707">
    <w:abstractNumId w:val="4"/>
  </w:num>
  <w:num w:numId="11" w16cid:durableId="2021925783">
    <w:abstractNumId w:val="2"/>
  </w:num>
  <w:num w:numId="12" w16cid:durableId="714155756">
    <w:abstractNumId w:val="12"/>
  </w:num>
  <w:num w:numId="13" w16cid:durableId="1622808082">
    <w:abstractNumId w:val="7"/>
  </w:num>
  <w:num w:numId="14" w16cid:durableId="458843013">
    <w:abstractNumId w:val="8"/>
  </w:num>
  <w:num w:numId="15" w16cid:durableId="854804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273268">
    <w:abstractNumId w:val="5"/>
  </w:num>
  <w:num w:numId="17" w16cid:durableId="2062626960">
    <w:abstractNumId w:val="14"/>
  </w:num>
  <w:num w:numId="18" w16cid:durableId="1271738594">
    <w:abstractNumId w:val="1"/>
  </w:num>
  <w:num w:numId="19" w16cid:durableId="139077852">
    <w:abstractNumId w:val="11"/>
  </w:num>
  <w:num w:numId="20" w16cid:durableId="90442066">
    <w:abstractNumId w:val="17"/>
  </w:num>
  <w:num w:numId="21" w16cid:durableId="261687558">
    <w:abstractNumId w:val="13"/>
  </w:num>
  <w:num w:numId="22" w16cid:durableId="1848784100">
    <w:abstractNumId w:val="15"/>
  </w:num>
  <w:num w:numId="23" w16cid:durableId="7171649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56"/>
    <w:rsid w:val="000003E7"/>
    <w:rsid w:val="000006D1"/>
    <w:rsid w:val="0000088B"/>
    <w:rsid w:val="00000BCE"/>
    <w:rsid w:val="00000C21"/>
    <w:rsid w:val="00001242"/>
    <w:rsid w:val="000013F6"/>
    <w:rsid w:val="00001534"/>
    <w:rsid w:val="00001769"/>
    <w:rsid w:val="00001BDC"/>
    <w:rsid w:val="00001C3B"/>
    <w:rsid w:val="00001DB1"/>
    <w:rsid w:val="00001EE7"/>
    <w:rsid w:val="00001EE9"/>
    <w:rsid w:val="00001F40"/>
    <w:rsid w:val="00001F7A"/>
    <w:rsid w:val="00002372"/>
    <w:rsid w:val="00002450"/>
    <w:rsid w:val="000029E6"/>
    <w:rsid w:val="00002B5F"/>
    <w:rsid w:val="00003C19"/>
    <w:rsid w:val="00003D02"/>
    <w:rsid w:val="0000416D"/>
    <w:rsid w:val="0000419E"/>
    <w:rsid w:val="00004415"/>
    <w:rsid w:val="000050D0"/>
    <w:rsid w:val="0000514A"/>
    <w:rsid w:val="000052EF"/>
    <w:rsid w:val="000055CE"/>
    <w:rsid w:val="000057EA"/>
    <w:rsid w:val="000059E6"/>
    <w:rsid w:val="00005AA4"/>
    <w:rsid w:val="00005AD0"/>
    <w:rsid w:val="000061BC"/>
    <w:rsid w:val="00006314"/>
    <w:rsid w:val="00006534"/>
    <w:rsid w:val="000066B9"/>
    <w:rsid w:val="0000681E"/>
    <w:rsid w:val="0000693C"/>
    <w:rsid w:val="00006F90"/>
    <w:rsid w:val="0000772B"/>
    <w:rsid w:val="00007BE8"/>
    <w:rsid w:val="0001011B"/>
    <w:rsid w:val="00010322"/>
    <w:rsid w:val="000107EC"/>
    <w:rsid w:val="00010B4D"/>
    <w:rsid w:val="00010E39"/>
    <w:rsid w:val="00010F03"/>
    <w:rsid w:val="00010FF1"/>
    <w:rsid w:val="00011472"/>
    <w:rsid w:val="00011777"/>
    <w:rsid w:val="0001198C"/>
    <w:rsid w:val="00012032"/>
    <w:rsid w:val="00012480"/>
    <w:rsid w:val="00012690"/>
    <w:rsid w:val="00012911"/>
    <w:rsid w:val="000130A0"/>
    <w:rsid w:val="00013286"/>
    <w:rsid w:val="00013423"/>
    <w:rsid w:val="00013859"/>
    <w:rsid w:val="000138BB"/>
    <w:rsid w:val="0001403D"/>
    <w:rsid w:val="000140CF"/>
    <w:rsid w:val="000146C6"/>
    <w:rsid w:val="00014A79"/>
    <w:rsid w:val="0001558A"/>
    <w:rsid w:val="00015C02"/>
    <w:rsid w:val="000161ED"/>
    <w:rsid w:val="000163EB"/>
    <w:rsid w:val="000166F4"/>
    <w:rsid w:val="000168F5"/>
    <w:rsid w:val="00016A1A"/>
    <w:rsid w:val="00016BF3"/>
    <w:rsid w:val="00016D30"/>
    <w:rsid w:val="00016D70"/>
    <w:rsid w:val="00016DFB"/>
    <w:rsid w:val="000176FD"/>
    <w:rsid w:val="0001784C"/>
    <w:rsid w:val="00017BDC"/>
    <w:rsid w:val="00017F0F"/>
    <w:rsid w:val="00020528"/>
    <w:rsid w:val="00020719"/>
    <w:rsid w:val="000208AE"/>
    <w:rsid w:val="00020A57"/>
    <w:rsid w:val="0002125B"/>
    <w:rsid w:val="00021A8A"/>
    <w:rsid w:val="00021FB8"/>
    <w:rsid w:val="00022144"/>
    <w:rsid w:val="0002229E"/>
    <w:rsid w:val="0002250E"/>
    <w:rsid w:val="00022A3C"/>
    <w:rsid w:val="00022B61"/>
    <w:rsid w:val="00022F80"/>
    <w:rsid w:val="0002348A"/>
    <w:rsid w:val="0002370A"/>
    <w:rsid w:val="0002375E"/>
    <w:rsid w:val="00023ECD"/>
    <w:rsid w:val="00024141"/>
    <w:rsid w:val="000241F9"/>
    <w:rsid w:val="00024280"/>
    <w:rsid w:val="000242CD"/>
    <w:rsid w:val="00024CA5"/>
    <w:rsid w:val="00024F89"/>
    <w:rsid w:val="00025494"/>
    <w:rsid w:val="00025A2B"/>
    <w:rsid w:val="00025B66"/>
    <w:rsid w:val="00025D5F"/>
    <w:rsid w:val="0002611C"/>
    <w:rsid w:val="0002637D"/>
    <w:rsid w:val="000265A6"/>
    <w:rsid w:val="00026684"/>
    <w:rsid w:val="00026985"/>
    <w:rsid w:val="00026EE5"/>
    <w:rsid w:val="00027003"/>
    <w:rsid w:val="0002726C"/>
    <w:rsid w:val="00027325"/>
    <w:rsid w:val="00027425"/>
    <w:rsid w:val="00027672"/>
    <w:rsid w:val="00027AEC"/>
    <w:rsid w:val="00030505"/>
    <w:rsid w:val="000306DD"/>
    <w:rsid w:val="00030A17"/>
    <w:rsid w:val="00030A1F"/>
    <w:rsid w:val="00030A60"/>
    <w:rsid w:val="00030BDE"/>
    <w:rsid w:val="00030F83"/>
    <w:rsid w:val="000315EC"/>
    <w:rsid w:val="0003186D"/>
    <w:rsid w:val="00032403"/>
    <w:rsid w:val="000325DF"/>
    <w:rsid w:val="00032680"/>
    <w:rsid w:val="00032C3F"/>
    <w:rsid w:val="000333DC"/>
    <w:rsid w:val="000335C4"/>
    <w:rsid w:val="000335E5"/>
    <w:rsid w:val="0003379C"/>
    <w:rsid w:val="00033840"/>
    <w:rsid w:val="00033FD0"/>
    <w:rsid w:val="00034201"/>
    <w:rsid w:val="000346CE"/>
    <w:rsid w:val="000348C7"/>
    <w:rsid w:val="00035927"/>
    <w:rsid w:val="000363ED"/>
    <w:rsid w:val="00036F09"/>
    <w:rsid w:val="00036FFA"/>
    <w:rsid w:val="000370F4"/>
    <w:rsid w:val="000370F6"/>
    <w:rsid w:val="00037293"/>
    <w:rsid w:val="000372E2"/>
    <w:rsid w:val="00037874"/>
    <w:rsid w:val="0004051C"/>
    <w:rsid w:val="00041AC9"/>
    <w:rsid w:val="0004266D"/>
    <w:rsid w:val="000428F3"/>
    <w:rsid w:val="00042C29"/>
    <w:rsid w:val="000430FE"/>
    <w:rsid w:val="000435BD"/>
    <w:rsid w:val="00043DB1"/>
    <w:rsid w:val="00043FE6"/>
    <w:rsid w:val="0004414D"/>
    <w:rsid w:val="000443DF"/>
    <w:rsid w:val="00044DAD"/>
    <w:rsid w:val="00044E77"/>
    <w:rsid w:val="000463D3"/>
    <w:rsid w:val="00046C5A"/>
    <w:rsid w:val="00046C65"/>
    <w:rsid w:val="00046E53"/>
    <w:rsid w:val="00047486"/>
    <w:rsid w:val="00047590"/>
    <w:rsid w:val="000475BE"/>
    <w:rsid w:val="00047720"/>
    <w:rsid w:val="00047799"/>
    <w:rsid w:val="00047CA7"/>
    <w:rsid w:val="00047D54"/>
    <w:rsid w:val="000503E0"/>
    <w:rsid w:val="000510B7"/>
    <w:rsid w:val="000512B8"/>
    <w:rsid w:val="00051432"/>
    <w:rsid w:val="000514C1"/>
    <w:rsid w:val="000518EF"/>
    <w:rsid w:val="00051F37"/>
    <w:rsid w:val="000522A6"/>
    <w:rsid w:val="00052CE8"/>
    <w:rsid w:val="00053941"/>
    <w:rsid w:val="00053C32"/>
    <w:rsid w:val="00053C72"/>
    <w:rsid w:val="0005455E"/>
    <w:rsid w:val="0005457B"/>
    <w:rsid w:val="0005488E"/>
    <w:rsid w:val="00054AA2"/>
    <w:rsid w:val="00054DEB"/>
    <w:rsid w:val="00054E8C"/>
    <w:rsid w:val="00054FFF"/>
    <w:rsid w:val="00055659"/>
    <w:rsid w:val="00055743"/>
    <w:rsid w:val="00055AA1"/>
    <w:rsid w:val="00055C1D"/>
    <w:rsid w:val="0005642D"/>
    <w:rsid w:val="00056CC1"/>
    <w:rsid w:val="00057003"/>
    <w:rsid w:val="000570E3"/>
    <w:rsid w:val="000570F8"/>
    <w:rsid w:val="0005736E"/>
    <w:rsid w:val="00057E96"/>
    <w:rsid w:val="0006057C"/>
    <w:rsid w:val="0006095D"/>
    <w:rsid w:val="00060B78"/>
    <w:rsid w:val="00060BCF"/>
    <w:rsid w:val="00060CB9"/>
    <w:rsid w:val="00060E35"/>
    <w:rsid w:val="00061305"/>
    <w:rsid w:val="00061DAE"/>
    <w:rsid w:val="00062329"/>
    <w:rsid w:val="000624FB"/>
    <w:rsid w:val="00062CDD"/>
    <w:rsid w:val="00062F10"/>
    <w:rsid w:val="00063147"/>
    <w:rsid w:val="0006390B"/>
    <w:rsid w:val="00064315"/>
    <w:rsid w:val="00064346"/>
    <w:rsid w:val="00064B5E"/>
    <w:rsid w:val="00064D7A"/>
    <w:rsid w:val="00064DCE"/>
    <w:rsid w:val="00064FE8"/>
    <w:rsid w:val="00065653"/>
    <w:rsid w:val="000656EF"/>
    <w:rsid w:val="00065B73"/>
    <w:rsid w:val="00066303"/>
    <w:rsid w:val="0006646C"/>
    <w:rsid w:val="00066673"/>
    <w:rsid w:val="000666E7"/>
    <w:rsid w:val="00066B09"/>
    <w:rsid w:val="00066DAF"/>
    <w:rsid w:val="000672A6"/>
    <w:rsid w:val="000675A6"/>
    <w:rsid w:val="000675DF"/>
    <w:rsid w:val="000676ED"/>
    <w:rsid w:val="00067AC6"/>
    <w:rsid w:val="00067B37"/>
    <w:rsid w:val="00067E02"/>
    <w:rsid w:val="00067F4F"/>
    <w:rsid w:val="00067FB9"/>
    <w:rsid w:val="000700DE"/>
    <w:rsid w:val="0007010C"/>
    <w:rsid w:val="000709B3"/>
    <w:rsid w:val="00070A3F"/>
    <w:rsid w:val="00070C85"/>
    <w:rsid w:val="00070D89"/>
    <w:rsid w:val="00070F91"/>
    <w:rsid w:val="0007219C"/>
    <w:rsid w:val="00072652"/>
    <w:rsid w:val="000726EA"/>
    <w:rsid w:val="0007276B"/>
    <w:rsid w:val="00072C57"/>
    <w:rsid w:val="00072DA1"/>
    <w:rsid w:val="00072EE2"/>
    <w:rsid w:val="00073205"/>
    <w:rsid w:val="00073684"/>
    <w:rsid w:val="0007380A"/>
    <w:rsid w:val="000745AC"/>
    <w:rsid w:val="00074D13"/>
    <w:rsid w:val="000750C1"/>
    <w:rsid w:val="00075572"/>
    <w:rsid w:val="00075714"/>
    <w:rsid w:val="0007599F"/>
    <w:rsid w:val="000759A2"/>
    <w:rsid w:val="00075BA8"/>
    <w:rsid w:val="000763A9"/>
    <w:rsid w:val="0007719F"/>
    <w:rsid w:val="00077423"/>
    <w:rsid w:val="00077B42"/>
    <w:rsid w:val="00077CEE"/>
    <w:rsid w:val="00077F18"/>
    <w:rsid w:val="00077FBA"/>
    <w:rsid w:val="00080792"/>
    <w:rsid w:val="00080ACF"/>
    <w:rsid w:val="00080C1E"/>
    <w:rsid w:val="00080C5F"/>
    <w:rsid w:val="00080CAA"/>
    <w:rsid w:val="00080D90"/>
    <w:rsid w:val="00080F8D"/>
    <w:rsid w:val="00081307"/>
    <w:rsid w:val="000815AA"/>
    <w:rsid w:val="00081875"/>
    <w:rsid w:val="000818D0"/>
    <w:rsid w:val="0008196F"/>
    <w:rsid w:val="00081C24"/>
    <w:rsid w:val="00081CA7"/>
    <w:rsid w:val="000822CA"/>
    <w:rsid w:val="00082575"/>
    <w:rsid w:val="000827DA"/>
    <w:rsid w:val="0008286D"/>
    <w:rsid w:val="0008296B"/>
    <w:rsid w:val="00082CB5"/>
    <w:rsid w:val="00082CBE"/>
    <w:rsid w:val="00082D03"/>
    <w:rsid w:val="00082E57"/>
    <w:rsid w:val="00082E62"/>
    <w:rsid w:val="00082F0C"/>
    <w:rsid w:val="00083028"/>
    <w:rsid w:val="0008345F"/>
    <w:rsid w:val="00083562"/>
    <w:rsid w:val="00083AA2"/>
    <w:rsid w:val="00083B0E"/>
    <w:rsid w:val="00083C63"/>
    <w:rsid w:val="00083C75"/>
    <w:rsid w:val="00083DDD"/>
    <w:rsid w:val="00083FE4"/>
    <w:rsid w:val="000843AA"/>
    <w:rsid w:val="00084535"/>
    <w:rsid w:val="0008453A"/>
    <w:rsid w:val="0008463E"/>
    <w:rsid w:val="0008479D"/>
    <w:rsid w:val="00084B6E"/>
    <w:rsid w:val="000851B2"/>
    <w:rsid w:val="000852B9"/>
    <w:rsid w:val="00085FC0"/>
    <w:rsid w:val="000860DD"/>
    <w:rsid w:val="00086272"/>
    <w:rsid w:val="000863C2"/>
    <w:rsid w:val="000863DB"/>
    <w:rsid w:val="00086547"/>
    <w:rsid w:val="0008659F"/>
    <w:rsid w:val="00086A38"/>
    <w:rsid w:val="00086B12"/>
    <w:rsid w:val="00086E49"/>
    <w:rsid w:val="00086FD5"/>
    <w:rsid w:val="0008700B"/>
    <w:rsid w:val="00087332"/>
    <w:rsid w:val="000875D4"/>
    <w:rsid w:val="00087703"/>
    <w:rsid w:val="0008774B"/>
    <w:rsid w:val="00087AA1"/>
    <w:rsid w:val="00087F4E"/>
    <w:rsid w:val="00090184"/>
    <w:rsid w:val="000904E3"/>
    <w:rsid w:val="00090601"/>
    <w:rsid w:val="00090685"/>
    <w:rsid w:val="0009085E"/>
    <w:rsid w:val="000908D7"/>
    <w:rsid w:val="00090C50"/>
    <w:rsid w:val="00090DD6"/>
    <w:rsid w:val="00090EBA"/>
    <w:rsid w:val="00090EF6"/>
    <w:rsid w:val="00090F8D"/>
    <w:rsid w:val="0009131D"/>
    <w:rsid w:val="000917C6"/>
    <w:rsid w:val="00091B57"/>
    <w:rsid w:val="0009254C"/>
    <w:rsid w:val="00092622"/>
    <w:rsid w:val="000926F5"/>
    <w:rsid w:val="00092BF0"/>
    <w:rsid w:val="00092C38"/>
    <w:rsid w:val="00092FF1"/>
    <w:rsid w:val="000933E6"/>
    <w:rsid w:val="00093678"/>
    <w:rsid w:val="00093703"/>
    <w:rsid w:val="0009385D"/>
    <w:rsid w:val="00093908"/>
    <w:rsid w:val="00093D9B"/>
    <w:rsid w:val="00093FC6"/>
    <w:rsid w:val="0009427C"/>
    <w:rsid w:val="0009470D"/>
    <w:rsid w:val="000949C7"/>
    <w:rsid w:val="00095109"/>
    <w:rsid w:val="00095854"/>
    <w:rsid w:val="00095B20"/>
    <w:rsid w:val="00095ED6"/>
    <w:rsid w:val="00096126"/>
    <w:rsid w:val="000966B9"/>
    <w:rsid w:val="000971CC"/>
    <w:rsid w:val="00097548"/>
    <w:rsid w:val="000976AA"/>
    <w:rsid w:val="00097A70"/>
    <w:rsid w:val="00097D56"/>
    <w:rsid w:val="000A0622"/>
    <w:rsid w:val="000A0725"/>
    <w:rsid w:val="000A0A22"/>
    <w:rsid w:val="000A12BE"/>
    <w:rsid w:val="000A1C23"/>
    <w:rsid w:val="000A2334"/>
    <w:rsid w:val="000A2AD1"/>
    <w:rsid w:val="000A2BEB"/>
    <w:rsid w:val="000A2E2B"/>
    <w:rsid w:val="000A30B5"/>
    <w:rsid w:val="000A336B"/>
    <w:rsid w:val="000A33E8"/>
    <w:rsid w:val="000A39B3"/>
    <w:rsid w:val="000A3C4B"/>
    <w:rsid w:val="000A3F4A"/>
    <w:rsid w:val="000A4512"/>
    <w:rsid w:val="000A46A8"/>
    <w:rsid w:val="000A4815"/>
    <w:rsid w:val="000A49D7"/>
    <w:rsid w:val="000A4B25"/>
    <w:rsid w:val="000A4EB3"/>
    <w:rsid w:val="000A4ECD"/>
    <w:rsid w:val="000A4F44"/>
    <w:rsid w:val="000A53F1"/>
    <w:rsid w:val="000A544F"/>
    <w:rsid w:val="000A54E2"/>
    <w:rsid w:val="000A65A7"/>
    <w:rsid w:val="000A69F4"/>
    <w:rsid w:val="000A6DDB"/>
    <w:rsid w:val="000A6E0F"/>
    <w:rsid w:val="000A6E1E"/>
    <w:rsid w:val="000A70E0"/>
    <w:rsid w:val="000A71E8"/>
    <w:rsid w:val="000A729A"/>
    <w:rsid w:val="000A7546"/>
    <w:rsid w:val="000A7A02"/>
    <w:rsid w:val="000A7A40"/>
    <w:rsid w:val="000A7BE5"/>
    <w:rsid w:val="000A7DF4"/>
    <w:rsid w:val="000A7EB7"/>
    <w:rsid w:val="000B0637"/>
    <w:rsid w:val="000B09B8"/>
    <w:rsid w:val="000B0E76"/>
    <w:rsid w:val="000B0F51"/>
    <w:rsid w:val="000B12A0"/>
    <w:rsid w:val="000B13DF"/>
    <w:rsid w:val="000B1911"/>
    <w:rsid w:val="000B197C"/>
    <w:rsid w:val="000B1EC3"/>
    <w:rsid w:val="000B1F86"/>
    <w:rsid w:val="000B2636"/>
    <w:rsid w:val="000B272E"/>
    <w:rsid w:val="000B286C"/>
    <w:rsid w:val="000B29E7"/>
    <w:rsid w:val="000B2BD0"/>
    <w:rsid w:val="000B2DEC"/>
    <w:rsid w:val="000B314D"/>
    <w:rsid w:val="000B349E"/>
    <w:rsid w:val="000B37B4"/>
    <w:rsid w:val="000B3861"/>
    <w:rsid w:val="000B3BDD"/>
    <w:rsid w:val="000B41E5"/>
    <w:rsid w:val="000B4279"/>
    <w:rsid w:val="000B4304"/>
    <w:rsid w:val="000B44E3"/>
    <w:rsid w:val="000B4D28"/>
    <w:rsid w:val="000B56E6"/>
    <w:rsid w:val="000B5784"/>
    <w:rsid w:val="000B5F3B"/>
    <w:rsid w:val="000B60FA"/>
    <w:rsid w:val="000B6154"/>
    <w:rsid w:val="000B6975"/>
    <w:rsid w:val="000B7036"/>
    <w:rsid w:val="000B7A6E"/>
    <w:rsid w:val="000B7A88"/>
    <w:rsid w:val="000B7B37"/>
    <w:rsid w:val="000C0A42"/>
    <w:rsid w:val="000C0D7E"/>
    <w:rsid w:val="000C109C"/>
    <w:rsid w:val="000C1361"/>
    <w:rsid w:val="000C1AEE"/>
    <w:rsid w:val="000C1B1E"/>
    <w:rsid w:val="000C1CAF"/>
    <w:rsid w:val="000C1E8C"/>
    <w:rsid w:val="000C1FA1"/>
    <w:rsid w:val="000C1FF6"/>
    <w:rsid w:val="000C21EE"/>
    <w:rsid w:val="000C23F4"/>
    <w:rsid w:val="000C2506"/>
    <w:rsid w:val="000C2A1C"/>
    <w:rsid w:val="000C2A7F"/>
    <w:rsid w:val="000C2C81"/>
    <w:rsid w:val="000C2CB8"/>
    <w:rsid w:val="000C390A"/>
    <w:rsid w:val="000C3BD3"/>
    <w:rsid w:val="000C3F25"/>
    <w:rsid w:val="000C3F68"/>
    <w:rsid w:val="000C3F6F"/>
    <w:rsid w:val="000C4776"/>
    <w:rsid w:val="000C49B6"/>
    <w:rsid w:val="000C49C6"/>
    <w:rsid w:val="000C4BC5"/>
    <w:rsid w:val="000C4DB4"/>
    <w:rsid w:val="000C517C"/>
    <w:rsid w:val="000C52C8"/>
    <w:rsid w:val="000C53AF"/>
    <w:rsid w:val="000C5815"/>
    <w:rsid w:val="000C5B44"/>
    <w:rsid w:val="000C60A1"/>
    <w:rsid w:val="000C67FA"/>
    <w:rsid w:val="000C69FF"/>
    <w:rsid w:val="000C6A38"/>
    <w:rsid w:val="000C6A93"/>
    <w:rsid w:val="000C6CE6"/>
    <w:rsid w:val="000C6D12"/>
    <w:rsid w:val="000C7299"/>
    <w:rsid w:val="000C739B"/>
    <w:rsid w:val="000C7ADE"/>
    <w:rsid w:val="000C7B47"/>
    <w:rsid w:val="000C7ED8"/>
    <w:rsid w:val="000D011E"/>
    <w:rsid w:val="000D05EF"/>
    <w:rsid w:val="000D0D7C"/>
    <w:rsid w:val="000D0F3A"/>
    <w:rsid w:val="000D1131"/>
    <w:rsid w:val="000D1276"/>
    <w:rsid w:val="000D129F"/>
    <w:rsid w:val="000D141F"/>
    <w:rsid w:val="000D1999"/>
    <w:rsid w:val="000D21FE"/>
    <w:rsid w:val="000D22AC"/>
    <w:rsid w:val="000D25FE"/>
    <w:rsid w:val="000D2D16"/>
    <w:rsid w:val="000D2D4E"/>
    <w:rsid w:val="000D2DD4"/>
    <w:rsid w:val="000D2EC5"/>
    <w:rsid w:val="000D334F"/>
    <w:rsid w:val="000D3608"/>
    <w:rsid w:val="000D37F1"/>
    <w:rsid w:val="000D3AFD"/>
    <w:rsid w:val="000D3D43"/>
    <w:rsid w:val="000D3EC8"/>
    <w:rsid w:val="000D4116"/>
    <w:rsid w:val="000D4236"/>
    <w:rsid w:val="000D4D10"/>
    <w:rsid w:val="000D534A"/>
    <w:rsid w:val="000D545D"/>
    <w:rsid w:val="000D5796"/>
    <w:rsid w:val="000D5E29"/>
    <w:rsid w:val="000D615E"/>
    <w:rsid w:val="000D6195"/>
    <w:rsid w:val="000D6853"/>
    <w:rsid w:val="000D6915"/>
    <w:rsid w:val="000D73E2"/>
    <w:rsid w:val="000D74E0"/>
    <w:rsid w:val="000D7E00"/>
    <w:rsid w:val="000E01DC"/>
    <w:rsid w:val="000E02E7"/>
    <w:rsid w:val="000E036D"/>
    <w:rsid w:val="000E0548"/>
    <w:rsid w:val="000E05D5"/>
    <w:rsid w:val="000E09F7"/>
    <w:rsid w:val="000E09FE"/>
    <w:rsid w:val="000E0E49"/>
    <w:rsid w:val="000E1071"/>
    <w:rsid w:val="000E1394"/>
    <w:rsid w:val="000E1756"/>
    <w:rsid w:val="000E1793"/>
    <w:rsid w:val="000E2000"/>
    <w:rsid w:val="000E2233"/>
    <w:rsid w:val="000E223D"/>
    <w:rsid w:val="000E2838"/>
    <w:rsid w:val="000E2A1D"/>
    <w:rsid w:val="000E2BDD"/>
    <w:rsid w:val="000E2F57"/>
    <w:rsid w:val="000E3315"/>
    <w:rsid w:val="000E3B1B"/>
    <w:rsid w:val="000E3FA4"/>
    <w:rsid w:val="000E41F5"/>
    <w:rsid w:val="000E4301"/>
    <w:rsid w:val="000E4484"/>
    <w:rsid w:val="000E44FA"/>
    <w:rsid w:val="000E4607"/>
    <w:rsid w:val="000E4962"/>
    <w:rsid w:val="000E4AEB"/>
    <w:rsid w:val="000E4C87"/>
    <w:rsid w:val="000E5178"/>
    <w:rsid w:val="000E54BF"/>
    <w:rsid w:val="000E56EC"/>
    <w:rsid w:val="000E5852"/>
    <w:rsid w:val="000E5AAD"/>
    <w:rsid w:val="000E5AAF"/>
    <w:rsid w:val="000E63C6"/>
    <w:rsid w:val="000E6635"/>
    <w:rsid w:val="000E6997"/>
    <w:rsid w:val="000E6BCC"/>
    <w:rsid w:val="000E6F9D"/>
    <w:rsid w:val="000E74FE"/>
    <w:rsid w:val="000E7509"/>
    <w:rsid w:val="000E7902"/>
    <w:rsid w:val="000F03DA"/>
    <w:rsid w:val="000F0504"/>
    <w:rsid w:val="000F0746"/>
    <w:rsid w:val="000F0B54"/>
    <w:rsid w:val="000F0CF5"/>
    <w:rsid w:val="000F0D82"/>
    <w:rsid w:val="000F0E1D"/>
    <w:rsid w:val="000F1519"/>
    <w:rsid w:val="000F155A"/>
    <w:rsid w:val="000F18DA"/>
    <w:rsid w:val="000F1AB1"/>
    <w:rsid w:val="000F1AE9"/>
    <w:rsid w:val="000F1B06"/>
    <w:rsid w:val="000F1E0F"/>
    <w:rsid w:val="000F1E2A"/>
    <w:rsid w:val="000F2349"/>
    <w:rsid w:val="000F2523"/>
    <w:rsid w:val="000F28C5"/>
    <w:rsid w:val="000F2A09"/>
    <w:rsid w:val="000F2A92"/>
    <w:rsid w:val="000F2D06"/>
    <w:rsid w:val="000F31D2"/>
    <w:rsid w:val="000F326B"/>
    <w:rsid w:val="000F3574"/>
    <w:rsid w:val="000F3AF5"/>
    <w:rsid w:val="000F3D3D"/>
    <w:rsid w:val="000F3F32"/>
    <w:rsid w:val="000F3F70"/>
    <w:rsid w:val="000F4111"/>
    <w:rsid w:val="000F4570"/>
    <w:rsid w:val="000F4B6A"/>
    <w:rsid w:val="000F515B"/>
    <w:rsid w:val="000F51B5"/>
    <w:rsid w:val="000F51B8"/>
    <w:rsid w:val="000F5492"/>
    <w:rsid w:val="000F574C"/>
    <w:rsid w:val="000F5905"/>
    <w:rsid w:val="000F5C17"/>
    <w:rsid w:val="000F5C50"/>
    <w:rsid w:val="000F5D3B"/>
    <w:rsid w:val="000F5D5C"/>
    <w:rsid w:val="000F5E94"/>
    <w:rsid w:val="000F606D"/>
    <w:rsid w:val="000F61F3"/>
    <w:rsid w:val="000F6837"/>
    <w:rsid w:val="000F6A6B"/>
    <w:rsid w:val="000F6BEA"/>
    <w:rsid w:val="000F6F97"/>
    <w:rsid w:val="000F7111"/>
    <w:rsid w:val="000F72C3"/>
    <w:rsid w:val="000F7400"/>
    <w:rsid w:val="000F7EB8"/>
    <w:rsid w:val="0010030B"/>
    <w:rsid w:val="001003D3"/>
    <w:rsid w:val="00100560"/>
    <w:rsid w:val="00100A3F"/>
    <w:rsid w:val="00100E01"/>
    <w:rsid w:val="00101067"/>
    <w:rsid w:val="0010150C"/>
    <w:rsid w:val="00101761"/>
    <w:rsid w:val="00101861"/>
    <w:rsid w:val="001018FB"/>
    <w:rsid w:val="001019F5"/>
    <w:rsid w:val="00101D43"/>
    <w:rsid w:val="00101FDE"/>
    <w:rsid w:val="001023AE"/>
    <w:rsid w:val="0010269C"/>
    <w:rsid w:val="00102916"/>
    <w:rsid w:val="00102AD5"/>
    <w:rsid w:val="00102D00"/>
    <w:rsid w:val="00102F71"/>
    <w:rsid w:val="0010341E"/>
    <w:rsid w:val="001034F1"/>
    <w:rsid w:val="00103C8E"/>
    <w:rsid w:val="00103D19"/>
    <w:rsid w:val="00104051"/>
    <w:rsid w:val="001046DC"/>
    <w:rsid w:val="00104889"/>
    <w:rsid w:val="001048EA"/>
    <w:rsid w:val="00104B0F"/>
    <w:rsid w:val="00104E2B"/>
    <w:rsid w:val="00105384"/>
    <w:rsid w:val="0010543F"/>
    <w:rsid w:val="001055A7"/>
    <w:rsid w:val="001059EC"/>
    <w:rsid w:val="00105D68"/>
    <w:rsid w:val="00105DDC"/>
    <w:rsid w:val="00105F21"/>
    <w:rsid w:val="00106453"/>
    <w:rsid w:val="0010668B"/>
    <w:rsid w:val="001068D7"/>
    <w:rsid w:val="00106AA4"/>
    <w:rsid w:val="0010720D"/>
    <w:rsid w:val="00107FA6"/>
    <w:rsid w:val="00110041"/>
    <w:rsid w:val="00110447"/>
    <w:rsid w:val="00110687"/>
    <w:rsid w:val="00110A47"/>
    <w:rsid w:val="00110A76"/>
    <w:rsid w:val="00110AFB"/>
    <w:rsid w:val="00111A01"/>
    <w:rsid w:val="00111C45"/>
    <w:rsid w:val="001122E5"/>
    <w:rsid w:val="001123ED"/>
    <w:rsid w:val="00112652"/>
    <w:rsid w:val="001127DE"/>
    <w:rsid w:val="0011280E"/>
    <w:rsid w:val="00112F66"/>
    <w:rsid w:val="001130AB"/>
    <w:rsid w:val="001134B0"/>
    <w:rsid w:val="0011374C"/>
    <w:rsid w:val="00113A8F"/>
    <w:rsid w:val="00113D18"/>
    <w:rsid w:val="00114088"/>
    <w:rsid w:val="00114A76"/>
    <w:rsid w:val="00114DD9"/>
    <w:rsid w:val="0011525B"/>
    <w:rsid w:val="00115361"/>
    <w:rsid w:val="001156EE"/>
    <w:rsid w:val="001159B5"/>
    <w:rsid w:val="00115D36"/>
    <w:rsid w:val="00115DB7"/>
    <w:rsid w:val="00116237"/>
    <w:rsid w:val="00116638"/>
    <w:rsid w:val="00116AA9"/>
    <w:rsid w:val="00117131"/>
    <w:rsid w:val="0011747F"/>
    <w:rsid w:val="00117877"/>
    <w:rsid w:val="001178FA"/>
    <w:rsid w:val="00117BE2"/>
    <w:rsid w:val="00117C37"/>
    <w:rsid w:val="00117DE5"/>
    <w:rsid w:val="001200AD"/>
    <w:rsid w:val="001202C2"/>
    <w:rsid w:val="00120461"/>
    <w:rsid w:val="00120655"/>
    <w:rsid w:val="001208D8"/>
    <w:rsid w:val="00120BEA"/>
    <w:rsid w:val="00120E22"/>
    <w:rsid w:val="001213C5"/>
    <w:rsid w:val="00121DEE"/>
    <w:rsid w:val="00121E01"/>
    <w:rsid w:val="00121E1B"/>
    <w:rsid w:val="00122460"/>
    <w:rsid w:val="00122464"/>
    <w:rsid w:val="001224B6"/>
    <w:rsid w:val="0012264D"/>
    <w:rsid w:val="00122994"/>
    <w:rsid w:val="00122B49"/>
    <w:rsid w:val="00123189"/>
    <w:rsid w:val="001233E3"/>
    <w:rsid w:val="001235C4"/>
    <w:rsid w:val="00123682"/>
    <w:rsid w:val="00123747"/>
    <w:rsid w:val="00124663"/>
    <w:rsid w:val="00124741"/>
    <w:rsid w:val="001249D1"/>
    <w:rsid w:val="00124CAD"/>
    <w:rsid w:val="0012532A"/>
    <w:rsid w:val="0012585F"/>
    <w:rsid w:val="00125A27"/>
    <w:rsid w:val="00125EA6"/>
    <w:rsid w:val="001265E2"/>
    <w:rsid w:val="00126E75"/>
    <w:rsid w:val="00126F01"/>
    <w:rsid w:val="001271C8"/>
    <w:rsid w:val="001271FF"/>
    <w:rsid w:val="00127538"/>
    <w:rsid w:val="00127565"/>
    <w:rsid w:val="00127A75"/>
    <w:rsid w:val="00130178"/>
    <w:rsid w:val="0013071E"/>
    <w:rsid w:val="00130BD7"/>
    <w:rsid w:val="00130FDE"/>
    <w:rsid w:val="001311A5"/>
    <w:rsid w:val="001317D4"/>
    <w:rsid w:val="00131880"/>
    <w:rsid w:val="00131CC1"/>
    <w:rsid w:val="00131D00"/>
    <w:rsid w:val="00131EBA"/>
    <w:rsid w:val="00131F7C"/>
    <w:rsid w:val="00132184"/>
    <w:rsid w:val="00132246"/>
    <w:rsid w:val="001324E8"/>
    <w:rsid w:val="00132603"/>
    <w:rsid w:val="001328FE"/>
    <w:rsid w:val="00132987"/>
    <w:rsid w:val="00132CFC"/>
    <w:rsid w:val="001332E3"/>
    <w:rsid w:val="001336B6"/>
    <w:rsid w:val="00133FD7"/>
    <w:rsid w:val="001344BA"/>
    <w:rsid w:val="001353EF"/>
    <w:rsid w:val="001356B8"/>
    <w:rsid w:val="00135948"/>
    <w:rsid w:val="0013635F"/>
    <w:rsid w:val="001364A1"/>
    <w:rsid w:val="001365AC"/>
    <w:rsid w:val="0013675C"/>
    <w:rsid w:val="00136924"/>
    <w:rsid w:val="00136946"/>
    <w:rsid w:val="00136C8E"/>
    <w:rsid w:val="00136F12"/>
    <w:rsid w:val="00137AD1"/>
    <w:rsid w:val="00137B5F"/>
    <w:rsid w:val="00137D15"/>
    <w:rsid w:val="00137E4A"/>
    <w:rsid w:val="001400F6"/>
    <w:rsid w:val="00140247"/>
    <w:rsid w:val="001404A1"/>
    <w:rsid w:val="00140514"/>
    <w:rsid w:val="00140528"/>
    <w:rsid w:val="00140779"/>
    <w:rsid w:val="001410A4"/>
    <w:rsid w:val="0014121F"/>
    <w:rsid w:val="0014134D"/>
    <w:rsid w:val="0014147B"/>
    <w:rsid w:val="001416C6"/>
    <w:rsid w:val="00141A27"/>
    <w:rsid w:val="00141A7F"/>
    <w:rsid w:val="00141E91"/>
    <w:rsid w:val="00141FF1"/>
    <w:rsid w:val="001423B3"/>
    <w:rsid w:val="00142709"/>
    <w:rsid w:val="00142986"/>
    <w:rsid w:val="00142B63"/>
    <w:rsid w:val="00142C4F"/>
    <w:rsid w:val="00142E0B"/>
    <w:rsid w:val="00142EFB"/>
    <w:rsid w:val="0014341B"/>
    <w:rsid w:val="00144F97"/>
    <w:rsid w:val="00145641"/>
    <w:rsid w:val="00145725"/>
    <w:rsid w:val="001459E4"/>
    <w:rsid w:val="00145BA1"/>
    <w:rsid w:val="00145C57"/>
    <w:rsid w:val="00145C5D"/>
    <w:rsid w:val="00145F4F"/>
    <w:rsid w:val="00145F89"/>
    <w:rsid w:val="00145FAB"/>
    <w:rsid w:val="0014619C"/>
    <w:rsid w:val="001468BF"/>
    <w:rsid w:val="001468C9"/>
    <w:rsid w:val="001469D5"/>
    <w:rsid w:val="00146C69"/>
    <w:rsid w:val="00146FD5"/>
    <w:rsid w:val="0014733F"/>
    <w:rsid w:val="00147B30"/>
    <w:rsid w:val="001501F1"/>
    <w:rsid w:val="001504BB"/>
    <w:rsid w:val="00150AE1"/>
    <w:rsid w:val="00150E81"/>
    <w:rsid w:val="00151614"/>
    <w:rsid w:val="00151DD5"/>
    <w:rsid w:val="00151F2D"/>
    <w:rsid w:val="00151F6D"/>
    <w:rsid w:val="00152645"/>
    <w:rsid w:val="00152783"/>
    <w:rsid w:val="001529BB"/>
    <w:rsid w:val="00152A74"/>
    <w:rsid w:val="00153076"/>
    <w:rsid w:val="00153091"/>
    <w:rsid w:val="001532CF"/>
    <w:rsid w:val="001535E5"/>
    <w:rsid w:val="0015360C"/>
    <w:rsid w:val="00153677"/>
    <w:rsid w:val="0015381E"/>
    <w:rsid w:val="00153CFF"/>
    <w:rsid w:val="00153F48"/>
    <w:rsid w:val="00154175"/>
    <w:rsid w:val="00154423"/>
    <w:rsid w:val="00154534"/>
    <w:rsid w:val="001546B5"/>
    <w:rsid w:val="00154A61"/>
    <w:rsid w:val="00154F58"/>
    <w:rsid w:val="0015570D"/>
    <w:rsid w:val="00155C39"/>
    <w:rsid w:val="00155D13"/>
    <w:rsid w:val="00155EB8"/>
    <w:rsid w:val="001570F9"/>
    <w:rsid w:val="00157420"/>
    <w:rsid w:val="0015767E"/>
    <w:rsid w:val="00157BDB"/>
    <w:rsid w:val="00157F22"/>
    <w:rsid w:val="0016012A"/>
    <w:rsid w:val="00160792"/>
    <w:rsid w:val="00160E49"/>
    <w:rsid w:val="001610C5"/>
    <w:rsid w:val="00161493"/>
    <w:rsid w:val="00161A19"/>
    <w:rsid w:val="00161C45"/>
    <w:rsid w:val="00162013"/>
    <w:rsid w:val="001621CF"/>
    <w:rsid w:val="001623E0"/>
    <w:rsid w:val="00162C3F"/>
    <w:rsid w:val="00162EEB"/>
    <w:rsid w:val="00163494"/>
    <w:rsid w:val="00163861"/>
    <w:rsid w:val="00163FA2"/>
    <w:rsid w:val="001640B4"/>
    <w:rsid w:val="001641A5"/>
    <w:rsid w:val="001642B7"/>
    <w:rsid w:val="00164400"/>
    <w:rsid w:val="00164516"/>
    <w:rsid w:val="00164B18"/>
    <w:rsid w:val="00164EB7"/>
    <w:rsid w:val="00164EEC"/>
    <w:rsid w:val="001655FE"/>
    <w:rsid w:val="00165713"/>
    <w:rsid w:val="0016585C"/>
    <w:rsid w:val="00165A79"/>
    <w:rsid w:val="001660DE"/>
    <w:rsid w:val="001661E4"/>
    <w:rsid w:val="001669AA"/>
    <w:rsid w:val="00166B0C"/>
    <w:rsid w:val="00166ECD"/>
    <w:rsid w:val="00166FF5"/>
    <w:rsid w:val="001676C1"/>
    <w:rsid w:val="001676CE"/>
    <w:rsid w:val="0017007E"/>
    <w:rsid w:val="001704C9"/>
    <w:rsid w:val="0017064D"/>
    <w:rsid w:val="001709B7"/>
    <w:rsid w:val="00170C52"/>
    <w:rsid w:val="00170D44"/>
    <w:rsid w:val="0017107A"/>
    <w:rsid w:val="0017111B"/>
    <w:rsid w:val="00171178"/>
    <w:rsid w:val="0017140D"/>
    <w:rsid w:val="00171568"/>
    <w:rsid w:val="00171A29"/>
    <w:rsid w:val="00171CB6"/>
    <w:rsid w:val="00171CBA"/>
    <w:rsid w:val="00171F3F"/>
    <w:rsid w:val="00172154"/>
    <w:rsid w:val="001725C6"/>
    <w:rsid w:val="00172869"/>
    <w:rsid w:val="001728C9"/>
    <w:rsid w:val="001728D1"/>
    <w:rsid w:val="00172F51"/>
    <w:rsid w:val="0017302C"/>
    <w:rsid w:val="00173063"/>
    <w:rsid w:val="001731E9"/>
    <w:rsid w:val="001731F3"/>
    <w:rsid w:val="00173B2C"/>
    <w:rsid w:val="00173EE4"/>
    <w:rsid w:val="001742EF"/>
    <w:rsid w:val="0017470C"/>
    <w:rsid w:val="001749B6"/>
    <w:rsid w:val="00174B63"/>
    <w:rsid w:val="00175196"/>
    <w:rsid w:val="00175222"/>
    <w:rsid w:val="00175303"/>
    <w:rsid w:val="00175532"/>
    <w:rsid w:val="001758B6"/>
    <w:rsid w:val="001758C6"/>
    <w:rsid w:val="00175CCC"/>
    <w:rsid w:val="00176653"/>
    <w:rsid w:val="00176F52"/>
    <w:rsid w:val="00177679"/>
    <w:rsid w:val="001776BE"/>
    <w:rsid w:val="00177973"/>
    <w:rsid w:val="001779DA"/>
    <w:rsid w:val="00180180"/>
    <w:rsid w:val="001802AF"/>
    <w:rsid w:val="00180341"/>
    <w:rsid w:val="00180655"/>
    <w:rsid w:val="00180AE9"/>
    <w:rsid w:val="00180AF9"/>
    <w:rsid w:val="00180BF0"/>
    <w:rsid w:val="00180F7E"/>
    <w:rsid w:val="0018119D"/>
    <w:rsid w:val="001813A0"/>
    <w:rsid w:val="0018167A"/>
    <w:rsid w:val="00181910"/>
    <w:rsid w:val="00181A20"/>
    <w:rsid w:val="00181B01"/>
    <w:rsid w:val="00181B53"/>
    <w:rsid w:val="00182C22"/>
    <w:rsid w:val="00182C3C"/>
    <w:rsid w:val="00183008"/>
    <w:rsid w:val="00183814"/>
    <w:rsid w:val="0018391A"/>
    <w:rsid w:val="00183AD5"/>
    <w:rsid w:val="0018405E"/>
    <w:rsid w:val="00184448"/>
    <w:rsid w:val="00184BC0"/>
    <w:rsid w:val="00184D19"/>
    <w:rsid w:val="00184E91"/>
    <w:rsid w:val="001851F8"/>
    <w:rsid w:val="00185599"/>
    <w:rsid w:val="00185809"/>
    <w:rsid w:val="0018583D"/>
    <w:rsid w:val="00185B5B"/>
    <w:rsid w:val="00185B81"/>
    <w:rsid w:val="00185D49"/>
    <w:rsid w:val="001860FE"/>
    <w:rsid w:val="00186258"/>
    <w:rsid w:val="00186C16"/>
    <w:rsid w:val="00187524"/>
    <w:rsid w:val="00187AEA"/>
    <w:rsid w:val="00190065"/>
    <w:rsid w:val="00190666"/>
    <w:rsid w:val="00190876"/>
    <w:rsid w:val="00190CFC"/>
    <w:rsid w:val="00190EA6"/>
    <w:rsid w:val="00191542"/>
    <w:rsid w:val="00191575"/>
    <w:rsid w:val="0019180B"/>
    <w:rsid w:val="00191FA6"/>
    <w:rsid w:val="00192123"/>
    <w:rsid w:val="001924BD"/>
    <w:rsid w:val="001924C3"/>
    <w:rsid w:val="00192985"/>
    <w:rsid w:val="00192B64"/>
    <w:rsid w:val="00192CCA"/>
    <w:rsid w:val="001936B9"/>
    <w:rsid w:val="00193C18"/>
    <w:rsid w:val="00193D59"/>
    <w:rsid w:val="00194037"/>
    <w:rsid w:val="00194B07"/>
    <w:rsid w:val="00194D57"/>
    <w:rsid w:val="00194DB9"/>
    <w:rsid w:val="00194E9D"/>
    <w:rsid w:val="00195131"/>
    <w:rsid w:val="001951E5"/>
    <w:rsid w:val="00195879"/>
    <w:rsid w:val="001958B2"/>
    <w:rsid w:val="00195CE1"/>
    <w:rsid w:val="00195D4E"/>
    <w:rsid w:val="001960E2"/>
    <w:rsid w:val="00196933"/>
    <w:rsid w:val="00196D34"/>
    <w:rsid w:val="00197025"/>
    <w:rsid w:val="00197529"/>
    <w:rsid w:val="0019755E"/>
    <w:rsid w:val="00197A9B"/>
    <w:rsid w:val="00197DC8"/>
    <w:rsid w:val="00197E1A"/>
    <w:rsid w:val="00197F35"/>
    <w:rsid w:val="001A0292"/>
    <w:rsid w:val="001A07FE"/>
    <w:rsid w:val="001A09C8"/>
    <w:rsid w:val="001A0C4C"/>
    <w:rsid w:val="001A0C62"/>
    <w:rsid w:val="001A0CBD"/>
    <w:rsid w:val="001A0D67"/>
    <w:rsid w:val="001A0EF6"/>
    <w:rsid w:val="001A0F1D"/>
    <w:rsid w:val="001A1112"/>
    <w:rsid w:val="001A1629"/>
    <w:rsid w:val="001A167C"/>
    <w:rsid w:val="001A1721"/>
    <w:rsid w:val="001A190C"/>
    <w:rsid w:val="001A1F7F"/>
    <w:rsid w:val="001A2E46"/>
    <w:rsid w:val="001A3697"/>
    <w:rsid w:val="001A36C6"/>
    <w:rsid w:val="001A36F9"/>
    <w:rsid w:val="001A3B22"/>
    <w:rsid w:val="001A3DEC"/>
    <w:rsid w:val="001A45D1"/>
    <w:rsid w:val="001A4A93"/>
    <w:rsid w:val="001A4DCE"/>
    <w:rsid w:val="001A4E2C"/>
    <w:rsid w:val="001A5B01"/>
    <w:rsid w:val="001A5D02"/>
    <w:rsid w:val="001A5D1D"/>
    <w:rsid w:val="001A5F50"/>
    <w:rsid w:val="001A62DD"/>
    <w:rsid w:val="001A6429"/>
    <w:rsid w:val="001A6D5D"/>
    <w:rsid w:val="001A6E29"/>
    <w:rsid w:val="001A6F6A"/>
    <w:rsid w:val="001A6FA9"/>
    <w:rsid w:val="001A70E6"/>
    <w:rsid w:val="001A7294"/>
    <w:rsid w:val="001A735D"/>
    <w:rsid w:val="001A74E8"/>
    <w:rsid w:val="001A74EA"/>
    <w:rsid w:val="001A7A3B"/>
    <w:rsid w:val="001A7B43"/>
    <w:rsid w:val="001B01ED"/>
    <w:rsid w:val="001B0292"/>
    <w:rsid w:val="001B0BC7"/>
    <w:rsid w:val="001B0CAD"/>
    <w:rsid w:val="001B0F45"/>
    <w:rsid w:val="001B1BEF"/>
    <w:rsid w:val="001B2012"/>
    <w:rsid w:val="001B2044"/>
    <w:rsid w:val="001B2190"/>
    <w:rsid w:val="001B2342"/>
    <w:rsid w:val="001B236D"/>
    <w:rsid w:val="001B2372"/>
    <w:rsid w:val="001B2809"/>
    <w:rsid w:val="001B2A4D"/>
    <w:rsid w:val="001B32AD"/>
    <w:rsid w:val="001B333A"/>
    <w:rsid w:val="001B343B"/>
    <w:rsid w:val="001B40C4"/>
    <w:rsid w:val="001B438B"/>
    <w:rsid w:val="001B43C6"/>
    <w:rsid w:val="001B4495"/>
    <w:rsid w:val="001B49B7"/>
    <w:rsid w:val="001B4F95"/>
    <w:rsid w:val="001B5051"/>
    <w:rsid w:val="001B5261"/>
    <w:rsid w:val="001B53B6"/>
    <w:rsid w:val="001B56F6"/>
    <w:rsid w:val="001B61D5"/>
    <w:rsid w:val="001B6680"/>
    <w:rsid w:val="001B67E6"/>
    <w:rsid w:val="001B68E2"/>
    <w:rsid w:val="001B6AF8"/>
    <w:rsid w:val="001B7233"/>
    <w:rsid w:val="001B76FA"/>
    <w:rsid w:val="001B7932"/>
    <w:rsid w:val="001B7E68"/>
    <w:rsid w:val="001C01BB"/>
    <w:rsid w:val="001C01E1"/>
    <w:rsid w:val="001C0637"/>
    <w:rsid w:val="001C13DB"/>
    <w:rsid w:val="001C14EE"/>
    <w:rsid w:val="001C1631"/>
    <w:rsid w:val="001C1AFF"/>
    <w:rsid w:val="001C1DC4"/>
    <w:rsid w:val="001C1F53"/>
    <w:rsid w:val="001C1F7A"/>
    <w:rsid w:val="001C34B3"/>
    <w:rsid w:val="001C34CE"/>
    <w:rsid w:val="001C3D14"/>
    <w:rsid w:val="001C424C"/>
    <w:rsid w:val="001C4281"/>
    <w:rsid w:val="001C4768"/>
    <w:rsid w:val="001C4D09"/>
    <w:rsid w:val="001C4FC8"/>
    <w:rsid w:val="001C503D"/>
    <w:rsid w:val="001C55DE"/>
    <w:rsid w:val="001C5661"/>
    <w:rsid w:val="001C6778"/>
    <w:rsid w:val="001C696F"/>
    <w:rsid w:val="001C6F81"/>
    <w:rsid w:val="001C70C7"/>
    <w:rsid w:val="001C7439"/>
    <w:rsid w:val="001C7537"/>
    <w:rsid w:val="001C78CF"/>
    <w:rsid w:val="001C7D1D"/>
    <w:rsid w:val="001D09DD"/>
    <w:rsid w:val="001D1153"/>
    <w:rsid w:val="001D1848"/>
    <w:rsid w:val="001D1F78"/>
    <w:rsid w:val="001D203C"/>
    <w:rsid w:val="001D2067"/>
    <w:rsid w:val="001D23F6"/>
    <w:rsid w:val="001D2553"/>
    <w:rsid w:val="001D27A2"/>
    <w:rsid w:val="001D2D47"/>
    <w:rsid w:val="001D30B2"/>
    <w:rsid w:val="001D317B"/>
    <w:rsid w:val="001D3323"/>
    <w:rsid w:val="001D332A"/>
    <w:rsid w:val="001D348C"/>
    <w:rsid w:val="001D38D8"/>
    <w:rsid w:val="001D398F"/>
    <w:rsid w:val="001D3FB6"/>
    <w:rsid w:val="001D4110"/>
    <w:rsid w:val="001D4900"/>
    <w:rsid w:val="001D49E0"/>
    <w:rsid w:val="001D4E15"/>
    <w:rsid w:val="001D4F80"/>
    <w:rsid w:val="001D542D"/>
    <w:rsid w:val="001D5AF4"/>
    <w:rsid w:val="001D6039"/>
    <w:rsid w:val="001D663D"/>
    <w:rsid w:val="001D7447"/>
    <w:rsid w:val="001D770F"/>
    <w:rsid w:val="001D79A4"/>
    <w:rsid w:val="001D7FAB"/>
    <w:rsid w:val="001E0132"/>
    <w:rsid w:val="001E0326"/>
    <w:rsid w:val="001E1597"/>
    <w:rsid w:val="001E15B3"/>
    <w:rsid w:val="001E166E"/>
    <w:rsid w:val="001E17EF"/>
    <w:rsid w:val="001E1941"/>
    <w:rsid w:val="001E1A93"/>
    <w:rsid w:val="001E1AD7"/>
    <w:rsid w:val="001E1C23"/>
    <w:rsid w:val="001E1E59"/>
    <w:rsid w:val="001E2777"/>
    <w:rsid w:val="001E2B16"/>
    <w:rsid w:val="001E2B9E"/>
    <w:rsid w:val="001E33CB"/>
    <w:rsid w:val="001E3AE6"/>
    <w:rsid w:val="001E3CCC"/>
    <w:rsid w:val="001E4243"/>
    <w:rsid w:val="001E4A23"/>
    <w:rsid w:val="001E4D60"/>
    <w:rsid w:val="001E5579"/>
    <w:rsid w:val="001E57F2"/>
    <w:rsid w:val="001E6474"/>
    <w:rsid w:val="001E69BC"/>
    <w:rsid w:val="001E6BB6"/>
    <w:rsid w:val="001E6C30"/>
    <w:rsid w:val="001E6C5E"/>
    <w:rsid w:val="001E77E7"/>
    <w:rsid w:val="001E7898"/>
    <w:rsid w:val="001E79E6"/>
    <w:rsid w:val="001E7C5B"/>
    <w:rsid w:val="001E7F2B"/>
    <w:rsid w:val="001F0171"/>
    <w:rsid w:val="001F030E"/>
    <w:rsid w:val="001F0775"/>
    <w:rsid w:val="001F081E"/>
    <w:rsid w:val="001F085E"/>
    <w:rsid w:val="001F0BA1"/>
    <w:rsid w:val="001F0FDE"/>
    <w:rsid w:val="001F10B1"/>
    <w:rsid w:val="001F11A3"/>
    <w:rsid w:val="001F123E"/>
    <w:rsid w:val="001F152B"/>
    <w:rsid w:val="001F16A0"/>
    <w:rsid w:val="001F186F"/>
    <w:rsid w:val="001F1E25"/>
    <w:rsid w:val="001F208A"/>
    <w:rsid w:val="001F295D"/>
    <w:rsid w:val="001F2B46"/>
    <w:rsid w:val="001F2D4D"/>
    <w:rsid w:val="001F3166"/>
    <w:rsid w:val="001F322A"/>
    <w:rsid w:val="001F3496"/>
    <w:rsid w:val="001F3823"/>
    <w:rsid w:val="001F38CF"/>
    <w:rsid w:val="001F3A8F"/>
    <w:rsid w:val="001F3AB8"/>
    <w:rsid w:val="001F4113"/>
    <w:rsid w:val="001F452D"/>
    <w:rsid w:val="001F457F"/>
    <w:rsid w:val="001F5257"/>
    <w:rsid w:val="001F5464"/>
    <w:rsid w:val="001F5968"/>
    <w:rsid w:val="001F5A82"/>
    <w:rsid w:val="001F5CE2"/>
    <w:rsid w:val="001F601C"/>
    <w:rsid w:val="001F6111"/>
    <w:rsid w:val="001F6902"/>
    <w:rsid w:val="001F6990"/>
    <w:rsid w:val="001F6DA1"/>
    <w:rsid w:val="001F6DA4"/>
    <w:rsid w:val="001F6FED"/>
    <w:rsid w:val="001F7769"/>
    <w:rsid w:val="001F783C"/>
    <w:rsid w:val="001F7E1B"/>
    <w:rsid w:val="001F7E85"/>
    <w:rsid w:val="001F7F68"/>
    <w:rsid w:val="002000C5"/>
    <w:rsid w:val="002000E8"/>
    <w:rsid w:val="00200417"/>
    <w:rsid w:val="002004D9"/>
    <w:rsid w:val="002005C4"/>
    <w:rsid w:val="00200719"/>
    <w:rsid w:val="0020128D"/>
    <w:rsid w:val="002013C3"/>
    <w:rsid w:val="002014E8"/>
    <w:rsid w:val="00201561"/>
    <w:rsid w:val="00201606"/>
    <w:rsid w:val="0020165D"/>
    <w:rsid w:val="00201B3B"/>
    <w:rsid w:val="00201C51"/>
    <w:rsid w:val="00202132"/>
    <w:rsid w:val="002022F0"/>
    <w:rsid w:val="00202DE0"/>
    <w:rsid w:val="00202FBE"/>
    <w:rsid w:val="002030C3"/>
    <w:rsid w:val="0020339B"/>
    <w:rsid w:val="0020367C"/>
    <w:rsid w:val="002037EE"/>
    <w:rsid w:val="00203E0D"/>
    <w:rsid w:val="0020404B"/>
    <w:rsid w:val="00204219"/>
    <w:rsid w:val="00204401"/>
    <w:rsid w:val="002044DE"/>
    <w:rsid w:val="0020570A"/>
    <w:rsid w:val="00205B70"/>
    <w:rsid w:val="002064D6"/>
    <w:rsid w:val="002064EE"/>
    <w:rsid w:val="00206563"/>
    <w:rsid w:val="00206875"/>
    <w:rsid w:val="00206C57"/>
    <w:rsid w:val="00206E3C"/>
    <w:rsid w:val="00207433"/>
    <w:rsid w:val="002076A0"/>
    <w:rsid w:val="0020783C"/>
    <w:rsid w:val="00207ABF"/>
    <w:rsid w:val="00207B46"/>
    <w:rsid w:val="00207B70"/>
    <w:rsid w:val="00207F1A"/>
    <w:rsid w:val="00207FDC"/>
    <w:rsid w:val="002100D3"/>
    <w:rsid w:val="0021021B"/>
    <w:rsid w:val="002105BA"/>
    <w:rsid w:val="0021069B"/>
    <w:rsid w:val="002106C2"/>
    <w:rsid w:val="0021105A"/>
    <w:rsid w:val="00211273"/>
    <w:rsid w:val="002112B9"/>
    <w:rsid w:val="0021176F"/>
    <w:rsid w:val="00211C33"/>
    <w:rsid w:val="00212188"/>
    <w:rsid w:val="002123E2"/>
    <w:rsid w:val="0021244E"/>
    <w:rsid w:val="002127CD"/>
    <w:rsid w:val="0021284D"/>
    <w:rsid w:val="00212B96"/>
    <w:rsid w:val="00212BD2"/>
    <w:rsid w:val="00212CCD"/>
    <w:rsid w:val="00213016"/>
    <w:rsid w:val="0021304D"/>
    <w:rsid w:val="0021314B"/>
    <w:rsid w:val="0021316A"/>
    <w:rsid w:val="00213949"/>
    <w:rsid w:val="00213B53"/>
    <w:rsid w:val="00213B93"/>
    <w:rsid w:val="00214576"/>
    <w:rsid w:val="002146EE"/>
    <w:rsid w:val="00214B5C"/>
    <w:rsid w:val="00215711"/>
    <w:rsid w:val="00215745"/>
    <w:rsid w:val="00215A0E"/>
    <w:rsid w:val="00215C95"/>
    <w:rsid w:val="00215DF1"/>
    <w:rsid w:val="00215E7A"/>
    <w:rsid w:val="00216098"/>
    <w:rsid w:val="002164EC"/>
    <w:rsid w:val="002169B5"/>
    <w:rsid w:val="00216A30"/>
    <w:rsid w:val="00216B45"/>
    <w:rsid w:val="002172B5"/>
    <w:rsid w:val="002173BA"/>
    <w:rsid w:val="002175F9"/>
    <w:rsid w:val="00217D66"/>
    <w:rsid w:val="00217FD1"/>
    <w:rsid w:val="00221060"/>
    <w:rsid w:val="00221359"/>
    <w:rsid w:val="00221414"/>
    <w:rsid w:val="002215DC"/>
    <w:rsid w:val="002215FE"/>
    <w:rsid w:val="0022199C"/>
    <w:rsid w:val="00221CF6"/>
    <w:rsid w:val="00221FCE"/>
    <w:rsid w:val="002220D0"/>
    <w:rsid w:val="00222220"/>
    <w:rsid w:val="00222387"/>
    <w:rsid w:val="00222986"/>
    <w:rsid w:val="00222D08"/>
    <w:rsid w:val="00222D87"/>
    <w:rsid w:val="00222DB7"/>
    <w:rsid w:val="002230A2"/>
    <w:rsid w:val="00223539"/>
    <w:rsid w:val="00223801"/>
    <w:rsid w:val="00223843"/>
    <w:rsid w:val="00223AA7"/>
    <w:rsid w:val="00223BC8"/>
    <w:rsid w:val="002249F4"/>
    <w:rsid w:val="00224EF4"/>
    <w:rsid w:val="00225603"/>
    <w:rsid w:val="00225AD3"/>
    <w:rsid w:val="00225E52"/>
    <w:rsid w:val="0022604D"/>
    <w:rsid w:val="0022622E"/>
    <w:rsid w:val="0022627B"/>
    <w:rsid w:val="00226544"/>
    <w:rsid w:val="002268FD"/>
    <w:rsid w:val="0022747E"/>
    <w:rsid w:val="002277C8"/>
    <w:rsid w:val="00227A80"/>
    <w:rsid w:val="00227AD8"/>
    <w:rsid w:val="00227BFF"/>
    <w:rsid w:val="00227E9E"/>
    <w:rsid w:val="00227EAE"/>
    <w:rsid w:val="00227EE1"/>
    <w:rsid w:val="00227F4F"/>
    <w:rsid w:val="00230179"/>
    <w:rsid w:val="00230D27"/>
    <w:rsid w:val="00230D56"/>
    <w:rsid w:val="00230D97"/>
    <w:rsid w:val="00230F1B"/>
    <w:rsid w:val="00231206"/>
    <w:rsid w:val="00231D25"/>
    <w:rsid w:val="00231FE9"/>
    <w:rsid w:val="0023261E"/>
    <w:rsid w:val="002326B1"/>
    <w:rsid w:val="00232B3F"/>
    <w:rsid w:val="00233041"/>
    <w:rsid w:val="002331EC"/>
    <w:rsid w:val="0023324E"/>
    <w:rsid w:val="00233394"/>
    <w:rsid w:val="00233678"/>
    <w:rsid w:val="002337B6"/>
    <w:rsid w:val="002339E5"/>
    <w:rsid w:val="002339F6"/>
    <w:rsid w:val="00233BF4"/>
    <w:rsid w:val="00233E05"/>
    <w:rsid w:val="00234345"/>
    <w:rsid w:val="002343FE"/>
    <w:rsid w:val="00234639"/>
    <w:rsid w:val="002347B3"/>
    <w:rsid w:val="002348EA"/>
    <w:rsid w:val="00234D11"/>
    <w:rsid w:val="00235684"/>
    <w:rsid w:val="002356CB"/>
    <w:rsid w:val="00235864"/>
    <w:rsid w:val="00235881"/>
    <w:rsid w:val="002360BC"/>
    <w:rsid w:val="002363E6"/>
    <w:rsid w:val="00237253"/>
    <w:rsid w:val="002377CB"/>
    <w:rsid w:val="00237CF9"/>
    <w:rsid w:val="00237EA1"/>
    <w:rsid w:val="002407EA"/>
    <w:rsid w:val="0024089B"/>
    <w:rsid w:val="00241D95"/>
    <w:rsid w:val="00241DAE"/>
    <w:rsid w:val="00242079"/>
    <w:rsid w:val="002423DB"/>
    <w:rsid w:val="002427F0"/>
    <w:rsid w:val="00242DB1"/>
    <w:rsid w:val="002433F4"/>
    <w:rsid w:val="002434E3"/>
    <w:rsid w:val="00243753"/>
    <w:rsid w:val="0024377B"/>
    <w:rsid w:val="002438C7"/>
    <w:rsid w:val="0024461F"/>
    <w:rsid w:val="002448B6"/>
    <w:rsid w:val="00244BE9"/>
    <w:rsid w:val="002450B0"/>
    <w:rsid w:val="00245B0E"/>
    <w:rsid w:val="00245B64"/>
    <w:rsid w:val="00245BDF"/>
    <w:rsid w:val="00245BFA"/>
    <w:rsid w:val="00245EE6"/>
    <w:rsid w:val="00245FEB"/>
    <w:rsid w:val="0024622F"/>
    <w:rsid w:val="00246798"/>
    <w:rsid w:val="002468A4"/>
    <w:rsid w:val="00246A78"/>
    <w:rsid w:val="00247034"/>
    <w:rsid w:val="00250323"/>
    <w:rsid w:val="002503AE"/>
    <w:rsid w:val="0025043A"/>
    <w:rsid w:val="002505FE"/>
    <w:rsid w:val="0025086C"/>
    <w:rsid w:val="00250ECC"/>
    <w:rsid w:val="0025127F"/>
    <w:rsid w:val="002517DA"/>
    <w:rsid w:val="00251B81"/>
    <w:rsid w:val="00251F4B"/>
    <w:rsid w:val="0025211F"/>
    <w:rsid w:val="00252EA0"/>
    <w:rsid w:val="00253703"/>
    <w:rsid w:val="0025377E"/>
    <w:rsid w:val="00253B35"/>
    <w:rsid w:val="00253B43"/>
    <w:rsid w:val="00253BCA"/>
    <w:rsid w:val="00253C51"/>
    <w:rsid w:val="00253C6C"/>
    <w:rsid w:val="00253F72"/>
    <w:rsid w:val="00254201"/>
    <w:rsid w:val="00254231"/>
    <w:rsid w:val="002542A0"/>
    <w:rsid w:val="002542D4"/>
    <w:rsid w:val="002546FF"/>
    <w:rsid w:val="00254736"/>
    <w:rsid w:val="002549F6"/>
    <w:rsid w:val="00255281"/>
    <w:rsid w:val="002552DD"/>
    <w:rsid w:val="0025551E"/>
    <w:rsid w:val="002555B8"/>
    <w:rsid w:val="002557D2"/>
    <w:rsid w:val="00255874"/>
    <w:rsid w:val="00255B75"/>
    <w:rsid w:val="00255D41"/>
    <w:rsid w:val="00256366"/>
    <w:rsid w:val="00256483"/>
    <w:rsid w:val="00256817"/>
    <w:rsid w:val="002569B5"/>
    <w:rsid w:val="00257174"/>
    <w:rsid w:val="00257263"/>
    <w:rsid w:val="00257337"/>
    <w:rsid w:val="00257B33"/>
    <w:rsid w:val="002604FC"/>
    <w:rsid w:val="00260674"/>
    <w:rsid w:val="00260AA5"/>
    <w:rsid w:val="00261020"/>
    <w:rsid w:val="00261255"/>
    <w:rsid w:val="002612C6"/>
    <w:rsid w:val="00261C01"/>
    <w:rsid w:val="00261EC0"/>
    <w:rsid w:val="002620A1"/>
    <w:rsid w:val="0026218B"/>
    <w:rsid w:val="002621FF"/>
    <w:rsid w:val="002628FC"/>
    <w:rsid w:val="00262FB1"/>
    <w:rsid w:val="00263503"/>
    <w:rsid w:val="00263876"/>
    <w:rsid w:val="00263ACA"/>
    <w:rsid w:val="00263B68"/>
    <w:rsid w:val="00263CB4"/>
    <w:rsid w:val="0026401B"/>
    <w:rsid w:val="0026417B"/>
    <w:rsid w:val="002641BF"/>
    <w:rsid w:val="00264316"/>
    <w:rsid w:val="002645FD"/>
    <w:rsid w:val="0026477A"/>
    <w:rsid w:val="002649CE"/>
    <w:rsid w:val="00264DC3"/>
    <w:rsid w:val="00265252"/>
    <w:rsid w:val="00265A1E"/>
    <w:rsid w:val="00265B28"/>
    <w:rsid w:val="00265B84"/>
    <w:rsid w:val="00265E12"/>
    <w:rsid w:val="00265EB4"/>
    <w:rsid w:val="002660D5"/>
    <w:rsid w:val="0026615E"/>
    <w:rsid w:val="0026618B"/>
    <w:rsid w:val="0026632E"/>
    <w:rsid w:val="00266397"/>
    <w:rsid w:val="002665D1"/>
    <w:rsid w:val="00266AA1"/>
    <w:rsid w:val="00266BB3"/>
    <w:rsid w:val="00266E6A"/>
    <w:rsid w:val="00266F95"/>
    <w:rsid w:val="00266FCA"/>
    <w:rsid w:val="0026740F"/>
    <w:rsid w:val="00267411"/>
    <w:rsid w:val="00267684"/>
    <w:rsid w:val="00267741"/>
    <w:rsid w:val="002679E8"/>
    <w:rsid w:val="0027015C"/>
    <w:rsid w:val="002702DD"/>
    <w:rsid w:val="00270613"/>
    <w:rsid w:val="00271047"/>
    <w:rsid w:val="0027129C"/>
    <w:rsid w:val="002714D6"/>
    <w:rsid w:val="0027169D"/>
    <w:rsid w:val="00271D5D"/>
    <w:rsid w:val="00272303"/>
    <w:rsid w:val="00272FEC"/>
    <w:rsid w:val="002731E8"/>
    <w:rsid w:val="002733C1"/>
    <w:rsid w:val="0027344E"/>
    <w:rsid w:val="00273765"/>
    <w:rsid w:val="0027386A"/>
    <w:rsid w:val="00273EDA"/>
    <w:rsid w:val="00273F11"/>
    <w:rsid w:val="00273F51"/>
    <w:rsid w:val="00273FD5"/>
    <w:rsid w:val="002741B3"/>
    <w:rsid w:val="002744A8"/>
    <w:rsid w:val="00274CEE"/>
    <w:rsid w:val="00275180"/>
    <w:rsid w:val="0027551F"/>
    <w:rsid w:val="00275577"/>
    <w:rsid w:val="002757BA"/>
    <w:rsid w:val="00275ED3"/>
    <w:rsid w:val="002764F4"/>
    <w:rsid w:val="00276788"/>
    <w:rsid w:val="00276C98"/>
    <w:rsid w:val="00276EFB"/>
    <w:rsid w:val="002771FE"/>
    <w:rsid w:val="002773D9"/>
    <w:rsid w:val="00277661"/>
    <w:rsid w:val="002779C5"/>
    <w:rsid w:val="00277A8C"/>
    <w:rsid w:val="00277B68"/>
    <w:rsid w:val="00277F31"/>
    <w:rsid w:val="0028031B"/>
    <w:rsid w:val="002806C0"/>
    <w:rsid w:val="002809F8"/>
    <w:rsid w:val="00280E07"/>
    <w:rsid w:val="00281031"/>
    <w:rsid w:val="00281978"/>
    <w:rsid w:val="00281D9E"/>
    <w:rsid w:val="0028223E"/>
    <w:rsid w:val="00282A41"/>
    <w:rsid w:val="00282EDA"/>
    <w:rsid w:val="0028311B"/>
    <w:rsid w:val="00283629"/>
    <w:rsid w:val="002837F8"/>
    <w:rsid w:val="00283C8F"/>
    <w:rsid w:val="00283CB7"/>
    <w:rsid w:val="00283FD5"/>
    <w:rsid w:val="00284339"/>
    <w:rsid w:val="00284404"/>
    <w:rsid w:val="0028468E"/>
    <w:rsid w:val="00284E17"/>
    <w:rsid w:val="0028531B"/>
    <w:rsid w:val="00285AF4"/>
    <w:rsid w:val="00285B65"/>
    <w:rsid w:val="00285D0F"/>
    <w:rsid w:val="002861E0"/>
    <w:rsid w:val="00286C03"/>
    <w:rsid w:val="00286DF7"/>
    <w:rsid w:val="00287AF1"/>
    <w:rsid w:val="002900B5"/>
    <w:rsid w:val="0029057D"/>
    <w:rsid w:val="002906B4"/>
    <w:rsid w:val="00291642"/>
    <w:rsid w:val="002919BB"/>
    <w:rsid w:val="002920FB"/>
    <w:rsid w:val="0029240C"/>
    <w:rsid w:val="00292598"/>
    <w:rsid w:val="00292CB1"/>
    <w:rsid w:val="00292F52"/>
    <w:rsid w:val="00294372"/>
    <w:rsid w:val="00294413"/>
    <w:rsid w:val="0029457C"/>
    <w:rsid w:val="00294A7F"/>
    <w:rsid w:val="00294F04"/>
    <w:rsid w:val="0029542A"/>
    <w:rsid w:val="0029559B"/>
    <w:rsid w:val="0029576B"/>
    <w:rsid w:val="00295B21"/>
    <w:rsid w:val="00295E15"/>
    <w:rsid w:val="00296200"/>
    <w:rsid w:val="00296270"/>
    <w:rsid w:val="0029643C"/>
    <w:rsid w:val="00296793"/>
    <w:rsid w:val="00296BEB"/>
    <w:rsid w:val="00297340"/>
    <w:rsid w:val="00297676"/>
    <w:rsid w:val="002978B7"/>
    <w:rsid w:val="0029792E"/>
    <w:rsid w:val="00297D51"/>
    <w:rsid w:val="002A0580"/>
    <w:rsid w:val="002A062E"/>
    <w:rsid w:val="002A0634"/>
    <w:rsid w:val="002A06CA"/>
    <w:rsid w:val="002A0DE3"/>
    <w:rsid w:val="002A10A3"/>
    <w:rsid w:val="002A16A8"/>
    <w:rsid w:val="002A17B1"/>
    <w:rsid w:val="002A2063"/>
    <w:rsid w:val="002A21B4"/>
    <w:rsid w:val="002A27EE"/>
    <w:rsid w:val="002A2A9D"/>
    <w:rsid w:val="002A2ED4"/>
    <w:rsid w:val="002A32F8"/>
    <w:rsid w:val="002A33F6"/>
    <w:rsid w:val="002A3547"/>
    <w:rsid w:val="002A3594"/>
    <w:rsid w:val="002A3647"/>
    <w:rsid w:val="002A38DA"/>
    <w:rsid w:val="002A3942"/>
    <w:rsid w:val="002A3BA0"/>
    <w:rsid w:val="002A3F95"/>
    <w:rsid w:val="002A3F9C"/>
    <w:rsid w:val="002A43F3"/>
    <w:rsid w:val="002A4B81"/>
    <w:rsid w:val="002A4C77"/>
    <w:rsid w:val="002A4CFE"/>
    <w:rsid w:val="002A50F9"/>
    <w:rsid w:val="002A5581"/>
    <w:rsid w:val="002A55B7"/>
    <w:rsid w:val="002A5AB2"/>
    <w:rsid w:val="002A5BCD"/>
    <w:rsid w:val="002A5DBD"/>
    <w:rsid w:val="002A5F17"/>
    <w:rsid w:val="002A64E9"/>
    <w:rsid w:val="002A67CA"/>
    <w:rsid w:val="002A6941"/>
    <w:rsid w:val="002A6FB3"/>
    <w:rsid w:val="002A719A"/>
    <w:rsid w:val="002A72D5"/>
    <w:rsid w:val="002A78B4"/>
    <w:rsid w:val="002A7F7D"/>
    <w:rsid w:val="002B0114"/>
    <w:rsid w:val="002B0496"/>
    <w:rsid w:val="002B0990"/>
    <w:rsid w:val="002B0E80"/>
    <w:rsid w:val="002B12BF"/>
    <w:rsid w:val="002B161F"/>
    <w:rsid w:val="002B18A2"/>
    <w:rsid w:val="002B1C0A"/>
    <w:rsid w:val="002B1ED0"/>
    <w:rsid w:val="002B21DD"/>
    <w:rsid w:val="002B23C1"/>
    <w:rsid w:val="002B23CE"/>
    <w:rsid w:val="002B258F"/>
    <w:rsid w:val="002B2BE1"/>
    <w:rsid w:val="002B3015"/>
    <w:rsid w:val="002B3043"/>
    <w:rsid w:val="002B30F0"/>
    <w:rsid w:val="002B33DD"/>
    <w:rsid w:val="002B388D"/>
    <w:rsid w:val="002B4101"/>
    <w:rsid w:val="002B41C7"/>
    <w:rsid w:val="002B4273"/>
    <w:rsid w:val="002B42ED"/>
    <w:rsid w:val="002B4450"/>
    <w:rsid w:val="002B45CE"/>
    <w:rsid w:val="002B48B6"/>
    <w:rsid w:val="002B4966"/>
    <w:rsid w:val="002B4A1F"/>
    <w:rsid w:val="002B4AF9"/>
    <w:rsid w:val="002B4D0F"/>
    <w:rsid w:val="002B4DE8"/>
    <w:rsid w:val="002B525F"/>
    <w:rsid w:val="002B5F52"/>
    <w:rsid w:val="002B60A3"/>
    <w:rsid w:val="002B612F"/>
    <w:rsid w:val="002B61F9"/>
    <w:rsid w:val="002B6459"/>
    <w:rsid w:val="002B6BB4"/>
    <w:rsid w:val="002B7107"/>
    <w:rsid w:val="002B7174"/>
    <w:rsid w:val="002B71BB"/>
    <w:rsid w:val="002B7209"/>
    <w:rsid w:val="002B734D"/>
    <w:rsid w:val="002B751A"/>
    <w:rsid w:val="002B7BCC"/>
    <w:rsid w:val="002B7C2B"/>
    <w:rsid w:val="002C0396"/>
    <w:rsid w:val="002C06C1"/>
    <w:rsid w:val="002C06F6"/>
    <w:rsid w:val="002C18B7"/>
    <w:rsid w:val="002C1AF5"/>
    <w:rsid w:val="002C20F2"/>
    <w:rsid w:val="002C22C3"/>
    <w:rsid w:val="002C3003"/>
    <w:rsid w:val="002C30C1"/>
    <w:rsid w:val="002C3282"/>
    <w:rsid w:val="002C3603"/>
    <w:rsid w:val="002C36D6"/>
    <w:rsid w:val="002C376E"/>
    <w:rsid w:val="002C3882"/>
    <w:rsid w:val="002C39CF"/>
    <w:rsid w:val="002C39E4"/>
    <w:rsid w:val="002C3C90"/>
    <w:rsid w:val="002C3DC8"/>
    <w:rsid w:val="002C412D"/>
    <w:rsid w:val="002C422E"/>
    <w:rsid w:val="002C4307"/>
    <w:rsid w:val="002C464A"/>
    <w:rsid w:val="002C4B7C"/>
    <w:rsid w:val="002C4D58"/>
    <w:rsid w:val="002C4E54"/>
    <w:rsid w:val="002C4F40"/>
    <w:rsid w:val="002C515A"/>
    <w:rsid w:val="002C5232"/>
    <w:rsid w:val="002C565A"/>
    <w:rsid w:val="002C5A03"/>
    <w:rsid w:val="002C6072"/>
    <w:rsid w:val="002C6B92"/>
    <w:rsid w:val="002C6D9D"/>
    <w:rsid w:val="002C6E56"/>
    <w:rsid w:val="002C6E77"/>
    <w:rsid w:val="002C71FB"/>
    <w:rsid w:val="002C7236"/>
    <w:rsid w:val="002C77C8"/>
    <w:rsid w:val="002C785D"/>
    <w:rsid w:val="002C7BC8"/>
    <w:rsid w:val="002C7CF7"/>
    <w:rsid w:val="002D047D"/>
    <w:rsid w:val="002D04B2"/>
    <w:rsid w:val="002D063E"/>
    <w:rsid w:val="002D08D2"/>
    <w:rsid w:val="002D0970"/>
    <w:rsid w:val="002D0F41"/>
    <w:rsid w:val="002D0FD4"/>
    <w:rsid w:val="002D153F"/>
    <w:rsid w:val="002D1781"/>
    <w:rsid w:val="002D1885"/>
    <w:rsid w:val="002D1974"/>
    <w:rsid w:val="002D1E05"/>
    <w:rsid w:val="002D1EA2"/>
    <w:rsid w:val="002D208E"/>
    <w:rsid w:val="002D2442"/>
    <w:rsid w:val="002D30C1"/>
    <w:rsid w:val="002D383C"/>
    <w:rsid w:val="002D395F"/>
    <w:rsid w:val="002D3B2E"/>
    <w:rsid w:val="002D43E9"/>
    <w:rsid w:val="002D4A40"/>
    <w:rsid w:val="002D4E58"/>
    <w:rsid w:val="002D4F51"/>
    <w:rsid w:val="002D5245"/>
    <w:rsid w:val="002D5250"/>
    <w:rsid w:val="002D53B2"/>
    <w:rsid w:val="002D55A4"/>
    <w:rsid w:val="002D55BA"/>
    <w:rsid w:val="002D581C"/>
    <w:rsid w:val="002D592F"/>
    <w:rsid w:val="002D5A46"/>
    <w:rsid w:val="002D5B15"/>
    <w:rsid w:val="002D5C09"/>
    <w:rsid w:val="002D5C37"/>
    <w:rsid w:val="002D5D09"/>
    <w:rsid w:val="002D65B9"/>
    <w:rsid w:val="002D65DB"/>
    <w:rsid w:val="002D65E6"/>
    <w:rsid w:val="002D73E4"/>
    <w:rsid w:val="002D7A5B"/>
    <w:rsid w:val="002D7AAF"/>
    <w:rsid w:val="002D7ACB"/>
    <w:rsid w:val="002D7FA8"/>
    <w:rsid w:val="002E056C"/>
    <w:rsid w:val="002E06A3"/>
    <w:rsid w:val="002E07CD"/>
    <w:rsid w:val="002E0A20"/>
    <w:rsid w:val="002E0AA9"/>
    <w:rsid w:val="002E115C"/>
    <w:rsid w:val="002E1522"/>
    <w:rsid w:val="002E16F3"/>
    <w:rsid w:val="002E196B"/>
    <w:rsid w:val="002E2425"/>
    <w:rsid w:val="002E2436"/>
    <w:rsid w:val="002E2DB3"/>
    <w:rsid w:val="002E2E39"/>
    <w:rsid w:val="002E3428"/>
    <w:rsid w:val="002E3433"/>
    <w:rsid w:val="002E35A1"/>
    <w:rsid w:val="002E38E3"/>
    <w:rsid w:val="002E3C98"/>
    <w:rsid w:val="002E3DA5"/>
    <w:rsid w:val="002E3E96"/>
    <w:rsid w:val="002E4010"/>
    <w:rsid w:val="002E44BE"/>
    <w:rsid w:val="002E461F"/>
    <w:rsid w:val="002E481D"/>
    <w:rsid w:val="002E4ADE"/>
    <w:rsid w:val="002E4D90"/>
    <w:rsid w:val="002E4EE8"/>
    <w:rsid w:val="002E4FA2"/>
    <w:rsid w:val="002E5335"/>
    <w:rsid w:val="002E5EA8"/>
    <w:rsid w:val="002E62EA"/>
    <w:rsid w:val="002E67A9"/>
    <w:rsid w:val="002E7594"/>
    <w:rsid w:val="002E75C7"/>
    <w:rsid w:val="002E77FD"/>
    <w:rsid w:val="002E79B3"/>
    <w:rsid w:val="002E7DAA"/>
    <w:rsid w:val="002F03A1"/>
    <w:rsid w:val="002F0635"/>
    <w:rsid w:val="002F0AE9"/>
    <w:rsid w:val="002F1813"/>
    <w:rsid w:val="002F1B99"/>
    <w:rsid w:val="002F1C58"/>
    <w:rsid w:val="002F1FC6"/>
    <w:rsid w:val="002F20D3"/>
    <w:rsid w:val="002F23DF"/>
    <w:rsid w:val="002F243C"/>
    <w:rsid w:val="002F2634"/>
    <w:rsid w:val="002F2E77"/>
    <w:rsid w:val="002F2EC7"/>
    <w:rsid w:val="002F308C"/>
    <w:rsid w:val="002F30C8"/>
    <w:rsid w:val="002F332A"/>
    <w:rsid w:val="002F346A"/>
    <w:rsid w:val="002F3A5F"/>
    <w:rsid w:val="002F3C7B"/>
    <w:rsid w:val="002F3D96"/>
    <w:rsid w:val="002F3E9C"/>
    <w:rsid w:val="002F3ECA"/>
    <w:rsid w:val="002F4654"/>
    <w:rsid w:val="002F4B3F"/>
    <w:rsid w:val="002F4B5A"/>
    <w:rsid w:val="002F4D9C"/>
    <w:rsid w:val="002F4F94"/>
    <w:rsid w:val="002F5C9C"/>
    <w:rsid w:val="002F5F64"/>
    <w:rsid w:val="002F6234"/>
    <w:rsid w:val="002F65E8"/>
    <w:rsid w:val="002F6F3B"/>
    <w:rsid w:val="002F772A"/>
    <w:rsid w:val="002F78C4"/>
    <w:rsid w:val="002F7A49"/>
    <w:rsid w:val="002F7E98"/>
    <w:rsid w:val="003001D2"/>
    <w:rsid w:val="003005C3"/>
    <w:rsid w:val="00300767"/>
    <w:rsid w:val="003008FE"/>
    <w:rsid w:val="0030093F"/>
    <w:rsid w:val="0030098F"/>
    <w:rsid w:val="00300D3A"/>
    <w:rsid w:val="00300F2A"/>
    <w:rsid w:val="003010C8"/>
    <w:rsid w:val="0030137D"/>
    <w:rsid w:val="003015E8"/>
    <w:rsid w:val="0030227D"/>
    <w:rsid w:val="003023EB"/>
    <w:rsid w:val="003024D3"/>
    <w:rsid w:val="00302F07"/>
    <w:rsid w:val="003030EB"/>
    <w:rsid w:val="00303599"/>
    <w:rsid w:val="003036C0"/>
    <w:rsid w:val="003039B0"/>
    <w:rsid w:val="00303AF9"/>
    <w:rsid w:val="00303BE2"/>
    <w:rsid w:val="00303D64"/>
    <w:rsid w:val="00303EA9"/>
    <w:rsid w:val="00303F64"/>
    <w:rsid w:val="003047B4"/>
    <w:rsid w:val="00304866"/>
    <w:rsid w:val="00304CD0"/>
    <w:rsid w:val="003050B6"/>
    <w:rsid w:val="003055AF"/>
    <w:rsid w:val="003055D9"/>
    <w:rsid w:val="003056D9"/>
    <w:rsid w:val="00305761"/>
    <w:rsid w:val="00305FE9"/>
    <w:rsid w:val="0030661E"/>
    <w:rsid w:val="003069FD"/>
    <w:rsid w:val="00306D7A"/>
    <w:rsid w:val="00306EEB"/>
    <w:rsid w:val="003073D6"/>
    <w:rsid w:val="003074CC"/>
    <w:rsid w:val="00307EEE"/>
    <w:rsid w:val="003101B1"/>
    <w:rsid w:val="003101DC"/>
    <w:rsid w:val="00310283"/>
    <w:rsid w:val="00310409"/>
    <w:rsid w:val="003104B8"/>
    <w:rsid w:val="003104BF"/>
    <w:rsid w:val="00311149"/>
    <w:rsid w:val="003113E2"/>
    <w:rsid w:val="003113F0"/>
    <w:rsid w:val="0031158F"/>
    <w:rsid w:val="003117C6"/>
    <w:rsid w:val="003118A8"/>
    <w:rsid w:val="00311DB7"/>
    <w:rsid w:val="003122FE"/>
    <w:rsid w:val="00312374"/>
    <w:rsid w:val="003123AB"/>
    <w:rsid w:val="00312A59"/>
    <w:rsid w:val="00312BBA"/>
    <w:rsid w:val="00312CAD"/>
    <w:rsid w:val="00312FD9"/>
    <w:rsid w:val="0031305B"/>
    <w:rsid w:val="003131E3"/>
    <w:rsid w:val="003132EA"/>
    <w:rsid w:val="003137EC"/>
    <w:rsid w:val="0031391A"/>
    <w:rsid w:val="00313B28"/>
    <w:rsid w:val="00313C8A"/>
    <w:rsid w:val="00313E43"/>
    <w:rsid w:val="00313E95"/>
    <w:rsid w:val="003141E8"/>
    <w:rsid w:val="00314314"/>
    <w:rsid w:val="003146E3"/>
    <w:rsid w:val="00314C83"/>
    <w:rsid w:val="00314CA5"/>
    <w:rsid w:val="00314D1D"/>
    <w:rsid w:val="0031551E"/>
    <w:rsid w:val="003159EA"/>
    <w:rsid w:val="00316027"/>
    <w:rsid w:val="003164B4"/>
    <w:rsid w:val="00316520"/>
    <w:rsid w:val="00316C3D"/>
    <w:rsid w:val="003174DF"/>
    <w:rsid w:val="00317678"/>
    <w:rsid w:val="003176AD"/>
    <w:rsid w:val="00317E5B"/>
    <w:rsid w:val="00317F02"/>
    <w:rsid w:val="00317FD7"/>
    <w:rsid w:val="00320179"/>
    <w:rsid w:val="00320384"/>
    <w:rsid w:val="0032079C"/>
    <w:rsid w:val="00320930"/>
    <w:rsid w:val="003215F3"/>
    <w:rsid w:val="00321795"/>
    <w:rsid w:val="00321C75"/>
    <w:rsid w:val="00322240"/>
    <w:rsid w:val="00322363"/>
    <w:rsid w:val="003223E2"/>
    <w:rsid w:val="003226B1"/>
    <w:rsid w:val="00322B32"/>
    <w:rsid w:val="00322BC5"/>
    <w:rsid w:val="00323384"/>
    <w:rsid w:val="0032377A"/>
    <w:rsid w:val="003239D3"/>
    <w:rsid w:val="00323B53"/>
    <w:rsid w:val="00323E05"/>
    <w:rsid w:val="0032402C"/>
    <w:rsid w:val="0032423E"/>
    <w:rsid w:val="00324246"/>
    <w:rsid w:val="003242B0"/>
    <w:rsid w:val="00324316"/>
    <w:rsid w:val="003247F1"/>
    <w:rsid w:val="00324A64"/>
    <w:rsid w:val="00324AE5"/>
    <w:rsid w:val="00324BED"/>
    <w:rsid w:val="00324C66"/>
    <w:rsid w:val="00324CE6"/>
    <w:rsid w:val="00324EBA"/>
    <w:rsid w:val="0032536D"/>
    <w:rsid w:val="003253FE"/>
    <w:rsid w:val="00325D44"/>
    <w:rsid w:val="00326585"/>
    <w:rsid w:val="00326778"/>
    <w:rsid w:val="00326840"/>
    <w:rsid w:val="00326976"/>
    <w:rsid w:val="00326C2F"/>
    <w:rsid w:val="00326C4A"/>
    <w:rsid w:val="00326CA0"/>
    <w:rsid w:val="00326EB0"/>
    <w:rsid w:val="00326F50"/>
    <w:rsid w:val="00327DB5"/>
    <w:rsid w:val="003303F8"/>
    <w:rsid w:val="003305CA"/>
    <w:rsid w:val="00330B7A"/>
    <w:rsid w:val="00330C50"/>
    <w:rsid w:val="00330F01"/>
    <w:rsid w:val="003310F7"/>
    <w:rsid w:val="00331172"/>
    <w:rsid w:val="003311FF"/>
    <w:rsid w:val="00331CE9"/>
    <w:rsid w:val="00331D52"/>
    <w:rsid w:val="0033230A"/>
    <w:rsid w:val="003326BA"/>
    <w:rsid w:val="00332845"/>
    <w:rsid w:val="00332A16"/>
    <w:rsid w:val="00332EE2"/>
    <w:rsid w:val="00333A11"/>
    <w:rsid w:val="00333CAD"/>
    <w:rsid w:val="00334039"/>
    <w:rsid w:val="003351E7"/>
    <w:rsid w:val="003354E4"/>
    <w:rsid w:val="00335536"/>
    <w:rsid w:val="00335745"/>
    <w:rsid w:val="0033589A"/>
    <w:rsid w:val="003364C2"/>
    <w:rsid w:val="00336895"/>
    <w:rsid w:val="003369B5"/>
    <w:rsid w:val="00336D6E"/>
    <w:rsid w:val="00336D85"/>
    <w:rsid w:val="00336EDA"/>
    <w:rsid w:val="00337466"/>
    <w:rsid w:val="00337A61"/>
    <w:rsid w:val="00337AD1"/>
    <w:rsid w:val="00337CA9"/>
    <w:rsid w:val="00337D89"/>
    <w:rsid w:val="00337DD0"/>
    <w:rsid w:val="00337EBF"/>
    <w:rsid w:val="00340035"/>
    <w:rsid w:val="00340166"/>
    <w:rsid w:val="00340D6A"/>
    <w:rsid w:val="00340E46"/>
    <w:rsid w:val="00341B79"/>
    <w:rsid w:val="00342031"/>
    <w:rsid w:val="00342341"/>
    <w:rsid w:val="003425A8"/>
    <w:rsid w:val="00342BA1"/>
    <w:rsid w:val="00342E09"/>
    <w:rsid w:val="00343C02"/>
    <w:rsid w:val="00343C0E"/>
    <w:rsid w:val="00344884"/>
    <w:rsid w:val="003448AF"/>
    <w:rsid w:val="00344C34"/>
    <w:rsid w:val="00344FBF"/>
    <w:rsid w:val="00344FFA"/>
    <w:rsid w:val="00345556"/>
    <w:rsid w:val="0034596E"/>
    <w:rsid w:val="003459B9"/>
    <w:rsid w:val="00345FDC"/>
    <w:rsid w:val="00346C3F"/>
    <w:rsid w:val="00346E1B"/>
    <w:rsid w:val="0034711F"/>
    <w:rsid w:val="0034754F"/>
    <w:rsid w:val="00347A1E"/>
    <w:rsid w:val="00350656"/>
    <w:rsid w:val="00350AB3"/>
    <w:rsid w:val="00351383"/>
    <w:rsid w:val="003514F3"/>
    <w:rsid w:val="003517C3"/>
    <w:rsid w:val="00352053"/>
    <w:rsid w:val="0035207A"/>
    <w:rsid w:val="0035244F"/>
    <w:rsid w:val="003525DB"/>
    <w:rsid w:val="003525F0"/>
    <w:rsid w:val="00352D45"/>
    <w:rsid w:val="00352E1A"/>
    <w:rsid w:val="00353209"/>
    <w:rsid w:val="0035335E"/>
    <w:rsid w:val="003533F8"/>
    <w:rsid w:val="00353902"/>
    <w:rsid w:val="00353914"/>
    <w:rsid w:val="00353DFB"/>
    <w:rsid w:val="003543A9"/>
    <w:rsid w:val="00354A77"/>
    <w:rsid w:val="00354BDC"/>
    <w:rsid w:val="00355241"/>
    <w:rsid w:val="00355261"/>
    <w:rsid w:val="00355A05"/>
    <w:rsid w:val="00355C5B"/>
    <w:rsid w:val="00356398"/>
    <w:rsid w:val="003563B2"/>
    <w:rsid w:val="00356661"/>
    <w:rsid w:val="0035691F"/>
    <w:rsid w:val="00356B1B"/>
    <w:rsid w:val="00356E05"/>
    <w:rsid w:val="00356FE8"/>
    <w:rsid w:val="0035740C"/>
    <w:rsid w:val="003577F3"/>
    <w:rsid w:val="003579A9"/>
    <w:rsid w:val="003603CE"/>
    <w:rsid w:val="0036063C"/>
    <w:rsid w:val="003607B0"/>
    <w:rsid w:val="00360B3E"/>
    <w:rsid w:val="00360C3B"/>
    <w:rsid w:val="00360F0C"/>
    <w:rsid w:val="0036244A"/>
    <w:rsid w:val="00362452"/>
    <w:rsid w:val="00362744"/>
    <w:rsid w:val="00362CB2"/>
    <w:rsid w:val="00362F56"/>
    <w:rsid w:val="00363276"/>
    <w:rsid w:val="003635C0"/>
    <w:rsid w:val="003635C6"/>
    <w:rsid w:val="0036373B"/>
    <w:rsid w:val="00364066"/>
    <w:rsid w:val="0036449B"/>
    <w:rsid w:val="00364CE6"/>
    <w:rsid w:val="00365253"/>
    <w:rsid w:val="00365AC3"/>
    <w:rsid w:val="00365F4E"/>
    <w:rsid w:val="00366340"/>
    <w:rsid w:val="0036657B"/>
    <w:rsid w:val="003667C9"/>
    <w:rsid w:val="00367014"/>
    <w:rsid w:val="00367C20"/>
    <w:rsid w:val="00367D1D"/>
    <w:rsid w:val="003704BC"/>
    <w:rsid w:val="003705D5"/>
    <w:rsid w:val="0037078A"/>
    <w:rsid w:val="00370904"/>
    <w:rsid w:val="00370BDF"/>
    <w:rsid w:val="0037100E"/>
    <w:rsid w:val="00371096"/>
    <w:rsid w:val="003712D0"/>
    <w:rsid w:val="0037170D"/>
    <w:rsid w:val="00371D0E"/>
    <w:rsid w:val="00372052"/>
    <w:rsid w:val="00372068"/>
    <w:rsid w:val="00372121"/>
    <w:rsid w:val="003721EF"/>
    <w:rsid w:val="003725C2"/>
    <w:rsid w:val="003728FE"/>
    <w:rsid w:val="0037315E"/>
    <w:rsid w:val="00373686"/>
    <w:rsid w:val="00373706"/>
    <w:rsid w:val="003738DD"/>
    <w:rsid w:val="00373BCC"/>
    <w:rsid w:val="00373E59"/>
    <w:rsid w:val="003741EC"/>
    <w:rsid w:val="0037431E"/>
    <w:rsid w:val="003743B3"/>
    <w:rsid w:val="00374A26"/>
    <w:rsid w:val="00375135"/>
    <w:rsid w:val="00375381"/>
    <w:rsid w:val="003753A0"/>
    <w:rsid w:val="00375550"/>
    <w:rsid w:val="00375F3B"/>
    <w:rsid w:val="00375FD0"/>
    <w:rsid w:val="00376445"/>
    <w:rsid w:val="0037667B"/>
    <w:rsid w:val="003767B1"/>
    <w:rsid w:val="00376D5A"/>
    <w:rsid w:val="00376F94"/>
    <w:rsid w:val="00377271"/>
    <w:rsid w:val="00377859"/>
    <w:rsid w:val="0037789C"/>
    <w:rsid w:val="00377EAC"/>
    <w:rsid w:val="0038024B"/>
    <w:rsid w:val="00380407"/>
    <w:rsid w:val="003804FC"/>
    <w:rsid w:val="00380683"/>
    <w:rsid w:val="0038068C"/>
    <w:rsid w:val="00380C3B"/>
    <w:rsid w:val="00380DE7"/>
    <w:rsid w:val="00381015"/>
    <w:rsid w:val="00381368"/>
    <w:rsid w:val="0038171C"/>
    <w:rsid w:val="00381AB3"/>
    <w:rsid w:val="00381D0F"/>
    <w:rsid w:val="0038228C"/>
    <w:rsid w:val="00382312"/>
    <w:rsid w:val="003824A3"/>
    <w:rsid w:val="003832E3"/>
    <w:rsid w:val="003838B7"/>
    <w:rsid w:val="003838DD"/>
    <w:rsid w:val="00383DE8"/>
    <w:rsid w:val="00383E91"/>
    <w:rsid w:val="0038468A"/>
    <w:rsid w:val="00384980"/>
    <w:rsid w:val="00384C38"/>
    <w:rsid w:val="00384FEB"/>
    <w:rsid w:val="00385418"/>
    <w:rsid w:val="00385920"/>
    <w:rsid w:val="00385BD6"/>
    <w:rsid w:val="00385DB9"/>
    <w:rsid w:val="00386290"/>
    <w:rsid w:val="00386406"/>
    <w:rsid w:val="003864E7"/>
    <w:rsid w:val="00386787"/>
    <w:rsid w:val="003868CB"/>
    <w:rsid w:val="00386C21"/>
    <w:rsid w:val="0038711C"/>
    <w:rsid w:val="0038730C"/>
    <w:rsid w:val="0038755B"/>
    <w:rsid w:val="00387D21"/>
    <w:rsid w:val="00390040"/>
    <w:rsid w:val="00390250"/>
    <w:rsid w:val="003902D3"/>
    <w:rsid w:val="00390840"/>
    <w:rsid w:val="00390853"/>
    <w:rsid w:val="00390A03"/>
    <w:rsid w:val="00390D55"/>
    <w:rsid w:val="00390EE6"/>
    <w:rsid w:val="00391742"/>
    <w:rsid w:val="003919F0"/>
    <w:rsid w:val="00391EC8"/>
    <w:rsid w:val="00392061"/>
    <w:rsid w:val="003924A1"/>
    <w:rsid w:val="003924CA"/>
    <w:rsid w:val="00392677"/>
    <w:rsid w:val="00392A94"/>
    <w:rsid w:val="00392BC1"/>
    <w:rsid w:val="0039375B"/>
    <w:rsid w:val="00393835"/>
    <w:rsid w:val="003938BC"/>
    <w:rsid w:val="00393B23"/>
    <w:rsid w:val="003941EF"/>
    <w:rsid w:val="0039425A"/>
    <w:rsid w:val="00394688"/>
    <w:rsid w:val="003949A9"/>
    <w:rsid w:val="00394A01"/>
    <w:rsid w:val="00394E7A"/>
    <w:rsid w:val="00394F1C"/>
    <w:rsid w:val="00395294"/>
    <w:rsid w:val="003952E2"/>
    <w:rsid w:val="0039562F"/>
    <w:rsid w:val="0039594A"/>
    <w:rsid w:val="0039597F"/>
    <w:rsid w:val="00395CCF"/>
    <w:rsid w:val="00395ECC"/>
    <w:rsid w:val="00395F1A"/>
    <w:rsid w:val="00396105"/>
    <w:rsid w:val="0039627E"/>
    <w:rsid w:val="0039661C"/>
    <w:rsid w:val="00396E9B"/>
    <w:rsid w:val="0039759D"/>
    <w:rsid w:val="00397628"/>
    <w:rsid w:val="00397D5E"/>
    <w:rsid w:val="00397DC2"/>
    <w:rsid w:val="003A0233"/>
    <w:rsid w:val="003A0792"/>
    <w:rsid w:val="003A07CB"/>
    <w:rsid w:val="003A0C42"/>
    <w:rsid w:val="003A1021"/>
    <w:rsid w:val="003A11CC"/>
    <w:rsid w:val="003A11EB"/>
    <w:rsid w:val="003A1279"/>
    <w:rsid w:val="003A1312"/>
    <w:rsid w:val="003A182A"/>
    <w:rsid w:val="003A1CD2"/>
    <w:rsid w:val="003A1D25"/>
    <w:rsid w:val="003A20EC"/>
    <w:rsid w:val="003A2136"/>
    <w:rsid w:val="003A219B"/>
    <w:rsid w:val="003A21EB"/>
    <w:rsid w:val="003A221C"/>
    <w:rsid w:val="003A2278"/>
    <w:rsid w:val="003A2471"/>
    <w:rsid w:val="003A2B55"/>
    <w:rsid w:val="003A2C59"/>
    <w:rsid w:val="003A2C69"/>
    <w:rsid w:val="003A2E28"/>
    <w:rsid w:val="003A2EA2"/>
    <w:rsid w:val="003A2FB3"/>
    <w:rsid w:val="003A34AC"/>
    <w:rsid w:val="003A34DC"/>
    <w:rsid w:val="003A37B0"/>
    <w:rsid w:val="003A37F5"/>
    <w:rsid w:val="003A3821"/>
    <w:rsid w:val="003A3EC6"/>
    <w:rsid w:val="003A3FE7"/>
    <w:rsid w:val="003A4026"/>
    <w:rsid w:val="003A473D"/>
    <w:rsid w:val="003A49B6"/>
    <w:rsid w:val="003A4A4A"/>
    <w:rsid w:val="003A4A90"/>
    <w:rsid w:val="003A4C9E"/>
    <w:rsid w:val="003A4E73"/>
    <w:rsid w:val="003A4F8E"/>
    <w:rsid w:val="003A5314"/>
    <w:rsid w:val="003A547D"/>
    <w:rsid w:val="003A5B0F"/>
    <w:rsid w:val="003A5C0F"/>
    <w:rsid w:val="003A646C"/>
    <w:rsid w:val="003A69E9"/>
    <w:rsid w:val="003A755B"/>
    <w:rsid w:val="003A797C"/>
    <w:rsid w:val="003A7A69"/>
    <w:rsid w:val="003A7D43"/>
    <w:rsid w:val="003B0169"/>
    <w:rsid w:val="003B0861"/>
    <w:rsid w:val="003B0887"/>
    <w:rsid w:val="003B08B4"/>
    <w:rsid w:val="003B09B5"/>
    <w:rsid w:val="003B0F34"/>
    <w:rsid w:val="003B13ED"/>
    <w:rsid w:val="003B143B"/>
    <w:rsid w:val="003B171D"/>
    <w:rsid w:val="003B234B"/>
    <w:rsid w:val="003B29EE"/>
    <w:rsid w:val="003B2C21"/>
    <w:rsid w:val="003B2F1C"/>
    <w:rsid w:val="003B2FF7"/>
    <w:rsid w:val="003B3043"/>
    <w:rsid w:val="003B30FC"/>
    <w:rsid w:val="003B3BB3"/>
    <w:rsid w:val="003B3C02"/>
    <w:rsid w:val="003B468C"/>
    <w:rsid w:val="003B46EA"/>
    <w:rsid w:val="003B4F88"/>
    <w:rsid w:val="003B5765"/>
    <w:rsid w:val="003B5C45"/>
    <w:rsid w:val="003B5E5C"/>
    <w:rsid w:val="003B621A"/>
    <w:rsid w:val="003B6273"/>
    <w:rsid w:val="003B640C"/>
    <w:rsid w:val="003B6A77"/>
    <w:rsid w:val="003B701A"/>
    <w:rsid w:val="003B77E1"/>
    <w:rsid w:val="003B7D80"/>
    <w:rsid w:val="003C0003"/>
    <w:rsid w:val="003C00E5"/>
    <w:rsid w:val="003C0777"/>
    <w:rsid w:val="003C0A4B"/>
    <w:rsid w:val="003C0DEC"/>
    <w:rsid w:val="003C1031"/>
    <w:rsid w:val="003C1251"/>
    <w:rsid w:val="003C1AEE"/>
    <w:rsid w:val="003C1E7E"/>
    <w:rsid w:val="003C1EE6"/>
    <w:rsid w:val="003C23AC"/>
    <w:rsid w:val="003C2705"/>
    <w:rsid w:val="003C2823"/>
    <w:rsid w:val="003C2924"/>
    <w:rsid w:val="003C2A04"/>
    <w:rsid w:val="003C2ACD"/>
    <w:rsid w:val="003C3211"/>
    <w:rsid w:val="003C35D5"/>
    <w:rsid w:val="003C3925"/>
    <w:rsid w:val="003C3ED0"/>
    <w:rsid w:val="003C4034"/>
    <w:rsid w:val="003C45EC"/>
    <w:rsid w:val="003C4883"/>
    <w:rsid w:val="003C49E4"/>
    <w:rsid w:val="003C4A6E"/>
    <w:rsid w:val="003C5470"/>
    <w:rsid w:val="003C560A"/>
    <w:rsid w:val="003C577C"/>
    <w:rsid w:val="003C5AE7"/>
    <w:rsid w:val="003C5C64"/>
    <w:rsid w:val="003C630A"/>
    <w:rsid w:val="003C657A"/>
    <w:rsid w:val="003C671F"/>
    <w:rsid w:val="003C6C7E"/>
    <w:rsid w:val="003C6FA2"/>
    <w:rsid w:val="003C72D4"/>
    <w:rsid w:val="003C73B0"/>
    <w:rsid w:val="003C7A54"/>
    <w:rsid w:val="003D010D"/>
    <w:rsid w:val="003D018F"/>
    <w:rsid w:val="003D07DD"/>
    <w:rsid w:val="003D0E18"/>
    <w:rsid w:val="003D1019"/>
    <w:rsid w:val="003D1152"/>
    <w:rsid w:val="003D14FE"/>
    <w:rsid w:val="003D172E"/>
    <w:rsid w:val="003D1A15"/>
    <w:rsid w:val="003D2256"/>
    <w:rsid w:val="003D2294"/>
    <w:rsid w:val="003D2365"/>
    <w:rsid w:val="003D23C8"/>
    <w:rsid w:val="003D2563"/>
    <w:rsid w:val="003D2700"/>
    <w:rsid w:val="003D2A17"/>
    <w:rsid w:val="003D2FD8"/>
    <w:rsid w:val="003D2FDF"/>
    <w:rsid w:val="003D37CB"/>
    <w:rsid w:val="003D3B54"/>
    <w:rsid w:val="003D3CD5"/>
    <w:rsid w:val="003D40C8"/>
    <w:rsid w:val="003D4570"/>
    <w:rsid w:val="003D4996"/>
    <w:rsid w:val="003D4AFA"/>
    <w:rsid w:val="003D4F75"/>
    <w:rsid w:val="003D5437"/>
    <w:rsid w:val="003D5459"/>
    <w:rsid w:val="003D5886"/>
    <w:rsid w:val="003D5F86"/>
    <w:rsid w:val="003D5FE7"/>
    <w:rsid w:val="003D6115"/>
    <w:rsid w:val="003D61BD"/>
    <w:rsid w:val="003D629B"/>
    <w:rsid w:val="003D633B"/>
    <w:rsid w:val="003D6727"/>
    <w:rsid w:val="003D67BC"/>
    <w:rsid w:val="003D6920"/>
    <w:rsid w:val="003D69F0"/>
    <w:rsid w:val="003D6BEF"/>
    <w:rsid w:val="003D6C81"/>
    <w:rsid w:val="003D70BA"/>
    <w:rsid w:val="003D7AB7"/>
    <w:rsid w:val="003D7C58"/>
    <w:rsid w:val="003D7D63"/>
    <w:rsid w:val="003E03EB"/>
    <w:rsid w:val="003E0A8F"/>
    <w:rsid w:val="003E0B70"/>
    <w:rsid w:val="003E0DEB"/>
    <w:rsid w:val="003E0EE2"/>
    <w:rsid w:val="003E13E7"/>
    <w:rsid w:val="003E183F"/>
    <w:rsid w:val="003E1C3B"/>
    <w:rsid w:val="003E1F95"/>
    <w:rsid w:val="003E238F"/>
    <w:rsid w:val="003E262B"/>
    <w:rsid w:val="003E28EA"/>
    <w:rsid w:val="003E2976"/>
    <w:rsid w:val="003E2E6C"/>
    <w:rsid w:val="003E32A9"/>
    <w:rsid w:val="003E32F3"/>
    <w:rsid w:val="003E458C"/>
    <w:rsid w:val="003E46F5"/>
    <w:rsid w:val="003E4938"/>
    <w:rsid w:val="003E4A84"/>
    <w:rsid w:val="003E4AEC"/>
    <w:rsid w:val="003E4C75"/>
    <w:rsid w:val="003E4DAC"/>
    <w:rsid w:val="003E4E84"/>
    <w:rsid w:val="003E4EA4"/>
    <w:rsid w:val="003E58DE"/>
    <w:rsid w:val="003E590E"/>
    <w:rsid w:val="003E5AF9"/>
    <w:rsid w:val="003E5E43"/>
    <w:rsid w:val="003E6A70"/>
    <w:rsid w:val="003E6DC4"/>
    <w:rsid w:val="003E741A"/>
    <w:rsid w:val="003E7DEE"/>
    <w:rsid w:val="003F0087"/>
    <w:rsid w:val="003F01F1"/>
    <w:rsid w:val="003F02AC"/>
    <w:rsid w:val="003F09DE"/>
    <w:rsid w:val="003F0D4C"/>
    <w:rsid w:val="003F13D7"/>
    <w:rsid w:val="003F1797"/>
    <w:rsid w:val="003F18C1"/>
    <w:rsid w:val="003F1964"/>
    <w:rsid w:val="003F1A45"/>
    <w:rsid w:val="003F1AF2"/>
    <w:rsid w:val="003F1F42"/>
    <w:rsid w:val="003F2099"/>
    <w:rsid w:val="003F20A4"/>
    <w:rsid w:val="003F26C1"/>
    <w:rsid w:val="003F275C"/>
    <w:rsid w:val="003F27C0"/>
    <w:rsid w:val="003F27F9"/>
    <w:rsid w:val="003F2BA5"/>
    <w:rsid w:val="003F2FFE"/>
    <w:rsid w:val="003F347F"/>
    <w:rsid w:val="003F3B2D"/>
    <w:rsid w:val="003F3F5F"/>
    <w:rsid w:val="003F3FCA"/>
    <w:rsid w:val="003F44B3"/>
    <w:rsid w:val="003F47E0"/>
    <w:rsid w:val="003F4AB8"/>
    <w:rsid w:val="003F4C64"/>
    <w:rsid w:val="003F4CBB"/>
    <w:rsid w:val="003F4D60"/>
    <w:rsid w:val="003F570A"/>
    <w:rsid w:val="003F572C"/>
    <w:rsid w:val="003F5AEE"/>
    <w:rsid w:val="003F6F08"/>
    <w:rsid w:val="003F6F67"/>
    <w:rsid w:val="003F720C"/>
    <w:rsid w:val="003F74E8"/>
    <w:rsid w:val="003F7567"/>
    <w:rsid w:val="003F7B35"/>
    <w:rsid w:val="00400771"/>
    <w:rsid w:val="00400E66"/>
    <w:rsid w:val="00401F24"/>
    <w:rsid w:val="00401F9C"/>
    <w:rsid w:val="0040208C"/>
    <w:rsid w:val="004026EC"/>
    <w:rsid w:val="00402AF3"/>
    <w:rsid w:val="00402BA5"/>
    <w:rsid w:val="00402C4B"/>
    <w:rsid w:val="00402E2C"/>
    <w:rsid w:val="004031D4"/>
    <w:rsid w:val="0040323A"/>
    <w:rsid w:val="00403468"/>
    <w:rsid w:val="004034ED"/>
    <w:rsid w:val="00403508"/>
    <w:rsid w:val="004036BB"/>
    <w:rsid w:val="00403974"/>
    <w:rsid w:val="00403AC9"/>
    <w:rsid w:val="00403C9F"/>
    <w:rsid w:val="00403E3A"/>
    <w:rsid w:val="00404078"/>
    <w:rsid w:val="004043DD"/>
    <w:rsid w:val="00404420"/>
    <w:rsid w:val="00404C60"/>
    <w:rsid w:val="00405133"/>
    <w:rsid w:val="00405247"/>
    <w:rsid w:val="004057C7"/>
    <w:rsid w:val="00405A9A"/>
    <w:rsid w:val="00405F74"/>
    <w:rsid w:val="0040600C"/>
    <w:rsid w:val="004060BA"/>
    <w:rsid w:val="004060D2"/>
    <w:rsid w:val="004061FE"/>
    <w:rsid w:val="00406729"/>
    <w:rsid w:val="004069F7"/>
    <w:rsid w:val="00406EEB"/>
    <w:rsid w:val="004072A7"/>
    <w:rsid w:val="004072B3"/>
    <w:rsid w:val="00407952"/>
    <w:rsid w:val="00407F18"/>
    <w:rsid w:val="004103E8"/>
    <w:rsid w:val="0041092B"/>
    <w:rsid w:val="00410DD4"/>
    <w:rsid w:val="00410E74"/>
    <w:rsid w:val="004112A4"/>
    <w:rsid w:val="0041159D"/>
    <w:rsid w:val="00411D53"/>
    <w:rsid w:val="004124E3"/>
    <w:rsid w:val="00412A6E"/>
    <w:rsid w:val="00412E48"/>
    <w:rsid w:val="004131CB"/>
    <w:rsid w:val="00413383"/>
    <w:rsid w:val="00413A8E"/>
    <w:rsid w:val="00413B45"/>
    <w:rsid w:val="00413E12"/>
    <w:rsid w:val="004140E1"/>
    <w:rsid w:val="00414245"/>
    <w:rsid w:val="0041427A"/>
    <w:rsid w:val="004143FE"/>
    <w:rsid w:val="004147DE"/>
    <w:rsid w:val="00414B9D"/>
    <w:rsid w:val="00414FF9"/>
    <w:rsid w:val="004152F8"/>
    <w:rsid w:val="00415545"/>
    <w:rsid w:val="004158BB"/>
    <w:rsid w:val="004158F2"/>
    <w:rsid w:val="00415DC2"/>
    <w:rsid w:val="00415F13"/>
    <w:rsid w:val="004166AD"/>
    <w:rsid w:val="00416FCF"/>
    <w:rsid w:val="004170C1"/>
    <w:rsid w:val="00417980"/>
    <w:rsid w:val="00417A6E"/>
    <w:rsid w:val="00417D22"/>
    <w:rsid w:val="00417ED8"/>
    <w:rsid w:val="00417FF4"/>
    <w:rsid w:val="0042046E"/>
    <w:rsid w:val="00420673"/>
    <w:rsid w:val="00420752"/>
    <w:rsid w:val="00420803"/>
    <w:rsid w:val="004211FC"/>
    <w:rsid w:val="00421546"/>
    <w:rsid w:val="0042162B"/>
    <w:rsid w:val="00421808"/>
    <w:rsid w:val="004218C2"/>
    <w:rsid w:val="00421F17"/>
    <w:rsid w:val="00422050"/>
    <w:rsid w:val="004229FC"/>
    <w:rsid w:val="00422BAB"/>
    <w:rsid w:val="00422F0A"/>
    <w:rsid w:val="0042353E"/>
    <w:rsid w:val="00423552"/>
    <w:rsid w:val="00423A5B"/>
    <w:rsid w:val="00423AC1"/>
    <w:rsid w:val="00423BEB"/>
    <w:rsid w:val="00423CCB"/>
    <w:rsid w:val="00423DA2"/>
    <w:rsid w:val="00423DC0"/>
    <w:rsid w:val="00424677"/>
    <w:rsid w:val="00424A46"/>
    <w:rsid w:val="00424AB9"/>
    <w:rsid w:val="00424FEE"/>
    <w:rsid w:val="00425717"/>
    <w:rsid w:val="00425D9D"/>
    <w:rsid w:val="00426035"/>
    <w:rsid w:val="00426866"/>
    <w:rsid w:val="0043013B"/>
    <w:rsid w:val="00430177"/>
    <w:rsid w:val="00430CC1"/>
    <w:rsid w:val="00431859"/>
    <w:rsid w:val="0043186B"/>
    <w:rsid w:val="004319E1"/>
    <w:rsid w:val="00431AB8"/>
    <w:rsid w:val="00431DA6"/>
    <w:rsid w:val="00431F03"/>
    <w:rsid w:val="00432003"/>
    <w:rsid w:val="004320E6"/>
    <w:rsid w:val="00432823"/>
    <w:rsid w:val="0043289C"/>
    <w:rsid w:val="004330F8"/>
    <w:rsid w:val="0043323C"/>
    <w:rsid w:val="0043325B"/>
    <w:rsid w:val="004337F0"/>
    <w:rsid w:val="00433F6F"/>
    <w:rsid w:val="00434075"/>
    <w:rsid w:val="004345E7"/>
    <w:rsid w:val="00434689"/>
    <w:rsid w:val="004346B9"/>
    <w:rsid w:val="00434DC4"/>
    <w:rsid w:val="004353FE"/>
    <w:rsid w:val="00435709"/>
    <w:rsid w:val="00435B10"/>
    <w:rsid w:val="00435B1C"/>
    <w:rsid w:val="00435BAA"/>
    <w:rsid w:val="00436442"/>
    <w:rsid w:val="004366EF"/>
    <w:rsid w:val="0043699E"/>
    <w:rsid w:val="00436A42"/>
    <w:rsid w:val="00436D53"/>
    <w:rsid w:val="004371C7"/>
    <w:rsid w:val="00437428"/>
    <w:rsid w:val="004374F3"/>
    <w:rsid w:val="004376EF"/>
    <w:rsid w:val="00437DFE"/>
    <w:rsid w:val="0044026B"/>
    <w:rsid w:val="004417F2"/>
    <w:rsid w:val="00441D89"/>
    <w:rsid w:val="00441F9D"/>
    <w:rsid w:val="004420B4"/>
    <w:rsid w:val="00442253"/>
    <w:rsid w:val="00442681"/>
    <w:rsid w:val="004426BE"/>
    <w:rsid w:val="00442731"/>
    <w:rsid w:val="00442928"/>
    <w:rsid w:val="004429EE"/>
    <w:rsid w:val="00442A17"/>
    <w:rsid w:val="00442CDA"/>
    <w:rsid w:val="00443225"/>
    <w:rsid w:val="004433CD"/>
    <w:rsid w:val="00443BE4"/>
    <w:rsid w:val="00443CB6"/>
    <w:rsid w:val="00443E22"/>
    <w:rsid w:val="00444091"/>
    <w:rsid w:val="00444280"/>
    <w:rsid w:val="00444E32"/>
    <w:rsid w:val="00444F47"/>
    <w:rsid w:val="00445398"/>
    <w:rsid w:val="004458AF"/>
    <w:rsid w:val="00445D44"/>
    <w:rsid w:val="0044615F"/>
    <w:rsid w:val="00446193"/>
    <w:rsid w:val="004462E5"/>
    <w:rsid w:val="0044674A"/>
    <w:rsid w:val="00446878"/>
    <w:rsid w:val="00446A9A"/>
    <w:rsid w:val="00446C3B"/>
    <w:rsid w:val="00447519"/>
    <w:rsid w:val="004478C5"/>
    <w:rsid w:val="00447C16"/>
    <w:rsid w:val="00447F91"/>
    <w:rsid w:val="00450461"/>
    <w:rsid w:val="00451421"/>
    <w:rsid w:val="00451483"/>
    <w:rsid w:val="00451779"/>
    <w:rsid w:val="00451A6A"/>
    <w:rsid w:val="00451AF6"/>
    <w:rsid w:val="00452215"/>
    <w:rsid w:val="00452444"/>
    <w:rsid w:val="0045257B"/>
    <w:rsid w:val="00452613"/>
    <w:rsid w:val="00452736"/>
    <w:rsid w:val="00452F0E"/>
    <w:rsid w:val="004531C4"/>
    <w:rsid w:val="00453260"/>
    <w:rsid w:val="00453276"/>
    <w:rsid w:val="00453798"/>
    <w:rsid w:val="00453BAD"/>
    <w:rsid w:val="00453C3B"/>
    <w:rsid w:val="0045419F"/>
    <w:rsid w:val="00454E4A"/>
    <w:rsid w:val="00454F19"/>
    <w:rsid w:val="00455119"/>
    <w:rsid w:val="00455196"/>
    <w:rsid w:val="00455277"/>
    <w:rsid w:val="00455287"/>
    <w:rsid w:val="00455469"/>
    <w:rsid w:val="004555E0"/>
    <w:rsid w:val="00455A29"/>
    <w:rsid w:val="00455BC7"/>
    <w:rsid w:val="004561EC"/>
    <w:rsid w:val="00456228"/>
    <w:rsid w:val="00456426"/>
    <w:rsid w:val="00456479"/>
    <w:rsid w:val="00456501"/>
    <w:rsid w:val="004569B0"/>
    <w:rsid w:val="00456B32"/>
    <w:rsid w:val="00456C72"/>
    <w:rsid w:val="00456D9C"/>
    <w:rsid w:val="0045716B"/>
    <w:rsid w:val="00457379"/>
    <w:rsid w:val="00457968"/>
    <w:rsid w:val="00457A67"/>
    <w:rsid w:val="00457DD7"/>
    <w:rsid w:val="004606EC"/>
    <w:rsid w:val="004609C3"/>
    <w:rsid w:val="00460B9F"/>
    <w:rsid w:val="00460DE8"/>
    <w:rsid w:val="0046110E"/>
    <w:rsid w:val="00461426"/>
    <w:rsid w:val="00461795"/>
    <w:rsid w:val="00462525"/>
    <w:rsid w:val="0046252B"/>
    <w:rsid w:val="00462775"/>
    <w:rsid w:val="0046297C"/>
    <w:rsid w:val="004629E9"/>
    <w:rsid w:val="00462E7D"/>
    <w:rsid w:val="00462F36"/>
    <w:rsid w:val="0046309D"/>
    <w:rsid w:val="00463103"/>
    <w:rsid w:val="004632F1"/>
    <w:rsid w:val="0046386B"/>
    <w:rsid w:val="004638D3"/>
    <w:rsid w:val="00463EFD"/>
    <w:rsid w:val="00463F31"/>
    <w:rsid w:val="0046427E"/>
    <w:rsid w:val="004647D7"/>
    <w:rsid w:val="004647E4"/>
    <w:rsid w:val="0046483B"/>
    <w:rsid w:val="004649A2"/>
    <w:rsid w:val="00464D1E"/>
    <w:rsid w:val="0046598A"/>
    <w:rsid w:val="00465F68"/>
    <w:rsid w:val="004660AC"/>
    <w:rsid w:val="004663A1"/>
    <w:rsid w:val="00466B9B"/>
    <w:rsid w:val="00466D7E"/>
    <w:rsid w:val="004671CF"/>
    <w:rsid w:val="004679F8"/>
    <w:rsid w:val="00467DA7"/>
    <w:rsid w:val="00467DD1"/>
    <w:rsid w:val="00467F9C"/>
    <w:rsid w:val="00467FC6"/>
    <w:rsid w:val="00470206"/>
    <w:rsid w:val="00470259"/>
    <w:rsid w:val="00470495"/>
    <w:rsid w:val="00470870"/>
    <w:rsid w:val="004709A9"/>
    <w:rsid w:val="00470DF7"/>
    <w:rsid w:val="00471203"/>
    <w:rsid w:val="00471214"/>
    <w:rsid w:val="004719F2"/>
    <w:rsid w:val="00471ABB"/>
    <w:rsid w:val="00471AC6"/>
    <w:rsid w:val="00471B6E"/>
    <w:rsid w:val="0047201F"/>
    <w:rsid w:val="0047204D"/>
    <w:rsid w:val="004721B2"/>
    <w:rsid w:val="004722FA"/>
    <w:rsid w:val="00472402"/>
    <w:rsid w:val="0047241C"/>
    <w:rsid w:val="004725E7"/>
    <w:rsid w:val="0047265B"/>
    <w:rsid w:val="00472DAF"/>
    <w:rsid w:val="00472F97"/>
    <w:rsid w:val="00473167"/>
    <w:rsid w:val="00473341"/>
    <w:rsid w:val="004733C0"/>
    <w:rsid w:val="0047346B"/>
    <w:rsid w:val="004735E5"/>
    <w:rsid w:val="004737A2"/>
    <w:rsid w:val="00474448"/>
    <w:rsid w:val="00474694"/>
    <w:rsid w:val="00474716"/>
    <w:rsid w:val="00474863"/>
    <w:rsid w:val="00474BEF"/>
    <w:rsid w:val="00475335"/>
    <w:rsid w:val="00475498"/>
    <w:rsid w:val="0047587F"/>
    <w:rsid w:val="00475884"/>
    <w:rsid w:val="00475DDD"/>
    <w:rsid w:val="00476150"/>
    <w:rsid w:val="00476FE7"/>
    <w:rsid w:val="00477322"/>
    <w:rsid w:val="00477EEE"/>
    <w:rsid w:val="0048012C"/>
    <w:rsid w:val="00480372"/>
    <w:rsid w:val="0048071F"/>
    <w:rsid w:val="004807A4"/>
    <w:rsid w:val="00480B64"/>
    <w:rsid w:val="004814C7"/>
    <w:rsid w:val="00481635"/>
    <w:rsid w:val="004819E9"/>
    <w:rsid w:val="00481FF5"/>
    <w:rsid w:val="004820F5"/>
    <w:rsid w:val="0048241A"/>
    <w:rsid w:val="0048243B"/>
    <w:rsid w:val="0048264F"/>
    <w:rsid w:val="004827ED"/>
    <w:rsid w:val="004829F2"/>
    <w:rsid w:val="00482FBF"/>
    <w:rsid w:val="004838E8"/>
    <w:rsid w:val="00483CEB"/>
    <w:rsid w:val="00483CF1"/>
    <w:rsid w:val="00483DB4"/>
    <w:rsid w:val="00483E36"/>
    <w:rsid w:val="00483F9A"/>
    <w:rsid w:val="004840E0"/>
    <w:rsid w:val="004845A1"/>
    <w:rsid w:val="00484E08"/>
    <w:rsid w:val="00484EC8"/>
    <w:rsid w:val="00484F37"/>
    <w:rsid w:val="00485505"/>
    <w:rsid w:val="00485679"/>
    <w:rsid w:val="0048614F"/>
    <w:rsid w:val="00486462"/>
    <w:rsid w:val="00486800"/>
    <w:rsid w:val="004868FB"/>
    <w:rsid w:val="00486AB4"/>
    <w:rsid w:val="00486B13"/>
    <w:rsid w:val="00486F45"/>
    <w:rsid w:val="004876CC"/>
    <w:rsid w:val="004876F6"/>
    <w:rsid w:val="004900BC"/>
    <w:rsid w:val="004901CF"/>
    <w:rsid w:val="004902D1"/>
    <w:rsid w:val="004908A6"/>
    <w:rsid w:val="00490D42"/>
    <w:rsid w:val="0049144C"/>
    <w:rsid w:val="004914F0"/>
    <w:rsid w:val="00491B83"/>
    <w:rsid w:val="00491BF5"/>
    <w:rsid w:val="00491F42"/>
    <w:rsid w:val="00492041"/>
    <w:rsid w:val="0049238F"/>
    <w:rsid w:val="00492667"/>
    <w:rsid w:val="0049267A"/>
    <w:rsid w:val="00492932"/>
    <w:rsid w:val="004929A4"/>
    <w:rsid w:val="00492A01"/>
    <w:rsid w:val="00493110"/>
    <w:rsid w:val="00493698"/>
    <w:rsid w:val="0049369D"/>
    <w:rsid w:val="00493717"/>
    <w:rsid w:val="00493A33"/>
    <w:rsid w:val="004944CF"/>
    <w:rsid w:val="004947F0"/>
    <w:rsid w:val="00494A3E"/>
    <w:rsid w:val="00494E6C"/>
    <w:rsid w:val="004951B6"/>
    <w:rsid w:val="00495290"/>
    <w:rsid w:val="00495322"/>
    <w:rsid w:val="0049548F"/>
    <w:rsid w:val="00495821"/>
    <w:rsid w:val="00495947"/>
    <w:rsid w:val="004959CF"/>
    <w:rsid w:val="004959FE"/>
    <w:rsid w:val="00496505"/>
    <w:rsid w:val="004968CA"/>
    <w:rsid w:val="004977BD"/>
    <w:rsid w:val="00497838"/>
    <w:rsid w:val="004978DA"/>
    <w:rsid w:val="00497B54"/>
    <w:rsid w:val="00497E57"/>
    <w:rsid w:val="004A00FA"/>
    <w:rsid w:val="004A086E"/>
    <w:rsid w:val="004A0A4F"/>
    <w:rsid w:val="004A0B84"/>
    <w:rsid w:val="004A0F32"/>
    <w:rsid w:val="004A1020"/>
    <w:rsid w:val="004A189F"/>
    <w:rsid w:val="004A1945"/>
    <w:rsid w:val="004A200B"/>
    <w:rsid w:val="004A207F"/>
    <w:rsid w:val="004A2994"/>
    <w:rsid w:val="004A30E1"/>
    <w:rsid w:val="004A34C7"/>
    <w:rsid w:val="004A34D4"/>
    <w:rsid w:val="004A3B00"/>
    <w:rsid w:val="004A482B"/>
    <w:rsid w:val="004A48D1"/>
    <w:rsid w:val="004A4D56"/>
    <w:rsid w:val="004A50F5"/>
    <w:rsid w:val="004A52EF"/>
    <w:rsid w:val="004A5C66"/>
    <w:rsid w:val="004A5C73"/>
    <w:rsid w:val="004A6010"/>
    <w:rsid w:val="004A6178"/>
    <w:rsid w:val="004A6222"/>
    <w:rsid w:val="004A648B"/>
    <w:rsid w:val="004A6BCE"/>
    <w:rsid w:val="004A6EA9"/>
    <w:rsid w:val="004A75F8"/>
    <w:rsid w:val="004A7B10"/>
    <w:rsid w:val="004A7EF9"/>
    <w:rsid w:val="004B0244"/>
    <w:rsid w:val="004B0A33"/>
    <w:rsid w:val="004B0A6B"/>
    <w:rsid w:val="004B0CCA"/>
    <w:rsid w:val="004B0D63"/>
    <w:rsid w:val="004B1599"/>
    <w:rsid w:val="004B164C"/>
    <w:rsid w:val="004B1A6F"/>
    <w:rsid w:val="004B1B9D"/>
    <w:rsid w:val="004B1CBF"/>
    <w:rsid w:val="004B1F3F"/>
    <w:rsid w:val="004B22B2"/>
    <w:rsid w:val="004B2869"/>
    <w:rsid w:val="004B2893"/>
    <w:rsid w:val="004B2FE8"/>
    <w:rsid w:val="004B32AF"/>
    <w:rsid w:val="004B3998"/>
    <w:rsid w:val="004B4222"/>
    <w:rsid w:val="004B44D5"/>
    <w:rsid w:val="004B487A"/>
    <w:rsid w:val="004B4C60"/>
    <w:rsid w:val="004B4C70"/>
    <w:rsid w:val="004B5230"/>
    <w:rsid w:val="004B525E"/>
    <w:rsid w:val="004B53C2"/>
    <w:rsid w:val="004B557A"/>
    <w:rsid w:val="004B5707"/>
    <w:rsid w:val="004B5E0D"/>
    <w:rsid w:val="004B5E2E"/>
    <w:rsid w:val="004B6382"/>
    <w:rsid w:val="004B6D9A"/>
    <w:rsid w:val="004B706C"/>
    <w:rsid w:val="004B726C"/>
    <w:rsid w:val="004B728F"/>
    <w:rsid w:val="004B7807"/>
    <w:rsid w:val="004B78BA"/>
    <w:rsid w:val="004B7AA9"/>
    <w:rsid w:val="004B7C58"/>
    <w:rsid w:val="004B7E94"/>
    <w:rsid w:val="004C06C5"/>
    <w:rsid w:val="004C08FC"/>
    <w:rsid w:val="004C0A02"/>
    <w:rsid w:val="004C0A41"/>
    <w:rsid w:val="004C0B44"/>
    <w:rsid w:val="004C1143"/>
    <w:rsid w:val="004C1181"/>
    <w:rsid w:val="004C1268"/>
    <w:rsid w:val="004C158C"/>
    <w:rsid w:val="004C1CA1"/>
    <w:rsid w:val="004C1EC7"/>
    <w:rsid w:val="004C1F1F"/>
    <w:rsid w:val="004C1FE2"/>
    <w:rsid w:val="004C292F"/>
    <w:rsid w:val="004C2B45"/>
    <w:rsid w:val="004C2CE6"/>
    <w:rsid w:val="004C3361"/>
    <w:rsid w:val="004C34EB"/>
    <w:rsid w:val="004C36D7"/>
    <w:rsid w:val="004C4778"/>
    <w:rsid w:val="004C482B"/>
    <w:rsid w:val="004C4DDB"/>
    <w:rsid w:val="004C4E19"/>
    <w:rsid w:val="004C51B0"/>
    <w:rsid w:val="004C5864"/>
    <w:rsid w:val="004C67B1"/>
    <w:rsid w:val="004C6B9C"/>
    <w:rsid w:val="004C6BB6"/>
    <w:rsid w:val="004C6D2D"/>
    <w:rsid w:val="004C705D"/>
    <w:rsid w:val="004C7352"/>
    <w:rsid w:val="004C7785"/>
    <w:rsid w:val="004C78AF"/>
    <w:rsid w:val="004C79A8"/>
    <w:rsid w:val="004C7D16"/>
    <w:rsid w:val="004C7FC0"/>
    <w:rsid w:val="004D0244"/>
    <w:rsid w:val="004D0406"/>
    <w:rsid w:val="004D0462"/>
    <w:rsid w:val="004D0836"/>
    <w:rsid w:val="004D1163"/>
    <w:rsid w:val="004D1D8E"/>
    <w:rsid w:val="004D1DB4"/>
    <w:rsid w:val="004D1F85"/>
    <w:rsid w:val="004D1FDA"/>
    <w:rsid w:val="004D2089"/>
    <w:rsid w:val="004D2494"/>
    <w:rsid w:val="004D2C09"/>
    <w:rsid w:val="004D34A6"/>
    <w:rsid w:val="004D3E4D"/>
    <w:rsid w:val="004D4799"/>
    <w:rsid w:val="004D47FA"/>
    <w:rsid w:val="004D4860"/>
    <w:rsid w:val="004D4CE2"/>
    <w:rsid w:val="004D4D87"/>
    <w:rsid w:val="004D4E59"/>
    <w:rsid w:val="004D5E1B"/>
    <w:rsid w:val="004D5FAE"/>
    <w:rsid w:val="004D6250"/>
    <w:rsid w:val="004D675B"/>
    <w:rsid w:val="004D67E3"/>
    <w:rsid w:val="004D695A"/>
    <w:rsid w:val="004D6E61"/>
    <w:rsid w:val="004D6FCF"/>
    <w:rsid w:val="004D774E"/>
    <w:rsid w:val="004D79D7"/>
    <w:rsid w:val="004D7F89"/>
    <w:rsid w:val="004D7FEA"/>
    <w:rsid w:val="004E01F1"/>
    <w:rsid w:val="004E0386"/>
    <w:rsid w:val="004E08D7"/>
    <w:rsid w:val="004E0EE1"/>
    <w:rsid w:val="004E1415"/>
    <w:rsid w:val="004E142B"/>
    <w:rsid w:val="004E1D25"/>
    <w:rsid w:val="004E2237"/>
    <w:rsid w:val="004E2304"/>
    <w:rsid w:val="004E23BC"/>
    <w:rsid w:val="004E255A"/>
    <w:rsid w:val="004E26A9"/>
    <w:rsid w:val="004E2EFA"/>
    <w:rsid w:val="004E31BD"/>
    <w:rsid w:val="004E347D"/>
    <w:rsid w:val="004E36B5"/>
    <w:rsid w:val="004E373C"/>
    <w:rsid w:val="004E3B15"/>
    <w:rsid w:val="004E3D32"/>
    <w:rsid w:val="004E3D54"/>
    <w:rsid w:val="004E4399"/>
    <w:rsid w:val="004E4809"/>
    <w:rsid w:val="004E4C94"/>
    <w:rsid w:val="004E4E9E"/>
    <w:rsid w:val="004E4EC1"/>
    <w:rsid w:val="004E4F96"/>
    <w:rsid w:val="004E5103"/>
    <w:rsid w:val="004E59FC"/>
    <w:rsid w:val="004E6E4F"/>
    <w:rsid w:val="004E6F4F"/>
    <w:rsid w:val="004E716F"/>
    <w:rsid w:val="004E730A"/>
    <w:rsid w:val="004E7709"/>
    <w:rsid w:val="004E7A22"/>
    <w:rsid w:val="004E7A29"/>
    <w:rsid w:val="004E7DD0"/>
    <w:rsid w:val="004F086F"/>
    <w:rsid w:val="004F0E76"/>
    <w:rsid w:val="004F0FCA"/>
    <w:rsid w:val="004F115E"/>
    <w:rsid w:val="004F12B1"/>
    <w:rsid w:val="004F159F"/>
    <w:rsid w:val="004F177F"/>
    <w:rsid w:val="004F1A27"/>
    <w:rsid w:val="004F393D"/>
    <w:rsid w:val="004F3D9F"/>
    <w:rsid w:val="004F3EEA"/>
    <w:rsid w:val="004F4004"/>
    <w:rsid w:val="004F4080"/>
    <w:rsid w:val="004F4106"/>
    <w:rsid w:val="004F4715"/>
    <w:rsid w:val="004F471C"/>
    <w:rsid w:val="004F4A16"/>
    <w:rsid w:val="004F4CDD"/>
    <w:rsid w:val="004F508D"/>
    <w:rsid w:val="004F51D6"/>
    <w:rsid w:val="004F5306"/>
    <w:rsid w:val="004F593B"/>
    <w:rsid w:val="004F5A98"/>
    <w:rsid w:val="004F6385"/>
    <w:rsid w:val="004F63F3"/>
    <w:rsid w:val="004F6432"/>
    <w:rsid w:val="004F64A8"/>
    <w:rsid w:val="004F66F6"/>
    <w:rsid w:val="004F6C8A"/>
    <w:rsid w:val="004F6E7F"/>
    <w:rsid w:val="004F7059"/>
    <w:rsid w:val="004F746B"/>
    <w:rsid w:val="004F7BD5"/>
    <w:rsid w:val="004F7EE9"/>
    <w:rsid w:val="004F7F7F"/>
    <w:rsid w:val="004F7F85"/>
    <w:rsid w:val="004F7FEC"/>
    <w:rsid w:val="00500250"/>
    <w:rsid w:val="005005C3"/>
    <w:rsid w:val="00500727"/>
    <w:rsid w:val="005007BA"/>
    <w:rsid w:val="005008A0"/>
    <w:rsid w:val="00500DB0"/>
    <w:rsid w:val="00500F43"/>
    <w:rsid w:val="00501312"/>
    <w:rsid w:val="00501FB9"/>
    <w:rsid w:val="00501FE2"/>
    <w:rsid w:val="005022B3"/>
    <w:rsid w:val="005022EF"/>
    <w:rsid w:val="005026D3"/>
    <w:rsid w:val="0050275D"/>
    <w:rsid w:val="00502AB5"/>
    <w:rsid w:val="00502BD5"/>
    <w:rsid w:val="00502D16"/>
    <w:rsid w:val="005031EE"/>
    <w:rsid w:val="00503295"/>
    <w:rsid w:val="005032C8"/>
    <w:rsid w:val="005039EC"/>
    <w:rsid w:val="00504220"/>
    <w:rsid w:val="005042CC"/>
    <w:rsid w:val="0050439B"/>
    <w:rsid w:val="005046E9"/>
    <w:rsid w:val="0050475F"/>
    <w:rsid w:val="005048DA"/>
    <w:rsid w:val="00504D4F"/>
    <w:rsid w:val="0050533A"/>
    <w:rsid w:val="0050573A"/>
    <w:rsid w:val="00505875"/>
    <w:rsid w:val="00505A80"/>
    <w:rsid w:val="00505BDE"/>
    <w:rsid w:val="00505C94"/>
    <w:rsid w:val="00505DC3"/>
    <w:rsid w:val="005064B0"/>
    <w:rsid w:val="0050661D"/>
    <w:rsid w:val="005067F5"/>
    <w:rsid w:val="00506EDA"/>
    <w:rsid w:val="00506EF9"/>
    <w:rsid w:val="00507007"/>
    <w:rsid w:val="005071D8"/>
    <w:rsid w:val="00507344"/>
    <w:rsid w:val="005074E6"/>
    <w:rsid w:val="005076A2"/>
    <w:rsid w:val="00507A7D"/>
    <w:rsid w:val="00507BC9"/>
    <w:rsid w:val="00507FD7"/>
    <w:rsid w:val="0051021E"/>
    <w:rsid w:val="00510397"/>
    <w:rsid w:val="005108A9"/>
    <w:rsid w:val="005108FF"/>
    <w:rsid w:val="00510CC8"/>
    <w:rsid w:val="00510DD8"/>
    <w:rsid w:val="0051136B"/>
    <w:rsid w:val="005115D1"/>
    <w:rsid w:val="005116C0"/>
    <w:rsid w:val="005117AB"/>
    <w:rsid w:val="00511A96"/>
    <w:rsid w:val="00511DE4"/>
    <w:rsid w:val="00511F64"/>
    <w:rsid w:val="00512035"/>
    <w:rsid w:val="0051218C"/>
    <w:rsid w:val="0051269C"/>
    <w:rsid w:val="00512F94"/>
    <w:rsid w:val="00512F9A"/>
    <w:rsid w:val="0051319C"/>
    <w:rsid w:val="005131BE"/>
    <w:rsid w:val="005132EE"/>
    <w:rsid w:val="00513408"/>
    <w:rsid w:val="0051345F"/>
    <w:rsid w:val="00513606"/>
    <w:rsid w:val="0051361C"/>
    <w:rsid w:val="00513A66"/>
    <w:rsid w:val="00513AE5"/>
    <w:rsid w:val="00513E1C"/>
    <w:rsid w:val="005140EF"/>
    <w:rsid w:val="0051445C"/>
    <w:rsid w:val="005144AF"/>
    <w:rsid w:val="00514532"/>
    <w:rsid w:val="00514678"/>
    <w:rsid w:val="0051471B"/>
    <w:rsid w:val="00514CCD"/>
    <w:rsid w:val="0051529C"/>
    <w:rsid w:val="005152F2"/>
    <w:rsid w:val="00515712"/>
    <w:rsid w:val="0051584B"/>
    <w:rsid w:val="00515CD8"/>
    <w:rsid w:val="00516116"/>
    <w:rsid w:val="005161CC"/>
    <w:rsid w:val="00516365"/>
    <w:rsid w:val="005163A9"/>
    <w:rsid w:val="00516482"/>
    <w:rsid w:val="00516622"/>
    <w:rsid w:val="005168C5"/>
    <w:rsid w:val="00516B4C"/>
    <w:rsid w:val="00517107"/>
    <w:rsid w:val="00517498"/>
    <w:rsid w:val="005176BC"/>
    <w:rsid w:val="00517C83"/>
    <w:rsid w:val="00517CC8"/>
    <w:rsid w:val="00517D06"/>
    <w:rsid w:val="00520124"/>
    <w:rsid w:val="005202A1"/>
    <w:rsid w:val="0052034C"/>
    <w:rsid w:val="00520FFF"/>
    <w:rsid w:val="00521F7C"/>
    <w:rsid w:val="00521F94"/>
    <w:rsid w:val="005221CB"/>
    <w:rsid w:val="0052232C"/>
    <w:rsid w:val="0052265E"/>
    <w:rsid w:val="00522778"/>
    <w:rsid w:val="00522BD3"/>
    <w:rsid w:val="00522FAA"/>
    <w:rsid w:val="0052314A"/>
    <w:rsid w:val="0052380D"/>
    <w:rsid w:val="00523B7F"/>
    <w:rsid w:val="00523D85"/>
    <w:rsid w:val="00523DD3"/>
    <w:rsid w:val="00523F27"/>
    <w:rsid w:val="00524169"/>
    <w:rsid w:val="00524BDF"/>
    <w:rsid w:val="0052507E"/>
    <w:rsid w:val="00525093"/>
    <w:rsid w:val="005250A6"/>
    <w:rsid w:val="00525E2A"/>
    <w:rsid w:val="00525FAC"/>
    <w:rsid w:val="005267D7"/>
    <w:rsid w:val="00526CF2"/>
    <w:rsid w:val="00526D3F"/>
    <w:rsid w:val="005272AC"/>
    <w:rsid w:val="00527895"/>
    <w:rsid w:val="00527981"/>
    <w:rsid w:val="00527A4E"/>
    <w:rsid w:val="005303D7"/>
    <w:rsid w:val="005303E1"/>
    <w:rsid w:val="00530421"/>
    <w:rsid w:val="00530651"/>
    <w:rsid w:val="00530759"/>
    <w:rsid w:val="0053089C"/>
    <w:rsid w:val="00530AD3"/>
    <w:rsid w:val="00530BB4"/>
    <w:rsid w:val="00530EAD"/>
    <w:rsid w:val="00531996"/>
    <w:rsid w:val="00531A9F"/>
    <w:rsid w:val="00531D9F"/>
    <w:rsid w:val="0053252A"/>
    <w:rsid w:val="00532726"/>
    <w:rsid w:val="00532FFB"/>
    <w:rsid w:val="0053305C"/>
    <w:rsid w:val="0053310E"/>
    <w:rsid w:val="00533214"/>
    <w:rsid w:val="0053323A"/>
    <w:rsid w:val="00533B64"/>
    <w:rsid w:val="00533C09"/>
    <w:rsid w:val="00533C57"/>
    <w:rsid w:val="00533DD7"/>
    <w:rsid w:val="00533EC6"/>
    <w:rsid w:val="00533F47"/>
    <w:rsid w:val="00534968"/>
    <w:rsid w:val="00534FAD"/>
    <w:rsid w:val="00535243"/>
    <w:rsid w:val="005356B1"/>
    <w:rsid w:val="0053577C"/>
    <w:rsid w:val="0053583B"/>
    <w:rsid w:val="00535CCD"/>
    <w:rsid w:val="00535EC2"/>
    <w:rsid w:val="005360A3"/>
    <w:rsid w:val="005362E2"/>
    <w:rsid w:val="00536682"/>
    <w:rsid w:val="005368F5"/>
    <w:rsid w:val="00536CE0"/>
    <w:rsid w:val="00536DA4"/>
    <w:rsid w:val="005376D2"/>
    <w:rsid w:val="00537713"/>
    <w:rsid w:val="0054049D"/>
    <w:rsid w:val="0054074C"/>
    <w:rsid w:val="00540793"/>
    <w:rsid w:val="00540DD9"/>
    <w:rsid w:val="005410C7"/>
    <w:rsid w:val="00541374"/>
    <w:rsid w:val="00541768"/>
    <w:rsid w:val="00541900"/>
    <w:rsid w:val="0054234A"/>
    <w:rsid w:val="0054277E"/>
    <w:rsid w:val="00542C12"/>
    <w:rsid w:val="0054389D"/>
    <w:rsid w:val="0054393D"/>
    <w:rsid w:val="00543DA5"/>
    <w:rsid w:val="00543F79"/>
    <w:rsid w:val="00544054"/>
    <w:rsid w:val="00544814"/>
    <w:rsid w:val="00544924"/>
    <w:rsid w:val="00544ED4"/>
    <w:rsid w:val="00544EFB"/>
    <w:rsid w:val="00545316"/>
    <w:rsid w:val="005457E7"/>
    <w:rsid w:val="00545FA1"/>
    <w:rsid w:val="00546E81"/>
    <w:rsid w:val="00546EC9"/>
    <w:rsid w:val="00547990"/>
    <w:rsid w:val="00547AC7"/>
    <w:rsid w:val="00547E8A"/>
    <w:rsid w:val="00547FD9"/>
    <w:rsid w:val="0055031B"/>
    <w:rsid w:val="0055033B"/>
    <w:rsid w:val="0055065D"/>
    <w:rsid w:val="0055072E"/>
    <w:rsid w:val="0055084E"/>
    <w:rsid w:val="0055098E"/>
    <w:rsid w:val="00550B97"/>
    <w:rsid w:val="00550C46"/>
    <w:rsid w:val="00550F63"/>
    <w:rsid w:val="0055150C"/>
    <w:rsid w:val="005516EE"/>
    <w:rsid w:val="00551992"/>
    <w:rsid w:val="00551D80"/>
    <w:rsid w:val="00552A45"/>
    <w:rsid w:val="00552F46"/>
    <w:rsid w:val="0055376C"/>
    <w:rsid w:val="0055424B"/>
    <w:rsid w:val="00554274"/>
    <w:rsid w:val="0055427F"/>
    <w:rsid w:val="005546CE"/>
    <w:rsid w:val="0055475E"/>
    <w:rsid w:val="00554F9F"/>
    <w:rsid w:val="00554FA1"/>
    <w:rsid w:val="005556B2"/>
    <w:rsid w:val="00555886"/>
    <w:rsid w:val="00555E4C"/>
    <w:rsid w:val="00555E69"/>
    <w:rsid w:val="00556083"/>
    <w:rsid w:val="005563C4"/>
    <w:rsid w:val="00556494"/>
    <w:rsid w:val="005568E3"/>
    <w:rsid w:val="00556B85"/>
    <w:rsid w:val="005570FB"/>
    <w:rsid w:val="005575BD"/>
    <w:rsid w:val="00557814"/>
    <w:rsid w:val="0055796F"/>
    <w:rsid w:val="00557B92"/>
    <w:rsid w:val="00557B95"/>
    <w:rsid w:val="00557EF2"/>
    <w:rsid w:val="0056023B"/>
    <w:rsid w:val="00560673"/>
    <w:rsid w:val="00560704"/>
    <w:rsid w:val="00560729"/>
    <w:rsid w:val="00560A63"/>
    <w:rsid w:val="00560A7E"/>
    <w:rsid w:val="00560CE4"/>
    <w:rsid w:val="0056199C"/>
    <w:rsid w:val="00561A24"/>
    <w:rsid w:val="00561C6E"/>
    <w:rsid w:val="00561F6F"/>
    <w:rsid w:val="00562163"/>
    <w:rsid w:val="00562303"/>
    <w:rsid w:val="0056269D"/>
    <w:rsid w:val="00562BDD"/>
    <w:rsid w:val="00562F23"/>
    <w:rsid w:val="00563406"/>
    <w:rsid w:val="005636AC"/>
    <w:rsid w:val="0056387D"/>
    <w:rsid w:val="00563906"/>
    <w:rsid w:val="00563A85"/>
    <w:rsid w:val="00563B1B"/>
    <w:rsid w:val="00563B75"/>
    <w:rsid w:val="00563BB9"/>
    <w:rsid w:val="005645B5"/>
    <w:rsid w:val="005646FE"/>
    <w:rsid w:val="00564794"/>
    <w:rsid w:val="005648F4"/>
    <w:rsid w:val="00564EEB"/>
    <w:rsid w:val="00565121"/>
    <w:rsid w:val="00565427"/>
    <w:rsid w:val="005659DD"/>
    <w:rsid w:val="00565FE0"/>
    <w:rsid w:val="005662E2"/>
    <w:rsid w:val="00566418"/>
    <w:rsid w:val="005668BD"/>
    <w:rsid w:val="005668F2"/>
    <w:rsid w:val="00566A4F"/>
    <w:rsid w:val="00566A7A"/>
    <w:rsid w:val="00566FBC"/>
    <w:rsid w:val="005675A6"/>
    <w:rsid w:val="00567729"/>
    <w:rsid w:val="005679DB"/>
    <w:rsid w:val="00570369"/>
    <w:rsid w:val="00570721"/>
    <w:rsid w:val="0057082B"/>
    <w:rsid w:val="00571D3A"/>
    <w:rsid w:val="0057226F"/>
    <w:rsid w:val="00572435"/>
    <w:rsid w:val="00572613"/>
    <w:rsid w:val="00572920"/>
    <w:rsid w:val="00572C52"/>
    <w:rsid w:val="00572F7B"/>
    <w:rsid w:val="00572FE4"/>
    <w:rsid w:val="0057307E"/>
    <w:rsid w:val="005730A9"/>
    <w:rsid w:val="00573622"/>
    <w:rsid w:val="00573A88"/>
    <w:rsid w:val="00573C14"/>
    <w:rsid w:val="00573C1D"/>
    <w:rsid w:val="00573E5D"/>
    <w:rsid w:val="0057464E"/>
    <w:rsid w:val="00574A93"/>
    <w:rsid w:val="00574ACE"/>
    <w:rsid w:val="00574AE2"/>
    <w:rsid w:val="00574D1A"/>
    <w:rsid w:val="00574D3D"/>
    <w:rsid w:val="00574DDB"/>
    <w:rsid w:val="00574E08"/>
    <w:rsid w:val="00575252"/>
    <w:rsid w:val="005752B5"/>
    <w:rsid w:val="005756E5"/>
    <w:rsid w:val="005758C2"/>
    <w:rsid w:val="00575C40"/>
    <w:rsid w:val="00575DC3"/>
    <w:rsid w:val="00576331"/>
    <w:rsid w:val="00576CA6"/>
    <w:rsid w:val="00576CFE"/>
    <w:rsid w:val="0057711E"/>
    <w:rsid w:val="0057786F"/>
    <w:rsid w:val="00577C5C"/>
    <w:rsid w:val="00577CF6"/>
    <w:rsid w:val="00577FB7"/>
    <w:rsid w:val="0058014A"/>
    <w:rsid w:val="00580679"/>
    <w:rsid w:val="0058077C"/>
    <w:rsid w:val="00580938"/>
    <w:rsid w:val="00580B26"/>
    <w:rsid w:val="00580BE6"/>
    <w:rsid w:val="00580F3B"/>
    <w:rsid w:val="00581353"/>
    <w:rsid w:val="00581542"/>
    <w:rsid w:val="005816C8"/>
    <w:rsid w:val="00581DCD"/>
    <w:rsid w:val="00582655"/>
    <w:rsid w:val="005827E3"/>
    <w:rsid w:val="005829C3"/>
    <w:rsid w:val="00582B12"/>
    <w:rsid w:val="00582F4B"/>
    <w:rsid w:val="005836AC"/>
    <w:rsid w:val="00583CB7"/>
    <w:rsid w:val="00583D08"/>
    <w:rsid w:val="005841FE"/>
    <w:rsid w:val="0058440E"/>
    <w:rsid w:val="00584885"/>
    <w:rsid w:val="00584F94"/>
    <w:rsid w:val="00584FB3"/>
    <w:rsid w:val="0058524B"/>
    <w:rsid w:val="0058549A"/>
    <w:rsid w:val="005859A0"/>
    <w:rsid w:val="00585A2A"/>
    <w:rsid w:val="00585A56"/>
    <w:rsid w:val="00585BE2"/>
    <w:rsid w:val="00585E97"/>
    <w:rsid w:val="005860F1"/>
    <w:rsid w:val="00586A41"/>
    <w:rsid w:val="005871BA"/>
    <w:rsid w:val="0058742C"/>
    <w:rsid w:val="00587981"/>
    <w:rsid w:val="00587A5F"/>
    <w:rsid w:val="00587B16"/>
    <w:rsid w:val="00587C28"/>
    <w:rsid w:val="00587DE8"/>
    <w:rsid w:val="005902A4"/>
    <w:rsid w:val="0059049F"/>
    <w:rsid w:val="00590C97"/>
    <w:rsid w:val="00590DCB"/>
    <w:rsid w:val="00590EBB"/>
    <w:rsid w:val="00591A9C"/>
    <w:rsid w:val="00591C84"/>
    <w:rsid w:val="00591CC7"/>
    <w:rsid w:val="00591ED1"/>
    <w:rsid w:val="00592169"/>
    <w:rsid w:val="005921FD"/>
    <w:rsid w:val="005924FE"/>
    <w:rsid w:val="005927B8"/>
    <w:rsid w:val="005929AC"/>
    <w:rsid w:val="00592B60"/>
    <w:rsid w:val="00592FD2"/>
    <w:rsid w:val="0059427D"/>
    <w:rsid w:val="005942D6"/>
    <w:rsid w:val="00594E02"/>
    <w:rsid w:val="00594FEE"/>
    <w:rsid w:val="005953E4"/>
    <w:rsid w:val="00595438"/>
    <w:rsid w:val="00595498"/>
    <w:rsid w:val="005955ED"/>
    <w:rsid w:val="00595A30"/>
    <w:rsid w:val="00595A52"/>
    <w:rsid w:val="00596244"/>
    <w:rsid w:val="0059638A"/>
    <w:rsid w:val="00596743"/>
    <w:rsid w:val="00596F01"/>
    <w:rsid w:val="00597334"/>
    <w:rsid w:val="005974B7"/>
    <w:rsid w:val="00597B6E"/>
    <w:rsid w:val="00597F7A"/>
    <w:rsid w:val="005A08C8"/>
    <w:rsid w:val="005A0B1E"/>
    <w:rsid w:val="005A0B4A"/>
    <w:rsid w:val="005A0C7A"/>
    <w:rsid w:val="005A0CAA"/>
    <w:rsid w:val="005A0DB0"/>
    <w:rsid w:val="005A11EE"/>
    <w:rsid w:val="005A1DCC"/>
    <w:rsid w:val="005A1F58"/>
    <w:rsid w:val="005A21C8"/>
    <w:rsid w:val="005A2451"/>
    <w:rsid w:val="005A268F"/>
    <w:rsid w:val="005A29AF"/>
    <w:rsid w:val="005A2C49"/>
    <w:rsid w:val="005A372C"/>
    <w:rsid w:val="005A3842"/>
    <w:rsid w:val="005A3ACA"/>
    <w:rsid w:val="005A3ACE"/>
    <w:rsid w:val="005A3CD1"/>
    <w:rsid w:val="005A3DEC"/>
    <w:rsid w:val="005A3F17"/>
    <w:rsid w:val="005A44C6"/>
    <w:rsid w:val="005A455B"/>
    <w:rsid w:val="005A45F2"/>
    <w:rsid w:val="005A4920"/>
    <w:rsid w:val="005A4E10"/>
    <w:rsid w:val="005A52B4"/>
    <w:rsid w:val="005A5D8B"/>
    <w:rsid w:val="005A61E8"/>
    <w:rsid w:val="005A631B"/>
    <w:rsid w:val="005A6850"/>
    <w:rsid w:val="005A6B7C"/>
    <w:rsid w:val="005A6D63"/>
    <w:rsid w:val="005A6E36"/>
    <w:rsid w:val="005A726A"/>
    <w:rsid w:val="005A7B88"/>
    <w:rsid w:val="005B0046"/>
    <w:rsid w:val="005B0076"/>
    <w:rsid w:val="005B02F7"/>
    <w:rsid w:val="005B0521"/>
    <w:rsid w:val="005B0685"/>
    <w:rsid w:val="005B07F8"/>
    <w:rsid w:val="005B0ADF"/>
    <w:rsid w:val="005B0AE2"/>
    <w:rsid w:val="005B0CFA"/>
    <w:rsid w:val="005B0DB3"/>
    <w:rsid w:val="005B107E"/>
    <w:rsid w:val="005B14A2"/>
    <w:rsid w:val="005B17FC"/>
    <w:rsid w:val="005B19C3"/>
    <w:rsid w:val="005B1B7C"/>
    <w:rsid w:val="005B212C"/>
    <w:rsid w:val="005B2181"/>
    <w:rsid w:val="005B235C"/>
    <w:rsid w:val="005B25F4"/>
    <w:rsid w:val="005B2684"/>
    <w:rsid w:val="005B2FBB"/>
    <w:rsid w:val="005B323E"/>
    <w:rsid w:val="005B3311"/>
    <w:rsid w:val="005B345C"/>
    <w:rsid w:val="005B36F0"/>
    <w:rsid w:val="005B373D"/>
    <w:rsid w:val="005B38A7"/>
    <w:rsid w:val="005B4883"/>
    <w:rsid w:val="005B4BA7"/>
    <w:rsid w:val="005B4D48"/>
    <w:rsid w:val="005B5611"/>
    <w:rsid w:val="005B564B"/>
    <w:rsid w:val="005B56A1"/>
    <w:rsid w:val="005B5726"/>
    <w:rsid w:val="005B621F"/>
    <w:rsid w:val="005B6234"/>
    <w:rsid w:val="005B6649"/>
    <w:rsid w:val="005B6979"/>
    <w:rsid w:val="005B6EAC"/>
    <w:rsid w:val="005B70A3"/>
    <w:rsid w:val="005B727B"/>
    <w:rsid w:val="005B7547"/>
    <w:rsid w:val="005B7E86"/>
    <w:rsid w:val="005B7ECB"/>
    <w:rsid w:val="005C008D"/>
    <w:rsid w:val="005C033E"/>
    <w:rsid w:val="005C0645"/>
    <w:rsid w:val="005C08EA"/>
    <w:rsid w:val="005C0A12"/>
    <w:rsid w:val="005C11F4"/>
    <w:rsid w:val="005C1228"/>
    <w:rsid w:val="005C1548"/>
    <w:rsid w:val="005C1775"/>
    <w:rsid w:val="005C1938"/>
    <w:rsid w:val="005C1B34"/>
    <w:rsid w:val="005C2198"/>
    <w:rsid w:val="005C2263"/>
    <w:rsid w:val="005C22D4"/>
    <w:rsid w:val="005C247A"/>
    <w:rsid w:val="005C24A4"/>
    <w:rsid w:val="005C24D9"/>
    <w:rsid w:val="005C2600"/>
    <w:rsid w:val="005C2992"/>
    <w:rsid w:val="005C2DE2"/>
    <w:rsid w:val="005C360E"/>
    <w:rsid w:val="005C3CB6"/>
    <w:rsid w:val="005C3E1D"/>
    <w:rsid w:val="005C4075"/>
    <w:rsid w:val="005C4240"/>
    <w:rsid w:val="005C4567"/>
    <w:rsid w:val="005C4B90"/>
    <w:rsid w:val="005C4BCD"/>
    <w:rsid w:val="005C4CB5"/>
    <w:rsid w:val="005C4CFA"/>
    <w:rsid w:val="005C551F"/>
    <w:rsid w:val="005C5740"/>
    <w:rsid w:val="005C5B04"/>
    <w:rsid w:val="005C5E70"/>
    <w:rsid w:val="005C6198"/>
    <w:rsid w:val="005C6476"/>
    <w:rsid w:val="005C667A"/>
    <w:rsid w:val="005C68E2"/>
    <w:rsid w:val="005C6A33"/>
    <w:rsid w:val="005C6E13"/>
    <w:rsid w:val="005C6EDC"/>
    <w:rsid w:val="005C7028"/>
    <w:rsid w:val="005C7600"/>
    <w:rsid w:val="005C78CC"/>
    <w:rsid w:val="005C7F84"/>
    <w:rsid w:val="005D07B7"/>
    <w:rsid w:val="005D1355"/>
    <w:rsid w:val="005D1357"/>
    <w:rsid w:val="005D1386"/>
    <w:rsid w:val="005D2A07"/>
    <w:rsid w:val="005D2B7C"/>
    <w:rsid w:val="005D2C1A"/>
    <w:rsid w:val="005D2C64"/>
    <w:rsid w:val="005D3170"/>
    <w:rsid w:val="005D31E5"/>
    <w:rsid w:val="005D3389"/>
    <w:rsid w:val="005D3645"/>
    <w:rsid w:val="005D3681"/>
    <w:rsid w:val="005D38D8"/>
    <w:rsid w:val="005D3A6A"/>
    <w:rsid w:val="005D3CAB"/>
    <w:rsid w:val="005D4941"/>
    <w:rsid w:val="005D4AB1"/>
    <w:rsid w:val="005D4D29"/>
    <w:rsid w:val="005D50E5"/>
    <w:rsid w:val="005D54BA"/>
    <w:rsid w:val="005D5ADF"/>
    <w:rsid w:val="005D5B46"/>
    <w:rsid w:val="005D68C0"/>
    <w:rsid w:val="005D6929"/>
    <w:rsid w:val="005D6A46"/>
    <w:rsid w:val="005D6CDF"/>
    <w:rsid w:val="005D6EAD"/>
    <w:rsid w:val="005D70B6"/>
    <w:rsid w:val="005D71E8"/>
    <w:rsid w:val="005D72EE"/>
    <w:rsid w:val="005D76B9"/>
    <w:rsid w:val="005D7839"/>
    <w:rsid w:val="005D7E35"/>
    <w:rsid w:val="005D7EE6"/>
    <w:rsid w:val="005E027A"/>
    <w:rsid w:val="005E02B6"/>
    <w:rsid w:val="005E04E5"/>
    <w:rsid w:val="005E05D7"/>
    <w:rsid w:val="005E0F8A"/>
    <w:rsid w:val="005E171B"/>
    <w:rsid w:val="005E1860"/>
    <w:rsid w:val="005E1CBC"/>
    <w:rsid w:val="005E25FB"/>
    <w:rsid w:val="005E266E"/>
    <w:rsid w:val="005E274F"/>
    <w:rsid w:val="005E2CFB"/>
    <w:rsid w:val="005E2E01"/>
    <w:rsid w:val="005E2EA5"/>
    <w:rsid w:val="005E2F54"/>
    <w:rsid w:val="005E2F65"/>
    <w:rsid w:val="005E385F"/>
    <w:rsid w:val="005E396E"/>
    <w:rsid w:val="005E3D29"/>
    <w:rsid w:val="005E45F9"/>
    <w:rsid w:val="005E47D6"/>
    <w:rsid w:val="005E4A06"/>
    <w:rsid w:val="005E4AEC"/>
    <w:rsid w:val="005E4DDF"/>
    <w:rsid w:val="005E50E2"/>
    <w:rsid w:val="005E5A36"/>
    <w:rsid w:val="005E5C97"/>
    <w:rsid w:val="005E5E5E"/>
    <w:rsid w:val="005E5FE8"/>
    <w:rsid w:val="005E64CE"/>
    <w:rsid w:val="005E6977"/>
    <w:rsid w:val="005E69DC"/>
    <w:rsid w:val="005E6E34"/>
    <w:rsid w:val="005E7117"/>
    <w:rsid w:val="005E714E"/>
    <w:rsid w:val="005E73A9"/>
    <w:rsid w:val="005E740E"/>
    <w:rsid w:val="005E7777"/>
    <w:rsid w:val="005E7865"/>
    <w:rsid w:val="005E7BC0"/>
    <w:rsid w:val="005F059F"/>
    <w:rsid w:val="005F096E"/>
    <w:rsid w:val="005F09B4"/>
    <w:rsid w:val="005F09E8"/>
    <w:rsid w:val="005F0D53"/>
    <w:rsid w:val="005F154B"/>
    <w:rsid w:val="005F162C"/>
    <w:rsid w:val="005F16BB"/>
    <w:rsid w:val="005F191D"/>
    <w:rsid w:val="005F1DA4"/>
    <w:rsid w:val="005F295A"/>
    <w:rsid w:val="005F29C5"/>
    <w:rsid w:val="005F2F10"/>
    <w:rsid w:val="005F3F8F"/>
    <w:rsid w:val="005F4127"/>
    <w:rsid w:val="005F415F"/>
    <w:rsid w:val="005F41FA"/>
    <w:rsid w:val="005F4402"/>
    <w:rsid w:val="005F448C"/>
    <w:rsid w:val="005F4ACE"/>
    <w:rsid w:val="005F4CA9"/>
    <w:rsid w:val="005F4DC5"/>
    <w:rsid w:val="005F4EAA"/>
    <w:rsid w:val="005F4F47"/>
    <w:rsid w:val="005F51FA"/>
    <w:rsid w:val="005F5ABB"/>
    <w:rsid w:val="005F5F3C"/>
    <w:rsid w:val="005F6583"/>
    <w:rsid w:val="005F661E"/>
    <w:rsid w:val="005F6703"/>
    <w:rsid w:val="005F68FB"/>
    <w:rsid w:val="005F6CB0"/>
    <w:rsid w:val="005F6FBB"/>
    <w:rsid w:val="005F75D1"/>
    <w:rsid w:val="005F7D72"/>
    <w:rsid w:val="0060005E"/>
    <w:rsid w:val="00600071"/>
    <w:rsid w:val="00600496"/>
    <w:rsid w:val="006005A3"/>
    <w:rsid w:val="006006C4"/>
    <w:rsid w:val="00600B89"/>
    <w:rsid w:val="00600C6C"/>
    <w:rsid w:val="00600E0F"/>
    <w:rsid w:val="006010DC"/>
    <w:rsid w:val="00601778"/>
    <w:rsid w:val="00601929"/>
    <w:rsid w:val="00601C0E"/>
    <w:rsid w:val="00601F84"/>
    <w:rsid w:val="00601FBB"/>
    <w:rsid w:val="006023F1"/>
    <w:rsid w:val="00602415"/>
    <w:rsid w:val="006026A7"/>
    <w:rsid w:val="006026F3"/>
    <w:rsid w:val="006026FD"/>
    <w:rsid w:val="00602949"/>
    <w:rsid w:val="00603072"/>
    <w:rsid w:val="0060335E"/>
    <w:rsid w:val="00603972"/>
    <w:rsid w:val="00603C61"/>
    <w:rsid w:val="00604B4A"/>
    <w:rsid w:val="00604D88"/>
    <w:rsid w:val="00604E5C"/>
    <w:rsid w:val="00604EA5"/>
    <w:rsid w:val="00605225"/>
    <w:rsid w:val="00605243"/>
    <w:rsid w:val="006056A7"/>
    <w:rsid w:val="0060596D"/>
    <w:rsid w:val="00605D16"/>
    <w:rsid w:val="00606072"/>
    <w:rsid w:val="006061E6"/>
    <w:rsid w:val="00606856"/>
    <w:rsid w:val="00606B50"/>
    <w:rsid w:val="00606C01"/>
    <w:rsid w:val="00607712"/>
    <w:rsid w:val="0060786A"/>
    <w:rsid w:val="006079A5"/>
    <w:rsid w:val="00607F70"/>
    <w:rsid w:val="00610966"/>
    <w:rsid w:val="0061113E"/>
    <w:rsid w:val="00611325"/>
    <w:rsid w:val="00611904"/>
    <w:rsid w:val="00611E70"/>
    <w:rsid w:val="006120C2"/>
    <w:rsid w:val="006123A7"/>
    <w:rsid w:val="00612883"/>
    <w:rsid w:val="0061298B"/>
    <w:rsid w:val="00612BE7"/>
    <w:rsid w:val="00613341"/>
    <w:rsid w:val="00613691"/>
    <w:rsid w:val="0061389D"/>
    <w:rsid w:val="00613988"/>
    <w:rsid w:val="00613B5C"/>
    <w:rsid w:val="00613C85"/>
    <w:rsid w:val="00613D44"/>
    <w:rsid w:val="00613D96"/>
    <w:rsid w:val="00613FA3"/>
    <w:rsid w:val="006141BD"/>
    <w:rsid w:val="00614329"/>
    <w:rsid w:val="00614C06"/>
    <w:rsid w:val="00614DC9"/>
    <w:rsid w:val="00615075"/>
    <w:rsid w:val="00615C08"/>
    <w:rsid w:val="00615D22"/>
    <w:rsid w:val="00616262"/>
    <w:rsid w:val="00616450"/>
    <w:rsid w:val="0061650C"/>
    <w:rsid w:val="00616965"/>
    <w:rsid w:val="00616DC9"/>
    <w:rsid w:val="00616FA3"/>
    <w:rsid w:val="00617696"/>
    <w:rsid w:val="0061792D"/>
    <w:rsid w:val="00617E42"/>
    <w:rsid w:val="00617ED2"/>
    <w:rsid w:val="00617FD6"/>
    <w:rsid w:val="006205A4"/>
    <w:rsid w:val="006209D1"/>
    <w:rsid w:val="00620B22"/>
    <w:rsid w:val="00620F77"/>
    <w:rsid w:val="00621B7B"/>
    <w:rsid w:val="00621B81"/>
    <w:rsid w:val="00621E87"/>
    <w:rsid w:val="00621F70"/>
    <w:rsid w:val="00621F95"/>
    <w:rsid w:val="00622673"/>
    <w:rsid w:val="00622A9C"/>
    <w:rsid w:val="00622D27"/>
    <w:rsid w:val="00622EC7"/>
    <w:rsid w:val="00623207"/>
    <w:rsid w:val="0062331D"/>
    <w:rsid w:val="0062382C"/>
    <w:rsid w:val="00623AF3"/>
    <w:rsid w:val="00623E9C"/>
    <w:rsid w:val="006240FF"/>
    <w:rsid w:val="006241D5"/>
    <w:rsid w:val="00624407"/>
    <w:rsid w:val="006245A8"/>
    <w:rsid w:val="006247B3"/>
    <w:rsid w:val="006247C8"/>
    <w:rsid w:val="00624956"/>
    <w:rsid w:val="00624A8D"/>
    <w:rsid w:val="00625385"/>
    <w:rsid w:val="00625B5F"/>
    <w:rsid w:val="00625F5C"/>
    <w:rsid w:val="00625F7A"/>
    <w:rsid w:val="00626096"/>
    <w:rsid w:val="0062629B"/>
    <w:rsid w:val="006264DF"/>
    <w:rsid w:val="006267FC"/>
    <w:rsid w:val="00626D43"/>
    <w:rsid w:val="00627032"/>
    <w:rsid w:val="006272A1"/>
    <w:rsid w:val="006272DD"/>
    <w:rsid w:val="00627746"/>
    <w:rsid w:val="00627852"/>
    <w:rsid w:val="00627ACC"/>
    <w:rsid w:val="00627C20"/>
    <w:rsid w:val="00630097"/>
    <w:rsid w:val="00630381"/>
    <w:rsid w:val="00630765"/>
    <w:rsid w:val="00630B3D"/>
    <w:rsid w:val="00630E3F"/>
    <w:rsid w:val="00630FDA"/>
    <w:rsid w:val="00631463"/>
    <w:rsid w:val="00631561"/>
    <w:rsid w:val="00631B8E"/>
    <w:rsid w:val="00632508"/>
    <w:rsid w:val="00632B22"/>
    <w:rsid w:val="00632B92"/>
    <w:rsid w:val="00633144"/>
    <w:rsid w:val="0063344D"/>
    <w:rsid w:val="00633D26"/>
    <w:rsid w:val="0063469D"/>
    <w:rsid w:val="006348D6"/>
    <w:rsid w:val="006349F7"/>
    <w:rsid w:val="00635243"/>
    <w:rsid w:val="0063546C"/>
    <w:rsid w:val="00635AB2"/>
    <w:rsid w:val="00635EA7"/>
    <w:rsid w:val="00635F05"/>
    <w:rsid w:val="00635F6C"/>
    <w:rsid w:val="00636224"/>
    <w:rsid w:val="006363DB"/>
    <w:rsid w:val="006368EB"/>
    <w:rsid w:val="00636970"/>
    <w:rsid w:val="00636B24"/>
    <w:rsid w:val="00636E73"/>
    <w:rsid w:val="00636EBD"/>
    <w:rsid w:val="00636F65"/>
    <w:rsid w:val="00637174"/>
    <w:rsid w:val="00637280"/>
    <w:rsid w:val="006372B5"/>
    <w:rsid w:val="00637AB6"/>
    <w:rsid w:val="00640039"/>
    <w:rsid w:val="00640242"/>
    <w:rsid w:val="006404A4"/>
    <w:rsid w:val="0064075D"/>
    <w:rsid w:val="0064081B"/>
    <w:rsid w:val="00640F64"/>
    <w:rsid w:val="00641370"/>
    <w:rsid w:val="006414B9"/>
    <w:rsid w:val="006414C2"/>
    <w:rsid w:val="00641F02"/>
    <w:rsid w:val="006420A2"/>
    <w:rsid w:val="006424A2"/>
    <w:rsid w:val="006427C0"/>
    <w:rsid w:val="00642A18"/>
    <w:rsid w:val="00642EAF"/>
    <w:rsid w:val="00642FC8"/>
    <w:rsid w:val="006433DE"/>
    <w:rsid w:val="006440A1"/>
    <w:rsid w:val="006441E6"/>
    <w:rsid w:val="0064470B"/>
    <w:rsid w:val="00644965"/>
    <w:rsid w:val="006449F6"/>
    <w:rsid w:val="00644C3B"/>
    <w:rsid w:val="00644D5A"/>
    <w:rsid w:val="00644D89"/>
    <w:rsid w:val="00644FC3"/>
    <w:rsid w:val="0064506E"/>
    <w:rsid w:val="0064534B"/>
    <w:rsid w:val="0064579B"/>
    <w:rsid w:val="00645AD7"/>
    <w:rsid w:val="00645D02"/>
    <w:rsid w:val="00645F28"/>
    <w:rsid w:val="006464CE"/>
    <w:rsid w:val="006467D4"/>
    <w:rsid w:val="006478BE"/>
    <w:rsid w:val="00647B29"/>
    <w:rsid w:val="00647B66"/>
    <w:rsid w:val="00647DBF"/>
    <w:rsid w:val="00647EC8"/>
    <w:rsid w:val="00647EF7"/>
    <w:rsid w:val="00647F1A"/>
    <w:rsid w:val="0065026B"/>
    <w:rsid w:val="00650314"/>
    <w:rsid w:val="00650527"/>
    <w:rsid w:val="0065067B"/>
    <w:rsid w:val="00650809"/>
    <w:rsid w:val="0065086D"/>
    <w:rsid w:val="006509E8"/>
    <w:rsid w:val="00650A79"/>
    <w:rsid w:val="006510CB"/>
    <w:rsid w:val="006511A9"/>
    <w:rsid w:val="006514C3"/>
    <w:rsid w:val="00651569"/>
    <w:rsid w:val="006515AF"/>
    <w:rsid w:val="00651883"/>
    <w:rsid w:val="0065256A"/>
    <w:rsid w:val="006525CD"/>
    <w:rsid w:val="00652A5E"/>
    <w:rsid w:val="00652F1B"/>
    <w:rsid w:val="00653164"/>
    <w:rsid w:val="00653197"/>
    <w:rsid w:val="006532D0"/>
    <w:rsid w:val="006532F3"/>
    <w:rsid w:val="006534AF"/>
    <w:rsid w:val="00653777"/>
    <w:rsid w:val="006537CD"/>
    <w:rsid w:val="00653A1D"/>
    <w:rsid w:val="00653D3F"/>
    <w:rsid w:val="00653E98"/>
    <w:rsid w:val="00653E9B"/>
    <w:rsid w:val="00653F9F"/>
    <w:rsid w:val="00654093"/>
    <w:rsid w:val="0065487B"/>
    <w:rsid w:val="00654B9C"/>
    <w:rsid w:val="00654F45"/>
    <w:rsid w:val="00655219"/>
    <w:rsid w:val="0065546E"/>
    <w:rsid w:val="006554AF"/>
    <w:rsid w:val="00655633"/>
    <w:rsid w:val="00655EE7"/>
    <w:rsid w:val="0065605B"/>
    <w:rsid w:val="00656068"/>
    <w:rsid w:val="0065626E"/>
    <w:rsid w:val="00656374"/>
    <w:rsid w:val="00656A8C"/>
    <w:rsid w:val="00656B4A"/>
    <w:rsid w:val="00656B65"/>
    <w:rsid w:val="00656E8F"/>
    <w:rsid w:val="00656EB7"/>
    <w:rsid w:val="00657436"/>
    <w:rsid w:val="00657A3A"/>
    <w:rsid w:val="00657AE5"/>
    <w:rsid w:val="00657F56"/>
    <w:rsid w:val="00660406"/>
    <w:rsid w:val="0066062E"/>
    <w:rsid w:val="00660660"/>
    <w:rsid w:val="0066067A"/>
    <w:rsid w:val="00660834"/>
    <w:rsid w:val="0066085B"/>
    <w:rsid w:val="00660D18"/>
    <w:rsid w:val="00660DAC"/>
    <w:rsid w:val="00661128"/>
    <w:rsid w:val="006614C2"/>
    <w:rsid w:val="006614E2"/>
    <w:rsid w:val="0066161B"/>
    <w:rsid w:val="0066174F"/>
    <w:rsid w:val="0066178D"/>
    <w:rsid w:val="00661837"/>
    <w:rsid w:val="00661AB0"/>
    <w:rsid w:val="0066247F"/>
    <w:rsid w:val="00662814"/>
    <w:rsid w:val="00662BDA"/>
    <w:rsid w:val="00662DAD"/>
    <w:rsid w:val="006632EE"/>
    <w:rsid w:val="00663E34"/>
    <w:rsid w:val="006644CA"/>
    <w:rsid w:val="006647EC"/>
    <w:rsid w:val="006649C5"/>
    <w:rsid w:val="00664AAE"/>
    <w:rsid w:val="00664B62"/>
    <w:rsid w:val="00664CB1"/>
    <w:rsid w:val="00665147"/>
    <w:rsid w:val="00665190"/>
    <w:rsid w:val="006652AA"/>
    <w:rsid w:val="0066548F"/>
    <w:rsid w:val="00665C59"/>
    <w:rsid w:val="00665CE1"/>
    <w:rsid w:val="00665FFD"/>
    <w:rsid w:val="006667CE"/>
    <w:rsid w:val="00666FF8"/>
    <w:rsid w:val="00667515"/>
    <w:rsid w:val="00667704"/>
    <w:rsid w:val="006678B2"/>
    <w:rsid w:val="00667A3D"/>
    <w:rsid w:val="00667D5C"/>
    <w:rsid w:val="00667F13"/>
    <w:rsid w:val="00670010"/>
    <w:rsid w:val="006700CC"/>
    <w:rsid w:val="00670154"/>
    <w:rsid w:val="006707C3"/>
    <w:rsid w:val="00670B76"/>
    <w:rsid w:val="00670FA2"/>
    <w:rsid w:val="00671358"/>
    <w:rsid w:val="006713B3"/>
    <w:rsid w:val="00671558"/>
    <w:rsid w:val="0067160A"/>
    <w:rsid w:val="006719BD"/>
    <w:rsid w:val="00671A24"/>
    <w:rsid w:val="00671C73"/>
    <w:rsid w:val="00671CC5"/>
    <w:rsid w:val="006721D8"/>
    <w:rsid w:val="006726E0"/>
    <w:rsid w:val="00672B47"/>
    <w:rsid w:val="00672C0D"/>
    <w:rsid w:val="00672DE9"/>
    <w:rsid w:val="00672E51"/>
    <w:rsid w:val="0067304C"/>
    <w:rsid w:val="006734B7"/>
    <w:rsid w:val="006735C8"/>
    <w:rsid w:val="00673759"/>
    <w:rsid w:val="006738D6"/>
    <w:rsid w:val="006739C9"/>
    <w:rsid w:val="00673EF1"/>
    <w:rsid w:val="00673F0F"/>
    <w:rsid w:val="00674035"/>
    <w:rsid w:val="006740CA"/>
    <w:rsid w:val="00674BA3"/>
    <w:rsid w:val="00674D61"/>
    <w:rsid w:val="0067528A"/>
    <w:rsid w:val="00675363"/>
    <w:rsid w:val="00675FE1"/>
    <w:rsid w:val="006760EE"/>
    <w:rsid w:val="0067624E"/>
    <w:rsid w:val="0067635A"/>
    <w:rsid w:val="0067645D"/>
    <w:rsid w:val="00676D56"/>
    <w:rsid w:val="006770EF"/>
    <w:rsid w:val="006778B1"/>
    <w:rsid w:val="006804BD"/>
    <w:rsid w:val="006804D4"/>
    <w:rsid w:val="00680701"/>
    <w:rsid w:val="006807A4"/>
    <w:rsid w:val="00680986"/>
    <w:rsid w:val="00681352"/>
    <w:rsid w:val="00681681"/>
    <w:rsid w:val="0068172D"/>
    <w:rsid w:val="00681904"/>
    <w:rsid w:val="00681E27"/>
    <w:rsid w:val="0068219E"/>
    <w:rsid w:val="006822AB"/>
    <w:rsid w:val="00682390"/>
    <w:rsid w:val="006824B2"/>
    <w:rsid w:val="006829D4"/>
    <w:rsid w:val="00682B52"/>
    <w:rsid w:val="006833B3"/>
    <w:rsid w:val="006834E7"/>
    <w:rsid w:val="00683A8C"/>
    <w:rsid w:val="00684526"/>
    <w:rsid w:val="00684B2A"/>
    <w:rsid w:val="00685039"/>
    <w:rsid w:val="006853FD"/>
    <w:rsid w:val="00685593"/>
    <w:rsid w:val="00685745"/>
    <w:rsid w:val="006858A0"/>
    <w:rsid w:val="00685AA6"/>
    <w:rsid w:val="00685AC3"/>
    <w:rsid w:val="00685EC4"/>
    <w:rsid w:val="00685F37"/>
    <w:rsid w:val="00686189"/>
    <w:rsid w:val="006865A0"/>
    <w:rsid w:val="00686659"/>
    <w:rsid w:val="00686F4B"/>
    <w:rsid w:val="00686FAE"/>
    <w:rsid w:val="006870DF"/>
    <w:rsid w:val="00687509"/>
    <w:rsid w:val="00687583"/>
    <w:rsid w:val="00687A7E"/>
    <w:rsid w:val="00687B3B"/>
    <w:rsid w:val="00690063"/>
    <w:rsid w:val="0069023C"/>
    <w:rsid w:val="00690BC5"/>
    <w:rsid w:val="00690D5D"/>
    <w:rsid w:val="00690D6D"/>
    <w:rsid w:val="00690EEC"/>
    <w:rsid w:val="006911CC"/>
    <w:rsid w:val="0069127D"/>
    <w:rsid w:val="00691728"/>
    <w:rsid w:val="00691A5A"/>
    <w:rsid w:val="0069201B"/>
    <w:rsid w:val="00692326"/>
    <w:rsid w:val="00692AAA"/>
    <w:rsid w:val="00692B03"/>
    <w:rsid w:val="00692C3A"/>
    <w:rsid w:val="00692CD0"/>
    <w:rsid w:val="00692DC1"/>
    <w:rsid w:val="00692E10"/>
    <w:rsid w:val="0069330F"/>
    <w:rsid w:val="0069403C"/>
    <w:rsid w:val="006943E5"/>
    <w:rsid w:val="00695052"/>
    <w:rsid w:val="0069518D"/>
    <w:rsid w:val="0069533E"/>
    <w:rsid w:val="00695423"/>
    <w:rsid w:val="00695E2C"/>
    <w:rsid w:val="0069651A"/>
    <w:rsid w:val="00696782"/>
    <w:rsid w:val="006968BA"/>
    <w:rsid w:val="00696964"/>
    <w:rsid w:val="00696A31"/>
    <w:rsid w:val="0069727F"/>
    <w:rsid w:val="006978E7"/>
    <w:rsid w:val="00697E2F"/>
    <w:rsid w:val="006A0158"/>
    <w:rsid w:val="006A0194"/>
    <w:rsid w:val="006A02D9"/>
    <w:rsid w:val="006A0385"/>
    <w:rsid w:val="006A0487"/>
    <w:rsid w:val="006A0517"/>
    <w:rsid w:val="006A0797"/>
    <w:rsid w:val="006A0805"/>
    <w:rsid w:val="006A08BC"/>
    <w:rsid w:val="006A096E"/>
    <w:rsid w:val="006A0F56"/>
    <w:rsid w:val="006A12CD"/>
    <w:rsid w:val="006A1593"/>
    <w:rsid w:val="006A19D4"/>
    <w:rsid w:val="006A1CC2"/>
    <w:rsid w:val="006A223D"/>
    <w:rsid w:val="006A267A"/>
    <w:rsid w:val="006A2699"/>
    <w:rsid w:val="006A2BA1"/>
    <w:rsid w:val="006A2FD9"/>
    <w:rsid w:val="006A327C"/>
    <w:rsid w:val="006A3405"/>
    <w:rsid w:val="006A35C2"/>
    <w:rsid w:val="006A3FE4"/>
    <w:rsid w:val="006A4166"/>
    <w:rsid w:val="006A446B"/>
    <w:rsid w:val="006A45A0"/>
    <w:rsid w:val="006A4B91"/>
    <w:rsid w:val="006A4BDE"/>
    <w:rsid w:val="006A4C46"/>
    <w:rsid w:val="006A4D24"/>
    <w:rsid w:val="006A5253"/>
    <w:rsid w:val="006A5325"/>
    <w:rsid w:val="006A632F"/>
    <w:rsid w:val="006A6585"/>
    <w:rsid w:val="006A66E5"/>
    <w:rsid w:val="006A76C1"/>
    <w:rsid w:val="006A7A00"/>
    <w:rsid w:val="006B0111"/>
    <w:rsid w:val="006B06EF"/>
    <w:rsid w:val="006B0A91"/>
    <w:rsid w:val="006B0EA9"/>
    <w:rsid w:val="006B0F0D"/>
    <w:rsid w:val="006B0FD1"/>
    <w:rsid w:val="006B1003"/>
    <w:rsid w:val="006B1220"/>
    <w:rsid w:val="006B1600"/>
    <w:rsid w:val="006B1ABC"/>
    <w:rsid w:val="006B1CF3"/>
    <w:rsid w:val="006B1DF5"/>
    <w:rsid w:val="006B1F2F"/>
    <w:rsid w:val="006B25A4"/>
    <w:rsid w:val="006B25D2"/>
    <w:rsid w:val="006B2903"/>
    <w:rsid w:val="006B2A32"/>
    <w:rsid w:val="006B3144"/>
    <w:rsid w:val="006B37BE"/>
    <w:rsid w:val="006B3AF4"/>
    <w:rsid w:val="006B4052"/>
    <w:rsid w:val="006B4469"/>
    <w:rsid w:val="006B4AB0"/>
    <w:rsid w:val="006B4BBA"/>
    <w:rsid w:val="006B4C32"/>
    <w:rsid w:val="006B4C40"/>
    <w:rsid w:val="006B4D53"/>
    <w:rsid w:val="006B56CD"/>
    <w:rsid w:val="006B576D"/>
    <w:rsid w:val="006B5B3F"/>
    <w:rsid w:val="006B5C7A"/>
    <w:rsid w:val="006B60F4"/>
    <w:rsid w:val="006B6D17"/>
    <w:rsid w:val="006B705F"/>
    <w:rsid w:val="006B71B4"/>
    <w:rsid w:val="006B71CA"/>
    <w:rsid w:val="006B7567"/>
    <w:rsid w:val="006B7BA1"/>
    <w:rsid w:val="006B7CEE"/>
    <w:rsid w:val="006C02F4"/>
    <w:rsid w:val="006C0536"/>
    <w:rsid w:val="006C0A5C"/>
    <w:rsid w:val="006C0E70"/>
    <w:rsid w:val="006C1264"/>
    <w:rsid w:val="006C133A"/>
    <w:rsid w:val="006C1407"/>
    <w:rsid w:val="006C1488"/>
    <w:rsid w:val="006C164F"/>
    <w:rsid w:val="006C1C00"/>
    <w:rsid w:val="006C25A2"/>
    <w:rsid w:val="006C2DCC"/>
    <w:rsid w:val="006C36FE"/>
    <w:rsid w:val="006C3F29"/>
    <w:rsid w:val="006C405D"/>
    <w:rsid w:val="006C40EE"/>
    <w:rsid w:val="006C4217"/>
    <w:rsid w:val="006C4448"/>
    <w:rsid w:val="006C44CF"/>
    <w:rsid w:val="006C4760"/>
    <w:rsid w:val="006C4975"/>
    <w:rsid w:val="006C4A2F"/>
    <w:rsid w:val="006C4BD7"/>
    <w:rsid w:val="006C4DCA"/>
    <w:rsid w:val="006C4E2F"/>
    <w:rsid w:val="006C51CD"/>
    <w:rsid w:val="006C54B6"/>
    <w:rsid w:val="006C558B"/>
    <w:rsid w:val="006C5B73"/>
    <w:rsid w:val="006C5C30"/>
    <w:rsid w:val="006C60B2"/>
    <w:rsid w:val="006C634C"/>
    <w:rsid w:val="006C6CDF"/>
    <w:rsid w:val="006C7662"/>
    <w:rsid w:val="006C7B88"/>
    <w:rsid w:val="006C7ECF"/>
    <w:rsid w:val="006D015D"/>
    <w:rsid w:val="006D0834"/>
    <w:rsid w:val="006D0C29"/>
    <w:rsid w:val="006D0E61"/>
    <w:rsid w:val="006D1141"/>
    <w:rsid w:val="006D1471"/>
    <w:rsid w:val="006D1767"/>
    <w:rsid w:val="006D1BCD"/>
    <w:rsid w:val="006D1D65"/>
    <w:rsid w:val="006D1D91"/>
    <w:rsid w:val="006D2408"/>
    <w:rsid w:val="006D2636"/>
    <w:rsid w:val="006D2778"/>
    <w:rsid w:val="006D28A6"/>
    <w:rsid w:val="006D29DD"/>
    <w:rsid w:val="006D2DD4"/>
    <w:rsid w:val="006D3243"/>
    <w:rsid w:val="006D324D"/>
    <w:rsid w:val="006D3288"/>
    <w:rsid w:val="006D3680"/>
    <w:rsid w:val="006D36AA"/>
    <w:rsid w:val="006D3764"/>
    <w:rsid w:val="006D3949"/>
    <w:rsid w:val="006D3CA6"/>
    <w:rsid w:val="006D3E60"/>
    <w:rsid w:val="006D3FB7"/>
    <w:rsid w:val="006D403F"/>
    <w:rsid w:val="006D422E"/>
    <w:rsid w:val="006D42FB"/>
    <w:rsid w:val="006D44A0"/>
    <w:rsid w:val="006D49A1"/>
    <w:rsid w:val="006D4AB7"/>
    <w:rsid w:val="006D4AEF"/>
    <w:rsid w:val="006D4AFA"/>
    <w:rsid w:val="006D50BE"/>
    <w:rsid w:val="006D515E"/>
    <w:rsid w:val="006D53EC"/>
    <w:rsid w:val="006D5ABC"/>
    <w:rsid w:val="006D5B3F"/>
    <w:rsid w:val="006D5CB2"/>
    <w:rsid w:val="006D5E1C"/>
    <w:rsid w:val="006D5E5A"/>
    <w:rsid w:val="006D6671"/>
    <w:rsid w:val="006D6B05"/>
    <w:rsid w:val="006D6BC9"/>
    <w:rsid w:val="006D6E44"/>
    <w:rsid w:val="006D6F81"/>
    <w:rsid w:val="006D703F"/>
    <w:rsid w:val="006D714A"/>
    <w:rsid w:val="006D725E"/>
    <w:rsid w:val="006D77D7"/>
    <w:rsid w:val="006D7A83"/>
    <w:rsid w:val="006D7E32"/>
    <w:rsid w:val="006D7EA1"/>
    <w:rsid w:val="006D7F60"/>
    <w:rsid w:val="006E0397"/>
    <w:rsid w:val="006E03F9"/>
    <w:rsid w:val="006E058C"/>
    <w:rsid w:val="006E0639"/>
    <w:rsid w:val="006E07B5"/>
    <w:rsid w:val="006E080F"/>
    <w:rsid w:val="006E0991"/>
    <w:rsid w:val="006E0F43"/>
    <w:rsid w:val="006E105F"/>
    <w:rsid w:val="006E11D3"/>
    <w:rsid w:val="006E11F4"/>
    <w:rsid w:val="006E12BC"/>
    <w:rsid w:val="006E15AF"/>
    <w:rsid w:val="006E1FE8"/>
    <w:rsid w:val="006E2753"/>
    <w:rsid w:val="006E2E3E"/>
    <w:rsid w:val="006E3360"/>
    <w:rsid w:val="006E33A9"/>
    <w:rsid w:val="006E3AB1"/>
    <w:rsid w:val="006E3ABA"/>
    <w:rsid w:val="006E44A0"/>
    <w:rsid w:val="006E470C"/>
    <w:rsid w:val="006E4A8D"/>
    <w:rsid w:val="006E51B0"/>
    <w:rsid w:val="006E51E1"/>
    <w:rsid w:val="006E523F"/>
    <w:rsid w:val="006E53E7"/>
    <w:rsid w:val="006E57B5"/>
    <w:rsid w:val="006E5BB7"/>
    <w:rsid w:val="006E5E2C"/>
    <w:rsid w:val="006E60E3"/>
    <w:rsid w:val="006E67BF"/>
    <w:rsid w:val="006E69A6"/>
    <w:rsid w:val="006E70AB"/>
    <w:rsid w:val="006E78CB"/>
    <w:rsid w:val="006E7A93"/>
    <w:rsid w:val="006E7CBD"/>
    <w:rsid w:val="006E7CD9"/>
    <w:rsid w:val="006E7D38"/>
    <w:rsid w:val="006F0021"/>
    <w:rsid w:val="006F0092"/>
    <w:rsid w:val="006F0978"/>
    <w:rsid w:val="006F139D"/>
    <w:rsid w:val="006F13D9"/>
    <w:rsid w:val="006F1A13"/>
    <w:rsid w:val="006F1B8A"/>
    <w:rsid w:val="006F1EC9"/>
    <w:rsid w:val="006F2124"/>
    <w:rsid w:val="006F265F"/>
    <w:rsid w:val="006F2DF7"/>
    <w:rsid w:val="006F2FC1"/>
    <w:rsid w:val="006F32FD"/>
    <w:rsid w:val="006F341D"/>
    <w:rsid w:val="006F35AC"/>
    <w:rsid w:val="006F367E"/>
    <w:rsid w:val="006F3A1D"/>
    <w:rsid w:val="006F3C1B"/>
    <w:rsid w:val="006F3E6E"/>
    <w:rsid w:val="006F3E9F"/>
    <w:rsid w:val="006F3EE7"/>
    <w:rsid w:val="006F42EA"/>
    <w:rsid w:val="006F43A2"/>
    <w:rsid w:val="006F44E9"/>
    <w:rsid w:val="006F47EA"/>
    <w:rsid w:val="006F4E1A"/>
    <w:rsid w:val="006F5330"/>
    <w:rsid w:val="006F5367"/>
    <w:rsid w:val="006F5474"/>
    <w:rsid w:val="006F550F"/>
    <w:rsid w:val="006F556B"/>
    <w:rsid w:val="006F5742"/>
    <w:rsid w:val="006F59F7"/>
    <w:rsid w:val="006F5E81"/>
    <w:rsid w:val="006F6599"/>
    <w:rsid w:val="006F65E7"/>
    <w:rsid w:val="006F67A4"/>
    <w:rsid w:val="006F68F8"/>
    <w:rsid w:val="006F6929"/>
    <w:rsid w:val="006F6AAF"/>
    <w:rsid w:val="006F708F"/>
    <w:rsid w:val="006F71F0"/>
    <w:rsid w:val="006F74BC"/>
    <w:rsid w:val="006F7521"/>
    <w:rsid w:val="006F7A90"/>
    <w:rsid w:val="00700008"/>
    <w:rsid w:val="0070010C"/>
    <w:rsid w:val="00700292"/>
    <w:rsid w:val="00700A81"/>
    <w:rsid w:val="00700AF0"/>
    <w:rsid w:val="00700B63"/>
    <w:rsid w:val="00700C01"/>
    <w:rsid w:val="00700F89"/>
    <w:rsid w:val="007013D3"/>
    <w:rsid w:val="0070162E"/>
    <w:rsid w:val="00701976"/>
    <w:rsid w:val="00701A54"/>
    <w:rsid w:val="00701EC5"/>
    <w:rsid w:val="007028FE"/>
    <w:rsid w:val="00702B00"/>
    <w:rsid w:val="00702C89"/>
    <w:rsid w:val="00702EC6"/>
    <w:rsid w:val="0070309D"/>
    <w:rsid w:val="00703317"/>
    <w:rsid w:val="0070355E"/>
    <w:rsid w:val="0070386E"/>
    <w:rsid w:val="007038B9"/>
    <w:rsid w:val="007038C4"/>
    <w:rsid w:val="0070399B"/>
    <w:rsid w:val="00703CAE"/>
    <w:rsid w:val="00703E8E"/>
    <w:rsid w:val="00704141"/>
    <w:rsid w:val="00704153"/>
    <w:rsid w:val="007044A7"/>
    <w:rsid w:val="00704811"/>
    <w:rsid w:val="00704875"/>
    <w:rsid w:val="007048AA"/>
    <w:rsid w:val="007053D3"/>
    <w:rsid w:val="007056AE"/>
    <w:rsid w:val="0070576A"/>
    <w:rsid w:val="00705C29"/>
    <w:rsid w:val="00705C74"/>
    <w:rsid w:val="0070649F"/>
    <w:rsid w:val="007064D7"/>
    <w:rsid w:val="00706ADD"/>
    <w:rsid w:val="00706F95"/>
    <w:rsid w:val="007075BE"/>
    <w:rsid w:val="007075D0"/>
    <w:rsid w:val="00707757"/>
    <w:rsid w:val="00707C15"/>
    <w:rsid w:val="007100C5"/>
    <w:rsid w:val="0071045B"/>
    <w:rsid w:val="007104C8"/>
    <w:rsid w:val="00710539"/>
    <w:rsid w:val="007107FE"/>
    <w:rsid w:val="00710827"/>
    <w:rsid w:val="00711006"/>
    <w:rsid w:val="007112E8"/>
    <w:rsid w:val="0071137B"/>
    <w:rsid w:val="0071176C"/>
    <w:rsid w:val="007117F8"/>
    <w:rsid w:val="00711892"/>
    <w:rsid w:val="00712010"/>
    <w:rsid w:val="0071238E"/>
    <w:rsid w:val="00712713"/>
    <w:rsid w:val="00712B50"/>
    <w:rsid w:val="00713500"/>
    <w:rsid w:val="007136FB"/>
    <w:rsid w:val="0071407A"/>
    <w:rsid w:val="00714080"/>
    <w:rsid w:val="007141D9"/>
    <w:rsid w:val="007145BC"/>
    <w:rsid w:val="00714B13"/>
    <w:rsid w:val="0071510C"/>
    <w:rsid w:val="00715696"/>
    <w:rsid w:val="00715996"/>
    <w:rsid w:val="00715BE9"/>
    <w:rsid w:val="00715C63"/>
    <w:rsid w:val="007161E8"/>
    <w:rsid w:val="00716461"/>
    <w:rsid w:val="00716496"/>
    <w:rsid w:val="00716501"/>
    <w:rsid w:val="0071651D"/>
    <w:rsid w:val="00716848"/>
    <w:rsid w:val="00716B1B"/>
    <w:rsid w:val="00716C9A"/>
    <w:rsid w:val="00716D1B"/>
    <w:rsid w:val="0071778B"/>
    <w:rsid w:val="00717839"/>
    <w:rsid w:val="00717A7D"/>
    <w:rsid w:val="00717EC9"/>
    <w:rsid w:val="00720298"/>
    <w:rsid w:val="007202FE"/>
    <w:rsid w:val="00720792"/>
    <w:rsid w:val="0072092F"/>
    <w:rsid w:val="007211EE"/>
    <w:rsid w:val="007214B3"/>
    <w:rsid w:val="007219CB"/>
    <w:rsid w:val="00721DDB"/>
    <w:rsid w:val="007223D6"/>
    <w:rsid w:val="0072241F"/>
    <w:rsid w:val="00722587"/>
    <w:rsid w:val="007227E1"/>
    <w:rsid w:val="007231FB"/>
    <w:rsid w:val="00723235"/>
    <w:rsid w:val="007233C6"/>
    <w:rsid w:val="00723425"/>
    <w:rsid w:val="00723A34"/>
    <w:rsid w:val="00723FD8"/>
    <w:rsid w:val="007240C2"/>
    <w:rsid w:val="007240CF"/>
    <w:rsid w:val="007245EC"/>
    <w:rsid w:val="007248BE"/>
    <w:rsid w:val="007249D7"/>
    <w:rsid w:val="00724D22"/>
    <w:rsid w:val="00724DB0"/>
    <w:rsid w:val="00725620"/>
    <w:rsid w:val="007256B9"/>
    <w:rsid w:val="00725A28"/>
    <w:rsid w:val="00725AF2"/>
    <w:rsid w:val="00726DC2"/>
    <w:rsid w:val="00726FD7"/>
    <w:rsid w:val="007272C1"/>
    <w:rsid w:val="0072738E"/>
    <w:rsid w:val="0072793A"/>
    <w:rsid w:val="00727A15"/>
    <w:rsid w:val="00727C77"/>
    <w:rsid w:val="00727EAA"/>
    <w:rsid w:val="00730641"/>
    <w:rsid w:val="0073096E"/>
    <w:rsid w:val="00730E75"/>
    <w:rsid w:val="0073128E"/>
    <w:rsid w:val="007316BD"/>
    <w:rsid w:val="0073184C"/>
    <w:rsid w:val="007318F1"/>
    <w:rsid w:val="00731D6A"/>
    <w:rsid w:val="007329D1"/>
    <w:rsid w:val="00732DC0"/>
    <w:rsid w:val="00732E5C"/>
    <w:rsid w:val="0073326B"/>
    <w:rsid w:val="007334AD"/>
    <w:rsid w:val="0073377E"/>
    <w:rsid w:val="007339AA"/>
    <w:rsid w:val="00733A9E"/>
    <w:rsid w:val="00733BC0"/>
    <w:rsid w:val="00733D91"/>
    <w:rsid w:val="007340AE"/>
    <w:rsid w:val="00734380"/>
    <w:rsid w:val="007344AC"/>
    <w:rsid w:val="0073451D"/>
    <w:rsid w:val="00734A40"/>
    <w:rsid w:val="0073586E"/>
    <w:rsid w:val="007359FA"/>
    <w:rsid w:val="00735C23"/>
    <w:rsid w:val="00735EA9"/>
    <w:rsid w:val="00736015"/>
    <w:rsid w:val="00736776"/>
    <w:rsid w:val="00736CE5"/>
    <w:rsid w:val="00736E91"/>
    <w:rsid w:val="007372A0"/>
    <w:rsid w:val="007373FB"/>
    <w:rsid w:val="0073741B"/>
    <w:rsid w:val="0073754F"/>
    <w:rsid w:val="007375A6"/>
    <w:rsid w:val="00737BC7"/>
    <w:rsid w:val="00737F12"/>
    <w:rsid w:val="007402B0"/>
    <w:rsid w:val="0074037E"/>
    <w:rsid w:val="007404F4"/>
    <w:rsid w:val="00740953"/>
    <w:rsid w:val="00740D8B"/>
    <w:rsid w:val="0074128A"/>
    <w:rsid w:val="00741A78"/>
    <w:rsid w:val="00741C11"/>
    <w:rsid w:val="00741DE2"/>
    <w:rsid w:val="0074278A"/>
    <w:rsid w:val="007429A1"/>
    <w:rsid w:val="0074302E"/>
    <w:rsid w:val="007436AB"/>
    <w:rsid w:val="00743B27"/>
    <w:rsid w:val="00743D64"/>
    <w:rsid w:val="00744120"/>
    <w:rsid w:val="00744539"/>
    <w:rsid w:val="007449A6"/>
    <w:rsid w:val="00744AF1"/>
    <w:rsid w:val="00744E15"/>
    <w:rsid w:val="00744F93"/>
    <w:rsid w:val="007457B1"/>
    <w:rsid w:val="00745906"/>
    <w:rsid w:val="00745F58"/>
    <w:rsid w:val="0074623A"/>
    <w:rsid w:val="0074662A"/>
    <w:rsid w:val="0074685B"/>
    <w:rsid w:val="007468A6"/>
    <w:rsid w:val="00746C8A"/>
    <w:rsid w:val="00746CC6"/>
    <w:rsid w:val="00746D6D"/>
    <w:rsid w:val="00746ECE"/>
    <w:rsid w:val="00746F8D"/>
    <w:rsid w:val="007470D3"/>
    <w:rsid w:val="0074728F"/>
    <w:rsid w:val="007474B0"/>
    <w:rsid w:val="00747719"/>
    <w:rsid w:val="0075068A"/>
    <w:rsid w:val="007509A8"/>
    <w:rsid w:val="00750D31"/>
    <w:rsid w:val="00750D67"/>
    <w:rsid w:val="007512E6"/>
    <w:rsid w:val="00751307"/>
    <w:rsid w:val="007516D1"/>
    <w:rsid w:val="00751BC8"/>
    <w:rsid w:val="00752070"/>
    <w:rsid w:val="00752294"/>
    <w:rsid w:val="0075278C"/>
    <w:rsid w:val="00752854"/>
    <w:rsid w:val="00752A48"/>
    <w:rsid w:val="00752C94"/>
    <w:rsid w:val="00752C9D"/>
    <w:rsid w:val="00752E54"/>
    <w:rsid w:val="00753157"/>
    <w:rsid w:val="00753437"/>
    <w:rsid w:val="00753938"/>
    <w:rsid w:val="0075395A"/>
    <w:rsid w:val="007539C2"/>
    <w:rsid w:val="00753C2D"/>
    <w:rsid w:val="00753C71"/>
    <w:rsid w:val="0075440A"/>
    <w:rsid w:val="007547E4"/>
    <w:rsid w:val="00754D59"/>
    <w:rsid w:val="007550FC"/>
    <w:rsid w:val="00755216"/>
    <w:rsid w:val="007553A6"/>
    <w:rsid w:val="00755930"/>
    <w:rsid w:val="00755BB4"/>
    <w:rsid w:val="00755CA3"/>
    <w:rsid w:val="00755D2A"/>
    <w:rsid w:val="00756017"/>
    <w:rsid w:val="007565FF"/>
    <w:rsid w:val="00756DEA"/>
    <w:rsid w:val="007572E4"/>
    <w:rsid w:val="00757B87"/>
    <w:rsid w:val="00757D22"/>
    <w:rsid w:val="0076008A"/>
    <w:rsid w:val="0076064A"/>
    <w:rsid w:val="00760B0A"/>
    <w:rsid w:val="00760E68"/>
    <w:rsid w:val="00761002"/>
    <w:rsid w:val="007615F7"/>
    <w:rsid w:val="00761665"/>
    <w:rsid w:val="007617A5"/>
    <w:rsid w:val="00761890"/>
    <w:rsid w:val="00761E7A"/>
    <w:rsid w:val="00761FE7"/>
    <w:rsid w:val="00762190"/>
    <w:rsid w:val="0076231D"/>
    <w:rsid w:val="00763017"/>
    <w:rsid w:val="00763170"/>
    <w:rsid w:val="007634F0"/>
    <w:rsid w:val="00763DAF"/>
    <w:rsid w:val="007642F8"/>
    <w:rsid w:val="00764301"/>
    <w:rsid w:val="0076468B"/>
    <w:rsid w:val="0076518D"/>
    <w:rsid w:val="0076536D"/>
    <w:rsid w:val="007658DA"/>
    <w:rsid w:val="007659BE"/>
    <w:rsid w:val="00765C1F"/>
    <w:rsid w:val="00765C2F"/>
    <w:rsid w:val="007661A1"/>
    <w:rsid w:val="0076658F"/>
    <w:rsid w:val="00767004"/>
    <w:rsid w:val="0076718F"/>
    <w:rsid w:val="007672FF"/>
    <w:rsid w:val="007673D8"/>
    <w:rsid w:val="0076745C"/>
    <w:rsid w:val="00767624"/>
    <w:rsid w:val="007677A9"/>
    <w:rsid w:val="007677C5"/>
    <w:rsid w:val="00767956"/>
    <w:rsid w:val="00767A35"/>
    <w:rsid w:val="00767B55"/>
    <w:rsid w:val="00767BDC"/>
    <w:rsid w:val="00767D03"/>
    <w:rsid w:val="00767E0A"/>
    <w:rsid w:val="00767E78"/>
    <w:rsid w:val="00767EB9"/>
    <w:rsid w:val="00767F29"/>
    <w:rsid w:val="0077006C"/>
    <w:rsid w:val="00770633"/>
    <w:rsid w:val="00770A39"/>
    <w:rsid w:val="007711C0"/>
    <w:rsid w:val="007714FB"/>
    <w:rsid w:val="007715C7"/>
    <w:rsid w:val="00771AA8"/>
    <w:rsid w:val="00771B44"/>
    <w:rsid w:val="00771D14"/>
    <w:rsid w:val="00771D71"/>
    <w:rsid w:val="00772139"/>
    <w:rsid w:val="007722D6"/>
    <w:rsid w:val="007724F9"/>
    <w:rsid w:val="007728AB"/>
    <w:rsid w:val="00772AB7"/>
    <w:rsid w:val="00772D10"/>
    <w:rsid w:val="0077340B"/>
    <w:rsid w:val="00774051"/>
    <w:rsid w:val="007742A1"/>
    <w:rsid w:val="007742DF"/>
    <w:rsid w:val="00774434"/>
    <w:rsid w:val="007745DA"/>
    <w:rsid w:val="007745EB"/>
    <w:rsid w:val="00774A00"/>
    <w:rsid w:val="00774F1B"/>
    <w:rsid w:val="007752F0"/>
    <w:rsid w:val="00775ABE"/>
    <w:rsid w:val="00775C78"/>
    <w:rsid w:val="00775C92"/>
    <w:rsid w:val="0077613B"/>
    <w:rsid w:val="0077646E"/>
    <w:rsid w:val="00776A91"/>
    <w:rsid w:val="00776DEB"/>
    <w:rsid w:val="00776E0F"/>
    <w:rsid w:val="00777122"/>
    <w:rsid w:val="00777563"/>
    <w:rsid w:val="0077760B"/>
    <w:rsid w:val="00777691"/>
    <w:rsid w:val="00777ED9"/>
    <w:rsid w:val="00777F87"/>
    <w:rsid w:val="00780142"/>
    <w:rsid w:val="007801EB"/>
    <w:rsid w:val="0078022A"/>
    <w:rsid w:val="00780291"/>
    <w:rsid w:val="007802B4"/>
    <w:rsid w:val="007803C8"/>
    <w:rsid w:val="007804BF"/>
    <w:rsid w:val="007804EB"/>
    <w:rsid w:val="0078075C"/>
    <w:rsid w:val="007807B8"/>
    <w:rsid w:val="00780A31"/>
    <w:rsid w:val="00780D93"/>
    <w:rsid w:val="00780F74"/>
    <w:rsid w:val="007817C6"/>
    <w:rsid w:val="007818F0"/>
    <w:rsid w:val="00781C8A"/>
    <w:rsid w:val="0078211B"/>
    <w:rsid w:val="00782403"/>
    <w:rsid w:val="0078266F"/>
    <w:rsid w:val="00782769"/>
    <w:rsid w:val="00782917"/>
    <w:rsid w:val="00782B3B"/>
    <w:rsid w:val="0078351D"/>
    <w:rsid w:val="007837BC"/>
    <w:rsid w:val="00783CB6"/>
    <w:rsid w:val="00784476"/>
    <w:rsid w:val="0078453D"/>
    <w:rsid w:val="00784696"/>
    <w:rsid w:val="00784791"/>
    <w:rsid w:val="00784EB8"/>
    <w:rsid w:val="00785CD3"/>
    <w:rsid w:val="00786049"/>
    <w:rsid w:val="007864BE"/>
    <w:rsid w:val="007867AA"/>
    <w:rsid w:val="00786E54"/>
    <w:rsid w:val="00786F1F"/>
    <w:rsid w:val="007871B8"/>
    <w:rsid w:val="0078730A"/>
    <w:rsid w:val="00787475"/>
    <w:rsid w:val="007874EC"/>
    <w:rsid w:val="0078764A"/>
    <w:rsid w:val="00787B6F"/>
    <w:rsid w:val="00787FF8"/>
    <w:rsid w:val="0079022D"/>
    <w:rsid w:val="007906CB"/>
    <w:rsid w:val="00790B08"/>
    <w:rsid w:val="00790CBE"/>
    <w:rsid w:val="00790F18"/>
    <w:rsid w:val="00791523"/>
    <w:rsid w:val="007915F0"/>
    <w:rsid w:val="00791FFB"/>
    <w:rsid w:val="0079207E"/>
    <w:rsid w:val="0079235D"/>
    <w:rsid w:val="007927AD"/>
    <w:rsid w:val="00792BC4"/>
    <w:rsid w:val="00792F25"/>
    <w:rsid w:val="00793127"/>
    <w:rsid w:val="00793354"/>
    <w:rsid w:val="00793831"/>
    <w:rsid w:val="007938A1"/>
    <w:rsid w:val="00793917"/>
    <w:rsid w:val="007939D6"/>
    <w:rsid w:val="00793F8D"/>
    <w:rsid w:val="00793F98"/>
    <w:rsid w:val="00793FAC"/>
    <w:rsid w:val="00794120"/>
    <w:rsid w:val="007941CA"/>
    <w:rsid w:val="007943AA"/>
    <w:rsid w:val="007944FE"/>
    <w:rsid w:val="007945BE"/>
    <w:rsid w:val="00794623"/>
    <w:rsid w:val="00795519"/>
    <w:rsid w:val="00795581"/>
    <w:rsid w:val="00795761"/>
    <w:rsid w:val="007957A0"/>
    <w:rsid w:val="00796009"/>
    <w:rsid w:val="007960A9"/>
    <w:rsid w:val="00796241"/>
    <w:rsid w:val="007962DE"/>
    <w:rsid w:val="007966D7"/>
    <w:rsid w:val="00796D4C"/>
    <w:rsid w:val="0079781D"/>
    <w:rsid w:val="007979E9"/>
    <w:rsid w:val="00797C11"/>
    <w:rsid w:val="00797D71"/>
    <w:rsid w:val="007A0165"/>
    <w:rsid w:val="007A01F9"/>
    <w:rsid w:val="007A02EB"/>
    <w:rsid w:val="007A0787"/>
    <w:rsid w:val="007A0963"/>
    <w:rsid w:val="007A0BF9"/>
    <w:rsid w:val="007A0C01"/>
    <w:rsid w:val="007A0CB2"/>
    <w:rsid w:val="007A0E9C"/>
    <w:rsid w:val="007A1150"/>
    <w:rsid w:val="007A11AE"/>
    <w:rsid w:val="007A13AE"/>
    <w:rsid w:val="007A188F"/>
    <w:rsid w:val="007A1C39"/>
    <w:rsid w:val="007A2828"/>
    <w:rsid w:val="007A2C2C"/>
    <w:rsid w:val="007A2D11"/>
    <w:rsid w:val="007A2D37"/>
    <w:rsid w:val="007A2FEE"/>
    <w:rsid w:val="007A313F"/>
    <w:rsid w:val="007A3ADB"/>
    <w:rsid w:val="007A3DD8"/>
    <w:rsid w:val="007A3E74"/>
    <w:rsid w:val="007A3FB9"/>
    <w:rsid w:val="007A46DB"/>
    <w:rsid w:val="007A4CBE"/>
    <w:rsid w:val="007A4F93"/>
    <w:rsid w:val="007A4FD4"/>
    <w:rsid w:val="007A5160"/>
    <w:rsid w:val="007A530F"/>
    <w:rsid w:val="007A5619"/>
    <w:rsid w:val="007A57AF"/>
    <w:rsid w:val="007A5C3D"/>
    <w:rsid w:val="007A616B"/>
    <w:rsid w:val="007A6176"/>
    <w:rsid w:val="007A63E5"/>
    <w:rsid w:val="007A65DB"/>
    <w:rsid w:val="007A68F1"/>
    <w:rsid w:val="007A6A17"/>
    <w:rsid w:val="007A6E0B"/>
    <w:rsid w:val="007A6EE1"/>
    <w:rsid w:val="007A7038"/>
    <w:rsid w:val="007A7852"/>
    <w:rsid w:val="007A79F5"/>
    <w:rsid w:val="007A7A65"/>
    <w:rsid w:val="007B011D"/>
    <w:rsid w:val="007B0127"/>
    <w:rsid w:val="007B0399"/>
    <w:rsid w:val="007B0761"/>
    <w:rsid w:val="007B0837"/>
    <w:rsid w:val="007B0C2C"/>
    <w:rsid w:val="007B1347"/>
    <w:rsid w:val="007B13A8"/>
    <w:rsid w:val="007B1686"/>
    <w:rsid w:val="007B172B"/>
    <w:rsid w:val="007B17E7"/>
    <w:rsid w:val="007B19DB"/>
    <w:rsid w:val="007B1ADC"/>
    <w:rsid w:val="007B1DEB"/>
    <w:rsid w:val="007B2030"/>
    <w:rsid w:val="007B21CE"/>
    <w:rsid w:val="007B22E1"/>
    <w:rsid w:val="007B2320"/>
    <w:rsid w:val="007B2454"/>
    <w:rsid w:val="007B24D5"/>
    <w:rsid w:val="007B2616"/>
    <w:rsid w:val="007B2629"/>
    <w:rsid w:val="007B29E7"/>
    <w:rsid w:val="007B29F2"/>
    <w:rsid w:val="007B2A23"/>
    <w:rsid w:val="007B2B45"/>
    <w:rsid w:val="007B2E84"/>
    <w:rsid w:val="007B31BE"/>
    <w:rsid w:val="007B3589"/>
    <w:rsid w:val="007B3C8B"/>
    <w:rsid w:val="007B3CF9"/>
    <w:rsid w:val="007B43C6"/>
    <w:rsid w:val="007B5171"/>
    <w:rsid w:val="007B584A"/>
    <w:rsid w:val="007B5932"/>
    <w:rsid w:val="007B5BBD"/>
    <w:rsid w:val="007B6B23"/>
    <w:rsid w:val="007B6EC3"/>
    <w:rsid w:val="007B71F4"/>
    <w:rsid w:val="007B73A0"/>
    <w:rsid w:val="007B73A8"/>
    <w:rsid w:val="007B7894"/>
    <w:rsid w:val="007B7A4F"/>
    <w:rsid w:val="007B7ABC"/>
    <w:rsid w:val="007B7C46"/>
    <w:rsid w:val="007C0124"/>
    <w:rsid w:val="007C03BA"/>
    <w:rsid w:val="007C0515"/>
    <w:rsid w:val="007C07A3"/>
    <w:rsid w:val="007C0ABF"/>
    <w:rsid w:val="007C0B6A"/>
    <w:rsid w:val="007C0E0A"/>
    <w:rsid w:val="007C0E34"/>
    <w:rsid w:val="007C14BE"/>
    <w:rsid w:val="007C1B07"/>
    <w:rsid w:val="007C1C24"/>
    <w:rsid w:val="007C205D"/>
    <w:rsid w:val="007C21E3"/>
    <w:rsid w:val="007C2702"/>
    <w:rsid w:val="007C28B7"/>
    <w:rsid w:val="007C2BBF"/>
    <w:rsid w:val="007C2FCB"/>
    <w:rsid w:val="007C35C6"/>
    <w:rsid w:val="007C3706"/>
    <w:rsid w:val="007C3D2E"/>
    <w:rsid w:val="007C4123"/>
    <w:rsid w:val="007C4159"/>
    <w:rsid w:val="007C4467"/>
    <w:rsid w:val="007C4512"/>
    <w:rsid w:val="007C463E"/>
    <w:rsid w:val="007C48B5"/>
    <w:rsid w:val="007C4C8D"/>
    <w:rsid w:val="007C4FF4"/>
    <w:rsid w:val="007C5601"/>
    <w:rsid w:val="007C5AB0"/>
    <w:rsid w:val="007C5D6A"/>
    <w:rsid w:val="007C5E24"/>
    <w:rsid w:val="007C62DA"/>
    <w:rsid w:val="007C6FF1"/>
    <w:rsid w:val="007C71D9"/>
    <w:rsid w:val="007C72CF"/>
    <w:rsid w:val="007C7590"/>
    <w:rsid w:val="007C76AC"/>
    <w:rsid w:val="007C774B"/>
    <w:rsid w:val="007C77CA"/>
    <w:rsid w:val="007C78E1"/>
    <w:rsid w:val="007D0075"/>
    <w:rsid w:val="007D0084"/>
    <w:rsid w:val="007D05E4"/>
    <w:rsid w:val="007D07AB"/>
    <w:rsid w:val="007D07EA"/>
    <w:rsid w:val="007D0944"/>
    <w:rsid w:val="007D0EC6"/>
    <w:rsid w:val="007D100B"/>
    <w:rsid w:val="007D20FD"/>
    <w:rsid w:val="007D24E0"/>
    <w:rsid w:val="007D256F"/>
    <w:rsid w:val="007D2612"/>
    <w:rsid w:val="007D2635"/>
    <w:rsid w:val="007D28D7"/>
    <w:rsid w:val="007D347D"/>
    <w:rsid w:val="007D35D3"/>
    <w:rsid w:val="007D3703"/>
    <w:rsid w:val="007D3923"/>
    <w:rsid w:val="007D3B41"/>
    <w:rsid w:val="007D41A5"/>
    <w:rsid w:val="007D44CD"/>
    <w:rsid w:val="007D454A"/>
    <w:rsid w:val="007D57BB"/>
    <w:rsid w:val="007D589B"/>
    <w:rsid w:val="007D5CDF"/>
    <w:rsid w:val="007D5DCD"/>
    <w:rsid w:val="007D63A9"/>
    <w:rsid w:val="007D666B"/>
    <w:rsid w:val="007D66A0"/>
    <w:rsid w:val="007D6943"/>
    <w:rsid w:val="007D6E75"/>
    <w:rsid w:val="007D733A"/>
    <w:rsid w:val="007D74D1"/>
    <w:rsid w:val="007D74ED"/>
    <w:rsid w:val="007D7566"/>
    <w:rsid w:val="007D7753"/>
    <w:rsid w:val="007D78A7"/>
    <w:rsid w:val="007D792D"/>
    <w:rsid w:val="007D7EE8"/>
    <w:rsid w:val="007E0DAA"/>
    <w:rsid w:val="007E159D"/>
    <w:rsid w:val="007E1A18"/>
    <w:rsid w:val="007E1D96"/>
    <w:rsid w:val="007E2A82"/>
    <w:rsid w:val="007E2F11"/>
    <w:rsid w:val="007E2F3F"/>
    <w:rsid w:val="007E2F88"/>
    <w:rsid w:val="007E310D"/>
    <w:rsid w:val="007E332F"/>
    <w:rsid w:val="007E3373"/>
    <w:rsid w:val="007E3A3B"/>
    <w:rsid w:val="007E3BAD"/>
    <w:rsid w:val="007E3DBE"/>
    <w:rsid w:val="007E49D0"/>
    <w:rsid w:val="007E4A22"/>
    <w:rsid w:val="007E4D4D"/>
    <w:rsid w:val="007E4F9C"/>
    <w:rsid w:val="007E50E4"/>
    <w:rsid w:val="007E52B6"/>
    <w:rsid w:val="007E5A32"/>
    <w:rsid w:val="007E5E8B"/>
    <w:rsid w:val="007E680C"/>
    <w:rsid w:val="007E684C"/>
    <w:rsid w:val="007E6C2D"/>
    <w:rsid w:val="007E6D41"/>
    <w:rsid w:val="007E6FF0"/>
    <w:rsid w:val="007E70DA"/>
    <w:rsid w:val="007E72EE"/>
    <w:rsid w:val="007E733D"/>
    <w:rsid w:val="007E754E"/>
    <w:rsid w:val="007E7554"/>
    <w:rsid w:val="007E75F1"/>
    <w:rsid w:val="007E764D"/>
    <w:rsid w:val="007E7679"/>
    <w:rsid w:val="007E76F8"/>
    <w:rsid w:val="007E7D01"/>
    <w:rsid w:val="007E7F88"/>
    <w:rsid w:val="007F04A8"/>
    <w:rsid w:val="007F0631"/>
    <w:rsid w:val="007F097A"/>
    <w:rsid w:val="007F0BC5"/>
    <w:rsid w:val="007F11A6"/>
    <w:rsid w:val="007F11B3"/>
    <w:rsid w:val="007F157C"/>
    <w:rsid w:val="007F17E1"/>
    <w:rsid w:val="007F19B9"/>
    <w:rsid w:val="007F1D8F"/>
    <w:rsid w:val="007F22AC"/>
    <w:rsid w:val="007F2369"/>
    <w:rsid w:val="007F245B"/>
    <w:rsid w:val="007F2570"/>
    <w:rsid w:val="007F26A8"/>
    <w:rsid w:val="007F2941"/>
    <w:rsid w:val="007F2BE6"/>
    <w:rsid w:val="007F30FE"/>
    <w:rsid w:val="007F36E3"/>
    <w:rsid w:val="007F378C"/>
    <w:rsid w:val="007F3987"/>
    <w:rsid w:val="007F39F7"/>
    <w:rsid w:val="007F3B4B"/>
    <w:rsid w:val="007F3C96"/>
    <w:rsid w:val="007F3E11"/>
    <w:rsid w:val="007F3F24"/>
    <w:rsid w:val="007F409E"/>
    <w:rsid w:val="007F41FE"/>
    <w:rsid w:val="007F4C8D"/>
    <w:rsid w:val="007F4D60"/>
    <w:rsid w:val="007F562B"/>
    <w:rsid w:val="007F5802"/>
    <w:rsid w:val="007F587A"/>
    <w:rsid w:val="007F58A4"/>
    <w:rsid w:val="007F652D"/>
    <w:rsid w:val="007F73D3"/>
    <w:rsid w:val="007F7A97"/>
    <w:rsid w:val="007F7C5F"/>
    <w:rsid w:val="007F7D75"/>
    <w:rsid w:val="007F7D94"/>
    <w:rsid w:val="00800430"/>
    <w:rsid w:val="00800456"/>
    <w:rsid w:val="00800B58"/>
    <w:rsid w:val="00800E91"/>
    <w:rsid w:val="008014A3"/>
    <w:rsid w:val="00801786"/>
    <w:rsid w:val="008024C7"/>
    <w:rsid w:val="00802AC1"/>
    <w:rsid w:val="00802BF6"/>
    <w:rsid w:val="008034F8"/>
    <w:rsid w:val="0080378B"/>
    <w:rsid w:val="00803793"/>
    <w:rsid w:val="00803C94"/>
    <w:rsid w:val="0080446B"/>
    <w:rsid w:val="00804594"/>
    <w:rsid w:val="0080476A"/>
    <w:rsid w:val="008048C9"/>
    <w:rsid w:val="00804CAE"/>
    <w:rsid w:val="00805499"/>
    <w:rsid w:val="00805563"/>
    <w:rsid w:val="008059FA"/>
    <w:rsid w:val="00805CAC"/>
    <w:rsid w:val="00805D72"/>
    <w:rsid w:val="00805DB7"/>
    <w:rsid w:val="00805DCD"/>
    <w:rsid w:val="00806179"/>
    <w:rsid w:val="008061CF"/>
    <w:rsid w:val="0080623D"/>
    <w:rsid w:val="00806470"/>
    <w:rsid w:val="0080695F"/>
    <w:rsid w:val="00806A5C"/>
    <w:rsid w:val="00806C11"/>
    <w:rsid w:val="00806D98"/>
    <w:rsid w:val="00806E9A"/>
    <w:rsid w:val="0080719D"/>
    <w:rsid w:val="008073FA"/>
    <w:rsid w:val="00807B7B"/>
    <w:rsid w:val="00810010"/>
    <w:rsid w:val="00810077"/>
    <w:rsid w:val="008102FF"/>
    <w:rsid w:val="008106A9"/>
    <w:rsid w:val="00810A2E"/>
    <w:rsid w:val="00810C5E"/>
    <w:rsid w:val="00810D38"/>
    <w:rsid w:val="0081109B"/>
    <w:rsid w:val="008110F9"/>
    <w:rsid w:val="008112DF"/>
    <w:rsid w:val="008112F3"/>
    <w:rsid w:val="0081196B"/>
    <w:rsid w:val="008122EC"/>
    <w:rsid w:val="008127ED"/>
    <w:rsid w:val="00812818"/>
    <w:rsid w:val="00812AF0"/>
    <w:rsid w:val="00812B5E"/>
    <w:rsid w:val="00812C16"/>
    <w:rsid w:val="008137C4"/>
    <w:rsid w:val="0081380F"/>
    <w:rsid w:val="00813814"/>
    <w:rsid w:val="00813AA5"/>
    <w:rsid w:val="00813AEF"/>
    <w:rsid w:val="00813D93"/>
    <w:rsid w:val="00813FD4"/>
    <w:rsid w:val="00814389"/>
    <w:rsid w:val="008143EB"/>
    <w:rsid w:val="008143EF"/>
    <w:rsid w:val="008145D7"/>
    <w:rsid w:val="0081465B"/>
    <w:rsid w:val="008148E7"/>
    <w:rsid w:val="00814AA0"/>
    <w:rsid w:val="00814E39"/>
    <w:rsid w:val="008150AF"/>
    <w:rsid w:val="00815457"/>
    <w:rsid w:val="008155F8"/>
    <w:rsid w:val="008156BB"/>
    <w:rsid w:val="008160D6"/>
    <w:rsid w:val="0081633D"/>
    <w:rsid w:val="008163B7"/>
    <w:rsid w:val="008163F3"/>
    <w:rsid w:val="008164EA"/>
    <w:rsid w:val="00816879"/>
    <w:rsid w:val="008168A7"/>
    <w:rsid w:val="008169AE"/>
    <w:rsid w:val="00817284"/>
    <w:rsid w:val="008200AA"/>
    <w:rsid w:val="00820117"/>
    <w:rsid w:val="0082013E"/>
    <w:rsid w:val="00820286"/>
    <w:rsid w:val="00820418"/>
    <w:rsid w:val="008207DA"/>
    <w:rsid w:val="00820A24"/>
    <w:rsid w:val="00821005"/>
    <w:rsid w:val="008219B5"/>
    <w:rsid w:val="00821AEC"/>
    <w:rsid w:val="00821B3D"/>
    <w:rsid w:val="008222F8"/>
    <w:rsid w:val="008227FA"/>
    <w:rsid w:val="00822833"/>
    <w:rsid w:val="00822B6F"/>
    <w:rsid w:val="00822C01"/>
    <w:rsid w:val="008231BE"/>
    <w:rsid w:val="0082328A"/>
    <w:rsid w:val="0082380D"/>
    <w:rsid w:val="00823A57"/>
    <w:rsid w:val="00823C1C"/>
    <w:rsid w:val="00823C41"/>
    <w:rsid w:val="00823D0A"/>
    <w:rsid w:val="00823E8B"/>
    <w:rsid w:val="00823EC9"/>
    <w:rsid w:val="008243F1"/>
    <w:rsid w:val="008246FF"/>
    <w:rsid w:val="00825566"/>
    <w:rsid w:val="008255DB"/>
    <w:rsid w:val="008255E7"/>
    <w:rsid w:val="008256D8"/>
    <w:rsid w:val="0082570C"/>
    <w:rsid w:val="0082592B"/>
    <w:rsid w:val="00825A02"/>
    <w:rsid w:val="00825A1A"/>
    <w:rsid w:val="00825AE0"/>
    <w:rsid w:val="00825E37"/>
    <w:rsid w:val="008267B7"/>
    <w:rsid w:val="00826A2D"/>
    <w:rsid w:val="00826C16"/>
    <w:rsid w:val="00826C8C"/>
    <w:rsid w:val="00826CC0"/>
    <w:rsid w:val="00826E73"/>
    <w:rsid w:val="00826E99"/>
    <w:rsid w:val="00826F40"/>
    <w:rsid w:val="00827A52"/>
    <w:rsid w:val="00827EB1"/>
    <w:rsid w:val="00830142"/>
    <w:rsid w:val="008306B7"/>
    <w:rsid w:val="008309DE"/>
    <w:rsid w:val="00830D4E"/>
    <w:rsid w:val="00830D81"/>
    <w:rsid w:val="008310B1"/>
    <w:rsid w:val="008312E6"/>
    <w:rsid w:val="00831547"/>
    <w:rsid w:val="00832047"/>
    <w:rsid w:val="008322B2"/>
    <w:rsid w:val="00832513"/>
    <w:rsid w:val="008326C3"/>
    <w:rsid w:val="008329A4"/>
    <w:rsid w:val="00832B6A"/>
    <w:rsid w:val="00833037"/>
    <w:rsid w:val="008333A8"/>
    <w:rsid w:val="008335DC"/>
    <w:rsid w:val="00833823"/>
    <w:rsid w:val="00834095"/>
    <w:rsid w:val="008340C1"/>
    <w:rsid w:val="0083413F"/>
    <w:rsid w:val="008341F8"/>
    <w:rsid w:val="008341FB"/>
    <w:rsid w:val="00834694"/>
    <w:rsid w:val="008346B9"/>
    <w:rsid w:val="008347B8"/>
    <w:rsid w:val="00834C35"/>
    <w:rsid w:val="00834E92"/>
    <w:rsid w:val="00835059"/>
    <w:rsid w:val="00835145"/>
    <w:rsid w:val="008353D3"/>
    <w:rsid w:val="00835560"/>
    <w:rsid w:val="00835710"/>
    <w:rsid w:val="0083581E"/>
    <w:rsid w:val="00835A73"/>
    <w:rsid w:val="00835C02"/>
    <w:rsid w:val="00836473"/>
    <w:rsid w:val="00836618"/>
    <w:rsid w:val="00836A18"/>
    <w:rsid w:val="00837207"/>
    <w:rsid w:val="00837318"/>
    <w:rsid w:val="00837579"/>
    <w:rsid w:val="008403F9"/>
    <w:rsid w:val="0084064B"/>
    <w:rsid w:val="0084083D"/>
    <w:rsid w:val="00840C95"/>
    <w:rsid w:val="00840F54"/>
    <w:rsid w:val="00841583"/>
    <w:rsid w:val="008417F4"/>
    <w:rsid w:val="00842A77"/>
    <w:rsid w:val="00842C28"/>
    <w:rsid w:val="00842C31"/>
    <w:rsid w:val="00842D99"/>
    <w:rsid w:val="0084330C"/>
    <w:rsid w:val="00843366"/>
    <w:rsid w:val="0084344C"/>
    <w:rsid w:val="00843742"/>
    <w:rsid w:val="00843787"/>
    <w:rsid w:val="00843EB7"/>
    <w:rsid w:val="00843FB9"/>
    <w:rsid w:val="00843FFF"/>
    <w:rsid w:val="0084431D"/>
    <w:rsid w:val="00844331"/>
    <w:rsid w:val="00844355"/>
    <w:rsid w:val="0084440E"/>
    <w:rsid w:val="008444EA"/>
    <w:rsid w:val="008446E2"/>
    <w:rsid w:val="00844924"/>
    <w:rsid w:val="00844C99"/>
    <w:rsid w:val="00845369"/>
    <w:rsid w:val="00845730"/>
    <w:rsid w:val="00845CF2"/>
    <w:rsid w:val="00845D4D"/>
    <w:rsid w:val="00845EAB"/>
    <w:rsid w:val="0084607C"/>
    <w:rsid w:val="00846641"/>
    <w:rsid w:val="008468D1"/>
    <w:rsid w:val="008468F7"/>
    <w:rsid w:val="00846BE0"/>
    <w:rsid w:val="00846BFE"/>
    <w:rsid w:val="00846F3D"/>
    <w:rsid w:val="00847249"/>
    <w:rsid w:val="008473F1"/>
    <w:rsid w:val="0084762D"/>
    <w:rsid w:val="008477C7"/>
    <w:rsid w:val="0084783E"/>
    <w:rsid w:val="00847E18"/>
    <w:rsid w:val="00850552"/>
    <w:rsid w:val="008506A0"/>
    <w:rsid w:val="00850AE7"/>
    <w:rsid w:val="00851091"/>
    <w:rsid w:val="008513B0"/>
    <w:rsid w:val="00851B37"/>
    <w:rsid w:val="00852591"/>
    <w:rsid w:val="0085268F"/>
    <w:rsid w:val="0085379B"/>
    <w:rsid w:val="0085385F"/>
    <w:rsid w:val="00853DB9"/>
    <w:rsid w:val="008542D2"/>
    <w:rsid w:val="008546E3"/>
    <w:rsid w:val="00854AD9"/>
    <w:rsid w:val="00855495"/>
    <w:rsid w:val="008555A9"/>
    <w:rsid w:val="008557D2"/>
    <w:rsid w:val="0085581A"/>
    <w:rsid w:val="00855996"/>
    <w:rsid w:val="008563E6"/>
    <w:rsid w:val="008564D3"/>
    <w:rsid w:val="00856704"/>
    <w:rsid w:val="00856AC4"/>
    <w:rsid w:val="00856E32"/>
    <w:rsid w:val="00857679"/>
    <w:rsid w:val="00857B40"/>
    <w:rsid w:val="00857C30"/>
    <w:rsid w:val="00857D81"/>
    <w:rsid w:val="008601DF"/>
    <w:rsid w:val="00860257"/>
    <w:rsid w:val="0086035C"/>
    <w:rsid w:val="008607D6"/>
    <w:rsid w:val="00860C65"/>
    <w:rsid w:val="00860D94"/>
    <w:rsid w:val="00860F42"/>
    <w:rsid w:val="00860FAD"/>
    <w:rsid w:val="0086114C"/>
    <w:rsid w:val="008615A3"/>
    <w:rsid w:val="00861B7E"/>
    <w:rsid w:val="00861BCA"/>
    <w:rsid w:val="00861C53"/>
    <w:rsid w:val="00861C94"/>
    <w:rsid w:val="00861FF7"/>
    <w:rsid w:val="008621AA"/>
    <w:rsid w:val="008628C5"/>
    <w:rsid w:val="00862EA6"/>
    <w:rsid w:val="008631A7"/>
    <w:rsid w:val="00863214"/>
    <w:rsid w:val="0086356C"/>
    <w:rsid w:val="00863700"/>
    <w:rsid w:val="0086371C"/>
    <w:rsid w:val="008639A6"/>
    <w:rsid w:val="00863B2F"/>
    <w:rsid w:val="00863C09"/>
    <w:rsid w:val="00863E7D"/>
    <w:rsid w:val="00864103"/>
    <w:rsid w:val="00864136"/>
    <w:rsid w:val="0086421A"/>
    <w:rsid w:val="00864C48"/>
    <w:rsid w:val="00864C9E"/>
    <w:rsid w:val="00864DB8"/>
    <w:rsid w:val="0086501F"/>
    <w:rsid w:val="008651FE"/>
    <w:rsid w:val="00865312"/>
    <w:rsid w:val="00865524"/>
    <w:rsid w:val="008655F1"/>
    <w:rsid w:val="00865860"/>
    <w:rsid w:val="00865AB7"/>
    <w:rsid w:val="00865C46"/>
    <w:rsid w:val="008665C1"/>
    <w:rsid w:val="00866658"/>
    <w:rsid w:val="008666AB"/>
    <w:rsid w:val="00866A57"/>
    <w:rsid w:val="00866D16"/>
    <w:rsid w:val="00866DC7"/>
    <w:rsid w:val="0086733A"/>
    <w:rsid w:val="00867403"/>
    <w:rsid w:val="00867585"/>
    <w:rsid w:val="0086761E"/>
    <w:rsid w:val="0086777E"/>
    <w:rsid w:val="00867865"/>
    <w:rsid w:val="0086786D"/>
    <w:rsid w:val="00867F97"/>
    <w:rsid w:val="008701A3"/>
    <w:rsid w:val="008702D2"/>
    <w:rsid w:val="00870562"/>
    <w:rsid w:val="00870769"/>
    <w:rsid w:val="00870B3B"/>
    <w:rsid w:val="00870B9F"/>
    <w:rsid w:val="008711E6"/>
    <w:rsid w:val="00871380"/>
    <w:rsid w:val="0087173E"/>
    <w:rsid w:val="00871DF7"/>
    <w:rsid w:val="00872D8E"/>
    <w:rsid w:val="00872DBA"/>
    <w:rsid w:val="00873008"/>
    <w:rsid w:val="0087344E"/>
    <w:rsid w:val="00873454"/>
    <w:rsid w:val="00873482"/>
    <w:rsid w:val="008734EB"/>
    <w:rsid w:val="00873508"/>
    <w:rsid w:val="00873665"/>
    <w:rsid w:val="00873870"/>
    <w:rsid w:val="00873BA6"/>
    <w:rsid w:val="00873C1A"/>
    <w:rsid w:val="0087429F"/>
    <w:rsid w:val="008746D8"/>
    <w:rsid w:val="00874F9A"/>
    <w:rsid w:val="00874FD4"/>
    <w:rsid w:val="00875719"/>
    <w:rsid w:val="00875CE4"/>
    <w:rsid w:val="00875E16"/>
    <w:rsid w:val="00876273"/>
    <w:rsid w:val="00876895"/>
    <w:rsid w:val="00876A03"/>
    <w:rsid w:val="00876DFB"/>
    <w:rsid w:val="00876E95"/>
    <w:rsid w:val="0087700F"/>
    <w:rsid w:val="008770C3"/>
    <w:rsid w:val="008772A8"/>
    <w:rsid w:val="00877493"/>
    <w:rsid w:val="00877590"/>
    <w:rsid w:val="00877740"/>
    <w:rsid w:val="008777A9"/>
    <w:rsid w:val="0087792B"/>
    <w:rsid w:val="00877D9A"/>
    <w:rsid w:val="00880067"/>
    <w:rsid w:val="00880128"/>
    <w:rsid w:val="0088041B"/>
    <w:rsid w:val="00880533"/>
    <w:rsid w:val="008805A6"/>
    <w:rsid w:val="00880924"/>
    <w:rsid w:val="00880B22"/>
    <w:rsid w:val="00880BB6"/>
    <w:rsid w:val="008810C4"/>
    <w:rsid w:val="008810E0"/>
    <w:rsid w:val="008810EF"/>
    <w:rsid w:val="0088130C"/>
    <w:rsid w:val="008819F9"/>
    <w:rsid w:val="00881DB2"/>
    <w:rsid w:val="00882A62"/>
    <w:rsid w:val="008831ED"/>
    <w:rsid w:val="00883C43"/>
    <w:rsid w:val="00883C56"/>
    <w:rsid w:val="00883F86"/>
    <w:rsid w:val="0088456C"/>
    <w:rsid w:val="00884DFA"/>
    <w:rsid w:val="00885068"/>
    <w:rsid w:val="0088535D"/>
    <w:rsid w:val="0088578B"/>
    <w:rsid w:val="00885810"/>
    <w:rsid w:val="00885AF4"/>
    <w:rsid w:val="00885C09"/>
    <w:rsid w:val="00885EA4"/>
    <w:rsid w:val="00885EB6"/>
    <w:rsid w:val="0088620E"/>
    <w:rsid w:val="00886402"/>
    <w:rsid w:val="0088647D"/>
    <w:rsid w:val="00886EC0"/>
    <w:rsid w:val="00886FDE"/>
    <w:rsid w:val="008870C1"/>
    <w:rsid w:val="00887166"/>
    <w:rsid w:val="008871D1"/>
    <w:rsid w:val="008877E5"/>
    <w:rsid w:val="0088781D"/>
    <w:rsid w:val="00887934"/>
    <w:rsid w:val="00887AC3"/>
    <w:rsid w:val="00887F13"/>
    <w:rsid w:val="00890BE6"/>
    <w:rsid w:val="0089187F"/>
    <w:rsid w:val="00891A28"/>
    <w:rsid w:val="00891C54"/>
    <w:rsid w:val="00892476"/>
    <w:rsid w:val="00892F94"/>
    <w:rsid w:val="00893359"/>
    <w:rsid w:val="008933D9"/>
    <w:rsid w:val="008939C6"/>
    <w:rsid w:val="00893BB3"/>
    <w:rsid w:val="00893DD9"/>
    <w:rsid w:val="00893E50"/>
    <w:rsid w:val="00894789"/>
    <w:rsid w:val="008949C4"/>
    <w:rsid w:val="00894FE9"/>
    <w:rsid w:val="0089530D"/>
    <w:rsid w:val="0089546C"/>
    <w:rsid w:val="00896483"/>
    <w:rsid w:val="008965A8"/>
    <w:rsid w:val="0089663D"/>
    <w:rsid w:val="008969E3"/>
    <w:rsid w:val="008972C0"/>
    <w:rsid w:val="00897D38"/>
    <w:rsid w:val="00897E43"/>
    <w:rsid w:val="008A0245"/>
    <w:rsid w:val="008A02B5"/>
    <w:rsid w:val="008A02F8"/>
    <w:rsid w:val="008A088D"/>
    <w:rsid w:val="008A0B3C"/>
    <w:rsid w:val="008A0D44"/>
    <w:rsid w:val="008A1AA1"/>
    <w:rsid w:val="008A1CEE"/>
    <w:rsid w:val="008A1D9B"/>
    <w:rsid w:val="008A221F"/>
    <w:rsid w:val="008A2357"/>
    <w:rsid w:val="008A243D"/>
    <w:rsid w:val="008A2537"/>
    <w:rsid w:val="008A2B58"/>
    <w:rsid w:val="008A2D82"/>
    <w:rsid w:val="008A3832"/>
    <w:rsid w:val="008A406C"/>
    <w:rsid w:val="008A4178"/>
    <w:rsid w:val="008A4BB5"/>
    <w:rsid w:val="008A543A"/>
    <w:rsid w:val="008A5474"/>
    <w:rsid w:val="008A5935"/>
    <w:rsid w:val="008A5A9E"/>
    <w:rsid w:val="008A5B0E"/>
    <w:rsid w:val="008A5D39"/>
    <w:rsid w:val="008A5D75"/>
    <w:rsid w:val="008A5FC0"/>
    <w:rsid w:val="008A64BC"/>
    <w:rsid w:val="008A66DD"/>
    <w:rsid w:val="008A7078"/>
    <w:rsid w:val="008A7407"/>
    <w:rsid w:val="008A7710"/>
    <w:rsid w:val="008A786F"/>
    <w:rsid w:val="008A78E5"/>
    <w:rsid w:val="008A7C27"/>
    <w:rsid w:val="008A7D38"/>
    <w:rsid w:val="008A7DF3"/>
    <w:rsid w:val="008B0068"/>
    <w:rsid w:val="008B026E"/>
    <w:rsid w:val="008B081A"/>
    <w:rsid w:val="008B0946"/>
    <w:rsid w:val="008B0BF5"/>
    <w:rsid w:val="008B10A1"/>
    <w:rsid w:val="008B10A6"/>
    <w:rsid w:val="008B11E9"/>
    <w:rsid w:val="008B150F"/>
    <w:rsid w:val="008B199D"/>
    <w:rsid w:val="008B21F6"/>
    <w:rsid w:val="008B22AB"/>
    <w:rsid w:val="008B23C8"/>
    <w:rsid w:val="008B25B3"/>
    <w:rsid w:val="008B25F8"/>
    <w:rsid w:val="008B2687"/>
    <w:rsid w:val="008B2701"/>
    <w:rsid w:val="008B27C8"/>
    <w:rsid w:val="008B2F8F"/>
    <w:rsid w:val="008B3252"/>
    <w:rsid w:val="008B3498"/>
    <w:rsid w:val="008B37EB"/>
    <w:rsid w:val="008B3A83"/>
    <w:rsid w:val="008B3A88"/>
    <w:rsid w:val="008B41F5"/>
    <w:rsid w:val="008B4A10"/>
    <w:rsid w:val="008B536C"/>
    <w:rsid w:val="008B556A"/>
    <w:rsid w:val="008B5BAA"/>
    <w:rsid w:val="008B5D65"/>
    <w:rsid w:val="008B5DC9"/>
    <w:rsid w:val="008B60BE"/>
    <w:rsid w:val="008B6DF4"/>
    <w:rsid w:val="008B6EF8"/>
    <w:rsid w:val="008B7918"/>
    <w:rsid w:val="008B7B6B"/>
    <w:rsid w:val="008B7B9E"/>
    <w:rsid w:val="008B7C8E"/>
    <w:rsid w:val="008C00F8"/>
    <w:rsid w:val="008C0164"/>
    <w:rsid w:val="008C058A"/>
    <w:rsid w:val="008C0595"/>
    <w:rsid w:val="008C064D"/>
    <w:rsid w:val="008C0714"/>
    <w:rsid w:val="008C097E"/>
    <w:rsid w:val="008C0AE9"/>
    <w:rsid w:val="008C0F5B"/>
    <w:rsid w:val="008C1598"/>
    <w:rsid w:val="008C1887"/>
    <w:rsid w:val="008C1C66"/>
    <w:rsid w:val="008C1DBA"/>
    <w:rsid w:val="008C1F6B"/>
    <w:rsid w:val="008C1FF2"/>
    <w:rsid w:val="008C22EE"/>
    <w:rsid w:val="008C23A0"/>
    <w:rsid w:val="008C23BF"/>
    <w:rsid w:val="008C2672"/>
    <w:rsid w:val="008C296B"/>
    <w:rsid w:val="008C2B9A"/>
    <w:rsid w:val="008C2F47"/>
    <w:rsid w:val="008C2FC8"/>
    <w:rsid w:val="008C30E1"/>
    <w:rsid w:val="008C31DB"/>
    <w:rsid w:val="008C3511"/>
    <w:rsid w:val="008C362E"/>
    <w:rsid w:val="008C36A8"/>
    <w:rsid w:val="008C3A73"/>
    <w:rsid w:val="008C3B9A"/>
    <w:rsid w:val="008C3DF4"/>
    <w:rsid w:val="008C401C"/>
    <w:rsid w:val="008C49BC"/>
    <w:rsid w:val="008C4BC7"/>
    <w:rsid w:val="008C5751"/>
    <w:rsid w:val="008C5C39"/>
    <w:rsid w:val="008C5C82"/>
    <w:rsid w:val="008C5EC2"/>
    <w:rsid w:val="008C6357"/>
    <w:rsid w:val="008C663F"/>
    <w:rsid w:val="008C67E1"/>
    <w:rsid w:val="008C69BE"/>
    <w:rsid w:val="008C6C29"/>
    <w:rsid w:val="008C70C8"/>
    <w:rsid w:val="008C744C"/>
    <w:rsid w:val="008C7518"/>
    <w:rsid w:val="008C7572"/>
    <w:rsid w:val="008C76CB"/>
    <w:rsid w:val="008C79A1"/>
    <w:rsid w:val="008C7AAC"/>
    <w:rsid w:val="008C7ABB"/>
    <w:rsid w:val="008C7AEA"/>
    <w:rsid w:val="008C7ECD"/>
    <w:rsid w:val="008D0112"/>
    <w:rsid w:val="008D0188"/>
    <w:rsid w:val="008D0519"/>
    <w:rsid w:val="008D0891"/>
    <w:rsid w:val="008D099F"/>
    <w:rsid w:val="008D09DA"/>
    <w:rsid w:val="008D0D95"/>
    <w:rsid w:val="008D1388"/>
    <w:rsid w:val="008D17CD"/>
    <w:rsid w:val="008D1C89"/>
    <w:rsid w:val="008D2059"/>
    <w:rsid w:val="008D2483"/>
    <w:rsid w:val="008D26A1"/>
    <w:rsid w:val="008D2E74"/>
    <w:rsid w:val="008D2F26"/>
    <w:rsid w:val="008D30B6"/>
    <w:rsid w:val="008D3349"/>
    <w:rsid w:val="008D33AC"/>
    <w:rsid w:val="008D3B74"/>
    <w:rsid w:val="008D456D"/>
    <w:rsid w:val="008D46F3"/>
    <w:rsid w:val="008D4953"/>
    <w:rsid w:val="008D52BF"/>
    <w:rsid w:val="008D53F7"/>
    <w:rsid w:val="008D59EA"/>
    <w:rsid w:val="008D6714"/>
    <w:rsid w:val="008D6C95"/>
    <w:rsid w:val="008D70CC"/>
    <w:rsid w:val="008D7519"/>
    <w:rsid w:val="008D7669"/>
    <w:rsid w:val="008D76AA"/>
    <w:rsid w:val="008D778C"/>
    <w:rsid w:val="008D794A"/>
    <w:rsid w:val="008D79AC"/>
    <w:rsid w:val="008E0470"/>
    <w:rsid w:val="008E13CA"/>
    <w:rsid w:val="008E1635"/>
    <w:rsid w:val="008E1888"/>
    <w:rsid w:val="008E1D7B"/>
    <w:rsid w:val="008E20A1"/>
    <w:rsid w:val="008E2935"/>
    <w:rsid w:val="008E2997"/>
    <w:rsid w:val="008E2A0D"/>
    <w:rsid w:val="008E2DDB"/>
    <w:rsid w:val="008E2EE4"/>
    <w:rsid w:val="008E3199"/>
    <w:rsid w:val="008E328C"/>
    <w:rsid w:val="008E3713"/>
    <w:rsid w:val="008E3B19"/>
    <w:rsid w:val="008E3FDB"/>
    <w:rsid w:val="008E4398"/>
    <w:rsid w:val="008E483D"/>
    <w:rsid w:val="008E4BCB"/>
    <w:rsid w:val="008E4EAF"/>
    <w:rsid w:val="008E51B1"/>
    <w:rsid w:val="008E52A4"/>
    <w:rsid w:val="008E5422"/>
    <w:rsid w:val="008E55A9"/>
    <w:rsid w:val="008E5757"/>
    <w:rsid w:val="008E57DC"/>
    <w:rsid w:val="008E5C80"/>
    <w:rsid w:val="008E6012"/>
    <w:rsid w:val="008E61C6"/>
    <w:rsid w:val="008E6262"/>
    <w:rsid w:val="008E6843"/>
    <w:rsid w:val="008E7061"/>
    <w:rsid w:val="008E709D"/>
    <w:rsid w:val="008E7A22"/>
    <w:rsid w:val="008E7DF3"/>
    <w:rsid w:val="008F0B4A"/>
    <w:rsid w:val="008F0C9E"/>
    <w:rsid w:val="008F1198"/>
    <w:rsid w:val="008F141E"/>
    <w:rsid w:val="008F1645"/>
    <w:rsid w:val="008F193E"/>
    <w:rsid w:val="008F1953"/>
    <w:rsid w:val="008F1C61"/>
    <w:rsid w:val="008F1EFC"/>
    <w:rsid w:val="008F2059"/>
    <w:rsid w:val="008F2357"/>
    <w:rsid w:val="008F2440"/>
    <w:rsid w:val="008F2706"/>
    <w:rsid w:val="008F2CC0"/>
    <w:rsid w:val="008F308D"/>
    <w:rsid w:val="008F33B3"/>
    <w:rsid w:val="008F3BE9"/>
    <w:rsid w:val="008F403A"/>
    <w:rsid w:val="008F4477"/>
    <w:rsid w:val="008F449B"/>
    <w:rsid w:val="008F45B1"/>
    <w:rsid w:val="008F4A34"/>
    <w:rsid w:val="008F4F4E"/>
    <w:rsid w:val="008F5049"/>
    <w:rsid w:val="008F5C27"/>
    <w:rsid w:val="008F5C28"/>
    <w:rsid w:val="008F5C2E"/>
    <w:rsid w:val="008F5E3C"/>
    <w:rsid w:val="008F5F8F"/>
    <w:rsid w:val="008F6548"/>
    <w:rsid w:val="008F66D8"/>
    <w:rsid w:val="008F6704"/>
    <w:rsid w:val="008F726F"/>
    <w:rsid w:val="008F7709"/>
    <w:rsid w:val="008F7910"/>
    <w:rsid w:val="008F7C7A"/>
    <w:rsid w:val="008F7D7C"/>
    <w:rsid w:val="009000AF"/>
    <w:rsid w:val="0090013D"/>
    <w:rsid w:val="00900ED4"/>
    <w:rsid w:val="0090110C"/>
    <w:rsid w:val="009014F3"/>
    <w:rsid w:val="00901C2E"/>
    <w:rsid w:val="00901DAC"/>
    <w:rsid w:val="00902AF0"/>
    <w:rsid w:val="00902C16"/>
    <w:rsid w:val="00903119"/>
    <w:rsid w:val="009036A1"/>
    <w:rsid w:val="009037BF"/>
    <w:rsid w:val="00903883"/>
    <w:rsid w:val="0090396F"/>
    <w:rsid w:val="00903A2B"/>
    <w:rsid w:val="00903DA5"/>
    <w:rsid w:val="00904AE7"/>
    <w:rsid w:val="00904CA2"/>
    <w:rsid w:val="009056D9"/>
    <w:rsid w:val="009056E9"/>
    <w:rsid w:val="00905858"/>
    <w:rsid w:val="00905AE0"/>
    <w:rsid w:val="00905B28"/>
    <w:rsid w:val="00906128"/>
    <w:rsid w:val="0090612E"/>
    <w:rsid w:val="009062EE"/>
    <w:rsid w:val="009064B2"/>
    <w:rsid w:val="009065D7"/>
    <w:rsid w:val="0090708D"/>
    <w:rsid w:val="0090714A"/>
    <w:rsid w:val="009072CA"/>
    <w:rsid w:val="00907312"/>
    <w:rsid w:val="00907984"/>
    <w:rsid w:val="00907AF2"/>
    <w:rsid w:val="00907F63"/>
    <w:rsid w:val="009103E1"/>
    <w:rsid w:val="00910498"/>
    <w:rsid w:val="009107BE"/>
    <w:rsid w:val="00910811"/>
    <w:rsid w:val="00910C3C"/>
    <w:rsid w:val="00910F66"/>
    <w:rsid w:val="0091134C"/>
    <w:rsid w:val="009117E2"/>
    <w:rsid w:val="00911B24"/>
    <w:rsid w:val="00911CB6"/>
    <w:rsid w:val="00911D37"/>
    <w:rsid w:val="00911DA1"/>
    <w:rsid w:val="00911FE2"/>
    <w:rsid w:val="00912676"/>
    <w:rsid w:val="009126EA"/>
    <w:rsid w:val="00912A78"/>
    <w:rsid w:val="00912F09"/>
    <w:rsid w:val="009132DF"/>
    <w:rsid w:val="00913BA7"/>
    <w:rsid w:val="00913F28"/>
    <w:rsid w:val="0091410D"/>
    <w:rsid w:val="00914375"/>
    <w:rsid w:val="0091451C"/>
    <w:rsid w:val="00914572"/>
    <w:rsid w:val="009145EC"/>
    <w:rsid w:val="009146C5"/>
    <w:rsid w:val="00914A6A"/>
    <w:rsid w:val="00914AED"/>
    <w:rsid w:val="00914CBF"/>
    <w:rsid w:val="009156DA"/>
    <w:rsid w:val="009159A8"/>
    <w:rsid w:val="00915F29"/>
    <w:rsid w:val="0091600F"/>
    <w:rsid w:val="00916539"/>
    <w:rsid w:val="009166CF"/>
    <w:rsid w:val="00916950"/>
    <w:rsid w:val="00916AE8"/>
    <w:rsid w:val="00916D7B"/>
    <w:rsid w:val="00917CB8"/>
    <w:rsid w:val="00917FCA"/>
    <w:rsid w:val="009202DA"/>
    <w:rsid w:val="009204C9"/>
    <w:rsid w:val="0092092D"/>
    <w:rsid w:val="00920CE3"/>
    <w:rsid w:val="00921463"/>
    <w:rsid w:val="00921831"/>
    <w:rsid w:val="00921BEE"/>
    <w:rsid w:val="00921D32"/>
    <w:rsid w:val="00921DF9"/>
    <w:rsid w:val="00922185"/>
    <w:rsid w:val="009225DE"/>
    <w:rsid w:val="0092274B"/>
    <w:rsid w:val="00922833"/>
    <w:rsid w:val="00922FA3"/>
    <w:rsid w:val="009231B8"/>
    <w:rsid w:val="00923780"/>
    <w:rsid w:val="00923AA0"/>
    <w:rsid w:val="00923DB5"/>
    <w:rsid w:val="00923DC4"/>
    <w:rsid w:val="00923ED6"/>
    <w:rsid w:val="00924201"/>
    <w:rsid w:val="00924259"/>
    <w:rsid w:val="0092460C"/>
    <w:rsid w:val="009251E9"/>
    <w:rsid w:val="00925565"/>
    <w:rsid w:val="00925763"/>
    <w:rsid w:val="009258FB"/>
    <w:rsid w:val="00925F3D"/>
    <w:rsid w:val="009266EA"/>
    <w:rsid w:val="0092682B"/>
    <w:rsid w:val="00926DDE"/>
    <w:rsid w:val="00927554"/>
    <w:rsid w:val="00927582"/>
    <w:rsid w:val="009276F1"/>
    <w:rsid w:val="00930274"/>
    <w:rsid w:val="009308EA"/>
    <w:rsid w:val="00930CEC"/>
    <w:rsid w:val="00930EC3"/>
    <w:rsid w:val="009317CD"/>
    <w:rsid w:val="00931879"/>
    <w:rsid w:val="00931FFC"/>
    <w:rsid w:val="009321F8"/>
    <w:rsid w:val="0093258F"/>
    <w:rsid w:val="00932862"/>
    <w:rsid w:val="0093297D"/>
    <w:rsid w:val="00932AC5"/>
    <w:rsid w:val="00932DA1"/>
    <w:rsid w:val="00932F75"/>
    <w:rsid w:val="009330C1"/>
    <w:rsid w:val="0093326A"/>
    <w:rsid w:val="009332CA"/>
    <w:rsid w:val="00933406"/>
    <w:rsid w:val="0093379A"/>
    <w:rsid w:val="00933925"/>
    <w:rsid w:val="00933AC7"/>
    <w:rsid w:val="009343F1"/>
    <w:rsid w:val="00934533"/>
    <w:rsid w:val="00934606"/>
    <w:rsid w:val="00934865"/>
    <w:rsid w:val="00934DF6"/>
    <w:rsid w:val="0093527B"/>
    <w:rsid w:val="009356F0"/>
    <w:rsid w:val="009358ED"/>
    <w:rsid w:val="00935A18"/>
    <w:rsid w:val="00936394"/>
    <w:rsid w:val="0093672B"/>
    <w:rsid w:val="00936A25"/>
    <w:rsid w:val="00936B77"/>
    <w:rsid w:val="009373DD"/>
    <w:rsid w:val="0093796D"/>
    <w:rsid w:val="00937E9B"/>
    <w:rsid w:val="00937F7A"/>
    <w:rsid w:val="0094014D"/>
    <w:rsid w:val="00940601"/>
    <w:rsid w:val="00940CFB"/>
    <w:rsid w:val="00940F6C"/>
    <w:rsid w:val="009410B7"/>
    <w:rsid w:val="0094174E"/>
    <w:rsid w:val="00941968"/>
    <w:rsid w:val="00941CD7"/>
    <w:rsid w:val="00941D14"/>
    <w:rsid w:val="00941EF4"/>
    <w:rsid w:val="00942683"/>
    <w:rsid w:val="00942768"/>
    <w:rsid w:val="009429BE"/>
    <w:rsid w:val="00942CA5"/>
    <w:rsid w:val="00942E34"/>
    <w:rsid w:val="00943127"/>
    <w:rsid w:val="009435E4"/>
    <w:rsid w:val="00943AA5"/>
    <w:rsid w:val="00943B3D"/>
    <w:rsid w:val="00943E9E"/>
    <w:rsid w:val="00943F2C"/>
    <w:rsid w:val="00943F36"/>
    <w:rsid w:val="00944045"/>
    <w:rsid w:val="009444D8"/>
    <w:rsid w:val="00944631"/>
    <w:rsid w:val="00944745"/>
    <w:rsid w:val="009447EC"/>
    <w:rsid w:val="00944AFE"/>
    <w:rsid w:val="00944C0D"/>
    <w:rsid w:val="00944E49"/>
    <w:rsid w:val="009454F8"/>
    <w:rsid w:val="00945848"/>
    <w:rsid w:val="0094590C"/>
    <w:rsid w:val="00945C65"/>
    <w:rsid w:val="00945C7A"/>
    <w:rsid w:val="0094660F"/>
    <w:rsid w:val="00946612"/>
    <w:rsid w:val="00946726"/>
    <w:rsid w:val="0094679D"/>
    <w:rsid w:val="0094688D"/>
    <w:rsid w:val="009468CE"/>
    <w:rsid w:val="009469EC"/>
    <w:rsid w:val="009477B1"/>
    <w:rsid w:val="0094789E"/>
    <w:rsid w:val="009479A0"/>
    <w:rsid w:val="00947A34"/>
    <w:rsid w:val="00947B28"/>
    <w:rsid w:val="00947C48"/>
    <w:rsid w:val="00947CDE"/>
    <w:rsid w:val="00950261"/>
    <w:rsid w:val="0095027A"/>
    <w:rsid w:val="00950A15"/>
    <w:rsid w:val="00950A61"/>
    <w:rsid w:val="00950E6B"/>
    <w:rsid w:val="00950E7E"/>
    <w:rsid w:val="009511C8"/>
    <w:rsid w:val="009512CA"/>
    <w:rsid w:val="009512F6"/>
    <w:rsid w:val="00951317"/>
    <w:rsid w:val="00951406"/>
    <w:rsid w:val="00951A9E"/>
    <w:rsid w:val="00951DF3"/>
    <w:rsid w:val="00951F2D"/>
    <w:rsid w:val="009524D2"/>
    <w:rsid w:val="00952ABC"/>
    <w:rsid w:val="009538D5"/>
    <w:rsid w:val="00953D66"/>
    <w:rsid w:val="009540E0"/>
    <w:rsid w:val="00954175"/>
    <w:rsid w:val="009541A4"/>
    <w:rsid w:val="009542A9"/>
    <w:rsid w:val="009542F2"/>
    <w:rsid w:val="0095452C"/>
    <w:rsid w:val="009546B6"/>
    <w:rsid w:val="00954905"/>
    <w:rsid w:val="00954E5E"/>
    <w:rsid w:val="009553F9"/>
    <w:rsid w:val="00955661"/>
    <w:rsid w:val="00955929"/>
    <w:rsid w:val="00956529"/>
    <w:rsid w:val="009565E1"/>
    <w:rsid w:val="00956A7C"/>
    <w:rsid w:val="00956B10"/>
    <w:rsid w:val="00956D46"/>
    <w:rsid w:val="0095709D"/>
    <w:rsid w:val="0095727D"/>
    <w:rsid w:val="009573B1"/>
    <w:rsid w:val="009575A1"/>
    <w:rsid w:val="009577D2"/>
    <w:rsid w:val="00957A50"/>
    <w:rsid w:val="009602C4"/>
    <w:rsid w:val="0096044B"/>
    <w:rsid w:val="00960C4C"/>
    <w:rsid w:val="009612BC"/>
    <w:rsid w:val="009612CB"/>
    <w:rsid w:val="009616F0"/>
    <w:rsid w:val="00961858"/>
    <w:rsid w:val="009622F6"/>
    <w:rsid w:val="00962474"/>
    <w:rsid w:val="009624EC"/>
    <w:rsid w:val="00962A07"/>
    <w:rsid w:val="00962BCB"/>
    <w:rsid w:val="00962BFA"/>
    <w:rsid w:val="009632EF"/>
    <w:rsid w:val="009633BB"/>
    <w:rsid w:val="009636A0"/>
    <w:rsid w:val="00963F38"/>
    <w:rsid w:val="009642B9"/>
    <w:rsid w:val="009642F7"/>
    <w:rsid w:val="00964653"/>
    <w:rsid w:val="0096482B"/>
    <w:rsid w:val="00964B12"/>
    <w:rsid w:val="00964C1D"/>
    <w:rsid w:val="009650F9"/>
    <w:rsid w:val="009651B9"/>
    <w:rsid w:val="0096535E"/>
    <w:rsid w:val="00965438"/>
    <w:rsid w:val="0096579F"/>
    <w:rsid w:val="00965C1C"/>
    <w:rsid w:val="00966718"/>
    <w:rsid w:val="00966ED0"/>
    <w:rsid w:val="00967957"/>
    <w:rsid w:val="00967AC1"/>
    <w:rsid w:val="00967C50"/>
    <w:rsid w:val="009702D3"/>
    <w:rsid w:val="00970779"/>
    <w:rsid w:val="00970F60"/>
    <w:rsid w:val="00970FC3"/>
    <w:rsid w:val="00971239"/>
    <w:rsid w:val="00971295"/>
    <w:rsid w:val="009712DF"/>
    <w:rsid w:val="00971531"/>
    <w:rsid w:val="009717C6"/>
    <w:rsid w:val="00971C81"/>
    <w:rsid w:val="00971E47"/>
    <w:rsid w:val="00971E5F"/>
    <w:rsid w:val="009724DC"/>
    <w:rsid w:val="009726B1"/>
    <w:rsid w:val="00972A58"/>
    <w:rsid w:val="00972EA7"/>
    <w:rsid w:val="00972EAD"/>
    <w:rsid w:val="009730CB"/>
    <w:rsid w:val="00973363"/>
    <w:rsid w:val="009735AC"/>
    <w:rsid w:val="009736B1"/>
    <w:rsid w:val="009736E1"/>
    <w:rsid w:val="0097372C"/>
    <w:rsid w:val="00973A8A"/>
    <w:rsid w:val="009741AE"/>
    <w:rsid w:val="00974259"/>
    <w:rsid w:val="0097454B"/>
    <w:rsid w:val="00974602"/>
    <w:rsid w:val="00974B2A"/>
    <w:rsid w:val="00974DB2"/>
    <w:rsid w:val="00974EC1"/>
    <w:rsid w:val="009757F0"/>
    <w:rsid w:val="00975808"/>
    <w:rsid w:val="00975D1F"/>
    <w:rsid w:val="00975F29"/>
    <w:rsid w:val="00975F84"/>
    <w:rsid w:val="009766B1"/>
    <w:rsid w:val="00976890"/>
    <w:rsid w:val="009768E9"/>
    <w:rsid w:val="00976A67"/>
    <w:rsid w:val="00976B3F"/>
    <w:rsid w:val="00976D65"/>
    <w:rsid w:val="00976E4E"/>
    <w:rsid w:val="00976F8C"/>
    <w:rsid w:val="0097711F"/>
    <w:rsid w:val="00977203"/>
    <w:rsid w:val="00977440"/>
    <w:rsid w:val="00977461"/>
    <w:rsid w:val="00977954"/>
    <w:rsid w:val="00977A5F"/>
    <w:rsid w:val="00977F7D"/>
    <w:rsid w:val="00980060"/>
    <w:rsid w:val="0098062B"/>
    <w:rsid w:val="00980D13"/>
    <w:rsid w:val="009813F3"/>
    <w:rsid w:val="0098173C"/>
    <w:rsid w:val="009819CE"/>
    <w:rsid w:val="00981A53"/>
    <w:rsid w:val="00981AB1"/>
    <w:rsid w:val="00981FA6"/>
    <w:rsid w:val="0098297A"/>
    <w:rsid w:val="00982D16"/>
    <w:rsid w:val="00982F85"/>
    <w:rsid w:val="00982FC4"/>
    <w:rsid w:val="009830C2"/>
    <w:rsid w:val="0098323D"/>
    <w:rsid w:val="0098355C"/>
    <w:rsid w:val="009837BD"/>
    <w:rsid w:val="00983A65"/>
    <w:rsid w:val="00983C0D"/>
    <w:rsid w:val="009845B2"/>
    <w:rsid w:val="009847AA"/>
    <w:rsid w:val="00984AA7"/>
    <w:rsid w:val="00984B27"/>
    <w:rsid w:val="00984BC7"/>
    <w:rsid w:val="00984D8E"/>
    <w:rsid w:val="00984D92"/>
    <w:rsid w:val="00984E9C"/>
    <w:rsid w:val="00985454"/>
    <w:rsid w:val="0098598B"/>
    <w:rsid w:val="0098598C"/>
    <w:rsid w:val="00985B89"/>
    <w:rsid w:val="00985CDC"/>
    <w:rsid w:val="009860C5"/>
    <w:rsid w:val="00986B55"/>
    <w:rsid w:val="00986BA6"/>
    <w:rsid w:val="00986E82"/>
    <w:rsid w:val="0098719F"/>
    <w:rsid w:val="009878EC"/>
    <w:rsid w:val="009879EA"/>
    <w:rsid w:val="00987B3A"/>
    <w:rsid w:val="00990228"/>
    <w:rsid w:val="0099061A"/>
    <w:rsid w:val="009906D3"/>
    <w:rsid w:val="00990DEB"/>
    <w:rsid w:val="00991058"/>
    <w:rsid w:val="009911D6"/>
    <w:rsid w:val="009916D5"/>
    <w:rsid w:val="00991A27"/>
    <w:rsid w:val="00991A77"/>
    <w:rsid w:val="00991C9B"/>
    <w:rsid w:val="009922FD"/>
    <w:rsid w:val="0099231D"/>
    <w:rsid w:val="0099285F"/>
    <w:rsid w:val="009928E0"/>
    <w:rsid w:val="00992B05"/>
    <w:rsid w:val="00992C9E"/>
    <w:rsid w:val="00992D00"/>
    <w:rsid w:val="00992E5B"/>
    <w:rsid w:val="009931C9"/>
    <w:rsid w:val="00993717"/>
    <w:rsid w:val="00993D4C"/>
    <w:rsid w:val="009943E9"/>
    <w:rsid w:val="00994538"/>
    <w:rsid w:val="009946E5"/>
    <w:rsid w:val="009947CF"/>
    <w:rsid w:val="00994979"/>
    <w:rsid w:val="00994C20"/>
    <w:rsid w:val="00994CAF"/>
    <w:rsid w:val="00995560"/>
    <w:rsid w:val="0099557B"/>
    <w:rsid w:val="009955CB"/>
    <w:rsid w:val="009958B7"/>
    <w:rsid w:val="00995A56"/>
    <w:rsid w:val="009963FB"/>
    <w:rsid w:val="0099650D"/>
    <w:rsid w:val="00996665"/>
    <w:rsid w:val="0099675F"/>
    <w:rsid w:val="00996801"/>
    <w:rsid w:val="00996A27"/>
    <w:rsid w:val="00996A80"/>
    <w:rsid w:val="00996A9E"/>
    <w:rsid w:val="00996B35"/>
    <w:rsid w:val="00997507"/>
    <w:rsid w:val="00997769"/>
    <w:rsid w:val="00997D55"/>
    <w:rsid w:val="00997F80"/>
    <w:rsid w:val="00997F87"/>
    <w:rsid w:val="009A0058"/>
    <w:rsid w:val="009A0078"/>
    <w:rsid w:val="009A01AB"/>
    <w:rsid w:val="009A027D"/>
    <w:rsid w:val="009A03B2"/>
    <w:rsid w:val="009A06B7"/>
    <w:rsid w:val="009A0928"/>
    <w:rsid w:val="009A1663"/>
    <w:rsid w:val="009A1859"/>
    <w:rsid w:val="009A2138"/>
    <w:rsid w:val="009A2723"/>
    <w:rsid w:val="009A2B51"/>
    <w:rsid w:val="009A2FBF"/>
    <w:rsid w:val="009A3128"/>
    <w:rsid w:val="009A323D"/>
    <w:rsid w:val="009A324B"/>
    <w:rsid w:val="009A32CF"/>
    <w:rsid w:val="009A3927"/>
    <w:rsid w:val="009A3BEB"/>
    <w:rsid w:val="009A4120"/>
    <w:rsid w:val="009A4897"/>
    <w:rsid w:val="009A4977"/>
    <w:rsid w:val="009A4BE7"/>
    <w:rsid w:val="009A4DA0"/>
    <w:rsid w:val="009A4DC0"/>
    <w:rsid w:val="009A5045"/>
    <w:rsid w:val="009A529A"/>
    <w:rsid w:val="009A5688"/>
    <w:rsid w:val="009A5858"/>
    <w:rsid w:val="009A6261"/>
    <w:rsid w:val="009A62AA"/>
    <w:rsid w:val="009A62EA"/>
    <w:rsid w:val="009A6653"/>
    <w:rsid w:val="009A669E"/>
    <w:rsid w:val="009A66FC"/>
    <w:rsid w:val="009A6985"/>
    <w:rsid w:val="009A6AFA"/>
    <w:rsid w:val="009A6C5E"/>
    <w:rsid w:val="009A7742"/>
    <w:rsid w:val="009A77BF"/>
    <w:rsid w:val="009A79AB"/>
    <w:rsid w:val="009A7C5D"/>
    <w:rsid w:val="009A7E0C"/>
    <w:rsid w:val="009A7F3F"/>
    <w:rsid w:val="009A7FB6"/>
    <w:rsid w:val="009B0472"/>
    <w:rsid w:val="009B04A4"/>
    <w:rsid w:val="009B0890"/>
    <w:rsid w:val="009B0932"/>
    <w:rsid w:val="009B0CE4"/>
    <w:rsid w:val="009B1135"/>
    <w:rsid w:val="009B14AA"/>
    <w:rsid w:val="009B1704"/>
    <w:rsid w:val="009B1D88"/>
    <w:rsid w:val="009B1DE9"/>
    <w:rsid w:val="009B2695"/>
    <w:rsid w:val="009B2904"/>
    <w:rsid w:val="009B2CAA"/>
    <w:rsid w:val="009B2DEC"/>
    <w:rsid w:val="009B2EFB"/>
    <w:rsid w:val="009B2FB9"/>
    <w:rsid w:val="009B3341"/>
    <w:rsid w:val="009B36D1"/>
    <w:rsid w:val="009B3883"/>
    <w:rsid w:val="009B3934"/>
    <w:rsid w:val="009B3B8E"/>
    <w:rsid w:val="009B3FB7"/>
    <w:rsid w:val="009B408B"/>
    <w:rsid w:val="009B40F3"/>
    <w:rsid w:val="009B41D6"/>
    <w:rsid w:val="009B43BA"/>
    <w:rsid w:val="009B44A8"/>
    <w:rsid w:val="009B4CA2"/>
    <w:rsid w:val="009B50E5"/>
    <w:rsid w:val="009B5382"/>
    <w:rsid w:val="009B55B8"/>
    <w:rsid w:val="009B56AD"/>
    <w:rsid w:val="009B5BD5"/>
    <w:rsid w:val="009B5E0C"/>
    <w:rsid w:val="009B5F45"/>
    <w:rsid w:val="009B6D22"/>
    <w:rsid w:val="009B6E8C"/>
    <w:rsid w:val="009B76E0"/>
    <w:rsid w:val="009B7D16"/>
    <w:rsid w:val="009B7EC3"/>
    <w:rsid w:val="009C00B4"/>
    <w:rsid w:val="009C00E7"/>
    <w:rsid w:val="009C01B3"/>
    <w:rsid w:val="009C0593"/>
    <w:rsid w:val="009C05CC"/>
    <w:rsid w:val="009C0751"/>
    <w:rsid w:val="009C0B19"/>
    <w:rsid w:val="009C0FBD"/>
    <w:rsid w:val="009C10F4"/>
    <w:rsid w:val="009C120B"/>
    <w:rsid w:val="009C1395"/>
    <w:rsid w:val="009C13AC"/>
    <w:rsid w:val="009C15A5"/>
    <w:rsid w:val="009C1661"/>
    <w:rsid w:val="009C16BB"/>
    <w:rsid w:val="009C1839"/>
    <w:rsid w:val="009C1B0D"/>
    <w:rsid w:val="009C1B17"/>
    <w:rsid w:val="009C1C7D"/>
    <w:rsid w:val="009C1EB9"/>
    <w:rsid w:val="009C21B5"/>
    <w:rsid w:val="009C2363"/>
    <w:rsid w:val="009C2369"/>
    <w:rsid w:val="009C236A"/>
    <w:rsid w:val="009C23DB"/>
    <w:rsid w:val="009C24EA"/>
    <w:rsid w:val="009C29CD"/>
    <w:rsid w:val="009C316B"/>
    <w:rsid w:val="009C337C"/>
    <w:rsid w:val="009C36EA"/>
    <w:rsid w:val="009C3F16"/>
    <w:rsid w:val="009C3F7A"/>
    <w:rsid w:val="009C3F97"/>
    <w:rsid w:val="009C4212"/>
    <w:rsid w:val="009C44E1"/>
    <w:rsid w:val="009C49D7"/>
    <w:rsid w:val="009C4A22"/>
    <w:rsid w:val="009C4C4E"/>
    <w:rsid w:val="009C4D11"/>
    <w:rsid w:val="009C57BA"/>
    <w:rsid w:val="009C5B12"/>
    <w:rsid w:val="009C5CFB"/>
    <w:rsid w:val="009C5FEE"/>
    <w:rsid w:val="009C625F"/>
    <w:rsid w:val="009C6A28"/>
    <w:rsid w:val="009C6CC0"/>
    <w:rsid w:val="009C794A"/>
    <w:rsid w:val="009C79F7"/>
    <w:rsid w:val="009C7A7E"/>
    <w:rsid w:val="009C7D9D"/>
    <w:rsid w:val="009D0114"/>
    <w:rsid w:val="009D0867"/>
    <w:rsid w:val="009D0E9B"/>
    <w:rsid w:val="009D1108"/>
    <w:rsid w:val="009D161A"/>
    <w:rsid w:val="009D175E"/>
    <w:rsid w:val="009D1C42"/>
    <w:rsid w:val="009D210F"/>
    <w:rsid w:val="009D2465"/>
    <w:rsid w:val="009D2684"/>
    <w:rsid w:val="009D2794"/>
    <w:rsid w:val="009D2BCD"/>
    <w:rsid w:val="009D2D73"/>
    <w:rsid w:val="009D2E4E"/>
    <w:rsid w:val="009D30E3"/>
    <w:rsid w:val="009D3547"/>
    <w:rsid w:val="009D37BE"/>
    <w:rsid w:val="009D37F3"/>
    <w:rsid w:val="009D3BC3"/>
    <w:rsid w:val="009D3DB9"/>
    <w:rsid w:val="009D4292"/>
    <w:rsid w:val="009D46B0"/>
    <w:rsid w:val="009D4725"/>
    <w:rsid w:val="009D47E0"/>
    <w:rsid w:val="009D4C5A"/>
    <w:rsid w:val="009D4C91"/>
    <w:rsid w:val="009D4D6F"/>
    <w:rsid w:val="009D4F45"/>
    <w:rsid w:val="009D5461"/>
    <w:rsid w:val="009D5886"/>
    <w:rsid w:val="009D656C"/>
    <w:rsid w:val="009D662B"/>
    <w:rsid w:val="009D696B"/>
    <w:rsid w:val="009D6F07"/>
    <w:rsid w:val="009D702F"/>
    <w:rsid w:val="009D73B2"/>
    <w:rsid w:val="009D7B5D"/>
    <w:rsid w:val="009D7D47"/>
    <w:rsid w:val="009E017C"/>
    <w:rsid w:val="009E0805"/>
    <w:rsid w:val="009E0858"/>
    <w:rsid w:val="009E0994"/>
    <w:rsid w:val="009E0E5C"/>
    <w:rsid w:val="009E0E80"/>
    <w:rsid w:val="009E121A"/>
    <w:rsid w:val="009E174F"/>
    <w:rsid w:val="009E1EFC"/>
    <w:rsid w:val="009E24ED"/>
    <w:rsid w:val="009E27F0"/>
    <w:rsid w:val="009E29BE"/>
    <w:rsid w:val="009E2F22"/>
    <w:rsid w:val="009E3148"/>
    <w:rsid w:val="009E328B"/>
    <w:rsid w:val="009E33A9"/>
    <w:rsid w:val="009E34E4"/>
    <w:rsid w:val="009E35FB"/>
    <w:rsid w:val="009E36BF"/>
    <w:rsid w:val="009E372F"/>
    <w:rsid w:val="009E38F2"/>
    <w:rsid w:val="009E3A2F"/>
    <w:rsid w:val="009E44D6"/>
    <w:rsid w:val="009E45A4"/>
    <w:rsid w:val="009E45A6"/>
    <w:rsid w:val="009E46A3"/>
    <w:rsid w:val="009E47C8"/>
    <w:rsid w:val="009E4B79"/>
    <w:rsid w:val="009E4D21"/>
    <w:rsid w:val="009E4D5C"/>
    <w:rsid w:val="009E4F03"/>
    <w:rsid w:val="009E5197"/>
    <w:rsid w:val="009E5436"/>
    <w:rsid w:val="009E5487"/>
    <w:rsid w:val="009E552C"/>
    <w:rsid w:val="009E583A"/>
    <w:rsid w:val="009E5DB6"/>
    <w:rsid w:val="009E62DD"/>
    <w:rsid w:val="009E6314"/>
    <w:rsid w:val="009E6DFE"/>
    <w:rsid w:val="009E7376"/>
    <w:rsid w:val="009E77BB"/>
    <w:rsid w:val="009E78F7"/>
    <w:rsid w:val="009E7B8F"/>
    <w:rsid w:val="009E7C03"/>
    <w:rsid w:val="009E7D7B"/>
    <w:rsid w:val="009E7D9A"/>
    <w:rsid w:val="009E7DA3"/>
    <w:rsid w:val="009E7E5C"/>
    <w:rsid w:val="009F01AE"/>
    <w:rsid w:val="009F0960"/>
    <w:rsid w:val="009F09EE"/>
    <w:rsid w:val="009F0A7A"/>
    <w:rsid w:val="009F0C46"/>
    <w:rsid w:val="009F0F56"/>
    <w:rsid w:val="009F105C"/>
    <w:rsid w:val="009F14B1"/>
    <w:rsid w:val="009F220F"/>
    <w:rsid w:val="009F26E9"/>
    <w:rsid w:val="009F287A"/>
    <w:rsid w:val="009F2FD4"/>
    <w:rsid w:val="009F364A"/>
    <w:rsid w:val="009F39B2"/>
    <w:rsid w:val="009F41F4"/>
    <w:rsid w:val="009F4239"/>
    <w:rsid w:val="009F44C5"/>
    <w:rsid w:val="009F4921"/>
    <w:rsid w:val="009F4B20"/>
    <w:rsid w:val="009F4EEA"/>
    <w:rsid w:val="009F501C"/>
    <w:rsid w:val="009F57ED"/>
    <w:rsid w:val="009F5823"/>
    <w:rsid w:val="009F5BA5"/>
    <w:rsid w:val="009F5C99"/>
    <w:rsid w:val="009F5DE6"/>
    <w:rsid w:val="009F63FE"/>
    <w:rsid w:val="009F66C6"/>
    <w:rsid w:val="009F6819"/>
    <w:rsid w:val="009F71D0"/>
    <w:rsid w:val="009F727B"/>
    <w:rsid w:val="009F7A1D"/>
    <w:rsid w:val="00A004DC"/>
    <w:rsid w:val="00A0092E"/>
    <w:rsid w:val="00A00CFB"/>
    <w:rsid w:val="00A0125F"/>
    <w:rsid w:val="00A01674"/>
    <w:rsid w:val="00A016D2"/>
    <w:rsid w:val="00A01CEB"/>
    <w:rsid w:val="00A0200D"/>
    <w:rsid w:val="00A02272"/>
    <w:rsid w:val="00A023F3"/>
    <w:rsid w:val="00A025D3"/>
    <w:rsid w:val="00A02850"/>
    <w:rsid w:val="00A0320E"/>
    <w:rsid w:val="00A0336B"/>
    <w:rsid w:val="00A03B7C"/>
    <w:rsid w:val="00A03C6F"/>
    <w:rsid w:val="00A03E13"/>
    <w:rsid w:val="00A03F42"/>
    <w:rsid w:val="00A0439C"/>
    <w:rsid w:val="00A044F9"/>
    <w:rsid w:val="00A045F9"/>
    <w:rsid w:val="00A0489A"/>
    <w:rsid w:val="00A050CF"/>
    <w:rsid w:val="00A05185"/>
    <w:rsid w:val="00A0519D"/>
    <w:rsid w:val="00A051E7"/>
    <w:rsid w:val="00A05831"/>
    <w:rsid w:val="00A05D5A"/>
    <w:rsid w:val="00A05E02"/>
    <w:rsid w:val="00A063EB"/>
    <w:rsid w:val="00A0649E"/>
    <w:rsid w:val="00A064A1"/>
    <w:rsid w:val="00A06794"/>
    <w:rsid w:val="00A067CA"/>
    <w:rsid w:val="00A0723F"/>
    <w:rsid w:val="00A07265"/>
    <w:rsid w:val="00A07423"/>
    <w:rsid w:val="00A07AE9"/>
    <w:rsid w:val="00A1020D"/>
    <w:rsid w:val="00A10429"/>
    <w:rsid w:val="00A10B25"/>
    <w:rsid w:val="00A10D1A"/>
    <w:rsid w:val="00A11040"/>
    <w:rsid w:val="00A111B5"/>
    <w:rsid w:val="00A1126C"/>
    <w:rsid w:val="00A112DC"/>
    <w:rsid w:val="00A11354"/>
    <w:rsid w:val="00A114FC"/>
    <w:rsid w:val="00A11F31"/>
    <w:rsid w:val="00A121F8"/>
    <w:rsid w:val="00A1250A"/>
    <w:rsid w:val="00A1286E"/>
    <w:rsid w:val="00A135EE"/>
    <w:rsid w:val="00A13693"/>
    <w:rsid w:val="00A137BC"/>
    <w:rsid w:val="00A139E7"/>
    <w:rsid w:val="00A142D5"/>
    <w:rsid w:val="00A14422"/>
    <w:rsid w:val="00A147CC"/>
    <w:rsid w:val="00A14A2F"/>
    <w:rsid w:val="00A14A3B"/>
    <w:rsid w:val="00A14A51"/>
    <w:rsid w:val="00A154AC"/>
    <w:rsid w:val="00A155F9"/>
    <w:rsid w:val="00A15622"/>
    <w:rsid w:val="00A15DE6"/>
    <w:rsid w:val="00A15EC5"/>
    <w:rsid w:val="00A164A7"/>
    <w:rsid w:val="00A16795"/>
    <w:rsid w:val="00A16B02"/>
    <w:rsid w:val="00A17A0B"/>
    <w:rsid w:val="00A17E9B"/>
    <w:rsid w:val="00A206E7"/>
    <w:rsid w:val="00A20972"/>
    <w:rsid w:val="00A209A0"/>
    <w:rsid w:val="00A20BD5"/>
    <w:rsid w:val="00A20D44"/>
    <w:rsid w:val="00A20DD2"/>
    <w:rsid w:val="00A20E84"/>
    <w:rsid w:val="00A2147B"/>
    <w:rsid w:val="00A21590"/>
    <w:rsid w:val="00A21807"/>
    <w:rsid w:val="00A2198A"/>
    <w:rsid w:val="00A21A0D"/>
    <w:rsid w:val="00A21C65"/>
    <w:rsid w:val="00A21FF6"/>
    <w:rsid w:val="00A221A1"/>
    <w:rsid w:val="00A22698"/>
    <w:rsid w:val="00A22C35"/>
    <w:rsid w:val="00A22EDD"/>
    <w:rsid w:val="00A22F0A"/>
    <w:rsid w:val="00A23098"/>
    <w:rsid w:val="00A232B7"/>
    <w:rsid w:val="00A2341F"/>
    <w:rsid w:val="00A23797"/>
    <w:rsid w:val="00A23BB0"/>
    <w:rsid w:val="00A24240"/>
    <w:rsid w:val="00A242DF"/>
    <w:rsid w:val="00A2443D"/>
    <w:rsid w:val="00A244B8"/>
    <w:rsid w:val="00A2461A"/>
    <w:rsid w:val="00A2462A"/>
    <w:rsid w:val="00A24DB8"/>
    <w:rsid w:val="00A25281"/>
    <w:rsid w:val="00A2554A"/>
    <w:rsid w:val="00A255C8"/>
    <w:rsid w:val="00A257B8"/>
    <w:rsid w:val="00A25A69"/>
    <w:rsid w:val="00A25D0E"/>
    <w:rsid w:val="00A25E25"/>
    <w:rsid w:val="00A2614E"/>
    <w:rsid w:val="00A261A6"/>
    <w:rsid w:val="00A267BF"/>
    <w:rsid w:val="00A268FD"/>
    <w:rsid w:val="00A2713C"/>
    <w:rsid w:val="00A271A3"/>
    <w:rsid w:val="00A272D1"/>
    <w:rsid w:val="00A27304"/>
    <w:rsid w:val="00A275C4"/>
    <w:rsid w:val="00A277A4"/>
    <w:rsid w:val="00A277C9"/>
    <w:rsid w:val="00A27A31"/>
    <w:rsid w:val="00A27B73"/>
    <w:rsid w:val="00A27C72"/>
    <w:rsid w:val="00A27CCA"/>
    <w:rsid w:val="00A27DEA"/>
    <w:rsid w:val="00A308DE"/>
    <w:rsid w:val="00A30A42"/>
    <w:rsid w:val="00A30DF2"/>
    <w:rsid w:val="00A31221"/>
    <w:rsid w:val="00A314DC"/>
    <w:rsid w:val="00A31B63"/>
    <w:rsid w:val="00A31D69"/>
    <w:rsid w:val="00A31D87"/>
    <w:rsid w:val="00A32508"/>
    <w:rsid w:val="00A328C4"/>
    <w:rsid w:val="00A32D09"/>
    <w:rsid w:val="00A32D24"/>
    <w:rsid w:val="00A331B5"/>
    <w:rsid w:val="00A333D0"/>
    <w:rsid w:val="00A33B73"/>
    <w:rsid w:val="00A3456D"/>
    <w:rsid w:val="00A3481B"/>
    <w:rsid w:val="00A34C1F"/>
    <w:rsid w:val="00A34D23"/>
    <w:rsid w:val="00A34E28"/>
    <w:rsid w:val="00A351F9"/>
    <w:rsid w:val="00A3525E"/>
    <w:rsid w:val="00A352D2"/>
    <w:rsid w:val="00A36347"/>
    <w:rsid w:val="00A3682D"/>
    <w:rsid w:val="00A3686E"/>
    <w:rsid w:val="00A3692A"/>
    <w:rsid w:val="00A36BD0"/>
    <w:rsid w:val="00A36E06"/>
    <w:rsid w:val="00A36F31"/>
    <w:rsid w:val="00A3726F"/>
    <w:rsid w:val="00A37A29"/>
    <w:rsid w:val="00A37B94"/>
    <w:rsid w:val="00A37DBB"/>
    <w:rsid w:val="00A37F4B"/>
    <w:rsid w:val="00A37F59"/>
    <w:rsid w:val="00A4002A"/>
    <w:rsid w:val="00A4006F"/>
    <w:rsid w:val="00A410D4"/>
    <w:rsid w:val="00A419CD"/>
    <w:rsid w:val="00A41C55"/>
    <w:rsid w:val="00A41EB1"/>
    <w:rsid w:val="00A41FD0"/>
    <w:rsid w:val="00A422B8"/>
    <w:rsid w:val="00A42407"/>
    <w:rsid w:val="00A42B80"/>
    <w:rsid w:val="00A42C3C"/>
    <w:rsid w:val="00A42DC8"/>
    <w:rsid w:val="00A42E61"/>
    <w:rsid w:val="00A438A9"/>
    <w:rsid w:val="00A43DA3"/>
    <w:rsid w:val="00A4450F"/>
    <w:rsid w:val="00A44587"/>
    <w:rsid w:val="00A448D6"/>
    <w:rsid w:val="00A44DCD"/>
    <w:rsid w:val="00A44E78"/>
    <w:rsid w:val="00A45277"/>
    <w:rsid w:val="00A45582"/>
    <w:rsid w:val="00A455FF"/>
    <w:rsid w:val="00A45911"/>
    <w:rsid w:val="00A45949"/>
    <w:rsid w:val="00A45951"/>
    <w:rsid w:val="00A45972"/>
    <w:rsid w:val="00A45E00"/>
    <w:rsid w:val="00A45E5A"/>
    <w:rsid w:val="00A45F02"/>
    <w:rsid w:val="00A45F57"/>
    <w:rsid w:val="00A46981"/>
    <w:rsid w:val="00A46A17"/>
    <w:rsid w:val="00A46B3B"/>
    <w:rsid w:val="00A46C70"/>
    <w:rsid w:val="00A472D6"/>
    <w:rsid w:val="00A473A7"/>
    <w:rsid w:val="00A473C0"/>
    <w:rsid w:val="00A47796"/>
    <w:rsid w:val="00A47957"/>
    <w:rsid w:val="00A479CC"/>
    <w:rsid w:val="00A479CD"/>
    <w:rsid w:val="00A50314"/>
    <w:rsid w:val="00A5072C"/>
    <w:rsid w:val="00A50B41"/>
    <w:rsid w:val="00A5122E"/>
    <w:rsid w:val="00A5139C"/>
    <w:rsid w:val="00A518B2"/>
    <w:rsid w:val="00A51F3B"/>
    <w:rsid w:val="00A522A6"/>
    <w:rsid w:val="00A52981"/>
    <w:rsid w:val="00A52C6B"/>
    <w:rsid w:val="00A53049"/>
    <w:rsid w:val="00A5331E"/>
    <w:rsid w:val="00A5354D"/>
    <w:rsid w:val="00A535B2"/>
    <w:rsid w:val="00A53865"/>
    <w:rsid w:val="00A538D0"/>
    <w:rsid w:val="00A53B8F"/>
    <w:rsid w:val="00A53E63"/>
    <w:rsid w:val="00A5405F"/>
    <w:rsid w:val="00A5492D"/>
    <w:rsid w:val="00A554D4"/>
    <w:rsid w:val="00A5556B"/>
    <w:rsid w:val="00A55B74"/>
    <w:rsid w:val="00A55E01"/>
    <w:rsid w:val="00A56347"/>
    <w:rsid w:val="00A563E5"/>
    <w:rsid w:val="00A567E4"/>
    <w:rsid w:val="00A56E5E"/>
    <w:rsid w:val="00A56E64"/>
    <w:rsid w:val="00A577D6"/>
    <w:rsid w:val="00A57C82"/>
    <w:rsid w:val="00A57DD7"/>
    <w:rsid w:val="00A604C7"/>
    <w:rsid w:val="00A607B5"/>
    <w:rsid w:val="00A60824"/>
    <w:rsid w:val="00A608CA"/>
    <w:rsid w:val="00A609A5"/>
    <w:rsid w:val="00A60A11"/>
    <w:rsid w:val="00A60FB5"/>
    <w:rsid w:val="00A613F1"/>
    <w:rsid w:val="00A6198A"/>
    <w:rsid w:val="00A6211C"/>
    <w:rsid w:val="00A623A1"/>
    <w:rsid w:val="00A62677"/>
    <w:rsid w:val="00A62816"/>
    <w:rsid w:val="00A629D2"/>
    <w:rsid w:val="00A62EBE"/>
    <w:rsid w:val="00A632E2"/>
    <w:rsid w:val="00A63356"/>
    <w:rsid w:val="00A63394"/>
    <w:rsid w:val="00A63798"/>
    <w:rsid w:val="00A63A59"/>
    <w:rsid w:val="00A63ABB"/>
    <w:rsid w:val="00A6434E"/>
    <w:rsid w:val="00A64498"/>
    <w:rsid w:val="00A645D5"/>
    <w:rsid w:val="00A64DD2"/>
    <w:rsid w:val="00A655F8"/>
    <w:rsid w:val="00A65FB7"/>
    <w:rsid w:val="00A66174"/>
    <w:rsid w:val="00A66206"/>
    <w:rsid w:val="00A66681"/>
    <w:rsid w:val="00A666D0"/>
    <w:rsid w:val="00A66AE8"/>
    <w:rsid w:val="00A67079"/>
    <w:rsid w:val="00A6771C"/>
    <w:rsid w:val="00A679C0"/>
    <w:rsid w:val="00A67F12"/>
    <w:rsid w:val="00A67FD2"/>
    <w:rsid w:val="00A70329"/>
    <w:rsid w:val="00A7046C"/>
    <w:rsid w:val="00A707ED"/>
    <w:rsid w:val="00A70854"/>
    <w:rsid w:val="00A70B41"/>
    <w:rsid w:val="00A70B56"/>
    <w:rsid w:val="00A7107C"/>
    <w:rsid w:val="00A7110E"/>
    <w:rsid w:val="00A71671"/>
    <w:rsid w:val="00A71BA7"/>
    <w:rsid w:val="00A71CBB"/>
    <w:rsid w:val="00A7248F"/>
    <w:rsid w:val="00A72953"/>
    <w:rsid w:val="00A72AF2"/>
    <w:rsid w:val="00A72B6F"/>
    <w:rsid w:val="00A72FF7"/>
    <w:rsid w:val="00A7374D"/>
    <w:rsid w:val="00A738D3"/>
    <w:rsid w:val="00A73D07"/>
    <w:rsid w:val="00A73DC6"/>
    <w:rsid w:val="00A74054"/>
    <w:rsid w:val="00A7431E"/>
    <w:rsid w:val="00A7498A"/>
    <w:rsid w:val="00A74A02"/>
    <w:rsid w:val="00A74DD3"/>
    <w:rsid w:val="00A750C6"/>
    <w:rsid w:val="00A759BA"/>
    <w:rsid w:val="00A75C80"/>
    <w:rsid w:val="00A76142"/>
    <w:rsid w:val="00A76ADD"/>
    <w:rsid w:val="00A76DAB"/>
    <w:rsid w:val="00A76E33"/>
    <w:rsid w:val="00A7716D"/>
    <w:rsid w:val="00A771EB"/>
    <w:rsid w:val="00A77381"/>
    <w:rsid w:val="00A7745E"/>
    <w:rsid w:val="00A77942"/>
    <w:rsid w:val="00A77D42"/>
    <w:rsid w:val="00A77D64"/>
    <w:rsid w:val="00A77DD1"/>
    <w:rsid w:val="00A77F86"/>
    <w:rsid w:val="00A80296"/>
    <w:rsid w:val="00A808F8"/>
    <w:rsid w:val="00A80949"/>
    <w:rsid w:val="00A80A83"/>
    <w:rsid w:val="00A80B21"/>
    <w:rsid w:val="00A80FB0"/>
    <w:rsid w:val="00A813F0"/>
    <w:rsid w:val="00A816F1"/>
    <w:rsid w:val="00A81D7B"/>
    <w:rsid w:val="00A820F3"/>
    <w:rsid w:val="00A824E9"/>
    <w:rsid w:val="00A8255E"/>
    <w:rsid w:val="00A8282F"/>
    <w:rsid w:val="00A82E32"/>
    <w:rsid w:val="00A83568"/>
    <w:rsid w:val="00A8359D"/>
    <w:rsid w:val="00A836EB"/>
    <w:rsid w:val="00A83AAA"/>
    <w:rsid w:val="00A83C1C"/>
    <w:rsid w:val="00A83D84"/>
    <w:rsid w:val="00A83E35"/>
    <w:rsid w:val="00A84895"/>
    <w:rsid w:val="00A84A38"/>
    <w:rsid w:val="00A84D9E"/>
    <w:rsid w:val="00A852BF"/>
    <w:rsid w:val="00A85351"/>
    <w:rsid w:val="00A854E4"/>
    <w:rsid w:val="00A85656"/>
    <w:rsid w:val="00A85782"/>
    <w:rsid w:val="00A85E5D"/>
    <w:rsid w:val="00A86272"/>
    <w:rsid w:val="00A8632B"/>
    <w:rsid w:val="00A86342"/>
    <w:rsid w:val="00A87127"/>
    <w:rsid w:val="00A8793A"/>
    <w:rsid w:val="00A87C63"/>
    <w:rsid w:val="00A90018"/>
    <w:rsid w:val="00A914D5"/>
    <w:rsid w:val="00A916FE"/>
    <w:rsid w:val="00A91AE8"/>
    <w:rsid w:val="00A92395"/>
    <w:rsid w:val="00A92400"/>
    <w:rsid w:val="00A93157"/>
    <w:rsid w:val="00A93174"/>
    <w:rsid w:val="00A93C63"/>
    <w:rsid w:val="00A93EFD"/>
    <w:rsid w:val="00A94623"/>
    <w:rsid w:val="00A947BA"/>
    <w:rsid w:val="00A94896"/>
    <w:rsid w:val="00A94BDF"/>
    <w:rsid w:val="00A952B8"/>
    <w:rsid w:val="00A95831"/>
    <w:rsid w:val="00A95CF0"/>
    <w:rsid w:val="00A96121"/>
    <w:rsid w:val="00A964C8"/>
    <w:rsid w:val="00A96B0A"/>
    <w:rsid w:val="00A96BBF"/>
    <w:rsid w:val="00A96ECB"/>
    <w:rsid w:val="00A96F37"/>
    <w:rsid w:val="00A979FE"/>
    <w:rsid w:val="00AA0302"/>
    <w:rsid w:val="00AA0317"/>
    <w:rsid w:val="00AA088C"/>
    <w:rsid w:val="00AA0CC5"/>
    <w:rsid w:val="00AA12C0"/>
    <w:rsid w:val="00AA143C"/>
    <w:rsid w:val="00AA1A60"/>
    <w:rsid w:val="00AA1AAD"/>
    <w:rsid w:val="00AA1B08"/>
    <w:rsid w:val="00AA1E07"/>
    <w:rsid w:val="00AA217C"/>
    <w:rsid w:val="00AA242C"/>
    <w:rsid w:val="00AA2A07"/>
    <w:rsid w:val="00AA2B46"/>
    <w:rsid w:val="00AA3365"/>
    <w:rsid w:val="00AA3A90"/>
    <w:rsid w:val="00AA3C05"/>
    <w:rsid w:val="00AA3FE7"/>
    <w:rsid w:val="00AA4015"/>
    <w:rsid w:val="00AA4C41"/>
    <w:rsid w:val="00AA5095"/>
    <w:rsid w:val="00AA5319"/>
    <w:rsid w:val="00AA5514"/>
    <w:rsid w:val="00AA5B34"/>
    <w:rsid w:val="00AA5C4C"/>
    <w:rsid w:val="00AA609D"/>
    <w:rsid w:val="00AA6743"/>
    <w:rsid w:val="00AA67F2"/>
    <w:rsid w:val="00AA68E7"/>
    <w:rsid w:val="00AA6EE2"/>
    <w:rsid w:val="00AA76BA"/>
    <w:rsid w:val="00AA792E"/>
    <w:rsid w:val="00AA7BC6"/>
    <w:rsid w:val="00AA7FA5"/>
    <w:rsid w:val="00AB008D"/>
    <w:rsid w:val="00AB0281"/>
    <w:rsid w:val="00AB03AE"/>
    <w:rsid w:val="00AB03B7"/>
    <w:rsid w:val="00AB03E2"/>
    <w:rsid w:val="00AB0962"/>
    <w:rsid w:val="00AB0A3B"/>
    <w:rsid w:val="00AB0E3C"/>
    <w:rsid w:val="00AB1336"/>
    <w:rsid w:val="00AB22B1"/>
    <w:rsid w:val="00AB2451"/>
    <w:rsid w:val="00AB2499"/>
    <w:rsid w:val="00AB2631"/>
    <w:rsid w:val="00AB28F9"/>
    <w:rsid w:val="00AB2EBB"/>
    <w:rsid w:val="00AB2F36"/>
    <w:rsid w:val="00AB33CD"/>
    <w:rsid w:val="00AB3689"/>
    <w:rsid w:val="00AB3BEC"/>
    <w:rsid w:val="00AB3D41"/>
    <w:rsid w:val="00AB4247"/>
    <w:rsid w:val="00AB46DD"/>
    <w:rsid w:val="00AB48AA"/>
    <w:rsid w:val="00AB4D19"/>
    <w:rsid w:val="00AB5541"/>
    <w:rsid w:val="00AB5AEF"/>
    <w:rsid w:val="00AB5BD6"/>
    <w:rsid w:val="00AB5BE0"/>
    <w:rsid w:val="00AB5C57"/>
    <w:rsid w:val="00AB5CD1"/>
    <w:rsid w:val="00AB6130"/>
    <w:rsid w:val="00AB677E"/>
    <w:rsid w:val="00AB6C64"/>
    <w:rsid w:val="00AB7060"/>
    <w:rsid w:val="00AB71CF"/>
    <w:rsid w:val="00AB7BA5"/>
    <w:rsid w:val="00AB7ED5"/>
    <w:rsid w:val="00AB7EDE"/>
    <w:rsid w:val="00AC088C"/>
    <w:rsid w:val="00AC0C32"/>
    <w:rsid w:val="00AC0D84"/>
    <w:rsid w:val="00AC1002"/>
    <w:rsid w:val="00AC1329"/>
    <w:rsid w:val="00AC1829"/>
    <w:rsid w:val="00AC1BF6"/>
    <w:rsid w:val="00AC1D9F"/>
    <w:rsid w:val="00AC1F32"/>
    <w:rsid w:val="00AC2021"/>
    <w:rsid w:val="00AC2158"/>
    <w:rsid w:val="00AC21D3"/>
    <w:rsid w:val="00AC2245"/>
    <w:rsid w:val="00AC22A1"/>
    <w:rsid w:val="00AC2428"/>
    <w:rsid w:val="00AC2613"/>
    <w:rsid w:val="00AC29F7"/>
    <w:rsid w:val="00AC3071"/>
    <w:rsid w:val="00AC360E"/>
    <w:rsid w:val="00AC3682"/>
    <w:rsid w:val="00AC379B"/>
    <w:rsid w:val="00AC3822"/>
    <w:rsid w:val="00AC3989"/>
    <w:rsid w:val="00AC3A32"/>
    <w:rsid w:val="00AC3B5C"/>
    <w:rsid w:val="00AC3BFB"/>
    <w:rsid w:val="00AC3E29"/>
    <w:rsid w:val="00AC4023"/>
    <w:rsid w:val="00AC4285"/>
    <w:rsid w:val="00AC4BE5"/>
    <w:rsid w:val="00AC4EA4"/>
    <w:rsid w:val="00AC4F66"/>
    <w:rsid w:val="00AC5127"/>
    <w:rsid w:val="00AC522F"/>
    <w:rsid w:val="00AC5E58"/>
    <w:rsid w:val="00AC65B1"/>
    <w:rsid w:val="00AC66E4"/>
    <w:rsid w:val="00AC6F2A"/>
    <w:rsid w:val="00AC7A05"/>
    <w:rsid w:val="00AC7B0D"/>
    <w:rsid w:val="00AC7E58"/>
    <w:rsid w:val="00AC7F16"/>
    <w:rsid w:val="00AD0097"/>
    <w:rsid w:val="00AD01D3"/>
    <w:rsid w:val="00AD03DA"/>
    <w:rsid w:val="00AD092C"/>
    <w:rsid w:val="00AD0B10"/>
    <w:rsid w:val="00AD0B51"/>
    <w:rsid w:val="00AD1077"/>
    <w:rsid w:val="00AD1514"/>
    <w:rsid w:val="00AD17EB"/>
    <w:rsid w:val="00AD18F7"/>
    <w:rsid w:val="00AD2336"/>
    <w:rsid w:val="00AD2CFA"/>
    <w:rsid w:val="00AD2E76"/>
    <w:rsid w:val="00AD2F3C"/>
    <w:rsid w:val="00AD38EB"/>
    <w:rsid w:val="00AD3F75"/>
    <w:rsid w:val="00AD461B"/>
    <w:rsid w:val="00AD4652"/>
    <w:rsid w:val="00AD5075"/>
    <w:rsid w:val="00AD51BB"/>
    <w:rsid w:val="00AD53B0"/>
    <w:rsid w:val="00AD5940"/>
    <w:rsid w:val="00AD59BC"/>
    <w:rsid w:val="00AD59F7"/>
    <w:rsid w:val="00AD671A"/>
    <w:rsid w:val="00AD6E2D"/>
    <w:rsid w:val="00AD6F71"/>
    <w:rsid w:val="00AD70DB"/>
    <w:rsid w:val="00AD75A7"/>
    <w:rsid w:val="00AD77B2"/>
    <w:rsid w:val="00AD7BCF"/>
    <w:rsid w:val="00AE01D6"/>
    <w:rsid w:val="00AE05D4"/>
    <w:rsid w:val="00AE0638"/>
    <w:rsid w:val="00AE0D33"/>
    <w:rsid w:val="00AE0DA3"/>
    <w:rsid w:val="00AE0E7A"/>
    <w:rsid w:val="00AE0EAA"/>
    <w:rsid w:val="00AE0EE5"/>
    <w:rsid w:val="00AE1BFF"/>
    <w:rsid w:val="00AE21EE"/>
    <w:rsid w:val="00AE28C9"/>
    <w:rsid w:val="00AE29A2"/>
    <w:rsid w:val="00AE29A3"/>
    <w:rsid w:val="00AE30A7"/>
    <w:rsid w:val="00AE30E8"/>
    <w:rsid w:val="00AE3452"/>
    <w:rsid w:val="00AE34B5"/>
    <w:rsid w:val="00AE35F5"/>
    <w:rsid w:val="00AE3C98"/>
    <w:rsid w:val="00AE3D8C"/>
    <w:rsid w:val="00AE3DE9"/>
    <w:rsid w:val="00AE3F97"/>
    <w:rsid w:val="00AE43F8"/>
    <w:rsid w:val="00AE447F"/>
    <w:rsid w:val="00AE4610"/>
    <w:rsid w:val="00AE499E"/>
    <w:rsid w:val="00AE5090"/>
    <w:rsid w:val="00AE5307"/>
    <w:rsid w:val="00AE560C"/>
    <w:rsid w:val="00AE5633"/>
    <w:rsid w:val="00AE5766"/>
    <w:rsid w:val="00AE5A91"/>
    <w:rsid w:val="00AE5FD5"/>
    <w:rsid w:val="00AE606D"/>
    <w:rsid w:val="00AE6438"/>
    <w:rsid w:val="00AE64E9"/>
    <w:rsid w:val="00AE66F5"/>
    <w:rsid w:val="00AE6C7C"/>
    <w:rsid w:val="00AE6CAB"/>
    <w:rsid w:val="00AE70B3"/>
    <w:rsid w:val="00AE717F"/>
    <w:rsid w:val="00AE71DF"/>
    <w:rsid w:val="00AE761C"/>
    <w:rsid w:val="00AF0361"/>
    <w:rsid w:val="00AF0A6C"/>
    <w:rsid w:val="00AF0A7E"/>
    <w:rsid w:val="00AF0DC0"/>
    <w:rsid w:val="00AF107F"/>
    <w:rsid w:val="00AF15A9"/>
    <w:rsid w:val="00AF15CC"/>
    <w:rsid w:val="00AF1827"/>
    <w:rsid w:val="00AF18F8"/>
    <w:rsid w:val="00AF1AB4"/>
    <w:rsid w:val="00AF25B4"/>
    <w:rsid w:val="00AF28F5"/>
    <w:rsid w:val="00AF2C39"/>
    <w:rsid w:val="00AF2F90"/>
    <w:rsid w:val="00AF3106"/>
    <w:rsid w:val="00AF35C9"/>
    <w:rsid w:val="00AF38F5"/>
    <w:rsid w:val="00AF394C"/>
    <w:rsid w:val="00AF3C9E"/>
    <w:rsid w:val="00AF407A"/>
    <w:rsid w:val="00AF4A6D"/>
    <w:rsid w:val="00AF57DA"/>
    <w:rsid w:val="00AF59E3"/>
    <w:rsid w:val="00AF6705"/>
    <w:rsid w:val="00AF6DBA"/>
    <w:rsid w:val="00AF6F89"/>
    <w:rsid w:val="00AF7763"/>
    <w:rsid w:val="00AF77F6"/>
    <w:rsid w:val="00AF7BB1"/>
    <w:rsid w:val="00AF7D94"/>
    <w:rsid w:val="00AF7E1F"/>
    <w:rsid w:val="00AF7FDA"/>
    <w:rsid w:val="00B00019"/>
    <w:rsid w:val="00B003D1"/>
    <w:rsid w:val="00B0071E"/>
    <w:rsid w:val="00B00BF8"/>
    <w:rsid w:val="00B00E93"/>
    <w:rsid w:val="00B014B2"/>
    <w:rsid w:val="00B01A67"/>
    <w:rsid w:val="00B01C24"/>
    <w:rsid w:val="00B02799"/>
    <w:rsid w:val="00B028FC"/>
    <w:rsid w:val="00B02932"/>
    <w:rsid w:val="00B02CCA"/>
    <w:rsid w:val="00B02D79"/>
    <w:rsid w:val="00B02E08"/>
    <w:rsid w:val="00B02F84"/>
    <w:rsid w:val="00B0387C"/>
    <w:rsid w:val="00B038A8"/>
    <w:rsid w:val="00B038E8"/>
    <w:rsid w:val="00B03BEC"/>
    <w:rsid w:val="00B03D8A"/>
    <w:rsid w:val="00B03EBA"/>
    <w:rsid w:val="00B040D7"/>
    <w:rsid w:val="00B040DE"/>
    <w:rsid w:val="00B041F2"/>
    <w:rsid w:val="00B04DF9"/>
    <w:rsid w:val="00B051D8"/>
    <w:rsid w:val="00B05354"/>
    <w:rsid w:val="00B05B9C"/>
    <w:rsid w:val="00B05E0C"/>
    <w:rsid w:val="00B0602D"/>
    <w:rsid w:val="00B06347"/>
    <w:rsid w:val="00B072DC"/>
    <w:rsid w:val="00B076C9"/>
    <w:rsid w:val="00B10198"/>
    <w:rsid w:val="00B1033E"/>
    <w:rsid w:val="00B10608"/>
    <w:rsid w:val="00B10EC1"/>
    <w:rsid w:val="00B1159C"/>
    <w:rsid w:val="00B11635"/>
    <w:rsid w:val="00B117DB"/>
    <w:rsid w:val="00B11895"/>
    <w:rsid w:val="00B11B37"/>
    <w:rsid w:val="00B1210D"/>
    <w:rsid w:val="00B123BB"/>
    <w:rsid w:val="00B124D1"/>
    <w:rsid w:val="00B1290C"/>
    <w:rsid w:val="00B12E95"/>
    <w:rsid w:val="00B13E72"/>
    <w:rsid w:val="00B1402F"/>
    <w:rsid w:val="00B143D9"/>
    <w:rsid w:val="00B1469A"/>
    <w:rsid w:val="00B14AF0"/>
    <w:rsid w:val="00B1530B"/>
    <w:rsid w:val="00B153E6"/>
    <w:rsid w:val="00B155AC"/>
    <w:rsid w:val="00B15A06"/>
    <w:rsid w:val="00B15AB1"/>
    <w:rsid w:val="00B15B2F"/>
    <w:rsid w:val="00B16B02"/>
    <w:rsid w:val="00B17149"/>
    <w:rsid w:val="00B17A67"/>
    <w:rsid w:val="00B17FAE"/>
    <w:rsid w:val="00B20CD0"/>
    <w:rsid w:val="00B20D26"/>
    <w:rsid w:val="00B21310"/>
    <w:rsid w:val="00B2189C"/>
    <w:rsid w:val="00B21A66"/>
    <w:rsid w:val="00B22624"/>
    <w:rsid w:val="00B22CFF"/>
    <w:rsid w:val="00B22E16"/>
    <w:rsid w:val="00B23084"/>
    <w:rsid w:val="00B23128"/>
    <w:rsid w:val="00B23799"/>
    <w:rsid w:val="00B23963"/>
    <w:rsid w:val="00B23A15"/>
    <w:rsid w:val="00B24545"/>
    <w:rsid w:val="00B24D4B"/>
    <w:rsid w:val="00B253AB"/>
    <w:rsid w:val="00B254B4"/>
    <w:rsid w:val="00B25508"/>
    <w:rsid w:val="00B256E7"/>
    <w:rsid w:val="00B257DD"/>
    <w:rsid w:val="00B26134"/>
    <w:rsid w:val="00B265F2"/>
    <w:rsid w:val="00B26966"/>
    <w:rsid w:val="00B26A83"/>
    <w:rsid w:val="00B26C6E"/>
    <w:rsid w:val="00B26CD5"/>
    <w:rsid w:val="00B27144"/>
    <w:rsid w:val="00B27271"/>
    <w:rsid w:val="00B27A3F"/>
    <w:rsid w:val="00B27A5D"/>
    <w:rsid w:val="00B27C72"/>
    <w:rsid w:val="00B27F06"/>
    <w:rsid w:val="00B27F6D"/>
    <w:rsid w:val="00B30351"/>
    <w:rsid w:val="00B307FD"/>
    <w:rsid w:val="00B30BE0"/>
    <w:rsid w:val="00B30D54"/>
    <w:rsid w:val="00B30FDF"/>
    <w:rsid w:val="00B31649"/>
    <w:rsid w:val="00B319B5"/>
    <w:rsid w:val="00B31DF0"/>
    <w:rsid w:val="00B32371"/>
    <w:rsid w:val="00B323A4"/>
    <w:rsid w:val="00B325FC"/>
    <w:rsid w:val="00B329F7"/>
    <w:rsid w:val="00B32A02"/>
    <w:rsid w:val="00B32A23"/>
    <w:rsid w:val="00B32F62"/>
    <w:rsid w:val="00B3341F"/>
    <w:rsid w:val="00B33443"/>
    <w:rsid w:val="00B33623"/>
    <w:rsid w:val="00B33A60"/>
    <w:rsid w:val="00B33AB4"/>
    <w:rsid w:val="00B34012"/>
    <w:rsid w:val="00B34318"/>
    <w:rsid w:val="00B34493"/>
    <w:rsid w:val="00B34606"/>
    <w:rsid w:val="00B349DE"/>
    <w:rsid w:val="00B34ED8"/>
    <w:rsid w:val="00B35093"/>
    <w:rsid w:val="00B3516C"/>
    <w:rsid w:val="00B35374"/>
    <w:rsid w:val="00B35413"/>
    <w:rsid w:val="00B35502"/>
    <w:rsid w:val="00B35922"/>
    <w:rsid w:val="00B35A46"/>
    <w:rsid w:val="00B35B00"/>
    <w:rsid w:val="00B35BDF"/>
    <w:rsid w:val="00B35CF8"/>
    <w:rsid w:val="00B36073"/>
    <w:rsid w:val="00B36267"/>
    <w:rsid w:val="00B36307"/>
    <w:rsid w:val="00B367D8"/>
    <w:rsid w:val="00B36886"/>
    <w:rsid w:val="00B3698A"/>
    <w:rsid w:val="00B36D58"/>
    <w:rsid w:val="00B36DD6"/>
    <w:rsid w:val="00B36EA8"/>
    <w:rsid w:val="00B37193"/>
    <w:rsid w:val="00B37214"/>
    <w:rsid w:val="00B37384"/>
    <w:rsid w:val="00B373D2"/>
    <w:rsid w:val="00B37423"/>
    <w:rsid w:val="00B374FA"/>
    <w:rsid w:val="00B37525"/>
    <w:rsid w:val="00B375BF"/>
    <w:rsid w:val="00B377A1"/>
    <w:rsid w:val="00B377A7"/>
    <w:rsid w:val="00B37B86"/>
    <w:rsid w:val="00B40037"/>
    <w:rsid w:val="00B40262"/>
    <w:rsid w:val="00B40371"/>
    <w:rsid w:val="00B405D8"/>
    <w:rsid w:val="00B40C31"/>
    <w:rsid w:val="00B40DF6"/>
    <w:rsid w:val="00B40E24"/>
    <w:rsid w:val="00B4124A"/>
    <w:rsid w:val="00B414B1"/>
    <w:rsid w:val="00B419B5"/>
    <w:rsid w:val="00B41A5B"/>
    <w:rsid w:val="00B41FDE"/>
    <w:rsid w:val="00B4223A"/>
    <w:rsid w:val="00B42241"/>
    <w:rsid w:val="00B42321"/>
    <w:rsid w:val="00B4263D"/>
    <w:rsid w:val="00B4269E"/>
    <w:rsid w:val="00B427FB"/>
    <w:rsid w:val="00B42C41"/>
    <w:rsid w:val="00B430F1"/>
    <w:rsid w:val="00B4340F"/>
    <w:rsid w:val="00B43715"/>
    <w:rsid w:val="00B43836"/>
    <w:rsid w:val="00B4397E"/>
    <w:rsid w:val="00B439D4"/>
    <w:rsid w:val="00B43C30"/>
    <w:rsid w:val="00B43E83"/>
    <w:rsid w:val="00B440DE"/>
    <w:rsid w:val="00B4423D"/>
    <w:rsid w:val="00B444D3"/>
    <w:rsid w:val="00B444EB"/>
    <w:rsid w:val="00B44717"/>
    <w:rsid w:val="00B4482C"/>
    <w:rsid w:val="00B44917"/>
    <w:rsid w:val="00B44B36"/>
    <w:rsid w:val="00B450B5"/>
    <w:rsid w:val="00B45910"/>
    <w:rsid w:val="00B45E9C"/>
    <w:rsid w:val="00B46403"/>
    <w:rsid w:val="00B46736"/>
    <w:rsid w:val="00B4686B"/>
    <w:rsid w:val="00B46FC8"/>
    <w:rsid w:val="00B47310"/>
    <w:rsid w:val="00B4734B"/>
    <w:rsid w:val="00B477D3"/>
    <w:rsid w:val="00B4797C"/>
    <w:rsid w:val="00B4797E"/>
    <w:rsid w:val="00B47AC1"/>
    <w:rsid w:val="00B5012F"/>
    <w:rsid w:val="00B50270"/>
    <w:rsid w:val="00B50537"/>
    <w:rsid w:val="00B50C68"/>
    <w:rsid w:val="00B50F44"/>
    <w:rsid w:val="00B5139A"/>
    <w:rsid w:val="00B51422"/>
    <w:rsid w:val="00B51F36"/>
    <w:rsid w:val="00B52008"/>
    <w:rsid w:val="00B5242C"/>
    <w:rsid w:val="00B52C22"/>
    <w:rsid w:val="00B52D0F"/>
    <w:rsid w:val="00B5315C"/>
    <w:rsid w:val="00B5319D"/>
    <w:rsid w:val="00B53347"/>
    <w:rsid w:val="00B5338D"/>
    <w:rsid w:val="00B53425"/>
    <w:rsid w:val="00B535BC"/>
    <w:rsid w:val="00B5364D"/>
    <w:rsid w:val="00B538E1"/>
    <w:rsid w:val="00B53D9C"/>
    <w:rsid w:val="00B53E9C"/>
    <w:rsid w:val="00B54422"/>
    <w:rsid w:val="00B54527"/>
    <w:rsid w:val="00B54575"/>
    <w:rsid w:val="00B548B0"/>
    <w:rsid w:val="00B54A46"/>
    <w:rsid w:val="00B54B53"/>
    <w:rsid w:val="00B54BB4"/>
    <w:rsid w:val="00B550D1"/>
    <w:rsid w:val="00B55214"/>
    <w:rsid w:val="00B554FD"/>
    <w:rsid w:val="00B55677"/>
    <w:rsid w:val="00B5575C"/>
    <w:rsid w:val="00B55DF4"/>
    <w:rsid w:val="00B55FA9"/>
    <w:rsid w:val="00B560E7"/>
    <w:rsid w:val="00B568D8"/>
    <w:rsid w:val="00B56B46"/>
    <w:rsid w:val="00B579BB"/>
    <w:rsid w:val="00B57A9C"/>
    <w:rsid w:val="00B57FD5"/>
    <w:rsid w:val="00B609F6"/>
    <w:rsid w:val="00B60B43"/>
    <w:rsid w:val="00B60DE6"/>
    <w:rsid w:val="00B610BC"/>
    <w:rsid w:val="00B61106"/>
    <w:rsid w:val="00B61117"/>
    <w:rsid w:val="00B611D7"/>
    <w:rsid w:val="00B61516"/>
    <w:rsid w:val="00B615B4"/>
    <w:rsid w:val="00B62056"/>
    <w:rsid w:val="00B62814"/>
    <w:rsid w:val="00B62BD8"/>
    <w:rsid w:val="00B62FD1"/>
    <w:rsid w:val="00B63547"/>
    <w:rsid w:val="00B639BE"/>
    <w:rsid w:val="00B63DBF"/>
    <w:rsid w:val="00B63DDF"/>
    <w:rsid w:val="00B63DEC"/>
    <w:rsid w:val="00B63E1A"/>
    <w:rsid w:val="00B64272"/>
    <w:rsid w:val="00B64367"/>
    <w:rsid w:val="00B64480"/>
    <w:rsid w:val="00B6466E"/>
    <w:rsid w:val="00B64EFC"/>
    <w:rsid w:val="00B65121"/>
    <w:rsid w:val="00B6547C"/>
    <w:rsid w:val="00B65695"/>
    <w:rsid w:val="00B65F4B"/>
    <w:rsid w:val="00B669D8"/>
    <w:rsid w:val="00B66DAF"/>
    <w:rsid w:val="00B6718C"/>
    <w:rsid w:val="00B673A2"/>
    <w:rsid w:val="00B67DE8"/>
    <w:rsid w:val="00B67F11"/>
    <w:rsid w:val="00B7009D"/>
    <w:rsid w:val="00B70466"/>
    <w:rsid w:val="00B705CF"/>
    <w:rsid w:val="00B706F6"/>
    <w:rsid w:val="00B70717"/>
    <w:rsid w:val="00B70797"/>
    <w:rsid w:val="00B70FA6"/>
    <w:rsid w:val="00B71257"/>
    <w:rsid w:val="00B712AB"/>
    <w:rsid w:val="00B71407"/>
    <w:rsid w:val="00B71AE7"/>
    <w:rsid w:val="00B71B08"/>
    <w:rsid w:val="00B71C3F"/>
    <w:rsid w:val="00B7220A"/>
    <w:rsid w:val="00B72295"/>
    <w:rsid w:val="00B72568"/>
    <w:rsid w:val="00B728C7"/>
    <w:rsid w:val="00B7293C"/>
    <w:rsid w:val="00B72BD3"/>
    <w:rsid w:val="00B7322E"/>
    <w:rsid w:val="00B73403"/>
    <w:rsid w:val="00B73747"/>
    <w:rsid w:val="00B73BDB"/>
    <w:rsid w:val="00B74B10"/>
    <w:rsid w:val="00B74FF0"/>
    <w:rsid w:val="00B75558"/>
    <w:rsid w:val="00B7560B"/>
    <w:rsid w:val="00B75615"/>
    <w:rsid w:val="00B75711"/>
    <w:rsid w:val="00B75C27"/>
    <w:rsid w:val="00B75F33"/>
    <w:rsid w:val="00B76226"/>
    <w:rsid w:val="00B76AE4"/>
    <w:rsid w:val="00B76E27"/>
    <w:rsid w:val="00B76F05"/>
    <w:rsid w:val="00B770D2"/>
    <w:rsid w:val="00B77106"/>
    <w:rsid w:val="00B77238"/>
    <w:rsid w:val="00B77302"/>
    <w:rsid w:val="00B77522"/>
    <w:rsid w:val="00B775FE"/>
    <w:rsid w:val="00B77A3B"/>
    <w:rsid w:val="00B77B24"/>
    <w:rsid w:val="00B77C61"/>
    <w:rsid w:val="00B77E7E"/>
    <w:rsid w:val="00B77FED"/>
    <w:rsid w:val="00B800C0"/>
    <w:rsid w:val="00B80138"/>
    <w:rsid w:val="00B8038C"/>
    <w:rsid w:val="00B80685"/>
    <w:rsid w:val="00B80A10"/>
    <w:rsid w:val="00B80E97"/>
    <w:rsid w:val="00B80FB1"/>
    <w:rsid w:val="00B813EE"/>
    <w:rsid w:val="00B8178A"/>
    <w:rsid w:val="00B81892"/>
    <w:rsid w:val="00B819A6"/>
    <w:rsid w:val="00B819D2"/>
    <w:rsid w:val="00B81B4F"/>
    <w:rsid w:val="00B81B86"/>
    <w:rsid w:val="00B82382"/>
    <w:rsid w:val="00B823E1"/>
    <w:rsid w:val="00B82618"/>
    <w:rsid w:val="00B82826"/>
    <w:rsid w:val="00B828FE"/>
    <w:rsid w:val="00B82946"/>
    <w:rsid w:val="00B82EF3"/>
    <w:rsid w:val="00B831FC"/>
    <w:rsid w:val="00B834D4"/>
    <w:rsid w:val="00B83B3B"/>
    <w:rsid w:val="00B842B0"/>
    <w:rsid w:val="00B843FB"/>
    <w:rsid w:val="00B85045"/>
    <w:rsid w:val="00B855D6"/>
    <w:rsid w:val="00B85848"/>
    <w:rsid w:val="00B85A5F"/>
    <w:rsid w:val="00B86603"/>
    <w:rsid w:val="00B8707F"/>
    <w:rsid w:val="00B87238"/>
    <w:rsid w:val="00B8745A"/>
    <w:rsid w:val="00B87786"/>
    <w:rsid w:val="00B87F65"/>
    <w:rsid w:val="00B905CD"/>
    <w:rsid w:val="00B90C2A"/>
    <w:rsid w:val="00B90DF8"/>
    <w:rsid w:val="00B9103F"/>
    <w:rsid w:val="00B9131B"/>
    <w:rsid w:val="00B915EA"/>
    <w:rsid w:val="00B9178F"/>
    <w:rsid w:val="00B91B6C"/>
    <w:rsid w:val="00B91C0E"/>
    <w:rsid w:val="00B92062"/>
    <w:rsid w:val="00B921A3"/>
    <w:rsid w:val="00B92244"/>
    <w:rsid w:val="00B9236D"/>
    <w:rsid w:val="00B923D1"/>
    <w:rsid w:val="00B92788"/>
    <w:rsid w:val="00B929D2"/>
    <w:rsid w:val="00B92A5F"/>
    <w:rsid w:val="00B93219"/>
    <w:rsid w:val="00B933BC"/>
    <w:rsid w:val="00B934E2"/>
    <w:rsid w:val="00B936F6"/>
    <w:rsid w:val="00B93934"/>
    <w:rsid w:val="00B93E31"/>
    <w:rsid w:val="00B94314"/>
    <w:rsid w:val="00B943AB"/>
    <w:rsid w:val="00B94A2C"/>
    <w:rsid w:val="00B94C87"/>
    <w:rsid w:val="00B94D65"/>
    <w:rsid w:val="00B954E5"/>
    <w:rsid w:val="00B956A2"/>
    <w:rsid w:val="00B958BE"/>
    <w:rsid w:val="00B95923"/>
    <w:rsid w:val="00B95DFA"/>
    <w:rsid w:val="00B95E7B"/>
    <w:rsid w:val="00B96144"/>
    <w:rsid w:val="00B96373"/>
    <w:rsid w:val="00B964F8"/>
    <w:rsid w:val="00B966D3"/>
    <w:rsid w:val="00B96C6C"/>
    <w:rsid w:val="00B96CB3"/>
    <w:rsid w:val="00B96D3A"/>
    <w:rsid w:val="00B96D68"/>
    <w:rsid w:val="00B96E28"/>
    <w:rsid w:val="00B97085"/>
    <w:rsid w:val="00B970CD"/>
    <w:rsid w:val="00B976E6"/>
    <w:rsid w:val="00B9797B"/>
    <w:rsid w:val="00B97BAE"/>
    <w:rsid w:val="00BA016E"/>
    <w:rsid w:val="00BA033C"/>
    <w:rsid w:val="00BA2226"/>
    <w:rsid w:val="00BA23A8"/>
    <w:rsid w:val="00BA29EB"/>
    <w:rsid w:val="00BA36CD"/>
    <w:rsid w:val="00BA36D4"/>
    <w:rsid w:val="00BA3B28"/>
    <w:rsid w:val="00BA3D3D"/>
    <w:rsid w:val="00BA4081"/>
    <w:rsid w:val="00BA429E"/>
    <w:rsid w:val="00BA44E5"/>
    <w:rsid w:val="00BA482A"/>
    <w:rsid w:val="00BA4D13"/>
    <w:rsid w:val="00BA4DE2"/>
    <w:rsid w:val="00BA500B"/>
    <w:rsid w:val="00BA5063"/>
    <w:rsid w:val="00BA53C1"/>
    <w:rsid w:val="00BA5411"/>
    <w:rsid w:val="00BA578A"/>
    <w:rsid w:val="00BA58AB"/>
    <w:rsid w:val="00BA598D"/>
    <w:rsid w:val="00BA5AA8"/>
    <w:rsid w:val="00BA5BEC"/>
    <w:rsid w:val="00BA6126"/>
    <w:rsid w:val="00BA67C6"/>
    <w:rsid w:val="00BA68F2"/>
    <w:rsid w:val="00BA6914"/>
    <w:rsid w:val="00BA6C2D"/>
    <w:rsid w:val="00BA6FF5"/>
    <w:rsid w:val="00BA71E5"/>
    <w:rsid w:val="00BA7212"/>
    <w:rsid w:val="00BA73AB"/>
    <w:rsid w:val="00BA7EA7"/>
    <w:rsid w:val="00BA7F15"/>
    <w:rsid w:val="00BB0085"/>
    <w:rsid w:val="00BB00F7"/>
    <w:rsid w:val="00BB0259"/>
    <w:rsid w:val="00BB02A4"/>
    <w:rsid w:val="00BB037A"/>
    <w:rsid w:val="00BB0C2D"/>
    <w:rsid w:val="00BB0EC1"/>
    <w:rsid w:val="00BB1DAF"/>
    <w:rsid w:val="00BB250E"/>
    <w:rsid w:val="00BB2A5A"/>
    <w:rsid w:val="00BB2A68"/>
    <w:rsid w:val="00BB2DFB"/>
    <w:rsid w:val="00BB2EC8"/>
    <w:rsid w:val="00BB30C9"/>
    <w:rsid w:val="00BB366B"/>
    <w:rsid w:val="00BB38D4"/>
    <w:rsid w:val="00BB3A0E"/>
    <w:rsid w:val="00BB3B6F"/>
    <w:rsid w:val="00BB40F6"/>
    <w:rsid w:val="00BB412A"/>
    <w:rsid w:val="00BB4895"/>
    <w:rsid w:val="00BB4898"/>
    <w:rsid w:val="00BB4A9D"/>
    <w:rsid w:val="00BB4C13"/>
    <w:rsid w:val="00BB4F0B"/>
    <w:rsid w:val="00BB4F56"/>
    <w:rsid w:val="00BB4F93"/>
    <w:rsid w:val="00BB4FC0"/>
    <w:rsid w:val="00BB511E"/>
    <w:rsid w:val="00BB55C3"/>
    <w:rsid w:val="00BB5C7E"/>
    <w:rsid w:val="00BB5D8D"/>
    <w:rsid w:val="00BB605B"/>
    <w:rsid w:val="00BB6563"/>
    <w:rsid w:val="00BB65AC"/>
    <w:rsid w:val="00BB6822"/>
    <w:rsid w:val="00BB76D4"/>
    <w:rsid w:val="00BB785E"/>
    <w:rsid w:val="00BB78FA"/>
    <w:rsid w:val="00BB79E6"/>
    <w:rsid w:val="00BB7A96"/>
    <w:rsid w:val="00BB7FAD"/>
    <w:rsid w:val="00BB7FB7"/>
    <w:rsid w:val="00BC0600"/>
    <w:rsid w:val="00BC0835"/>
    <w:rsid w:val="00BC0F16"/>
    <w:rsid w:val="00BC13ED"/>
    <w:rsid w:val="00BC1539"/>
    <w:rsid w:val="00BC16AB"/>
    <w:rsid w:val="00BC18F5"/>
    <w:rsid w:val="00BC1ACC"/>
    <w:rsid w:val="00BC2941"/>
    <w:rsid w:val="00BC29FC"/>
    <w:rsid w:val="00BC2B20"/>
    <w:rsid w:val="00BC2EF1"/>
    <w:rsid w:val="00BC2FA3"/>
    <w:rsid w:val="00BC3019"/>
    <w:rsid w:val="00BC3246"/>
    <w:rsid w:val="00BC3AF7"/>
    <w:rsid w:val="00BC3D93"/>
    <w:rsid w:val="00BC3EF6"/>
    <w:rsid w:val="00BC410F"/>
    <w:rsid w:val="00BC4753"/>
    <w:rsid w:val="00BC49D2"/>
    <w:rsid w:val="00BC4A53"/>
    <w:rsid w:val="00BC5234"/>
    <w:rsid w:val="00BC5648"/>
    <w:rsid w:val="00BC56C7"/>
    <w:rsid w:val="00BC5877"/>
    <w:rsid w:val="00BC58AA"/>
    <w:rsid w:val="00BC5BE5"/>
    <w:rsid w:val="00BC5D13"/>
    <w:rsid w:val="00BC5E92"/>
    <w:rsid w:val="00BC60D0"/>
    <w:rsid w:val="00BC64D2"/>
    <w:rsid w:val="00BC66EA"/>
    <w:rsid w:val="00BC6D01"/>
    <w:rsid w:val="00BC707E"/>
    <w:rsid w:val="00BC7123"/>
    <w:rsid w:val="00BC7459"/>
    <w:rsid w:val="00BC74D8"/>
    <w:rsid w:val="00BC77E8"/>
    <w:rsid w:val="00BC7C1F"/>
    <w:rsid w:val="00BD02D2"/>
    <w:rsid w:val="00BD0606"/>
    <w:rsid w:val="00BD093F"/>
    <w:rsid w:val="00BD0962"/>
    <w:rsid w:val="00BD09E2"/>
    <w:rsid w:val="00BD0D2B"/>
    <w:rsid w:val="00BD0DCA"/>
    <w:rsid w:val="00BD0F29"/>
    <w:rsid w:val="00BD0FE1"/>
    <w:rsid w:val="00BD12E2"/>
    <w:rsid w:val="00BD15B5"/>
    <w:rsid w:val="00BD181D"/>
    <w:rsid w:val="00BD1B09"/>
    <w:rsid w:val="00BD20F4"/>
    <w:rsid w:val="00BD22E6"/>
    <w:rsid w:val="00BD24E5"/>
    <w:rsid w:val="00BD280B"/>
    <w:rsid w:val="00BD2AFC"/>
    <w:rsid w:val="00BD2BD6"/>
    <w:rsid w:val="00BD3589"/>
    <w:rsid w:val="00BD3731"/>
    <w:rsid w:val="00BD3C07"/>
    <w:rsid w:val="00BD400B"/>
    <w:rsid w:val="00BD409D"/>
    <w:rsid w:val="00BD4195"/>
    <w:rsid w:val="00BD430A"/>
    <w:rsid w:val="00BD4642"/>
    <w:rsid w:val="00BD46D1"/>
    <w:rsid w:val="00BD473B"/>
    <w:rsid w:val="00BD4CC2"/>
    <w:rsid w:val="00BD51DE"/>
    <w:rsid w:val="00BD533D"/>
    <w:rsid w:val="00BD53C1"/>
    <w:rsid w:val="00BD53DA"/>
    <w:rsid w:val="00BD5760"/>
    <w:rsid w:val="00BD5D69"/>
    <w:rsid w:val="00BD5FEA"/>
    <w:rsid w:val="00BD6213"/>
    <w:rsid w:val="00BD6C1C"/>
    <w:rsid w:val="00BD719C"/>
    <w:rsid w:val="00BD734A"/>
    <w:rsid w:val="00BD76B8"/>
    <w:rsid w:val="00BD7A4A"/>
    <w:rsid w:val="00BD7B75"/>
    <w:rsid w:val="00BD7D0D"/>
    <w:rsid w:val="00BD7D99"/>
    <w:rsid w:val="00BD7F23"/>
    <w:rsid w:val="00BD7F82"/>
    <w:rsid w:val="00BE02FD"/>
    <w:rsid w:val="00BE0C95"/>
    <w:rsid w:val="00BE1205"/>
    <w:rsid w:val="00BE1285"/>
    <w:rsid w:val="00BE12B9"/>
    <w:rsid w:val="00BE1617"/>
    <w:rsid w:val="00BE1945"/>
    <w:rsid w:val="00BE1DFF"/>
    <w:rsid w:val="00BE2243"/>
    <w:rsid w:val="00BE2266"/>
    <w:rsid w:val="00BE2BDE"/>
    <w:rsid w:val="00BE2F4F"/>
    <w:rsid w:val="00BE3301"/>
    <w:rsid w:val="00BE3650"/>
    <w:rsid w:val="00BE3D64"/>
    <w:rsid w:val="00BE3DA6"/>
    <w:rsid w:val="00BE3E95"/>
    <w:rsid w:val="00BE41AC"/>
    <w:rsid w:val="00BE4818"/>
    <w:rsid w:val="00BE4B49"/>
    <w:rsid w:val="00BE4BAF"/>
    <w:rsid w:val="00BE5125"/>
    <w:rsid w:val="00BE58CC"/>
    <w:rsid w:val="00BE58F9"/>
    <w:rsid w:val="00BE5965"/>
    <w:rsid w:val="00BE59B9"/>
    <w:rsid w:val="00BE5B36"/>
    <w:rsid w:val="00BE652C"/>
    <w:rsid w:val="00BE6763"/>
    <w:rsid w:val="00BE6A34"/>
    <w:rsid w:val="00BE758E"/>
    <w:rsid w:val="00BE7A21"/>
    <w:rsid w:val="00BE7C5E"/>
    <w:rsid w:val="00BE7D36"/>
    <w:rsid w:val="00BE7FEB"/>
    <w:rsid w:val="00BF029E"/>
    <w:rsid w:val="00BF0B2D"/>
    <w:rsid w:val="00BF0C2E"/>
    <w:rsid w:val="00BF0CFB"/>
    <w:rsid w:val="00BF0CFD"/>
    <w:rsid w:val="00BF0E2B"/>
    <w:rsid w:val="00BF10BC"/>
    <w:rsid w:val="00BF1115"/>
    <w:rsid w:val="00BF119A"/>
    <w:rsid w:val="00BF11CD"/>
    <w:rsid w:val="00BF142B"/>
    <w:rsid w:val="00BF147A"/>
    <w:rsid w:val="00BF165C"/>
    <w:rsid w:val="00BF16FB"/>
    <w:rsid w:val="00BF1788"/>
    <w:rsid w:val="00BF1B4F"/>
    <w:rsid w:val="00BF1CBD"/>
    <w:rsid w:val="00BF1D92"/>
    <w:rsid w:val="00BF25D8"/>
    <w:rsid w:val="00BF27E8"/>
    <w:rsid w:val="00BF2F3B"/>
    <w:rsid w:val="00BF3582"/>
    <w:rsid w:val="00BF3615"/>
    <w:rsid w:val="00BF384D"/>
    <w:rsid w:val="00BF38A2"/>
    <w:rsid w:val="00BF3986"/>
    <w:rsid w:val="00BF39F4"/>
    <w:rsid w:val="00BF44AA"/>
    <w:rsid w:val="00BF4B9E"/>
    <w:rsid w:val="00BF4CDB"/>
    <w:rsid w:val="00BF5017"/>
    <w:rsid w:val="00BF57C8"/>
    <w:rsid w:val="00BF5A89"/>
    <w:rsid w:val="00BF5C8A"/>
    <w:rsid w:val="00BF5CBF"/>
    <w:rsid w:val="00BF62DC"/>
    <w:rsid w:val="00BF6479"/>
    <w:rsid w:val="00BF716F"/>
    <w:rsid w:val="00BF7327"/>
    <w:rsid w:val="00BF73FE"/>
    <w:rsid w:val="00BF7868"/>
    <w:rsid w:val="00BF788B"/>
    <w:rsid w:val="00BF7B3A"/>
    <w:rsid w:val="00BF7CF6"/>
    <w:rsid w:val="00C0025C"/>
    <w:rsid w:val="00C00770"/>
    <w:rsid w:val="00C00AAA"/>
    <w:rsid w:val="00C010EA"/>
    <w:rsid w:val="00C015B6"/>
    <w:rsid w:val="00C0164A"/>
    <w:rsid w:val="00C016F2"/>
    <w:rsid w:val="00C01BAC"/>
    <w:rsid w:val="00C02117"/>
    <w:rsid w:val="00C02187"/>
    <w:rsid w:val="00C02A4D"/>
    <w:rsid w:val="00C02AE0"/>
    <w:rsid w:val="00C02B2B"/>
    <w:rsid w:val="00C02D2F"/>
    <w:rsid w:val="00C03080"/>
    <w:rsid w:val="00C03190"/>
    <w:rsid w:val="00C033DE"/>
    <w:rsid w:val="00C038A6"/>
    <w:rsid w:val="00C03D87"/>
    <w:rsid w:val="00C041A6"/>
    <w:rsid w:val="00C042A0"/>
    <w:rsid w:val="00C0463A"/>
    <w:rsid w:val="00C04910"/>
    <w:rsid w:val="00C04B37"/>
    <w:rsid w:val="00C04D78"/>
    <w:rsid w:val="00C0516B"/>
    <w:rsid w:val="00C05472"/>
    <w:rsid w:val="00C05703"/>
    <w:rsid w:val="00C0577F"/>
    <w:rsid w:val="00C05923"/>
    <w:rsid w:val="00C05D16"/>
    <w:rsid w:val="00C069BD"/>
    <w:rsid w:val="00C06D07"/>
    <w:rsid w:val="00C0708C"/>
    <w:rsid w:val="00C07227"/>
    <w:rsid w:val="00C073B5"/>
    <w:rsid w:val="00C07B7C"/>
    <w:rsid w:val="00C10168"/>
    <w:rsid w:val="00C1066C"/>
    <w:rsid w:val="00C11126"/>
    <w:rsid w:val="00C1181E"/>
    <w:rsid w:val="00C119F8"/>
    <w:rsid w:val="00C11BE7"/>
    <w:rsid w:val="00C11EEB"/>
    <w:rsid w:val="00C12582"/>
    <w:rsid w:val="00C12F34"/>
    <w:rsid w:val="00C139CC"/>
    <w:rsid w:val="00C13F35"/>
    <w:rsid w:val="00C1419B"/>
    <w:rsid w:val="00C142DB"/>
    <w:rsid w:val="00C1487A"/>
    <w:rsid w:val="00C148E2"/>
    <w:rsid w:val="00C155E8"/>
    <w:rsid w:val="00C156C2"/>
    <w:rsid w:val="00C15C19"/>
    <w:rsid w:val="00C15DD9"/>
    <w:rsid w:val="00C16076"/>
    <w:rsid w:val="00C163A8"/>
    <w:rsid w:val="00C164B5"/>
    <w:rsid w:val="00C165DE"/>
    <w:rsid w:val="00C16888"/>
    <w:rsid w:val="00C16896"/>
    <w:rsid w:val="00C16A22"/>
    <w:rsid w:val="00C16CBF"/>
    <w:rsid w:val="00C16EF9"/>
    <w:rsid w:val="00C17091"/>
    <w:rsid w:val="00C172CA"/>
    <w:rsid w:val="00C173FB"/>
    <w:rsid w:val="00C17407"/>
    <w:rsid w:val="00C17775"/>
    <w:rsid w:val="00C17922"/>
    <w:rsid w:val="00C17ECF"/>
    <w:rsid w:val="00C202EA"/>
    <w:rsid w:val="00C206C5"/>
    <w:rsid w:val="00C20935"/>
    <w:rsid w:val="00C21057"/>
    <w:rsid w:val="00C2113B"/>
    <w:rsid w:val="00C21210"/>
    <w:rsid w:val="00C220AE"/>
    <w:rsid w:val="00C222F5"/>
    <w:rsid w:val="00C22469"/>
    <w:rsid w:val="00C2288A"/>
    <w:rsid w:val="00C22AB3"/>
    <w:rsid w:val="00C22E09"/>
    <w:rsid w:val="00C230E3"/>
    <w:rsid w:val="00C23727"/>
    <w:rsid w:val="00C237D1"/>
    <w:rsid w:val="00C23817"/>
    <w:rsid w:val="00C23B33"/>
    <w:rsid w:val="00C23E71"/>
    <w:rsid w:val="00C24051"/>
    <w:rsid w:val="00C24189"/>
    <w:rsid w:val="00C2459D"/>
    <w:rsid w:val="00C248D6"/>
    <w:rsid w:val="00C24EA8"/>
    <w:rsid w:val="00C250E1"/>
    <w:rsid w:val="00C251E9"/>
    <w:rsid w:val="00C25336"/>
    <w:rsid w:val="00C25A1B"/>
    <w:rsid w:val="00C25C37"/>
    <w:rsid w:val="00C266C3"/>
    <w:rsid w:val="00C26AE4"/>
    <w:rsid w:val="00C2773B"/>
    <w:rsid w:val="00C27892"/>
    <w:rsid w:val="00C2795F"/>
    <w:rsid w:val="00C27E13"/>
    <w:rsid w:val="00C30634"/>
    <w:rsid w:val="00C307A1"/>
    <w:rsid w:val="00C3089B"/>
    <w:rsid w:val="00C309DF"/>
    <w:rsid w:val="00C30C64"/>
    <w:rsid w:val="00C310F1"/>
    <w:rsid w:val="00C315DB"/>
    <w:rsid w:val="00C325A9"/>
    <w:rsid w:val="00C32705"/>
    <w:rsid w:val="00C3357E"/>
    <w:rsid w:val="00C33946"/>
    <w:rsid w:val="00C33B09"/>
    <w:rsid w:val="00C3402E"/>
    <w:rsid w:val="00C348CC"/>
    <w:rsid w:val="00C348FF"/>
    <w:rsid w:val="00C34977"/>
    <w:rsid w:val="00C349E8"/>
    <w:rsid w:val="00C34A36"/>
    <w:rsid w:val="00C34C8B"/>
    <w:rsid w:val="00C34F6E"/>
    <w:rsid w:val="00C35050"/>
    <w:rsid w:val="00C35521"/>
    <w:rsid w:val="00C35583"/>
    <w:rsid w:val="00C35797"/>
    <w:rsid w:val="00C3620E"/>
    <w:rsid w:val="00C36484"/>
    <w:rsid w:val="00C3689C"/>
    <w:rsid w:val="00C36B1B"/>
    <w:rsid w:val="00C36B2C"/>
    <w:rsid w:val="00C3758F"/>
    <w:rsid w:val="00C37617"/>
    <w:rsid w:val="00C37F86"/>
    <w:rsid w:val="00C40104"/>
    <w:rsid w:val="00C4014B"/>
    <w:rsid w:val="00C40DC4"/>
    <w:rsid w:val="00C40FC0"/>
    <w:rsid w:val="00C4115E"/>
    <w:rsid w:val="00C41972"/>
    <w:rsid w:val="00C41E8A"/>
    <w:rsid w:val="00C41EDE"/>
    <w:rsid w:val="00C420D5"/>
    <w:rsid w:val="00C4219C"/>
    <w:rsid w:val="00C4224F"/>
    <w:rsid w:val="00C42A49"/>
    <w:rsid w:val="00C43080"/>
    <w:rsid w:val="00C43B74"/>
    <w:rsid w:val="00C43C19"/>
    <w:rsid w:val="00C43D6A"/>
    <w:rsid w:val="00C44487"/>
    <w:rsid w:val="00C44672"/>
    <w:rsid w:val="00C447B0"/>
    <w:rsid w:val="00C4496D"/>
    <w:rsid w:val="00C44B85"/>
    <w:rsid w:val="00C44CB3"/>
    <w:rsid w:val="00C44CC2"/>
    <w:rsid w:val="00C45081"/>
    <w:rsid w:val="00C4578C"/>
    <w:rsid w:val="00C4590D"/>
    <w:rsid w:val="00C4639B"/>
    <w:rsid w:val="00C465BA"/>
    <w:rsid w:val="00C466DC"/>
    <w:rsid w:val="00C469FB"/>
    <w:rsid w:val="00C46C87"/>
    <w:rsid w:val="00C46D31"/>
    <w:rsid w:val="00C46D52"/>
    <w:rsid w:val="00C47592"/>
    <w:rsid w:val="00C47696"/>
    <w:rsid w:val="00C4777F"/>
    <w:rsid w:val="00C47A4D"/>
    <w:rsid w:val="00C50015"/>
    <w:rsid w:val="00C502C1"/>
    <w:rsid w:val="00C503FA"/>
    <w:rsid w:val="00C50A97"/>
    <w:rsid w:val="00C512E2"/>
    <w:rsid w:val="00C512EE"/>
    <w:rsid w:val="00C51479"/>
    <w:rsid w:val="00C5180B"/>
    <w:rsid w:val="00C51A84"/>
    <w:rsid w:val="00C51AFB"/>
    <w:rsid w:val="00C51BCA"/>
    <w:rsid w:val="00C52530"/>
    <w:rsid w:val="00C52630"/>
    <w:rsid w:val="00C5295F"/>
    <w:rsid w:val="00C52A71"/>
    <w:rsid w:val="00C52ADE"/>
    <w:rsid w:val="00C53407"/>
    <w:rsid w:val="00C53549"/>
    <w:rsid w:val="00C53B02"/>
    <w:rsid w:val="00C53D37"/>
    <w:rsid w:val="00C53E6C"/>
    <w:rsid w:val="00C5409E"/>
    <w:rsid w:val="00C540AF"/>
    <w:rsid w:val="00C54259"/>
    <w:rsid w:val="00C54960"/>
    <w:rsid w:val="00C549EB"/>
    <w:rsid w:val="00C54AE3"/>
    <w:rsid w:val="00C551B5"/>
    <w:rsid w:val="00C55214"/>
    <w:rsid w:val="00C5540D"/>
    <w:rsid w:val="00C55416"/>
    <w:rsid w:val="00C554EE"/>
    <w:rsid w:val="00C5550B"/>
    <w:rsid w:val="00C55A75"/>
    <w:rsid w:val="00C55BDD"/>
    <w:rsid w:val="00C55D0F"/>
    <w:rsid w:val="00C560BB"/>
    <w:rsid w:val="00C569D0"/>
    <w:rsid w:val="00C56DE6"/>
    <w:rsid w:val="00C576E9"/>
    <w:rsid w:val="00C57DD5"/>
    <w:rsid w:val="00C6017A"/>
    <w:rsid w:val="00C601F9"/>
    <w:rsid w:val="00C60336"/>
    <w:rsid w:val="00C603A5"/>
    <w:rsid w:val="00C60482"/>
    <w:rsid w:val="00C609AD"/>
    <w:rsid w:val="00C60ED4"/>
    <w:rsid w:val="00C61108"/>
    <w:rsid w:val="00C6147A"/>
    <w:rsid w:val="00C61838"/>
    <w:rsid w:val="00C61DA6"/>
    <w:rsid w:val="00C61DBC"/>
    <w:rsid w:val="00C628B7"/>
    <w:rsid w:val="00C62C2F"/>
    <w:rsid w:val="00C62E62"/>
    <w:rsid w:val="00C62EED"/>
    <w:rsid w:val="00C63373"/>
    <w:rsid w:val="00C6337C"/>
    <w:rsid w:val="00C634D3"/>
    <w:rsid w:val="00C635E6"/>
    <w:rsid w:val="00C63A72"/>
    <w:rsid w:val="00C63BA5"/>
    <w:rsid w:val="00C63C8A"/>
    <w:rsid w:val="00C64029"/>
    <w:rsid w:val="00C6453D"/>
    <w:rsid w:val="00C646AB"/>
    <w:rsid w:val="00C64792"/>
    <w:rsid w:val="00C6481F"/>
    <w:rsid w:val="00C64882"/>
    <w:rsid w:val="00C64CB4"/>
    <w:rsid w:val="00C64D25"/>
    <w:rsid w:val="00C64DF1"/>
    <w:rsid w:val="00C65439"/>
    <w:rsid w:val="00C6570E"/>
    <w:rsid w:val="00C658D8"/>
    <w:rsid w:val="00C65F4E"/>
    <w:rsid w:val="00C66080"/>
    <w:rsid w:val="00C66162"/>
    <w:rsid w:val="00C66248"/>
    <w:rsid w:val="00C66395"/>
    <w:rsid w:val="00C6671E"/>
    <w:rsid w:val="00C66B1E"/>
    <w:rsid w:val="00C67622"/>
    <w:rsid w:val="00C67F81"/>
    <w:rsid w:val="00C7019D"/>
    <w:rsid w:val="00C7055B"/>
    <w:rsid w:val="00C708F4"/>
    <w:rsid w:val="00C70B2A"/>
    <w:rsid w:val="00C70D0D"/>
    <w:rsid w:val="00C70FA9"/>
    <w:rsid w:val="00C70FBA"/>
    <w:rsid w:val="00C713B3"/>
    <w:rsid w:val="00C71433"/>
    <w:rsid w:val="00C718A0"/>
    <w:rsid w:val="00C71C20"/>
    <w:rsid w:val="00C72564"/>
    <w:rsid w:val="00C7354D"/>
    <w:rsid w:val="00C73700"/>
    <w:rsid w:val="00C73909"/>
    <w:rsid w:val="00C73A92"/>
    <w:rsid w:val="00C741FF"/>
    <w:rsid w:val="00C744F6"/>
    <w:rsid w:val="00C74CB5"/>
    <w:rsid w:val="00C74D14"/>
    <w:rsid w:val="00C74E00"/>
    <w:rsid w:val="00C754A8"/>
    <w:rsid w:val="00C75C6B"/>
    <w:rsid w:val="00C7679C"/>
    <w:rsid w:val="00C7784F"/>
    <w:rsid w:val="00C779EF"/>
    <w:rsid w:val="00C802DB"/>
    <w:rsid w:val="00C803F5"/>
    <w:rsid w:val="00C80747"/>
    <w:rsid w:val="00C80899"/>
    <w:rsid w:val="00C8091F"/>
    <w:rsid w:val="00C8115E"/>
    <w:rsid w:val="00C814F7"/>
    <w:rsid w:val="00C81B90"/>
    <w:rsid w:val="00C81DA9"/>
    <w:rsid w:val="00C81E35"/>
    <w:rsid w:val="00C8220B"/>
    <w:rsid w:val="00C82463"/>
    <w:rsid w:val="00C82581"/>
    <w:rsid w:val="00C826F8"/>
    <w:rsid w:val="00C82CAC"/>
    <w:rsid w:val="00C82D7D"/>
    <w:rsid w:val="00C82E4D"/>
    <w:rsid w:val="00C831FC"/>
    <w:rsid w:val="00C8377E"/>
    <w:rsid w:val="00C83879"/>
    <w:rsid w:val="00C838DB"/>
    <w:rsid w:val="00C839C0"/>
    <w:rsid w:val="00C83D1C"/>
    <w:rsid w:val="00C84108"/>
    <w:rsid w:val="00C841E6"/>
    <w:rsid w:val="00C8436E"/>
    <w:rsid w:val="00C84378"/>
    <w:rsid w:val="00C847CD"/>
    <w:rsid w:val="00C8512D"/>
    <w:rsid w:val="00C852B4"/>
    <w:rsid w:val="00C85669"/>
    <w:rsid w:val="00C85FC1"/>
    <w:rsid w:val="00C863AA"/>
    <w:rsid w:val="00C86FB3"/>
    <w:rsid w:val="00C86FF9"/>
    <w:rsid w:val="00C872F6"/>
    <w:rsid w:val="00C87357"/>
    <w:rsid w:val="00C87815"/>
    <w:rsid w:val="00C8782F"/>
    <w:rsid w:val="00C87BF3"/>
    <w:rsid w:val="00C87C4C"/>
    <w:rsid w:val="00C87CFB"/>
    <w:rsid w:val="00C87D02"/>
    <w:rsid w:val="00C87D4B"/>
    <w:rsid w:val="00C90125"/>
    <w:rsid w:val="00C90260"/>
    <w:rsid w:val="00C907AE"/>
    <w:rsid w:val="00C9085A"/>
    <w:rsid w:val="00C908C5"/>
    <w:rsid w:val="00C911BA"/>
    <w:rsid w:val="00C9124F"/>
    <w:rsid w:val="00C91399"/>
    <w:rsid w:val="00C91BF7"/>
    <w:rsid w:val="00C91FC5"/>
    <w:rsid w:val="00C920B2"/>
    <w:rsid w:val="00C926BF"/>
    <w:rsid w:val="00C92C5C"/>
    <w:rsid w:val="00C94031"/>
    <w:rsid w:val="00C940F0"/>
    <w:rsid w:val="00C94524"/>
    <w:rsid w:val="00C94773"/>
    <w:rsid w:val="00C94A12"/>
    <w:rsid w:val="00C94CB3"/>
    <w:rsid w:val="00C95466"/>
    <w:rsid w:val="00C954F4"/>
    <w:rsid w:val="00C9581A"/>
    <w:rsid w:val="00C95B1E"/>
    <w:rsid w:val="00C95EFF"/>
    <w:rsid w:val="00C95F20"/>
    <w:rsid w:val="00C960B9"/>
    <w:rsid w:val="00C9628E"/>
    <w:rsid w:val="00C96300"/>
    <w:rsid w:val="00C965B1"/>
    <w:rsid w:val="00C965B2"/>
    <w:rsid w:val="00C965F7"/>
    <w:rsid w:val="00C967BA"/>
    <w:rsid w:val="00C96907"/>
    <w:rsid w:val="00C97527"/>
    <w:rsid w:val="00C979BF"/>
    <w:rsid w:val="00C97A1D"/>
    <w:rsid w:val="00C97B8A"/>
    <w:rsid w:val="00C97C27"/>
    <w:rsid w:val="00C97D2E"/>
    <w:rsid w:val="00CA00B4"/>
    <w:rsid w:val="00CA027C"/>
    <w:rsid w:val="00CA0418"/>
    <w:rsid w:val="00CA055B"/>
    <w:rsid w:val="00CA07B3"/>
    <w:rsid w:val="00CA0DD6"/>
    <w:rsid w:val="00CA174A"/>
    <w:rsid w:val="00CA1CF8"/>
    <w:rsid w:val="00CA20B3"/>
    <w:rsid w:val="00CA26CA"/>
    <w:rsid w:val="00CA2C2E"/>
    <w:rsid w:val="00CA2D28"/>
    <w:rsid w:val="00CA2E24"/>
    <w:rsid w:val="00CA342F"/>
    <w:rsid w:val="00CA3D58"/>
    <w:rsid w:val="00CA3F17"/>
    <w:rsid w:val="00CA4210"/>
    <w:rsid w:val="00CA4242"/>
    <w:rsid w:val="00CA4370"/>
    <w:rsid w:val="00CA4860"/>
    <w:rsid w:val="00CA4A2F"/>
    <w:rsid w:val="00CA51DA"/>
    <w:rsid w:val="00CA54C4"/>
    <w:rsid w:val="00CA55E9"/>
    <w:rsid w:val="00CA5D6E"/>
    <w:rsid w:val="00CA6438"/>
    <w:rsid w:val="00CA6874"/>
    <w:rsid w:val="00CA6883"/>
    <w:rsid w:val="00CA6AA0"/>
    <w:rsid w:val="00CA6B33"/>
    <w:rsid w:val="00CA6BCA"/>
    <w:rsid w:val="00CA6C62"/>
    <w:rsid w:val="00CA6EA8"/>
    <w:rsid w:val="00CA72E8"/>
    <w:rsid w:val="00CA7361"/>
    <w:rsid w:val="00CB0544"/>
    <w:rsid w:val="00CB0AA3"/>
    <w:rsid w:val="00CB100C"/>
    <w:rsid w:val="00CB116D"/>
    <w:rsid w:val="00CB1281"/>
    <w:rsid w:val="00CB1977"/>
    <w:rsid w:val="00CB1BC8"/>
    <w:rsid w:val="00CB1C27"/>
    <w:rsid w:val="00CB1C7A"/>
    <w:rsid w:val="00CB2001"/>
    <w:rsid w:val="00CB2036"/>
    <w:rsid w:val="00CB27AC"/>
    <w:rsid w:val="00CB28C7"/>
    <w:rsid w:val="00CB2A94"/>
    <w:rsid w:val="00CB34B6"/>
    <w:rsid w:val="00CB3683"/>
    <w:rsid w:val="00CB36AD"/>
    <w:rsid w:val="00CB378C"/>
    <w:rsid w:val="00CB3868"/>
    <w:rsid w:val="00CB39C3"/>
    <w:rsid w:val="00CB3A65"/>
    <w:rsid w:val="00CB3C01"/>
    <w:rsid w:val="00CB44C5"/>
    <w:rsid w:val="00CB44E4"/>
    <w:rsid w:val="00CB47A7"/>
    <w:rsid w:val="00CB49A5"/>
    <w:rsid w:val="00CB49CC"/>
    <w:rsid w:val="00CB4C3F"/>
    <w:rsid w:val="00CB50AD"/>
    <w:rsid w:val="00CB56EC"/>
    <w:rsid w:val="00CB638E"/>
    <w:rsid w:val="00CB66D2"/>
    <w:rsid w:val="00CB6BFF"/>
    <w:rsid w:val="00CB6E1D"/>
    <w:rsid w:val="00CB7830"/>
    <w:rsid w:val="00CB7BE3"/>
    <w:rsid w:val="00CB7EC2"/>
    <w:rsid w:val="00CC0254"/>
    <w:rsid w:val="00CC0717"/>
    <w:rsid w:val="00CC07D1"/>
    <w:rsid w:val="00CC08E5"/>
    <w:rsid w:val="00CC0BDE"/>
    <w:rsid w:val="00CC0EAB"/>
    <w:rsid w:val="00CC0EEA"/>
    <w:rsid w:val="00CC10A5"/>
    <w:rsid w:val="00CC114D"/>
    <w:rsid w:val="00CC12E6"/>
    <w:rsid w:val="00CC1614"/>
    <w:rsid w:val="00CC163D"/>
    <w:rsid w:val="00CC1A9A"/>
    <w:rsid w:val="00CC1BA2"/>
    <w:rsid w:val="00CC2269"/>
    <w:rsid w:val="00CC2412"/>
    <w:rsid w:val="00CC24D8"/>
    <w:rsid w:val="00CC25D5"/>
    <w:rsid w:val="00CC2676"/>
    <w:rsid w:val="00CC27EB"/>
    <w:rsid w:val="00CC290C"/>
    <w:rsid w:val="00CC2A13"/>
    <w:rsid w:val="00CC2E63"/>
    <w:rsid w:val="00CC2F85"/>
    <w:rsid w:val="00CC36F2"/>
    <w:rsid w:val="00CC4126"/>
    <w:rsid w:val="00CC41DD"/>
    <w:rsid w:val="00CC42B6"/>
    <w:rsid w:val="00CC43E5"/>
    <w:rsid w:val="00CC4577"/>
    <w:rsid w:val="00CC47CC"/>
    <w:rsid w:val="00CC4876"/>
    <w:rsid w:val="00CC4E0E"/>
    <w:rsid w:val="00CC546F"/>
    <w:rsid w:val="00CC5840"/>
    <w:rsid w:val="00CC5AE5"/>
    <w:rsid w:val="00CC5B5F"/>
    <w:rsid w:val="00CC5E9A"/>
    <w:rsid w:val="00CC5F1E"/>
    <w:rsid w:val="00CC628E"/>
    <w:rsid w:val="00CC6513"/>
    <w:rsid w:val="00CC6970"/>
    <w:rsid w:val="00CC6A42"/>
    <w:rsid w:val="00CC6BD3"/>
    <w:rsid w:val="00CC74F0"/>
    <w:rsid w:val="00CC7529"/>
    <w:rsid w:val="00CC779C"/>
    <w:rsid w:val="00CC77B5"/>
    <w:rsid w:val="00CC77CB"/>
    <w:rsid w:val="00CC78D9"/>
    <w:rsid w:val="00CC7A95"/>
    <w:rsid w:val="00CD00B6"/>
    <w:rsid w:val="00CD01AE"/>
    <w:rsid w:val="00CD028F"/>
    <w:rsid w:val="00CD038C"/>
    <w:rsid w:val="00CD03D2"/>
    <w:rsid w:val="00CD0997"/>
    <w:rsid w:val="00CD0A82"/>
    <w:rsid w:val="00CD0B17"/>
    <w:rsid w:val="00CD0D85"/>
    <w:rsid w:val="00CD0F1E"/>
    <w:rsid w:val="00CD1214"/>
    <w:rsid w:val="00CD12CC"/>
    <w:rsid w:val="00CD1A79"/>
    <w:rsid w:val="00CD1F17"/>
    <w:rsid w:val="00CD2727"/>
    <w:rsid w:val="00CD27B8"/>
    <w:rsid w:val="00CD2D89"/>
    <w:rsid w:val="00CD2EB4"/>
    <w:rsid w:val="00CD31F9"/>
    <w:rsid w:val="00CD3252"/>
    <w:rsid w:val="00CD32DE"/>
    <w:rsid w:val="00CD3970"/>
    <w:rsid w:val="00CD39A0"/>
    <w:rsid w:val="00CD3A47"/>
    <w:rsid w:val="00CD3C87"/>
    <w:rsid w:val="00CD4729"/>
    <w:rsid w:val="00CD4780"/>
    <w:rsid w:val="00CD4CB9"/>
    <w:rsid w:val="00CD5562"/>
    <w:rsid w:val="00CD5B5A"/>
    <w:rsid w:val="00CD6AB9"/>
    <w:rsid w:val="00CD6C47"/>
    <w:rsid w:val="00CD6F70"/>
    <w:rsid w:val="00CD731E"/>
    <w:rsid w:val="00CD7677"/>
    <w:rsid w:val="00CD76D0"/>
    <w:rsid w:val="00CD7D75"/>
    <w:rsid w:val="00CE08D1"/>
    <w:rsid w:val="00CE0A34"/>
    <w:rsid w:val="00CE0EDC"/>
    <w:rsid w:val="00CE13CA"/>
    <w:rsid w:val="00CE176C"/>
    <w:rsid w:val="00CE1981"/>
    <w:rsid w:val="00CE1991"/>
    <w:rsid w:val="00CE1B18"/>
    <w:rsid w:val="00CE1C6C"/>
    <w:rsid w:val="00CE2228"/>
    <w:rsid w:val="00CE2447"/>
    <w:rsid w:val="00CE2649"/>
    <w:rsid w:val="00CE267C"/>
    <w:rsid w:val="00CE2908"/>
    <w:rsid w:val="00CE2D45"/>
    <w:rsid w:val="00CE2F79"/>
    <w:rsid w:val="00CE319E"/>
    <w:rsid w:val="00CE369A"/>
    <w:rsid w:val="00CE3FE6"/>
    <w:rsid w:val="00CE4A89"/>
    <w:rsid w:val="00CE4FCB"/>
    <w:rsid w:val="00CE55B4"/>
    <w:rsid w:val="00CE58BE"/>
    <w:rsid w:val="00CE590E"/>
    <w:rsid w:val="00CE591C"/>
    <w:rsid w:val="00CE59A7"/>
    <w:rsid w:val="00CE5CDD"/>
    <w:rsid w:val="00CE5F41"/>
    <w:rsid w:val="00CE6096"/>
    <w:rsid w:val="00CE6CC0"/>
    <w:rsid w:val="00CE6EC2"/>
    <w:rsid w:val="00CE750A"/>
    <w:rsid w:val="00CE75D4"/>
    <w:rsid w:val="00CE75F2"/>
    <w:rsid w:val="00CE79A1"/>
    <w:rsid w:val="00CE7B5A"/>
    <w:rsid w:val="00CE7E2C"/>
    <w:rsid w:val="00CF09EB"/>
    <w:rsid w:val="00CF0CBB"/>
    <w:rsid w:val="00CF0DE6"/>
    <w:rsid w:val="00CF11B6"/>
    <w:rsid w:val="00CF1292"/>
    <w:rsid w:val="00CF1756"/>
    <w:rsid w:val="00CF1843"/>
    <w:rsid w:val="00CF1A20"/>
    <w:rsid w:val="00CF1A79"/>
    <w:rsid w:val="00CF1BFB"/>
    <w:rsid w:val="00CF26FD"/>
    <w:rsid w:val="00CF2750"/>
    <w:rsid w:val="00CF2DFD"/>
    <w:rsid w:val="00CF42A9"/>
    <w:rsid w:val="00CF48DE"/>
    <w:rsid w:val="00CF4A7F"/>
    <w:rsid w:val="00CF57B2"/>
    <w:rsid w:val="00CF584D"/>
    <w:rsid w:val="00CF5A9E"/>
    <w:rsid w:val="00CF63C9"/>
    <w:rsid w:val="00CF6490"/>
    <w:rsid w:val="00CF652F"/>
    <w:rsid w:val="00CF66C9"/>
    <w:rsid w:val="00CF7053"/>
    <w:rsid w:val="00CF71CF"/>
    <w:rsid w:val="00CF7628"/>
    <w:rsid w:val="00CF7C7A"/>
    <w:rsid w:val="00CF7D45"/>
    <w:rsid w:val="00CF7E7E"/>
    <w:rsid w:val="00D00214"/>
    <w:rsid w:val="00D01261"/>
    <w:rsid w:val="00D01575"/>
    <w:rsid w:val="00D0227A"/>
    <w:rsid w:val="00D0237D"/>
    <w:rsid w:val="00D026EF"/>
    <w:rsid w:val="00D02739"/>
    <w:rsid w:val="00D02AF7"/>
    <w:rsid w:val="00D02D6E"/>
    <w:rsid w:val="00D02E56"/>
    <w:rsid w:val="00D0328D"/>
    <w:rsid w:val="00D03422"/>
    <w:rsid w:val="00D0355E"/>
    <w:rsid w:val="00D035EC"/>
    <w:rsid w:val="00D03ADA"/>
    <w:rsid w:val="00D03F1C"/>
    <w:rsid w:val="00D047DF"/>
    <w:rsid w:val="00D04963"/>
    <w:rsid w:val="00D04EEB"/>
    <w:rsid w:val="00D051A6"/>
    <w:rsid w:val="00D052E4"/>
    <w:rsid w:val="00D05853"/>
    <w:rsid w:val="00D05AE8"/>
    <w:rsid w:val="00D061AD"/>
    <w:rsid w:val="00D06523"/>
    <w:rsid w:val="00D0659A"/>
    <w:rsid w:val="00D0663E"/>
    <w:rsid w:val="00D06CD0"/>
    <w:rsid w:val="00D06D11"/>
    <w:rsid w:val="00D06DC2"/>
    <w:rsid w:val="00D070D2"/>
    <w:rsid w:val="00D073E2"/>
    <w:rsid w:val="00D075A9"/>
    <w:rsid w:val="00D077C2"/>
    <w:rsid w:val="00D07D2E"/>
    <w:rsid w:val="00D1012D"/>
    <w:rsid w:val="00D10669"/>
    <w:rsid w:val="00D106D1"/>
    <w:rsid w:val="00D1071C"/>
    <w:rsid w:val="00D10AFF"/>
    <w:rsid w:val="00D10B40"/>
    <w:rsid w:val="00D10D3D"/>
    <w:rsid w:val="00D10DF6"/>
    <w:rsid w:val="00D110A9"/>
    <w:rsid w:val="00D1170C"/>
    <w:rsid w:val="00D11A5B"/>
    <w:rsid w:val="00D11B62"/>
    <w:rsid w:val="00D11C85"/>
    <w:rsid w:val="00D11DF8"/>
    <w:rsid w:val="00D11E5D"/>
    <w:rsid w:val="00D12357"/>
    <w:rsid w:val="00D123D7"/>
    <w:rsid w:val="00D12DCB"/>
    <w:rsid w:val="00D12E6F"/>
    <w:rsid w:val="00D136A7"/>
    <w:rsid w:val="00D13A09"/>
    <w:rsid w:val="00D13BE1"/>
    <w:rsid w:val="00D13DF4"/>
    <w:rsid w:val="00D13F01"/>
    <w:rsid w:val="00D14024"/>
    <w:rsid w:val="00D144C5"/>
    <w:rsid w:val="00D1468F"/>
    <w:rsid w:val="00D14BA4"/>
    <w:rsid w:val="00D14E9A"/>
    <w:rsid w:val="00D14F3C"/>
    <w:rsid w:val="00D15039"/>
    <w:rsid w:val="00D15082"/>
    <w:rsid w:val="00D153D2"/>
    <w:rsid w:val="00D15468"/>
    <w:rsid w:val="00D15921"/>
    <w:rsid w:val="00D15B4E"/>
    <w:rsid w:val="00D15B98"/>
    <w:rsid w:val="00D15CE4"/>
    <w:rsid w:val="00D16303"/>
    <w:rsid w:val="00D16304"/>
    <w:rsid w:val="00D163FB"/>
    <w:rsid w:val="00D164D1"/>
    <w:rsid w:val="00D16CD8"/>
    <w:rsid w:val="00D174D7"/>
    <w:rsid w:val="00D176A3"/>
    <w:rsid w:val="00D177E9"/>
    <w:rsid w:val="00D17D71"/>
    <w:rsid w:val="00D2008E"/>
    <w:rsid w:val="00D206E4"/>
    <w:rsid w:val="00D20C54"/>
    <w:rsid w:val="00D21262"/>
    <w:rsid w:val="00D21519"/>
    <w:rsid w:val="00D2199F"/>
    <w:rsid w:val="00D21F3F"/>
    <w:rsid w:val="00D21F7B"/>
    <w:rsid w:val="00D224C5"/>
    <w:rsid w:val="00D22962"/>
    <w:rsid w:val="00D22AF9"/>
    <w:rsid w:val="00D22B50"/>
    <w:rsid w:val="00D22C6F"/>
    <w:rsid w:val="00D2304E"/>
    <w:rsid w:val="00D2333E"/>
    <w:rsid w:val="00D235FB"/>
    <w:rsid w:val="00D237A4"/>
    <w:rsid w:val="00D239FF"/>
    <w:rsid w:val="00D23D1D"/>
    <w:rsid w:val="00D23D62"/>
    <w:rsid w:val="00D23D6F"/>
    <w:rsid w:val="00D23DD0"/>
    <w:rsid w:val="00D24223"/>
    <w:rsid w:val="00D242A7"/>
    <w:rsid w:val="00D24338"/>
    <w:rsid w:val="00D2447B"/>
    <w:rsid w:val="00D248A3"/>
    <w:rsid w:val="00D24B1F"/>
    <w:rsid w:val="00D2545A"/>
    <w:rsid w:val="00D25548"/>
    <w:rsid w:val="00D257D9"/>
    <w:rsid w:val="00D25881"/>
    <w:rsid w:val="00D258E3"/>
    <w:rsid w:val="00D25A8C"/>
    <w:rsid w:val="00D25B9F"/>
    <w:rsid w:val="00D25E39"/>
    <w:rsid w:val="00D26224"/>
    <w:rsid w:val="00D2633E"/>
    <w:rsid w:val="00D264E8"/>
    <w:rsid w:val="00D26D07"/>
    <w:rsid w:val="00D26E2A"/>
    <w:rsid w:val="00D26F75"/>
    <w:rsid w:val="00D2710A"/>
    <w:rsid w:val="00D2748D"/>
    <w:rsid w:val="00D275DB"/>
    <w:rsid w:val="00D27741"/>
    <w:rsid w:val="00D27A09"/>
    <w:rsid w:val="00D27F66"/>
    <w:rsid w:val="00D27F88"/>
    <w:rsid w:val="00D300C4"/>
    <w:rsid w:val="00D3055C"/>
    <w:rsid w:val="00D306C2"/>
    <w:rsid w:val="00D309F2"/>
    <w:rsid w:val="00D30A70"/>
    <w:rsid w:val="00D30BC4"/>
    <w:rsid w:val="00D30C5C"/>
    <w:rsid w:val="00D311B0"/>
    <w:rsid w:val="00D3193D"/>
    <w:rsid w:val="00D319DC"/>
    <w:rsid w:val="00D31A55"/>
    <w:rsid w:val="00D31B76"/>
    <w:rsid w:val="00D31DB0"/>
    <w:rsid w:val="00D32119"/>
    <w:rsid w:val="00D328B8"/>
    <w:rsid w:val="00D32968"/>
    <w:rsid w:val="00D32B19"/>
    <w:rsid w:val="00D32CF7"/>
    <w:rsid w:val="00D32FCE"/>
    <w:rsid w:val="00D33135"/>
    <w:rsid w:val="00D33723"/>
    <w:rsid w:val="00D33997"/>
    <w:rsid w:val="00D343E0"/>
    <w:rsid w:val="00D34D7B"/>
    <w:rsid w:val="00D352D0"/>
    <w:rsid w:val="00D35457"/>
    <w:rsid w:val="00D3556A"/>
    <w:rsid w:val="00D358A1"/>
    <w:rsid w:val="00D35ADB"/>
    <w:rsid w:val="00D35B6F"/>
    <w:rsid w:val="00D36072"/>
    <w:rsid w:val="00D36C83"/>
    <w:rsid w:val="00D374BE"/>
    <w:rsid w:val="00D376C9"/>
    <w:rsid w:val="00D37A60"/>
    <w:rsid w:val="00D37A81"/>
    <w:rsid w:val="00D37B40"/>
    <w:rsid w:val="00D37BA7"/>
    <w:rsid w:val="00D40075"/>
    <w:rsid w:val="00D40446"/>
    <w:rsid w:val="00D406C7"/>
    <w:rsid w:val="00D406D9"/>
    <w:rsid w:val="00D40799"/>
    <w:rsid w:val="00D40E49"/>
    <w:rsid w:val="00D412AD"/>
    <w:rsid w:val="00D4158C"/>
    <w:rsid w:val="00D416F9"/>
    <w:rsid w:val="00D4203E"/>
    <w:rsid w:val="00D42C04"/>
    <w:rsid w:val="00D42D6B"/>
    <w:rsid w:val="00D42E7F"/>
    <w:rsid w:val="00D43161"/>
    <w:rsid w:val="00D43182"/>
    <w:rsid w:val="00D43762"/>
    <w:rsid w:val="00D4379E"/>
    <w:rsid w:val="00D438E8"/>
    <w:rsid w:val="00D43C7B"/>
    <w:rsid w:val="00D44073"/>
    <w:rsid w:val="00D447F1"/>
    <w:rsid w:val="00D44AF1"/>
    <w:rsid w:val="00D44F97"/>
    <w:rsid w:val="00D4533A"/>
    <w:rsid w:val="00D45D4C"/>
    <w:rsid w:val="00D45EB8"/>
    <w:rsid w:val="00D46428"/>
    <w:rsid w:val="00D465D7"/>
    <w:rsid w:val="00D46655"/>
    <w:rsid w:val="00D46837"/>
    <w:rsid w:val="00D46E14"/>
    <w:rsid w:val="00D46E4B"/>
    <w:rsid w:val="00D46F1A"/>
    <w:rsid w:val="00D4738C"/>
    <w:rsid w:val="00D47433"/>
    <w:rsid w:val="00D501E0"/>
    <w:rsid w:val="00D50248"/>
    <w:rsid w:val="00D5045E"/>
    <w:rsid w:val="00D50553"/>
    <w:rsid w:val="00D50585"/>
    <w:rsid w:val="00D5060F"/>
    <w:rsid w:val="00D50735"/>
    <w:rsid w:val="00D510B6"/>
    <w:rsid w:val="00D51141"/>
    <w:rsid w:val="00D52637"/>
    <w:rsid w:val="00D529C9"/>
    <w:rsid w:val="00D52AD9"/>
    <w:rsid w:val="00D52AF0"/>
    <w:rsid w:val="00D52C0D"/>
    <w:rsid w:val="00D53023"/>
    <w:rsid w:val="00D535F4"/>
    <w:rsid w:val="00D53D1A"/>
    <w:rsid w:val="00D53D6C"/>
    <w:rsid w:val="00D53D88"/>
    <w:rsid w:val="00D540B1"/>
    <w:rsid w:val="00D54A47"/>
    <w:rsid w:val="00D54F33"/>
    <w:rsid w:val="00D54F3D"/>
    <w:rsid w:val="00D554B0"/>
    <w:rsid w:val="00D559DE"/>
    <w:rsid w:val="00D55C34"/>
    <w:rsid w:val="00D55C67"/>
    <w:rsid w:val="00D55C6F"/>
    <w:rsid w:val="00D55D09"/>
    <w:rsid w:val="00D5627B"/>
    <w:rsid w:val="00D569A5"/>
    <w:rsid w:val="00D56A48"/>
    <w:rsid w:val="00D56EE9"/>
    <w:rsid w:val="00D5732C"/>
    <w:rsid w:val="00D575A6"/>
    <w:rsid w:val="00D57675"/>
    <w:rsid w:val="00D5797C"/>
    <w:rsid w:val="00D57B25"/>
    <w:rsid w:val="00D57B52"/>
    <w:rsid w:val="00D60432"/>
    <w:rsid w:val="00D60532"/>
    <w:rsid w:val="00D6094F"/>
    <w:rsid w:val="00D60C85"/>
    <w:rsid w:val="00D60EFE"/>
    <w:rsid w:val="00D60FD1"/>
    <w:rsid w:val="00D61327"/>
    <w:rsid w:val="00D619C3"/>
    <w:rsid w:val="00D61BD0"/>
    <w:rsid w:val="00D6231E"/>
    <w:rsid w:val="00D6241E"/>
    <w:rsid w:val="00D624E4"/>
    <w:rsid w:val="00D625C1"/>
    <w:rsid w:val="00D6278C"/>
    <w:rsid w:val="00D62AE8"/>
    <w:rsid w:val="00D6305D"/>
    <w:rsid w:val="00D63157"/>
    <w:rsid w:val="00D6350E"/>
    <w:rsid w:val="00D636B9"/>
    <w:rsid w:val="00D6379D"/>
    <w:rsid w:val="00D6399D"/>
    <w:rsid w:val="00D63A68"/>
    <w:rsid w:val="00D642D8"/>
    <w:rsid w:val="00D64624"/>
    <w:rsid w:val="00D64640"/>
    <w:rsid w:val="00D64DC9"/>
    <w:rsid w:val="00D650C2"/>
    <w:rsid w:val="00D65162"/>
    <w:rsid w:val="00D65168"/>
    <w:rsid w:val="00D654B7"/>
    <w:rsid w:val="00D6579B"/>
    <w:rsid w:val="00D66E45"/>
    <w:rsid w:val="00D66FAF"/>
    <w:rsid w:val="00D67170"/>
    <w:rsid w:val="00D6744D"/>
    <w:rsid w:val="00D6798F"/>
    <w:rsid w:val="00D67AEE"/>
    <w:rsid w:val="00D67B02"/>
    <w:rsid w:val="00D67BF2"/>
    <w:rsid w:val="00D67C57"/>
    <w:rsid w:val="00D67C64"/>
    <w:rsid w:val="00D67C93"/>
    <w:rsid w:val="00D67CD4"/>
    <w:rsid w:val="00D67D6F"/>
    <w:rsid w:val="00D706EB"/>
    <w:rsid w:val="00D70B8A"/>
    <w:rsid w:val="00D71495"/>
    <w:rsid w:val="00D71A21"/>
    <w:rsid w:val="00D71ADE"/>
    <w:rsid w:val="00D71B86"/>
    <w:rsid w:val="00D71E12"/>
    <w:rsid w:val="00D71E4D"/>
    <w:rsid w:val="00D723FF"/>
    <w:rsid w:val="00D726D1"/>
    <w:rsid w:val="00D72BCB"/>
    <w:rsid w:val="00D72D1D"/>
    <w:rsid w:val="00D72DF0"/>
    <w:rsid w:val="00D7330E"/>
    <w:rsid w:val="00D73314"/>
    <w:rsid w:val="00D73384"/>
    <w:rsid w:val="00D73B53"/>
    <w:rsid w:val="00D73B94"/>
    <w:rsid w:val="00D73BA7"/>
    <w:rsid w:val="00D741E1"/>
    <w:rsid w:val="00D7457D"/>
    <w:rsid w:val="00D74803"/>
    <w:rsid w:val="00D74A29"/>
    <w:rsid w:val="00D74A6D"/>
    <w:rsid w:val="00D74D02"/>
    <w:rsid w:val="00D75D22"/>
    <w:rsid w:val="00D75E12"/>
    <w:rsid w:val="00D75FB1"/>
    <w:rsid w:val="00D76763"/>
    <w:rsid w:val="00D76B93"/>
    <w:rsid w:val="00D76C11"/>
    <w:rsid w:val="00D76CAA"/>
    <w:rsid w:val="00D7715A"/>
    <w:rsid w:val="00D774AB"/>
    <w:rsid w:val="00D777A2"/>
    <w:rsid w:val="00D77EF0"/>
    <w:rsid w:val="00D77FDA"/>
    <w:rsid w:val="00D80130"/>
    <w:rsid w:val="00D804B7"/>
    <w:rsid w:val="00D805BF"/>
    <w:rsid w:val="00D805D4"/>
    <w:rsid w:val="00D8067B"/>
    <w:rsid w:val="00D8098A"/>
    <w:rsid w:val="00D80B02"/>
    <w:rsid w:val="00D819FA"/>
    <w:rsid w:val="00D820C2"/>
    <w:rsid w:val="00D822E3"/>
    <w:rsid w:val="00D82308"/>
    <w:rsid w:val="00D82B89"/>
    <w:rsid w:val="00D82CDC"/>
    <w:rsid w:val="00D82DAC"/>
    <w:rsid w:val="00D82E61"/>
    <w:rsid w:val="00D8325D"/>
    <w:rsid w:val="00D835FF"/>
    <w:rsid w:val="00D837AE"/>
    <w:rsid w:val="00D837FF"/>
    <w:rsid w:val="00D83D32"/>
    <w:rsid w:val="00D83D68"/>
    <w:rsid w:val="00D84605"/>
    <w:rsid w:val="00D84983"/>
    <w:rsid w:val="00D8528C"/>
    <w:rsid w:val="00D852A1"/>
    <w:rsid w:val="00D856E6"/>
    <w:rsid w:val="00D858BD"/>
    <w:rsid w:val="00D858C4"/>
    <w:rsid w:val="00D85C1A"/>
    <w:rsid w:val="00D85F51"/>
    <w:rsid w:val="00D864B6"/>
    <w:rsid w:val="00D864D0"/>
    <w:rsid w:val="00D86836"/>
    <w:rsid w:val="00D86A8C"/>
    <w:rsid w:val="00D86E33"/>
    <w:rsid w:val="00D86FFF"/>
    <w:rsid w:val="00D87D95"/>
    <w:rsid w:val="00D87F43"/>
    <w:rsid w:val="00D90367"/>
    <w:rsid w:val="00D90A4D"/>
    <w:rsid w:val="00D90D91"/>
    <w:rsid w:val="00D90E30"/>
    <w:rsid w:val="00D91429"/>
    <w:rsid w:val="00D91A35"/>
    <w:rsid w:val="00D91BAD"/>
    <w:rsid w:val="00D92070"/>
    <w:rsid w:val="00D920EE"/>
    <w:rsid w:val="00D9211C"/>
    <w:rsid w:val="00D921E6"/>
    <w:rsid w:val="00D922D2"/>
    <w:rsid w:val="00D929C4"/>
    <w:rsid w:val="00D92A02"/>
    <w:rsid w:val="00D92A71"/>
    <w:rsid w:val="00D93090"/>
    <w:rsid w:val="00D93496"/>
    <w:rsid w:val="00D936AC"/>
    <w:rsid w:val="00D93767"/>
    <w:rsid w:val="00D9382B"/>
    <w:rsid w:val="00D93F10"/>
    <w:rsid w:val="00D947AD"/>
    <w:rsid w:val="00D94855"/>
    <w:rsid w:val="00D94A2B"/>
    <w:rsid w:val="00D94AA3"/>
    <w:rsid w:val="00D94D23"/>
    <w:rsid w:val="00D94D93"/>
    <w:rsid w:val="00D95419"/>
    <w:rsid w:val="00D956F3"/>
    <w:rsid w:val="00D95BE6"/>
    <w:rsid w:val="00D95E5C"/>
    <w:rsid w:val="00D95F90"/>
    <w:rsid w:val="00D96266"/>
    <w:rsid w:val="00D965B6"/>
    <w:rsid w:val="00D965C2"/>
    <w:rsid w:val="00D96679"/>
    <w:rsid w:val="00D974BC"/>
    <w:rsid w:val="00D97579"/>
    <w:rsid w:val="00D97A05"/>
    <w:rsid w:val="00D97A58"/>
    <w:rsid w:val="00DA0107"/>
    <w:rsid w:val="00DA059B"/>
    <w:rsid w:val="00DA09B6"/>
    <w:rsid w:val="00DA159F"/>
    <w:rsid w:val="00DA1669"/>
    <w:rsid w:val="00DA16EA"/>
    <w:rsid w:val="00DA1E57"/>
    <w:rsid w:val="00DA1F65"/>
    <w:rsid w:val="00DA203A"/>
    <w:rsid w:val="00DA2064"/>
    <w:rsid w:val="00DA21F3"/>
    <w:rsid w:val="00DA2347"/>
    <w:rsid w:val="00DA29C8"/>
    <w:rsid w:val="00DA2B7E"/>
    <w:rsid w:val="00DA334B"/>
    <w:rsid w:val="00DA35A4"/>
    <w:rsid w:val="00DA38FB"/>
    <w:rsid w:val="00DA4008"/>
    <w:rsid w:val="00DA420E"/>
    <w:rsid w:val="00DA434B"/>
    <w:rsid w:val="00DA4750"/>
    <w:rsid w:val="00DA4DEA"/>
    <w:rsid w:val="00DA4F05"/>
    <w:rsid w:val="00DA5183"/>
    <w:rsid w:val="00DA534D"/>
    <w:rsid w:val="00DA5540"/>
    <w:rsid w:val="00DA55B7"/>
    <w:rsid w:val="00DA55C5"/>
    <w:rsid w:val="00DA562C"/>
    <w:rsid w:val="00DA5935"/>
    <w:rsid w:val="00DA599D"/>
    <w:rsid w:val="00DA6208"/>
    <w:rsid w:val="00DA652D"/>
    <w:rsid w:val="00DA693F"/>
    <w:rsid w:val="00DA6940"/>
    <w:rsid w:val="00DA6A69"/>
    <w:rsid w:val="00DA6E93"/>
    <w:rsid w:val="00DA6F45"/>
    <w:rsid w:val="00DA6FBE"/>
    <w:rsid w:val="00DA758D"/>
    <w:rsid w:val="00DA777A"/>
    <w:rsid w:val="00DA7869"/>
    <w:rsid w:val="00DA7D75"/>
    <w:rsid w:val="00DA7E72"/>
    <w:rsid w:val="00DA7EDE"/>
    <w:rsid w:val="00DB08DC"/>
    <w:rsid w:val="00DB094D"/>
    <w:rsid w:val="00DB09A1"/>
    <w:rsid w:val="00DB0AFA"/>
    <w:rsid w:val="00DB0BBF"/>
    <w:rsid w:val="00DB0CE0"/>
    <w:rsid w:val="00DB1677"/>
    <w:rsid w:val="00DB20D6"/>
    <w:rsid w:val="00DB2139"/>
    <w:rsid w:val="00DB267F"/>
    <w:rsid w:val="00DB2A72"/>
    <w:rsid w:val="00DB2C47"/>
    <w:rsid w:val="00DB2D61"/>
    <w:rsid w:val="00DB32C7"/>
    <w:rsid w:val="00DB336D"/>
    <w:rsid w:val="00DB3527"/>
    <w:rsid w:val="00DB3818"/>
    <w:rsid w:val="00DB39A1"/>
    <w:rsid w:val="00DB39AF"/>
    <w:rsid w:val="00DB3A47"/>
    <w:rsid w:val="00DB3CF4"/>
    <w:rsid w:val="00DB3F00"/>
    <w:rsid w:val="00DB46C8"/>
    <w:rsid w:val="00DB4B0C"/>
    <w:rsid w:val="00DB4C7E"/>
    <w:rsid w:val="00DB4F00"/>
    <w:rsid w:val="00DB502C"/>
    <w:rsid w:val="00DB5684"/>
    <w:rsid w:val="00DB626D"/>
    <w:rsid w:val="00DB7132"/>
    <w:rsid w:val="00DB7434"/>
    <w:rsid w:val="00DB7634"/>
    <w:rsid w:val="00DB7B95"/>
    <w:rsid w:val="00DB7C14"/>
    <w:rsid w:val="00DB7E14"/>
    <w:rsid w:val="00DC04B9"/>
    <w:rsid w:val="00DC08D4"/>
    <w:rsid w:val="00DC0BF4"/>
    <w:rsid w:val="00DC0DEC"/>
    <w:rsid w:val="00DC0E11"/>
    <w:rsid w:val="00DC0E9E"/>
    <w:rsid w:val="00DC0ED4"/>
    <w:rsid w:val="00DC10B1"/>
    <w:rsid w:val="00DC1461"/>
    <w:rsid w:val="00DC171C"/>
    <w:rsid w:val="00DC17B5"/>
    <w:rsid w:val="00DC1BA6"/>
    <w:rsid w:val="00DC1E52"/>
    <w:rsid w:val="00DC1F08"/>
    <w:rsid w:val="00DC1FC4"/>
    <w:rsid w:val="00DC1FE0"/>
    <w:rsid w:val="00DC2100"/>
    <w:rsid w:val="00DC2434"/>
    <w:rsid w:val="00DC255A"/>
    <w:rsid w:val="00DC26A5"/>
    <w:rsid w:val="00DC3271"/>
    <w:rsid w:val="00DC3A7A"/>
    <w:rsid w:val="00DC3ADC"/>
    <w:rsid w:val="00DC46F2"/>
    <w:rsid w:val="00DC4F93"/>
    <w:rsid w:val="00DC5122"/>
    <w:rsid w:val="00DC517C"/>
    <w:rsid w:val="00DC5182"/>
    <w:rsid w:val="00DC6598"/>
    <w:rsid w:val="00DC667C"/>
    <w:rsid w:val="00DC675C"/>
    <w:rsid w:val="00DC67DE"/>
    <w:rsid w:val="00DC6AC3"/>
    <w:rsid w:val="00DC7005"/>
    <w:rsid w:val="00DC7474"/>
    <w:rsid w:val="00DC79EF"/>
    <w:rsid w:val="00DC7BA6"/>
    <w:rsid w:val="00DC7C91"/>
    <w:rsid w:val="00DD02DB"/>
    <w:rsid w:val="00DD0E3F"/>
    <w:rsid w:val="00DD0E43"/>
    <w:rsid w:val="00DD173D"/>
    <w:rsid w:val="00DD1788"/>
    <w:rsid w:val="00DD1819"/>
    <w:rsid w:val="00DD1AF9"/>
    <w:rsid w:val="00DD1B00"/>
    <w:rsid w:val="00DD224B"/>
    <w:rsid w:val="00DD229C"/>
    <w:rsid w:val="00DD22BD"/>
    <w:rsid w:val="00DD29B1"/>
    <w:rsid w:val="00DD2A5B"/>
    <w:rsid w:val="00DD2BA0"/>
    <w:rsid w:val="00DD2DFC"/>
    <w:rsid w:val="00DD31DD"/>
    <w:rsid w:val="00DD32D8"/>
    <w:rsid w:val="00DD3DC8"/>
    <w:rsid w:val="00DD4035"/>
    <w:rsid w:val="00DD412C"/>
    <w:rsid w:val="00DD418F"/>
    <w:rsid w:val="00DD4432"/>
    <w:rsid w:val="00DD45AF"/>
    <w:rsid w:val="00DD4723"/>
    <w:rsid w:val="00DD48D1"/>
    <w:rsid w:val="00DD4A13"/>
    <w:rsid w:val="00DD4E0E"/>
    <w:rsid w:val="00DD5DEF"/>
    <w:rsid w:val="00DD60A6"/>
    <w:rsid w:val="00DD620A"/>
    <w:rsid w:val="00DD63BD"/>
    <w:rsid w:val="00DD64BF"/>
    <w:rsid w:val="00DD6A62"/>
    <w:rsid w:val="00DD719C"/>
    <w:rsid w:val="00DD72D3"/>
    <w:rsid w:val="00DE0263"/>
    <w:rsid w:val="00DE046A"/>
    <w:rsid w:val="00DE0F6B"/>
    <w:rsid w:val="00DE138D"/>
    <w:rsid w:val="00DE1C59"/>
    <w:rsid w:val="00DE1C86"/>
    <w:rsid w:val="00DE1F55"/>
    <w:rsid w:val="00DE2035"/>
    <w:rsid w:val="00DE25B0"/>
    <w:rsid w:val="00DE27D0"/>
    <w:rsid w:val="00DE28CA"/>
    <w:rsid w:val="00DE29A9"/>
    <w:rsid w:val="00DE2C7E"/>
    <w:rsid w:val="00DE339D"/>
    <w:rsid w:val="00DE3473"/>
    <w:rsid w:val="00DE37B2"/>
    <w:rsid w:val="00DE47A4"/>
    <w:rsid w:val="00DE47E3"/>
    <w:rsid w:val="00DE4D6F"/>
    <w:rsid w:val="00DE4FDD"/>
    <w:rsid w:val="00DE5043"/>
    <w:rsid w:val="00DE52B7"/>
    <w:rsid w:val="00DE55FC"/>
    <w:rsid w:val="00DE5727"/>
    <w:rsid w:val="00DE58BA"/>
    <w:rsid w:val="00DE5997"/>
    <w:rsid w:val="00DE59B6"/>
    <w:rsid w:val="00DE5E8C"/>
    <w:rsid w:val="00DE61FE"/>
    <w:rsid w:val="00DE6231"/>
    <w:rsid w:val="00DE627C"/>
    <w:rsid w:val="00DE6771"/>
    <w:rsid w:val="00DE6777"/>
    <w:rsid w:val="00DE6888"/>
    <w:rsid w:val="00DE6930"/>
    <w:rsid w:val="00DE7058"/>
    <w:rsid w:val="00DE70C9"/>
    <w:rsid w:val="00DE7559"/>
    <w:rsid w:val="00DE769B"/>
    <w:rsid w:val="00DE7918"/>
    <w:rsid w:val="00DE7B23"/>
    <w:rsid w:val="00DE7DA7"/>
    <w:rsid w:val="00DE7E35"/>
    <w:rsid w:val="00DE7F2E"/>
    <w:rsid w:val="00DF0023"/>
    <w:rsid w:val="00DF00CF"/>
    <w:rsid w:val="00DF0338"/>
    <w:rsid w:val="00DF057E"/>
    <w:rsid w:val="00DF05D3"/>
    <w:rsid w:val="00DF0AFC"/>
    <w:rsid w:val="00DF0D1C"/>
    <w:rsid w:val="00DF124C"/>
    <w:rsid w:val="00DF168A"/>
    <w:rsid w:val="00DF1D9D"/>
    <w:rsid w:val="00DF1DB8"/>
    <w:rsid w:val="00DF248B"/>
    <w:rsid w:val="00DF2A3D"/>
    <w:rsid w:val="00DF2DCD"/>
    <w:rsid w:val="00DF2E42"/>
    <w:rsid w:val="00DF368F"/>
    <w:rsid w:val="00DF3B10"/>
    <w:rsid w:val="00DF3B6B"/>
    <w:rsid w:val="00DF3CDB"/>
    <w:rsid w:val="00DF3F07"/>
    <w:rsid w:val="00DF4399"/>
    <w:rsid w:val="00DF43D1"/>
    <w:rsid w:val="00DF450B"/>
    <w:rsid w:val="00DF4C86"/>
    <w:rsid w:val="00DF4EBA"/>
    <w:rsid w:val="00DF53B1"/>
    <w:rsid w:val="00DF563B"/>
    <w:rsid w:val="00DF56AB"/>
    <w:rsid w:val="00DF594D"/>
    <w:rsid w:val="00DF60B6"/>
    <w:rsid w:val="00DF6178"/>
    <w:rsid w:val="00DF63F6"/>
    <w:rsid w:val="00DF6613"/>
    <w:rsid w:val="00DF6731"/>
    <w:rsid w:val="00DF6949"/>
    <w:rsid w:val="00DF7200"/>
    <w:rsid w:val="00DF7226"/>
    <w:rsid w:val="00DF7431"/>
    <w:rsid w:val="00DF7937"/>
    <w:rsid w:val="00DF7981"/>
    <w:rsid w:val="00DF79D2"/>
    <w:rsid w:val="00DF7B8A"/>
    <w:rsid w:val="00DF7C4D"/>
    <w:rsid w:val="00DF7D22"/>
    <w:rsid w:val="00E001E7"/>
    <w:rsid w:val="00E0050A"/>
    <w:rsid w:val="00E0069F"/>
    <w:rsid w:val="00E00A6E"/>
    <w:rsid w:val="00E00D15"/>
    <w:rsid w:val="00E00DD9"/>
    <w:rsid w:val="00E00DE1"/>
    <w:rsid w:val="00E00E98"/>
    <w:rsid w:val="00E00EA8"/>
    <w:rsid w:val="00E01409"/>
    <w:rsid w:val="00E01B56"/>
    <w:rsid w:val="00E01B67"/>
    <w:rsid w:val="00E02229"/>
    <w:rsid w:val="00E0239C"/>
    <w:rsid w:val="00E02D63"/>
    <w:rsid w:val="00E03021"/>
    <w:rsid w:val="00E030D0"/>
    <w:rsid w:val="00E0313A"/>
    <w:rsid w:val="00E0386B"/>
    <w:rsid w:val="00E039E6"/>
    <w:rsid w:val="00E0408C"/>
    <w:rsid w:val="00E04316"/>
    <w:rsid w:val="00E04400"/>
    <w:rsid w:val="00E045FA"/>
    <w:rsid w:val="00E0460B"/>
    <w:rsid w:val="00E04699"/>
    <w:rsid w:val="00E04744"/>
    <w:rsid w:val="00E04865"/>
    <w:rsid w:val="00E04BE1"/>
    <w:rsid w:val="00E04BEA"/>
    <w:rsid w:val="00E04F65"/>
    <w:rsid w:val="00E05082"/>
    <w:rsid w:val="00E052EF"/>
    <w:rsid w:val="00E0532F"/>
    <w:rsid w:val="00E05766"/>
    <w:rsid w:val="00E06E1E"/>
    <w:rsid w:val="00E06EE2"/>
    <w:rsid w:val="00E06FB2"/>
    <w:rsid w:val="00E0708C"/>
    <w:rsid w:val="00E070BA"/>
    <w:rsid w:val="00E07388"/>
    <w:rsid w:val="00E07722"/>
    <w:rsid w:val="00E07A4A"/>
    <w:rsid w:val="00E07A94"/>
    <w:rsid w:val="00E07ED8"/>
    <w:rsid w:val="00E1006B"/>
    <w:rsid w:val="00E105EC"/>
    <w:rsid w:val="00E10682"/>
    <w:rsid w:val="00E10B92"/>
    <w:rsid w:val="00E10D24"/>
    <w:rsid w:val="00E10D58"/>
    <w:rsid w:val="00E1121B"/>
    <w:rsid w:val="00E114ED"/>
    <w:rsid w:val="00E11A23"/>
    <w:rsid w:val="00E11E1C"/>
    <w:rsid w:val="00E13081"/>
    <w:rsid w:val="00E130E7"/>
    <w:rsid w:val="00E132BF"/>
    <w:rsid w:val="00E134FB"/>
    <w:rsid w:val="00E135A6"/>
    <w:rsid w:val="00E13C26"/>
    <w:rsid w:val="00E13D90"/>
    <w:rsid w:val="00E14357"/>
    <w:rsid w:val="00E144A6"/>
    <w:rsid w:val="00E1467C"/>
    <w:rsid w:val="00E1488B"/>
    <w:rsid w:val="00E14AAC"/>
    <w:rsid w:val="00E14EFF"/>
    <w:rsid w:val="00E15166"/>
    <w:rsid w:val="00E151CB"/>
    <w:rsid w:val="00E15436"/>
    <w:rsid w:val="00E15505"/>
    <w:rsid w:val="00E15574"/>
    <w:rsid w:val="00E15E93"/>
    <w:rsid w:val="00E162E1"/>
    <w:rsid w:val="00E16564"/>
    <w:rsid w:val="00E1752E"/>
    <w:rsid w:val="00E17537"/>
    <w:rsid w:val="00E17998"/>
    <w:rsid w:val="00E17B1D"/>
    <w:rsid w:val="00E17B86"/>
    <w:rsid w:val="00E2020C"/>
    <w:rsid w:val="00E20310"/>
    <w:rsid w:val="00E20401"/>
    <w:rsid w:val="00E205C5"/>
    <w:rsid w:val="00E20A2B"/>
    <w:rsid w:val="00E20ADC"/>
    <w:rsid w:val="00E20FEE"/>
    <w:rsid w:val="00E2133C"/>
    <w:rsid w:val="00E21463"/>
    <w:rsid w:val="00E21B4E"/>
    <w:rsid w:val="00E21CA5"/>
    <w:rsid w:val="00E21DB1"/>
    <w:rsid w:val="00E22282"/>
    <w:rsid w:val="00E228EC"/>
    <w:rsid w:val="00E22E69"/>
    <w:rsid w:val="00E23477"/>
    <w:rsid w:val="00E23828"/>
    <w:rsid w:val="00E23BE6"/>
    <w:rsid w:val="00E2468F"/>
    <w:rsid w:val="00E24771"/>
    <w:rsid w:val="00E247B4"/>
    <w:rsid w:val="00E24F73"/>
    <w:rsid w:val="00E25273"/>
    <w:rsid w:val="00E25726"/>
    <w:rsid w:val="00E2573C"/>
    <w:rsid w:val="00E2588B"/>
    <w:rsid w:val="00E25AC2"/>
    <w:rsid w:val="00E25D88"/>
    <w:rsid w:val="00E25D91"/>
    <w:rsid w:val="00E25DB8"/>
    <w:rsid w:val="00E26C56"/>
    <w:rsid w:val="00E26DAE"/>
    <w:rsid w:val="00E26EAB"/>
    <w:rsid w:val="00E26EFF"/>
    <w:rsid w:val="00E26FE9"/>
    <w:rsid w:val="00E2784F"/>
    <w:rsid w:val="00E27D63"/>
    <w:rsid w:val="00E30230"/>
    <w:rsid w:val="00E302CB"/>
    <w:rsid w:val="00E304CA"/>
    <w:rsid w:val="00E304F5"/>
    <w:rsid w:val="00E30541"/>
    <w:rsid w:val="00E308E7"/>
    <w:rsid w:val="00E30A1E"/>
    <w:rsid w:val="00E30EB4"/>
    <w:rsid w:val="00E31244"/>
    <w:rsid w:val="00E313A0"/>
    <w:rsid w:val="00E3175E"/>
    <w:rsid w:val="00E31BDE"/>
    <w:rsid w:val="00E3225C"/>
    <w:rsid w:val="00E322AC"/>
    <w:rsid w:val="00E323A9"/>
    <w:rsid w:val="00E3271B"/>
    <w:rsid w:val="00E328EB"/>
    <w:rsid w:val="00E32D0D"/>
    <w:rsid w:val="00E32D94"/>
    <w:rsid w:val="00E32E8F"/>
    <w:rsid w:val="00E332D6"/>
    <w:rsid w:val="00E339E2"/>
    <w:rsid w:val="00E33B51"/>
    <w:rsid w:val="00E33B65"/>
    <w:rsid w:val="00E33C7B"/>
    <w:rsid w:val="00E33F3C"/>
    <w:rsid w:val="00E33F87"/>
    <w:rsid w:val="00E34120"/>
    <w:rsid w:val="00E3414E"/>
    <w:rsid w:val="00E3429E"/>
    <w:rsid w:val="00E34463"/>
    <w:rsid w:val="00E348CC"/>
    <w:rsid w:val="00E3492B"/>
    <w:rsid w:val="00E34D21"/>
    <w:rsid w:val="00E35190"/>
    <w:rsid w:val="00E351AC"/>
    <w:rsid w:val="00E35511"/>
    <w:rsid w:val="00E355AA"/>
    <w:rsid w:val="00E35665"/>
    <w:rsid w:val="00E3572B"/>
    <w:rsid w:val="00E3583C"/>
    <w:rsid w:val="00E359D3"/>
    <w:rsid w:val="00E35B93"/>
    <w:rsid w:val="00E35C41"/>
    <w:rsid w:val="00E36203"/>
    <w:rsid w:val="00E3677D"/>
    <w:rsid w:val="00E3695B"/>
    <w:rsid w:val="00E36BDF"/>
    <w:rsid w:val="00E36E41"/>
    <w:rsid w:val="00E3705D"/>
    <w:rsid w:val="00E37142"/>
    <w:rsid w:val="00E3718C"/>
    <w:rsid w:val="00E37461"/>
    <w:rsid w:val="00E40CE0"/>
    <w:rsid w:val="00E4119B"/>
    <w:rsid w:val="00E41564"/>
    <w:rsid w:val="00E41698"/>
    <w:rsid w:val="00E41873"/>
    <w:rsid w:val="00E419ED"/>
    <w:rsid w:val="00E41AE5"/>
    <w:rsid w:val="00E4231E"/>
    <w:rsid w:val="00E42380"/>
    <w:rsid w:val="00E42430"/>
    <w:rsid w:val="00E426A5"/>
    <w:rsid w:val="00E4298E"/>
    <w:rsid w:val="00E42C4C"/>
    <w:rsid w:val="00E42C94"/>
    <w:rsid w:val="00E43A37"/>
    <w:rsid w:val="00E43D5F"/>
    <w:rsid w:val="00E43E06"/>
    <w:rsid w:val="00E4409D"/>
    <w:rsid w:val="00E4417A"/>
    <w:rsid w:val="00E44B4C"/>
    <w:rsid w:val="00E44CAB"/>
    <w:rsid w:val="00E44F73"/>
    <w:rsid w:val="00E45119"/>
    <w:rsid w:val="00E452BE"/>
    <w:rsid w:val="00E4541D"/>
    <w:rsid w:val="00E458FA"/>
    <w:rsid w:val="00E45D7D"/>
    <w:rsid w:val="00E45EA1"/>
    <w:rsid w:val="00E46126"/>
    <w:rsid w:val="00E46797"/>
    <w:rsid w:val="00E467B3"/>
    <w:rsid w:val="00E4685F"/>
    <w:rsid w:val="00E46B7A"/>
    <w:rsid w:val="00E46BC2"/>
    <w:rsid w:val="00E46D46"/>
    <w:rsid w:val="00E46F4C"/>
    <w:rsid w:val="00E470FE"/>
    <w:rsid w:val="00E4744A"/>
    <w:rsid w:val="00E4770C"/>
    <w:rsid w:val="00E47AD4"/>
    <w:rsid w:val="00E47ED5"/>
    <w:rsid w:val="00E47FC2"/>
    <w:rsid w:val="00E505AC"/>
    <w:rsid w:val="00E506E6"/>
    <w:rsid w:val="00E507AF"/>
    <w:rsid w:val="00E50A60"/>
    <w:rsid w:val="00E50D9B"/>
    <w:rsid w:val="00E5118C"/>
    <w:rsid w:val="00E519BB"/>
    <w:rsid w:val="00E520FB"/>
    <w:rsid w:val="00E52A39"/>
    <w:rsid w:val="00E52D2D"/>
    <w:rsid w:val="00E52EE3"/>
    <w:rsid w:val="00E533BF"/>
    <w:rsid w:val="00E535DA"/>
    <w:rsid w:val="00E539CD"/>
    <w:rsid w:val="00E53E71"/>
    <w:rsid w:val="00E53EB1"/>
    <w:rsid w:val="00E53F55"/>
    <w:rsid w:val="00E54169"/>
    <w:rsid w:val="00E54497"/>
    <w:rsid w:val="00E544A6"/>
    <w:rsid w:val="00E54C03"/>
    <w:rsid w:val="00E54F4F"/>
    <w:rsid w:val="00E5511A"/>
    <w:rsid w:val="00E55145"/>
    <w:rsid w:val="00E5560F"/>
    <w:rsid w:val="00E558E0"/>
    <w:rsid w:val="00E558F7"/>
    <w:rsid w:val="00E55DA0"/>
    <w:rsid w:val="00E5602F"/>
    <w:rsid w:val="00E5613B"/>
    <w:rsid w:val="00E56286"/>
    <w:rsid w:val="00E56DA7"/>
    <w:rsid w:val="00E56F49"/>
    <w:rsid w:val="00E56F85"/>
    <w:rsid w:val="00E5725D"/>
    <w:rsid w:val="00E57495"/>
    <w:rsid w:val="00E575D0"/>
    <w:rsid w:val="00E5774F"/>
    <w:rsid w:val="00E57895"/>
    <w:rsid w:val="00E57AC6"/>
    <w:rsid w:val="00E57DAD"/>
    <w:rsid w:val="00E6003C"/>
    <w:rsid w:val="00E6018A"/>
    <w:rsid w:val="00E60247"/>
    <w:rsid w:val="00E602E4"/>
    <w:rsid w:val="00E60B66"/>
    <w:rsid w:val="00E610E7"/>
    <w:rsid w:val="00E6112A"/>
    <w:rsid w:val="00E6127B"/>
    <w:rsid w:val="00E6151E"/>
    <w:rsid w:val="00E626D0"/>
    <w:rsid w:val="00E62844"/>
    <w:rsid w:val="00E636FC"/>
    <w:rsid w:val="00E6378D"/>
    <w:rsid w:val="00E63877"/>
    <w:rsid w:val="00E63AEA"/>
    <w:rsid w:val="00E63E95"/>
    <w:rsid w:val="00E63ED8"/>
    <w:rsid w:val="00E63F0F"/>
    <w:rsid w:val="00E647A3"/>
    <w:rsid w:val="00E648D0"/>
    <w:rsid w:val="00E650A4"/>
    <w:rsid w:val="00E65511"/>
    <w:rsid w:val="00E6553A"/>
    <w:rsid w:val="00E655FA"/>
    <w:rsid w:val="00E6570E"/>
    <w:rsid w:val="00E65874"/>
    <w:rsid w:val="00E658E7"/>
    <w:rsid w:val="00E65A11"/>
    <w:rsid w:val="00E65A86"/>
    <w:rsid w:val="00E660BD"/>
    <w:rsid w:val="00E662DE"/>
    <w:rsid w:val="00E6682B"/>
    <w:rsid w:val="00E66BC8"/>
    <w:rsid w:val="00E66BCA"/>
    <w:rsid w:val="00E66C8F"/>
    <w:rsid w:val="00E6753A"/>
    <w:rsid w:val="00E67582"/>
    <w:rsid w:val="00E6771D"/>
    <w:rsid w:val="00E6799D"/>
    <w:rsid w:val="00E67B06"/>
    <w:rsid w:val="00E67F8A"/>
    <w:rsid w:val="00E70624"/>
    <w:rsid w:val="00E7068B"/>
    <w:rsid w:val="00E706EF"/>
    <w:rsid w:val="00E7089A"/>
    <w:rsid w:val="00E708C1"/>
    <w:rsid w:val="00E70A9D"/>
    <w:rsid w:val="00E70B0C"/>
    <w:rsid w:val="00E710C0"/>
    <w:rsid w:val="00E7111C"/>
    <w:rsid w:val="00E7187A"/>
    <w:rsid w:val="00E71EE2"/>
    <w:rsid w:val="00E72870"/>
    <w:rsid w:val="00E72998"/>
    <w:rsid w:val="00E72F2D"/>
    <w:rsid w:val="00E73F22"/>
    <w:rsid w:val="00E7483E"/>
    <w:rsid w:val="00E7544F"/>
    <w:rsid w:val="00E756BD"/>
    <w:rsid w:val="00E757B0"/>
    <w:rsid w:val="00E760EA"/>
    <w:rsid w:val="00E76150"/>
    <w:rsid w:val="00E76B21"/>
    <w:rsid w:val="00E7709D"/>
    <w:rsid w:val="00E77316"/>
    <w:rsid w:val="00E773EB"/>
    <w:rsid w:val="00E77809"/>
    <w:rsid w:val="00E77835"/>
    <w:rsid w:val="00E77883"/>
    <w:rsid w:val="00E77A45"/>
    <w:rsid w:val="00E77D38"/>
    <w:rsid w:val="00E80B32"/>
    <w:rsid w:val="00E80F6F"/>
    <w:rsid w:val="00E810AA"/>
    <w:rsid w:val="00E811A3"/>
    <w:rsid w:val="00E81456"/>
    <w:rsid w:val="00E81654"/>
    <w:rsid w:val="00E81EC6"/>
    <w:rsid w:val="00E81F35"/>
    <w:rsid w:val="00E8227C"/>
    <w:rsid w:val="00E827FE"/>
    <w:rsid w:val="00E829A2"/>
    <w:rsid w:val="00E82A06"/>
    <w:rsid w:val="00E82B5F"/>
    <w:rsid w:val="00E82BB6"/>
    <w:rsid w:val="00E82BD7"/>
    <w:rsid w:val="00E82C10"/>
    <w:rsid w:val="00E82CB5"/>
    <w:rsid w:val="00E82E9E"/>
    <w:rsid w:val="00E8301A"/>
    <w:rsid w:val="00E83047"/>
    <w:rsid w:val="00E83280"/>
    <w:rsid w:val="00E83FF7"/>
    <w:rsid w:val="00E841AB"/>
    <w:rsid w:val="00E8458C"/>
    <w:rsid w:val="00E8476E"/>
    <w:rsid w:val="00E86204"/>
    <w:rsid w:val="00E8648C"/>
    <w:rsid w:val="00E866E1"/>
    <w:rsid w:val="00E8671D"/>
    <w:rsid w:val="00E86CF4"/>
    <w:rsid w:val="00E87274"/>
    <w:rsid w:val="00E8742C"/>
    <w:rsid w:val="00E87720"/>
    <w:rsid w:val="00E87981"/>
    <w:rsid w:val="00E87B1D"/>
    <w:rsid w:val="00E87B3E"/>
    <w:rsid w:val="00E900FA"/>
    <w:rsid w:val="00E9020E"/>
    <w:rsid w:val="00E9030F"/>
    <w:rsid w:val="00E90BB2"/>
    <w:rsid w:val="00E90CF4"/>
    <w:rsid w:val="00E91F37"/>
    <w:rsid w:val="00E921E5"/>
    <w:rsid w:val="00E922E8"/>
    <w:rsid w:val="00E9235B"/>
    <w:rsid w:val="00E92A33"/>
    <w:rsid w:val="00E93111"/>
    <w:rsid w:val="00E934F0"/>
    <w:rsid w:val="00E93AD6"/>
    <w:rsid w:val="00E93E93"/>
    <w:rsid w:val="00E93FCE"/>
    <w:rsid w:val="00E9426C"/>
    <w:rsid w:val="00E9475D"/>
    <w:rsid w:val="00E94A60"/>
    <w:rsid w:val="00E94B8F"/>
    <w:rsid w:val="00E94C35"/>
    <w:rsid w:val="00E95022"/>
    <w:rsid w:val="00E9516D"/>
    <w:rsid w:val="00E95960"/>
    <w:rsid w:val="00E95F24"/>
    <w:rsid w:val="00E962E1"/>
    <w:rsid w:val="00E96C18"/>
    <w:rsid w:val="00E96C90"/>
    <w:rsid w:val="00E97EF3"/>
    <w:rsid w:val="00EA00AD"/>
    <w:rsid w:val="00EA08EA"/>
    <w:rsid w:val="00EA0A7F"/>
    <w:rsid w:val="00EA0EE8"/>
    <w:rsid w:val="00EA154A"/>
    <w:rsid w:val="00EA209C"/>
    <w:rsid w:val="00EA21A3"/>
    <w:rsid w:val="00EA2342"/>
    <w:rsid w:val="00EA2343"/>
    <w:rsid w:val="00EA2757"/>
    <w:rsid w:val="00EA2A79"/>
    <w:rsid w:val="00EA2C66"/>
    <w:rsid w:val="00EA2E34"/>
    <w:rsid w:val="00EA32AF"/>
    <w:rsid w:val="00EA35BB"/>
    <w:rsid w:val="00EA38C8"/>
    <w:rsid w:val="00EA39EF"/>
    <w:rsid w:val="00EA3CCB"/>
    <w:rsid w:val="00EA4081"/>
    <w:rsid w:val="00EA40D4"/>
    <w:rsid w:val="00EA443C"/>
    <w:rsid w:val="00EA49F4"/>
    <w:rsid w:val="00EA4A80"/>
    <w:rsid w:val="00EA4EBA"/>
    <w:rsid w:val="00EA5AB9"/>
    <w:rsid w:val="00EA5CB2"/>
    <w:rsid w:val="00EA5CE7"/>
    <w:rsid w:val="00EA5F6B"/>
    <w:rsid w:val="00EA6029"/>
    <w:rsid w:val="00EA6500"/>
    <w:rsid w:val="00EA66FC"/>
    <w:rsid w:val="00EA6BC2"/>
    <w:rsid w:val="00EA76FC"/>
    <w:rsid w:val="00EA773B"/>
    <w:rsid w:val="00EA7880"/>
    <w:rsid w:val="00EA7B45"/>
    <w:rsid w:val="00EA7B92"/>
    <w:rsid w:val="00EA7BB8"/>
    <w:rsid w:val="00EA7CBE"/>
    <w:rsid w:val="00EB0BED"/>
    <w:rsid w:val="00EB0C93"/>
    <w:rsid w:val="00EB12EF"/>
    <w:rsid w:val="00EB1540"/>
    <w:rsid w:val="00EB15B2"/>
    <w:rsid w:val="00EB2010"/>
    <w:rsid w:val="00EB2166"/>
    <w:rsid w:val="00EB21CF"/>
    <w:rsid w:val="00EB2644"/>
    <w:rsid w:val="00EB2AC9"/>
    <w:rsid w:val="00EB2BF1"/>
    <w:rsid w:val="00EB32A8"/>
    <w:rsid w:val="00EB33E9"/>
    <w:rsid w:val="00EB3776"/>
    <w:rsid w:val="00EB37AF"/>
    <w:rsid w:val="00EB3956"/>
    <w:rsid w:val="00EB40D4"/>
    <w:rsid w:val="00EB4146"/>
    <w:rsid w:val="00EB4291"/>
    <w:rsid w:val="00EB4ADA"/>
    <w:rsid w:val="00EB4BCB"/>
    <w:rsid w:val="00EB4C8D"/>
    <w:rsid w:val="00EB5337"/>
    <w:rsid w:val="00EB54C9"/>
    <w:rsid w:val="00EB5563"/>
    <w:rsid w:val="00EB5775"/>
    <w:rsid w:val="00EB5FEE"/>
    <w:rsid w:val="00EB67EA"/>
    <w:rsid w:val="00EB685F"/>
    <w:rsid w:val="00EB6986"/>
    <w:rsid w:val="00EB6D9B"/>
    <w:rsid w:val="00EB7653"/>
    <w:rsid w:val="00EB7770"/>
    <w:rsid w:val="00EB790E"/>
    <w:rsid w:val="00EB7ACF"/>
    <w:rsid w:val="00EC0005"/>
    <w:rsid w:val="00EC0143"/>
    <w:rsid w:val="00EC01E7"/>
    <w:rsid w:val="00EC039C"/>
    <w:rsid w:val="00EC062B"/>
    <w:rsid w:val="00EC0AA1"/>
    <w:rsid w:val="00EC0ABA"/>
    <w:rsid w:val="00EC0C1A"/>
    <w:rsid w:val="00EC0D86"/>
    <w:rsid w:val="00EC0FDA"/>
    <w:rsid w:val="00EC10D6"/>
    <w:rsid w:val="00EC123D"/>
    <w:rsid w:val="00EC1408"/>
    <w:rsid w:val="00EC14CA"/>
    <w:rsid w:val="00EC1637"/>
    <w:rsid w:val="00EC184A"/>
    <w:rsid w:val="00EC1FF1"/>
    <w:rsid w:val="00EC2041"/>
    <w:rsid w:val="00EC26A4"/>
    <w:rsid w:val="00EC2854"/>
    <w:rsid w:val="00EC2A9B"/>
    <w:rsid w:val="00EC2D06"/>
    <w:rsid w:val="00EC2E9E"/>
    <w:rsid w:val="00EC2F37"/>
    <w:rsid w:val="00EC325B"/>
    <w:rsid w:val="00EC3312"/>
    <w:rsid w:val="00EC3616"/>
    <w:rsid w:val="00EC3BCE"/>
    <w:rsid w:val="00EC3C28"/>
    <w:rsid w:val="00EC4617"/>
    <w:rsid w:val="00EC4EAD"/>
    <w:rsid w:val="00EC4FC9"/>
    <w:rsid w:val="00EC50BB"/>
    <w:rsid w:val="00EC53B2"/>
    <w:rsid w:val="00EC5596"/>
    <w:rsid w:val="00EC5862"/>
    <w:rsid w:val="00EC58B6"/>
    <w:rsid w:val="00EC5C19"/>
    <w:rsid w:val="00EC5CA9"/>
    <w:rsid w:val="00EC5ED0"/>
    <w:rsid w:val="00EC6066"/>
    <w:rsid w:val="00EC62FE"/>
    <w:rsid w:val="00EC6406"/>
    <w:rsid w:val="00EC6501"/>
    <w:rsid w:val="00EC6642"/>
    <w:rsid w:val="00EC6769"/>
    <w:rsid w:val="00EC68EA"/>
    <w:rsid w:val="00EC6921"/>
    <w:rsid w:val="00EC6A66"/>
    <w:rsid w:val="00EC6C90"/>
    <w:rsid w:val="00EC6CD1"/>
    <w:rsid w:val="00EC7F72"/>
    <w:rsid w:val="00ED075A"/>
    <w:rsid w:val="00ED07FB"/>
    <w:rsid w:val="00ED084D"/>
    <w:rsid w:val="00ED0923"/>
    <w:rsid w:val="00ED0B56"/>
    <w:rsid w:val="00ED0C97"/>
    <w:rsid w:val="00ED10CB"/>
    <w:rsid w:val="00ED13BD"/>
    <w:rsid w:val="00ED14EF"/>
    <w:rsid w:val="00ED1F59"/>
    <w:rsid w:val="00ED1F5D"/>
    <w:rsid w:val="00ED215B"/>
    <w:rsid w:val="00ED2661"/>
    <w:rsid w:val="00ED284D"/>
    <w:rsid w:val="00ED2D3F"/>
    <w:rsid w:val="00ED3461"/>
    <w:rsid w:val="00ED380E"/>
    <w:rsid w:val="00ED3D40"/>
    <w:rsid w:val="00ED3EDA"/>
    <w:rsid w:val="00ED3FE7"/>
    <w:rsid w:val="00ED4006"/>
    <w:rsid w:val="00ED44F7"/>
    <w:rsid w:val="00ED4573"/>
    <w:rsid w:val="00ED47EA"/>
    <w:rsid w:val="00ED4B09"/>
    <w:rsid w:val="00ED4F7A"/>
    <w:rsid w:val="00ED51EE"/>
    <w:rsid w:val="00ED5DD5"/>
    <w:rsid w:val="00ED5FD2"/>
    <w:rsid w:val="00ED6728"/>
    <w:rsid w:val="00ED69A0"/>
    <w:rsid w:val="00ED69A7"/>
    <w:rsid w:val="00ED761C"/>
    <w:rsid w:val="00ED76D2"/>
    <w:rsid w:val="00ED7AF2"/>
    <w:rsid w:val="00ED7D60"/>
    <w:rsid w:val="00ED7DA2"/>
    <w:rsid w:val="00ED7F87"/>
    <w:rsid w:val="00EE0034"/>
    <w:rsid w:val="00EE0042"/>
    <w:rsid w:val="00EE045D"/>
    <w:rsid w:val="00EE0BD0"/>
    <w:rsid w:val="00EE0D7B"/>
    <w:rsid w:val="00EE0F1C"/>
    <w:rsid w:val="00EE0FAE"/>
    <w:rsid w:val="00EE16B8"/>
    <w:rsid w:val="00EE16BB"/>
    <w:rsid w:val="00EE1D6D"/>
    <w:rsid w:val="00EE1E98"/>
    <w:rsid w:val="00EE263D"/>
    <w:rsid w:val="00EE2851"/>
    <w:rsid w:val="00EE2894"/>
    <w:rsid w:val="00EE29C5"/>
    <w:rsid w:val="00EE2DB2"/>
    <w:rsid w:val="00EE2F40"/>
    <w:rsid w:val="00EE2F97"/>
    <w:rsid w:val="00EE2FF4"/>
    <w:rsid w:val="00EE33C4"/>
    <w:rsid w:val="00EE35D9"/>
    <w:rsid w:val="00EE3655"/>
    <w:rsid w:val="00EE3B4E"/>
    <w:rsid w:val="00EE3B84"/>
    <w:rsid w:val="00EE3D51"/>
    <w:rsid w:val="00EE3D5A"/>
    <w:rsid w:val="00EE3F07"/>
    <w:rsid w:val="00EE3F82"/>
    <w:rsid w:val="00EE4532"/>
    <w:rsid w:val="00EE49F8"/>
    <w:rsid w:val="00EE4F43"/>
    <w:rsid w:val="00EE4F7B"/>
    <w:rsid w:val="00EE5031"/>
    <w:rsid w:val="00EE5400"/>
    <w:rsid w:val="00EE541E"/>
    <w:rsid w:val="00EE58F0"/>
    <w:rsid w:val="00EE5BF4"/>
    <w:rsid w:val="00EE5DA3"/>
    <w:rsid w:val="00EE5EA0"/>
    <w:rsid w:val="00EE63FC"/>
    <w:rsid w:val="00EE66C5"/>
    <w:rsid w:val="00EE68BA"/>
    <w:rsid w:val="00EE69D1"/>
    <w:rsid w:val="00EE6BC7"/>
    <w:rsid w:val="00EE6CFE"/>
    <w:rsid w:val="00EE70DE"/>
    <w:rsid w:val="00EE7309"/>
    <w:rsid w:val="00EE74A5"/>
    <w:rsid w:val="00EE761D"/>
    <w:rsid w:val="00EE76F2"/>
    <w:rsid w:val="00EE7D56"/>
    <w:rsid w:val="00EF0237"/>
    <w:rsid w:val="00EF0326"/>
    <w:rsid w:val="00EF0328"/>
    <w:rsid w:val="00EF05B5"/>
    <w:rsid w:val="00EF0786"/>
    <w:rsid w:val="00EF1015"/>
    <w:rsid w:val="00EF12AB"/>
    <w:rsid w:val="00EF15A2"/>
    <w:rsid w:val="00EF1615"/>
    <w:rsid w:val="00EF1C63"/>
    <w:rsid w:val="00EF22FF"/>
    <w:rsid w:val="00EF252E"/>
    <w:rsid w:val="00EF27B7"/>
    <w:rsid w:val="00EF2D91"/>
    <w:rsid w:val="00EF3FDB"/>
    <w:rsid w:val="00EF40FF"/>
    <w:rsid w:val="00EF45BB"/>
    <w:rsid w:val="00EF47E5"/>
    <w:rsid w:val="00EF49B0"/>
    <w:rsid w:val="00EF5118"/>
    <w:rsid w:val="00EF5246"/>
    <w:rsid w:val="00EF5892"/>
    <w:rsid w:val="00EF5A34"/>
    <w:rsid w:val="00EF5AF1"/>
    <w:rsid w:val="00EF5AF5"/>
    <w:rsid w:val="00EF5BAF"/>
    <w:rsid w:val="00EF5E44"/>
    <w:rsid w:val="00EF66C4"/>
    <w:rsid w:val="00EF66FA"/>
    <w:rsid w:val="00EF6D63"/>
    <w:rsid w:val="00EF6E4A"/>
    <w:rsid w:val="00EF6F4F"/>
    <w:rsid w:val="00EF72EA"/>
    <w:rsid w:val="00EF7673"/>
    <w:rsid w:val="00F0014B"/>
    <w:rsid w:val="00F002DF"/>
    <w:rsid w:val="00F00B20"/>
    <w:rsid w:val="00F00B2F"/>
    <w:rsid w:val="00F00C17"/>
    <w:rsid w:val="00F00C92"/>
    <w:rsid w:val="00F01030"/>
    <w:rsid w:val="00F01427"/>
    <w:rsid w:val="00F016EA"/>
    <w:rsid w:val="00F0178A"/>
    <w:rsid w:val="00F01C4D"/>
    <w:rsid w:val="00F0234E"/>
    <w:rsid w:val="00F023CF"/>
    <w:rsid w:val="00F0252D"/>
    <w:rsid w:val="00F0342C"/>
    <w:rsid w:val="00F038FC"/>
    <w:rsid w:val="00F0394C"/>
    <w:rsid w:val="00F039D7"/>
    <w:rsid w:val="00F03F5A"/>
    <w:rsid w:val="00F04788"/>
    <w:rsid w:val="00F047FF"/>
    <w:rsid w:val="00F04C85"/>
    <w:rsid w:val="00F04E91"/>
    <w:rsid w:val="00F04EA1"/>
    <w:rsid w:val="00F05025"/>
    <w:rsid w:val="00F05C5D"/>
    <w:rsid w:val="00F05E38"/>
    <w:rsid w:val="00F06437"/>
    <w:rsid w:val="00F0669B"/>
    <w:rsid w:val="00F06A18"/>
    <w:rsid w:val="00F06C4A"/>
    <w:rsid w:val="00F06FAE"/>
    <w:rsid w:val="00F0716B"/>
    <w:rsid w:val="00F075D2"/>
    <w:rsid w:val="00F07734"/>
    <w:rsid w:val="00F07751"/>
    <w:rsid w:val="00F07E2A"/>
    <w:rsid w:val="00F07EC0"/>
    <w:rsid w:val="00F102C2"/>
    <w:rsid w:val="00F10596"/>
    <w:rsid w:val="00F106A4"/>
    <w:rsid w:val="00F10A1F"/>
    <w:rsid w:val="00F10A9F"/>
    <w:rsid w:val="00F10B74"/>
    <w:rsid w:val="00F10ED1"/>
    <w:rsid w:val="00F1168F"/>
    <w:rsid w:val="00F11A31"/>
    <w:rsid w:val="00F11C06"/>
    <w:rsid w:val="00F11FD0"/>
    <w:rsid w:val="00F120DE"/>
    <w:rsid w:val="00F12294"/>
    <w:rsid w:val="00F12384"/>
    <w:rsid w:val="00F1262C"/>
    <w:rsid w:val="00F12742"/>
    <w:rsid w:val="00F12865"/>
    <w:rsid w:val="00F128A4"/>
    <w:rsid w:val="00F12D12"/>
    <w:rsid w:val="00F12D9E"/>
    <w:rsid w:val="00F130CE"/>
    <w:rsid w:val="00F134C1"/>
    <w:rsid w:val="00F13CD3"/>
    <w:rsid w:val="00F141F8"/>
    <w:rsid w:val="00F14605"/>
    <w:rsid w:val="00F14B0F"/>
    <w:rsid w:val="00F14EB0"/>
    <w:rsid w:val="00F15139"/>
    <w:rsid w:val="00F15156"/>
    <w:rsid w:val="00F15513"/>
    <w:rsid w:val="00F155CE"/>
    <w:rsid w:val="00F15AC7"/>
    <w:rsid w:val="00F15AC8"/>
    <w:rsid w:val="00F15AD3"/>
    <w:rsid w:val="00F15C5D"/>
    <w:rsid w:val="00F15EA8"/>
    <w:rsid w:val="00F16025"/>
    <w:rsid w:val="00F1607A"/>
    <w:rsid w:val="00F164C6"/>
    <w:rsid w:val="00F16E08"/>
    <w:rsid w:val="00F16EA7"/>
    <w:rsid w:val="00F16FB6"/>
    <w:rsid w:val="00F17132"/>
    <w:rsid w:val="00F17246"/>
    <w:rsid w:val="00F176CF"/>
    <w:rsid w:val="00F178A6"/>
    <w:rsid w:val="00F17C68"/>
    <w:rsid w:val="00F17E2F"/>
    <w:rsid w:val="00F20109"/>
    <w:rsid w:val="00F20B2F"/>
    <w:rsid w:val="00F21027"/>
    <w:rsid w:val="00F210EF"/>
    <w:rsid w:val="00F215EA"/>
    <w:rsid w:val="00F21AA9"/>
    <w:rsid w:val="00F21CE4"/>
    <w:rsid w:val="00F22192"/>
    <w:rsid w:val="00F22795"/>
    <w:rsid w:val="00F229AF"/>
    <w:rsid w:val="00F22AA3"/>
    <w:rsid w:val="00F22B37"/>
    <w:rsid w:val="00F2326C"/>
    <w:rsid w:val="00F23600"/>
    <w:rsid w:val="00F23626"/>
    <w:rsid w:val="00F237D2"/>
    <w:rsid w:val="00F23A32"/>
    <w:rsid w:val="00F23C1D"/>
    <w:rsid w:val="00F24738"/>
    <w:rsid w:val="00F2490F"/>
    <w:rsid w:val="00F24979"/>
    <w:rsid w:val="00F24B2F"/>
    <w:rsid w:val="00F24F5F"/>
    <w:rsid w:val="00F2503C"/>
    <w:rsid w:val="00F2588A"/>
    <w:rsid w:val="00F2599F"/>
    <w:rsid w:val="00F25A55"/>
    <w:rsid w:val="00F25D85"/>
    <w:rsid w:val="00F25DBA"/>
    <w:rsid w:val="00F2604F"/>
    <w:rsid w:val="00F264B0"/>
    <w:rsid w:val="00F26557"/>
    <w:rsid w:val="00F27015"/>
    <w:rsid w:val="00F2742E"/>
    <w:rsid w:val="00F2752D"/>
    <w:rsid w:val="00F27CBC"/>
    <w:rsid w:val="00F306C6"/>
    <w:rsid w:val="00F30829"/>
    <w:rsid w:val="00F30D17"/>
    <w:rsid w:val="00F31028"/>
    <w:rsid w:val="00F31CC6"/>
    <w:rsid w:val="00F31D98"/>
    <w:rsid w:val="00F3230D"/>
    <w:rsid w:val="00F326C0"/>
    <w:rsid w:val="00F32767"/>
    <w:rsid w:val="00F3294F"/>
    <w:rsid w:val="00F32DD1"/>
    <w:rsid w:val="00F3314A"/>
    <w:rsid w:val="00F331F8"/>
    <w:rsid w:val="00F335C2"/>
    <w:rsid w:val="00F33621"/>
    <w:rsid w:val="00F33986"/>
    <w:rsid w:val="00F33AC0"/>
    <w:rsid w:val="00F341F5"/>
    <w:rsid w:val="00F34473"/>
    <w:rsid w:val="00F34498"/>
    <w:rsid w:val="00F3459B"/>
    <w:rsid w:val="00F345AF"/>
    <w:rsid w:val="00F34B05"/>
    <w:rsid w:val="00F34DC2"/>
    <w:rsid w:val="00F358E7"/>
    <w:rsid w:val="00F360D4"/>
    <w:rsid w:val="00F363D3"/>
    <w:rsid w:val="00F366D9"/>
    <w:rsid w:val="00F36D46"/>
    <w:rsid w:val="00F371EF"/>
    <w:rsid w:val="00F37CD1"/>
    <w:rsid w:val="00F401AE"/>
    <w:rsid w:val="00F409B8"/>
    <w:rsid w:val="00F40A37"/>
    <w:rsid w:val="00F40C38"/>
    <w:rsid w:val="00F40C77"/>
    <w:rsid w:val="00F41AF5"/>
    <w:rsid w:val="00F41C4D"/>
    <w:rsid w:val="00F420AA"/>
    <w:rsid w:val="00F421D3"/>
    <w:rsid w:val="00F424E2"/>
    <w:rsid w:val="00F428DC"/>
    <w:rsid w:val="00F42AD9"/>
    <w:rsid w:val="00F42AFF"/>
    <w:rsid w:val="00F42FAE"/>
    <w:rsid w:val="00F430C3"/>
    <w:rsid w:val="00F431E5"/>
    <w:rsid w:val="00F432D9"/>
    <w:rsid w:val="00F4358F"/>
    <w:rsid w:val="00F43611"/>
    <w:rsid w:val="00F43A44"/>
    <w:rsid w:val="00F43B69"/>
    <w:rsid w:val="00F43C31"/>
    <w:rsid w:val="00F43CC8"/>
    <w:rsid w:val="00F43DA8"/>
    <w:rsid w:val="00F43DDD"/>
    <w:rsid w:val="00F43DF2"/>
    <w:rsid w:val="00F441E3"/>
    <w:rsid w:val="00F4432B"/>
    <w:rsid w:val="00F4438B"/>
    <w:rsid w:val="00F44477"/>
    <w:rsid w:val="00F44820"/>
    <w:rsid w:val="00F4486C"/>
    <w:rsid w:val="00F44B25"/>
    <w:rsid w:val="00F44ED6"/>
    <w:rsid w:val="00F4507B"/>
    <w:rsid w:val="00F450DD"/>
    <w:rsid w:val="00F45593"/>
    <w:rsid w:val="00F45747"/>
    <w:rsid w:val="00F45997"/>
    <w:rsid w:val="00F45BAB"/>
    <w:rsid w:val="00F46419"/>
    <w:rsid w:val="00F465B4"/>
    <w:rsid w:val="00F466AE"/>
    <w:rsid w:val="00F46777"/>
    <w:rsid w:val="00F46828"/>
    <w:rsid w:val="00F4689B"/>
    <w:rsid w:val="00F46C05"/>
    <w:rsid w:val="00F46FE0"/>
    <w:rsid w:val="00F470E8"/>
    <w:rsid w:val="00F474D6"/>
    <w:rsid w:val="00F475F8"/>
    <w:rsid w:val="00F47721"/>
    <w:rsid w:val="00F47B67"/>
    <w:rsid w:val="00F47C19"/>
    <w:rsid w:val="00F503F4"/>
    <w:rsid w:val="00F50606"/>
    <w:rsid w:val="00F50883"/>
    <w:rsid w:val="00F51121"/>
    <w:rsid w:val="00F5120F"/>
    <w:rsid w:val="00F514AE"/>
    <w:rsid w:val="00F5167B"/>
    <w:rsid w:val="00F517E2"/>
    <w:rsid w:val="00F5181C"/>
    <w:rsid w:val="00F51829"/>
    <w:rsid w:val="00F51ECF"/>
    <w:rsid w:val="00F521D4"/>
    <w:rsid w:val="00F5228E"/>
    <w:rsid w:val="00F5228F"/>
    <w:rsid w:val="00F5267E"/>
    <w:rsid w:val="00F52A77"/>
    <w:rsid w:val="00F530D1"/>
    <w:rsid w:val="00F533AC"/>
    <w:rsid w:val="00F53792"/>
    <w:rsid w:val="00F53A98"/>
    <w:rsid w:val="00F53D50"/>
    <w:rsid w:val="00F53E13"/>
    <w:rsid w:val="00F53E67"/>
    <w:rsid w:val="00F53E70"/>
    <w:rsid w:val="00F53EFE"/>
    <w:rsid w:val="00F54821"/>
    <w:rsid w:val="00F54B4C"/>
    <w:rsid w:val="00F54E45"/>
    <w:rsid w:val="00F54FB5"/>
    <w:rsid w:val="00F551A9"/>
    <w:rsid w:val="00F55261"/>
    <w:rsid w:val="00F553DA"/>
    <w:rsid w:val="00F559D8"/>
    <w:rsid w:val="00F559F7"/>
    <w:rsid w:val="00F562BB"/>
    <w:rsid w:val="00F56500"/>
    <w:rsid w:val="00F5657D"/>
    <w:rsid w:val="00F56872"/>
    <w:rsid w:val="00F5706E"/>
    <w:rsid w:val="00F574F6"/>
    <w:rsid w:val="00F57549"/>
    <w:rsid w:val="00F600C0"/>
    <w:rsid w:val="00F602FB"/>
    <w:rsid w:val="00F60408"/>
    <w:rsid w:val="00F60446"/>
    <w:rsid w:val="00F607D3"/>
    <w:rsid w:val="00F60FF6"/>
    <w:rsid w:val="00F61006"/>
    <w:rsid w:val="00F61320"/>
    <w:rsid w:val="00F61C64"/>
    <w:rsid w:val="00F61F16"/>
    <w:rsid w:val="00F61F46"/>
    <w:rsid w:val="00F620AC"/>
    <w:rsid w:val="00F62287"/>
    <w:rsid w:val="00F624EF"/>
    <w:rsid w:val="00F6250F"/>
    <w:rsid w:val="00F62580"/>
    <w:rsid w:val="00F6262A"/>
    <w:rsid w:val="00F6270B"/>
    <w:rsid w:val="00F62D6B"/>
    <w:rsid w:val="00F62EB0"/>
    <w:rsid w:val="00F630E7"/>
    <w:rsid w:val="00F63B9C"/>
    <w:rsid w:val="00F63FE7"/>
    <w:rsid w:val="00F64009"/>
    <w:rsid w:val="00F640DB"/>
    <w:rsid w:val="00F64190"/>
    <w:rsid w:val="00F64622"/>
    <w:rsid w:val="00F6515A"/>
    <w:rsid w:val="00F6562E"/>
    <w:rsid w:val="00F6567A"/>
    <w:rsid w:val="00F65693"/>
    <w:rsid w:val="00F66389"/>
    <w:rsid w:val="00F66594"/>
    <w:rsid w:val="00F66668"/>
    <w:rsid w:val="00F66E52"/>
    <w:rsid w:val="00F66F14"/>
    <w:rsid w:val="00F66FAD"/>
    <w:rsid w:val="00F671E4"/>
    <w:rsid w:val="00F677B1"/>
    <w:rsid w:val="00F679B4"/>
    <w:rsid w:val="00F70107"/>
    <w:rsid w:val="00F70418"/>
    <w:rsid w:val="00F70AFE"/>
    <w:rsid w:val="00F70D11"/>
    <w:rsid w:val="00F711C1"/>
    <w:rsid w:val="00F71245"/>
    <w:rsid w:val="00F716DD"/>
    <w:rsid w:val="00F717CD"/>
    <w:rsid w:val="00F71CC3"/>
    <w:rsid w:val="00F71F45"/>
    <w:rsid w:val="00F732A1"/>
    <w:rsid w:val="00F733E5"/>
    <w:rsid w:val="00F736DE"/>
    <w:rsid w:val="00F7378B"/>
    <w:rsid w:val="00F73F9F"/>
    <w:rsid w:val="00F7403A"/>
    <w:rsid w:val="00F741A0"/>
    <w:rsid w:val="00F742E3"/>
    <w:rsid w:val="00F74D18"/>
    <w:rsid w:val="00F74EB8"/>
    <w:rsid w:val="00F75C39"/>
    <w:rsid w:val="00F75C9B"/>
    <w:rsid w:val="00F75DD6"/>
    <w:rsid w:val="00F7615A"/>
    <w:rsid w:val="00F76404"/>
    <w:rsid w:val="00F76547"/>
    <w:rsid w:val="00F76DF5"/>
    <w:rsid w:val="00F77670"/>
    <w:rsid w:val="00F778C2"/>
    <w:rsid w:val="00F779B9"/>
    <w:rsid w:val="00F77DE5"/>
    <w:rsid w:val="00F802E4"/>
    <w:rsid w:val="00F80427"/>
    <w:rsid w:val="00F80584"/>
    <w:rsid w:val="00F81253"/>
    <w:rsid w:val="00F8155F"/>
    <w:rsid w:val="00F8159C"/>
    <w:rsid w:val="00F815CC"/>
    <w:rsid w:val="00F818AF"/>
    <w:rsid w:val="00F818F7"/>
    <w:rsid w:val="00F81A2C"/>
    <w:rsid w:val="00F81A4F"/>
    <w:rsid w:val="00F82429"/>
    <w:rsid w:val="00F827BA"/>
    <w:rsid w:val="00F829D4"/>
    <w:rsid w:val="00F82A39"/>
    <w:rsid w:val="00F82B13"/>
    <w:rsid w:val="00F82BEB"/>
    <w:rsid w:val="00F82D13"/>
    <w:rsid w:val="00F82E52"/>
    <w:rsid w:val="00F831C1"/>
    <w:rsid w:val="00F832DF"/>
    <w:rsid w:val="00F8352E"/>
    <w:rsid w:val="00F83635"/>
    <w:rsid w:val="00F83695"/>
    <w:rsid w:val="00F83C9B"/>
    <w:rsid w:val="00F83F38"/>
    <w:rsid w:val="00F84F53"/>
    <w:rsid w:val="00F85122"/>
    <w:rsid w:val="00F85353"/>
    <w:rsid w:val="00F85D33"/>
    <w:rsid w:val="00F85E1F"/>
    <w:rsid w:val="00F85E89"/>
    <w:rsid w:val="00F869E1"/>
    <w:rsid w:val="00F86C17"/>
    <w:rsid w:val="00F86EAE"/>
    <w:rsid w:val="00F871F7"/>
    <w:rsid w:val="00F872EE"/>
    <w:rsid w:val="00F8740C"/>
    <w:rsid w:val="00F8747A"/>
    <w:rsid w:val="00F90122"/>
    <w:rsid w:val="00F9028E"/>
    <w:rsid w:val="00F90641"/>
    <w:rsid w:val="00F906E3"/>
    <w:rsid w:val="00F90752"/>
    <w:rsid w:val="00F90A7E"/>
    <w:rsid w:val="00F90FCA"/>
    <w:rsid w:val="00F9146B"/>
    <w:rsid w:val="00F91584"/>
    <w:rsid w:val="00F916A1"/>
    <w:rsid w:val="00F918BD"/>
    <w:rsid w:val="00F91C33"/>
    <w:rsid w:val="00F92035"/>
    <w:rsid w:val="00F926DE"/>
    <w:rsid w:val="00F92770"/>
    <w:rsid w:val="00F92849"/>
    <w:rsid w:val="00F928B5"/>
    <w:rsid w:val="00F92909"/>
    <w:rsid w:val="00F92A61"/>
    <w:rsid w:val="00F92C50"/>
    <w:rsid w:val="00F92F1D"/>
    <w:rsid w:val="00F93570"/>
    <w:rsid w:val="00F944B1"/>
    <w:rsid w:val="00F94BBC"/>
    <w:rsid w:val="00F950B6"/>
    <w:rsid w:val="00F95225"/>
    <w:rsid w:val="00F95724"/>
    <w:rsid w:val="00F95C20"/>
    <w:rsid w:val="00F960E6"/>
    <w:rsid w:val="00F96106"/>
    <w:rsid w:val="00F9635B"/>
    <w:rsid w:val="00F964FE"/>
    <w:rsid w:val="00F965EE"/>
    <w:rsid w:val="00F97015"/>
    <w:rsid w:val="00F970BD"/>
    <w:rsid w:val="00F97172"/>
    <w:rsid w:val="00F97241"/>
    <w:rsid w:val="00F9725B"/>
    <w:rsid w:val="00F9794B"/>
    <w:rsid w:val="00FA0820"/>
    <w:rsid w:val="00FA0CFD"/>
    <w:rsid w:val="00FA13E9"/>
    <w:rsid w:val="00FA1426"/>
    <w:rsid w:val="00FA145E"/>
    <w:rsid w:val="00FA147D"/>
    <w:rsid w:val="00FA1AFD"/>
    <w:rsid w:val="00FA1F44"/>
    <w:rsid w:val="00FA2212"/>
    <w:rsid w:val="00FA2408"/>
    <w:rsid w:val="00FA2B0B"/>
    <w:rsid w:val="00FA2C0C"/>
    <w:rsid w:val="00FA2EE8"/>
    <w:rsid w:val="00FA3075"/>
    <w:rsid w:val="00FA35B0"/>
    <w:rsid w:val="00FA35F7"/>
    <w:rsid w:val="00FA378B"/>
    <w:rsid w:val="00FA3E05"/>
    <w:rsid w:val="00FA4189"/>
    <w:rsid w:val="00FA41A5"/>
    <w:rsid w:val="00FA43B7"/>
    <w:rsid w:val="00FA43D0"/>
    <w:rsid w:val="00FA4784"/>
    <w:rsid w:val="00FA4BD8"/>
    <w:rsid w:val="00FA4CF4"/>
    <w:rsid w:val="00FA4E14"/>
    <w:rsid w:val="00FA4E6D"/>
    <w:rsid w:val="00FA54C1"/>
    <w:rsid w:val="00FA58FE"/>
    <w:rsid w:val="00FA59E0"/>
    <w:rsid w:val="00FA5A83"/>
    <w:rsid w:val="00FA5D21"/>
    <w:rsid w:val="00FA5FFB"/>
    <w:rsid w:val="00FA6D47"/>
    <w:rsid w:val="00FA6F1C"/>
    <w:rsid w:val="00FA6F58"/>
    <w:rsid w:val="00FA714E"/>
    <w:rsid w:val="00FA76A1"/>
    <w:rsid w:val="00FA79B1"/>
    <w:rsid w:val="00FA7A79"/>
    <w:rsid w:val="00FA7CE1"/>
    <w:rsid w:val="00FA7DB2"/>
    <w:rsid w:val="00FA7FAB"/>
    <w:rsid w:val="00FB011B"/>
    <w:rsid w:val="00FB01DF"/>
    <w:rsid w:val="00FB06CE"/>
    <w:rsid w:val="00FB09EB"/>
    <w:rsid w:val="00FB12B9"/>
    <w:rsid w:val="00FB172D"/>
    <w:rsid w:val="00FB17D3"/>
    <w:rsid w:val="00FB18F2"/>
    <w:rsid w:val="00FB192A"/>
    <w:rsid w:val="00FB1AAC"/>
    <w:rsid w:val="00FB1C2B"/>
    <w:rsid w:val="00FB2553"/>
    <w:rsid w:val="00FB264C"/>
    <w:rsid w:val="00FB2A56"/>
    <w:rsid w:val="00FB2B01"/>
    <w:rsid w:val="00FB33B5"/>
    <w:rsid w:val="00FB3453"/>
    <w:rsid w:val="00FB351B"/>
    <w:rsid w:val="00FB3B36"/>
    <w:rsid w:val="00FB3D82"/>
    <w:rsid w:val="00FB4799"/>
    <w:rsid w:val="00FB49BB"/>
    <w:rsid w:val="00FB4CFC"/>
    <w:rsid w:val="00FB4F8F"/>
    <w:rsid w:val="00FB5299"/>
    <w:rsid w:val="00FB5DEA"/>
    <w:rsid w:val="00FB650F"/>
    <w:rsid w:val="00FB666E"/>
    <w:rsid w:val="00FB6AFA"/>
    <w:rsid w:val="00FB6E37"/>
    <w:rsid w:val="00FB73B7"/>
    <w:rsid w:val="00FB7F3B"/>
    <w:rsid w:val="00FC0343"/>
    <w:rsid w:val="00FC0633"/>
    <w:rsid w:val="00FC07AA"/>
    <w:rsid w:val="00FC0C36"/>
    <w:rsid w:val="00FC0E2A"/>
    <w:rsid w:val="00FC162B"/>
    <w:rsid w:val="00FC1AC2"/>
    <w:rsid w:val="00FC2849"/>
    <w:rsid w:val="00FC2BB7"/>
    <w:rsid w:val="00FC2C71"/>
    <w:rsid w:val="00FC2CED"/>
    <w:rsid w:val="00FC3283"/>
    <w:rsid w:val="00FC3366"/>
    <w:rsid w:val="00FC348E"/>
    <w:rsid w:val="00FC35CB"/>
    <w:rsid w:val="00FC3965"/>
    <w:rsid w:val="00FC3C1F"/>
    <w:rsid w:val="00FC400C"/>
    <w:rsid w:val="00FC4137"/>
    <w:rsid w:val="00FC468F"/>
    <w:rsid w:val="00FC4FC1"/>
    <w:rsid w:val="00FC57EB"/>
    <w:rsid w:val="00FC59EC"/>
    <w:rsid w:val="00FC5B13"/>
    <w:rsid w:val="00FC5B15"/>
    <w:rsid w:val="00FC5C6D"/>
    <w:rsid w:val="00FC5C8D"/>
    <w:rsid w:val="00FC5EC3"/>
    <w:rsid w:val="00FC655D"/>
    <w:rsid w:val="00FC661D"/>
    <w:rsid w:val="00FC661F"/>
    <w:rsid w:val="00FC66DF"/>
    <w:rsid w:val="00FC6A8A"/>
    <w:rsid w:val="00FC6CB4"/>
    <w:rsid w:val="00FC7109"/>
    <w:rsid w:val="00FC71EB"/>
    <w:rsid w:val="00FC7AE8"/>
    <w:rsid w:val="00FC7E39"/>
    <w:rsid w:val="00FD002A"/>
    <w:rsid w:val="00FD0516"/>
    <w:rsid w:val="00FD080E"/>
    <w:rsid w:val="00FD09A3"/>
    <w:rsid w:val="00FD0C1C"/>
    <w:rsid w:val="00FD0D07"/>
    <w:rsid w:val="00FD1144"/>
    <w:rsid w:val="00FD114B"/>
    <w:rsid w:val="00FD11AD"/>
    <w:rsid w:val="00FD175B"/>
    <w:rsid w:val="00FD1D55"/>
    <w:rsid w:val="00FD208B"/>
    <w:rsid w:val="00FD22BB"/>
    <w:rsid w:val="00FD27DC"/>
    <w:rsid w:val="00FD28AF"/>
    <w:rsid w:val="00FD2CB8"/>
    <w:rsid w:val="00FD322E"/>
    <w:rsid w:val="00FD32C6"/>
    <w:rsid w:val="00FD372E"/>
    <w:rsid w:val="00FD3DAA"/>
    <w:rsid w:val="00FD3FF5"/>
    <w:rsid w:val="00FD43E4"/>
    <w:rsid w:val="00FD4484"/>
    <w:rsid w:val="00FD492C"/>
    <w:rsid w:val="00FD4DD8"/>
    <w:rsid w:val="00FD515D"/>
    <w:rsid w:val="00FD52BE"/>
    <w:rsid w:val="00FD5460"/>
    <w:rsid w:val="00FD5967"/>
    <w:rsid w:val="00FD6059"/>
    <w:rsid w:val="00FD64BC"/>
    <w:rsid w:val="00FD6551"/>
    <w:rsid w:val="00FD6690"/>
    <w:rsid w:val="00FD6A03"/>
    <w:rsid w:val="00FD6BF3"/>
    <w:rsid w:val="00FD6DDA"/>
    <w:rsid w:val="00FD7154"/>
    <w:rsid w:val="00FD7322"/>
    <w:rsid w:val="00FD7A16"/>
    <w:rsid w:val="00FD7DEF"/>
    <w:rsid w:val="00FE00A9"/>
    <w:rsid w:val="00FE0B34"/>
    <w:rsid w:val="00FE0E93"/>
    <w:rsid w:val="00FE1630"/>
    <w:rsid w:val="00FE18AB"/>
    <w:rsid w:val="00FE1A72"/>
    <w:rsid w:val="00FE1B86"/>
    <w:rsid w:val="00FE20CE"/>
    <w:rsid w:val="00FE253B"/>
    <w:rsid w:val="00FE2619"/>
    <w:rsid w:val="00FE2EC1"/>
    <w:rsid w:val="00FE3DF1"/>
    <w:rsid w:val="00FE3F77"/>
    <w:rsid w:val="00FE47FF"/>
    <w:rsid w:val="00FE49D2"/>
    <w:rsid w:val="00FE4DFE"/>
    <w:rsid w:val="00FE5043"/>
    <w:rsid w:val="00FE56FC"/>
    <w:rsid w:val="00FE5932"/>
    <w:rsid w:val="00FE594E"/>
    <w:rsid w:val="00FE6781"/>
    <w:rsid w:val="00FE686B"/>
    <w:rsid w:val="00FE6D6F"/>
    <w:rsid w:val="00FE6F01"/>
    <w:rsid w:val="00FE7142"/>
    <w:rsid w:val="00FE78DA"/>
    <w:rsid w:val="00FE7980"/>
    <w:rsid w:val="00FF0262"/>
    <w:rsid w:val="00FF053B"/>
    <w:rsid w:val="00FF0E22"/>
    <w:rsid w:val="00FF0E39"/>
    <w:rsid w:val="00FF0F1A"/>
    <w:rsid w:val="00FF0F27"/>
    <w:rsid w:val="00FF0FF5"/>
    <w:rsid w:val="00FF143B"/>
    <w:rsid w:val="00FF1454"/>
    <w:rsid w:val="00FF15D4"/>
    <w:rsid w:val="00FF195B"/>
    <w:rsid w:val="00FF2057"/>
    <w:rsid w:val="00FF2625"/>
    <w:rsid w:val="00FF2648"/>
    <w:rsid w:val="00FF29BE"/>
    <w:rsid w:val="00FF29C0"/>
    <w:rsid w:val="00FF2C94"/>
    <w:rsid w:val="00FF2E9D"/>
    <w:rsid w:val="00FF31B9"/>
    <w:rsid w:val="00FF32C5"/>
    <w:rsid w:val="00FF3792"/>
    <w:rsid w:val="00FF3D36"/>
    <w:rsid w:val="00FF4079"/>
    <w:rsid w:val="00FF4478"/>
    <w:rsid w:val="00FF4502"/>
    <w:rsid w:val="00FF4761"/>
    <w:rsid w:val="00FF489C"/>
    <w:rsid w:val="00FF493C"/>
    <w:rsid w:val="00FF51C0"/>
    <w:rsid w:val="00FF52C3"/>
    <w:rsid w:val="00FF5439"/>
    <w:rsid w:val="00FF5B28"/>
    <w:rsid w:val="00FF5B9A"/>
    <w:rsid w:val="00FF5C18"/>
    <w:rsid w:val="00FF5E67"/>
    <w:rsid w:val="00FF6158"/>
    <w:rsid w:val="00FF638B"/>
    <w:rsid w:val="00FF6481"/>
    <w:rsid w:val="00FF6578"/>
    <w:rsid w:val="00FF65E6"/>
    <w:rsid w:val="00FF6CF7"/>
    <w:rsid w:val="00FF6F09"/>
    <w:rsid w:val="00FF78B8"/>
    <w:rsid w:val="00FF7C96"/>
    <w:rsid w:val="00FF7E89"/>
    <w:rsid w:val="00FF7EE8"/>
    <w:rsid w:val="41C3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80322C"/>
  <w15:docId w15:val="{5351518A-29DB-44CA-B2DB-8E713105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E"/>
    <w:rPr>
      <w:rFonts w:ascii="Arial" w:eastAsia="Times New Roman" w:hAnsi="Arial"/>
      <w:sz w:val="24"/>
    </w:rPr>
  </w:style>
  <w:style w:type="paragraph" w:styleId="Heading1">
    <w:name w:val="heading 1"/>
    <w:basedOn w:val="Normal"/>
    <w:next w:val="Normal"/>
    <w:link w:val="Heading1Char"/>
    <w:uiPriority w:val="9"/>
    <w:qFormat/>
    <w:rsid w:val="00A80949"/>
    <w:pPr>
      <w:keepNext/>
      <w:outlineLvl w:val="0"/>
    </w:pPr>
    <w:rPr>
      <w:rFonts w:ascii="Impact" w:hAnsi="Impact"/>
      <w:color w:val="333300"/>
      <w:sz w:val="44"/>
    </w:rPr>
  </w:style>
  <w:style w:type="paragraph" w:styleId="Heading2">
    <w:name w:val="heading 2"/>
    <w:basedOn w:val="Heading1"/>
    <w:next w:val="Normal"/>
    <w:link w:val="Heading2Char"/>
    <w:uiPriority w:val="9"/>
    <w:qFormat/>
    <w:rsid w:val="00A80949"/>
    <w:pPr>
      <w:spacing w:after="120" w:line="400" w:lineRule="exact"/>
      <w:outlineLvl w:val="1"/>
    </w:pPr>
    <w:rPr>
      <w:sz w:val="36"/>
    </w:rPr>
  </w:style>
  <w:style w:type="paragraph" w:styleId="Heading3">
    <w:name w:val="heading 3"/>
    <w:basedOn w:val="Normal"/>
    <w:next w:val="Normal"/>
    <w:link w:val="Heading3Char"/>
    <w:uiPriority w:val="9"/>
    <w:qFormat/>
    <w:rsid w:val="00A80949"/>
    <w:pPr>
      <w:keepNext/>
      <w:spacing w:before="240" w:after="60"/>
      <w:outlineLvl w:val="2"/>
    </w:pPr>
    <w:rPr>
      <w:rFonts w:ascii="Helvetica" w:hAnsi="Helvetica"/>
      <w:b/>
      <w:sz w:val="26"/>
    </w:rPr>
  </w:style>
  <w:style w:type="paragraph" w:styleId="Heading4">
    <w:name w:val="heading 4"/>
    <w:basedOn w:val="Heading1"/>
    <w:next w:val="Normal"/>
    <w:link w:val="Heading4Char"/>
    <w:uiPriority w:val="9"/>
    <w:qFormat/>
    <w:rsid w:val="00A80949"/>
    <w:pPr>
      <w:outlineLvl w:val="3"/>
    </w:pPr>
    <w:rPr>
      <w:i/>
      <w:sz w:val="24"/>
    </w:rPr>
  </w:style>
  <w:style w:type="paragraph" w:styleId="Heading5">
    <w:name w:val="heading 5"/>
    <w:basedOn w:val="Heading1"/>
    <w:next w:val="Normal"/>
    <w:link w:val="Heading5Char"/>
    <w:uiPriority w:val="9"/>
    <w:qFormat/>
    <w:rsid w:val="00A80949"/>
    <w:pPr>
      <w:outlineLvl w:val="4"/>
    </w:pPr>
    <w:rPr>
      <w:sz w:val="28"/>
    </w:rPr>
  </w:style>
  <w:style w:type="paragraph" w:styleId="Heading6">
    <w:name w:val="heading 6"/>
    <w:basedOn w:val="Normal"/>
    <w:next w:val="Normal"/>
    <w:link w:val="Heading6Char"/>
    <w:qFormat/>
    <w:rsid w:val="00A80949"/>
    <w:pPr>
      <w:spacing w:before="240" w:after="60"/>
      <w:outlineLvl w:val="5"/>
    </w:pPr>
    <w:rPr>
      <w:rFonts w:ascii="Times" w:hAnsi="Times"/>
      <w:b/>
      <w:sz w:val="22"/>
    </w:rPr>
  </w:style>
  <w:style w:type="paragraph" w:styleId="Heading7">
    <w:name w:val="heading 7"/>
    <w:basedOn w:val="Normal"/>
    <w:next w:val="Normal"/>
    <w:link w:val="Heading7Char"/>
    <w:uiPriority w:val="9"/>
    <w:semiHidden/>
    <w:unhideWhenUsed/>
    <w:qFormat/>
    <w:rsid w:val="00BA016E"/>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BA016E"/>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qFormat/>
    <w:rsid w:val="00A80949"/>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0949"/>
    <w:pPr>
      <w:tabs>
        <w:tab w:val="center" w:pos="4320"/>
        <w:tab w:val="right" w:pos="8640"/>
      </w:tabs>
    </w:pPr>
    <w:rPr>
      <w:rFonts w:ascii="Times New Roman" w:hAnsi="Times New Roman"/>
      <w:sz w:val="20"/>
    </w:rPr>
  </w:style>
  <w:style w:type="paragraph" w:styleId="BodyText">
    <w:name w:val="Body Text"/>
    <w:basedOn w:val="Normal"/>
    <w:link w:val="BodyTextChar"/>
    <w:uiPriority w:val="99"/>
    <w:rsid w:val="00A80949"/>
    <w:pPr>
      <w:spacing w:after="120" w:line="240" w:lineRule="atLeast"/>
    </w:pPr>
    <w:rPr>
      <w:sz w:val="20"/>
    </w:rPr>
  </w:style>
  <w:style w:type="paragraph" w:styleId="BodyTextIndent">
    <w:name w:val="Body Text Indent"/>
    <w:basedOn w:val="Normal"/>
    <w:link w:val="BodyTextIndentChar"/>
    <w:uiPriority w:val="99"/>
    <w:rsid w:val="00A80949"/>
    <w:pPr>
      <w:tabs>
        <w:tab w:val="left" w:pos="180"/>
      </w:tabs>
      <w:spacing w:line="220" w:lineRule="atLeast"/>
      <w:ind w:left="187" w:hanging="187"/>
    </w:pPr>
    <w:rPr>
      <w:sz w:val="18"/>
    </w:rPr>
  </w:style>
  <w:style w:type="paragraph" w:customStyle="1" w:styleId="CaptionText">
    <w:name w:val="Caption Text"/>
    <w:basedOn w:val="Normal"/>
    <w:uiPriority w:val="99"/>
    <w:rsid w:val="00A80949"/>
    <w:pPr>
      <w:spacing w:line="220" w:lineRule="atLeast"/>
      <w:jc w:val="center"/>
    </w:pPr>
    <w:rPr>
      <w:color w:val="333300"/>
      <w:sz w:val="18"/>
    </w:rPr>
  </w:style>
  <w:style w:type="paragraph" w:customStyle="1" w:styleId="QuoteText">
    <w:name w:val="Quote Text"/>
    <w:basedOn w:val="CaptionText"/>
    <w:uiPriority w:val="99"/>
    <w:rsid w:val="00A80949"/>
    <w:pPr>
      <w:spacing w:line="280" w:lineRule="atLeast"/>
      <w:jc w:val="right"/>
    </w:pPr>
    <w:rPr>
      <w:i/>
      <w:sz w:val="20"/>
    </w:rPr>
  </w:style>
  <w:style w:type="paragraph" w:customStyle="1" w:styleId="Masthead">
    <w:name w:val="Masthead"/>
    <w:basedOn w:val="Heading1"/>
    <w:uiPriority w:val="99"/>
    <w:rsid w:val="00A80949"/>
    <w:rPr>
      <w:sz w:val="96"/>
    </w:rPr>
  </w:style>
  <w:style w:type="paragraph" w:customStyle="1" w:styleId="RunningHead">
    <w:name w:val="Running Head"/>
    <w:basedOn w:val="Normal"/>
    <w:uiPriority w:val="99"/>
    <w:rsid w:val="00A80949"/>
    <w:rPr>
      <w:rFonts w:ascii="Impact" w:hAnsi="Impact"/>
      <w:color w:val="FFFFFF"/>
      <w:sz w:val="36"/>
      <w:szCs w:val="36"/>
    </w:rPr>
  </w:style>
  <w:style w:type="paragraph" w:customStyle="1" w:styleId="Body">
    <w:name w:val="Body"/>
    <w:rsid w:val="00BB4F56"/>
    <w:rPr>
      <w:rFonts w:ascii="Arial" w:eastAsia="Times New Roman" w:hAnsi="Arial" w:cs="Arial"/>
      <w:color w:val="000000"/>
      <w:kern w:val="30"/>
      <w:sz w:val="24"/>
    </w:rPr>
  </w:style>
  <w:style w:type="character" w:styleId="Hyperlink">
    <w:name w:val="Hyperlink"/>
    <w:basedOn w:val="DefaultParagraphFont"/>
    <w:uiPriority w:val="99"/>
    <w:unhideWhenUsed/>
    <w:rsid w:val="00BB4F56"/>
    <w:rPr>
      <w:color w:val="0000FF"/>
      <w:u w:val="single"/>
    </w:rPr>
  </w:style>
  <w:style w:type="paragraph" w:styleId="Footer">
    <w:name w:val="footer"/>
    <w:basedOn w:val="Normal"/>
    <w:link w:val="FooterChar"/>
    <w:uiPriority w:val="99"/>
    <w:rsid w:val="00A80949"/>
    <w:pPr>
      <w:tabs>
        <w:tab w:val="center" w:pos="4320"/>
        <w:tab w:val="right" w:pos="8640"/>
      </w:tabs>
    </w:pPr>
  </w:style>
  <w:style w:type="character" w:styleId="PageNumber">
    <w:name w:val="page number"/>
    <w:basedOn w:val="DefaultParagraphFont"/>
    <w:rsid w:val="00A80949"/>
  </w:style>
  <w:style w:type="paragraph" w:customStyle="1" w:styleId="BodyA">
    <w:name w:val="Body A"/>
    <w:rsid w:val="006B25A4"/>
    <w:pPr>
      <w:overflowPunct w:val="0"/>
      <w:autoSpaceDE w:val="0"/>
      <w:autoSpaceDN w:val="0"/>
      <w:adjustRightInd w:val="0"/>
    </w:pPr>
    <w:rPr>
      <w:rFonts w:ascii="Helvetica" w:eastAsia="Times New Roman" w:hAnsi="Helvetica" w:cs="Helvetica"/>
      <w:color w:val="000000"/>
      <w:kern w:val="30"/>
      <w:sz w:val="24"/>
      <w:szCs w:val="24"/>
    </w:rPr>
  </w:style>
  <w:style w:type="character" w:customStyle="1" w:styleId="BodyTextChar">
    <w:name w:val="Body Text Char"/>
    <w:basedOn w:val="DefaultParagraphFont"/>
    <w:link w:val="BodyText"/>
    <w:uiPriority w:val="99"/>
    <w:rsid w:val="00337AD1"/>
    <w:rPr>
      <w:rFonts w:ascii="Arial" w:eastAsia="Times New Roman" w:hAnsi="Arial"/>
    </w:rPr>
  </w:style>
  <w:style w:type="table" w:styleId="TableGrid">
    <w:name w:val="Table Grid"/>
    <w:basedOn w:val="TableNormal"/>
    <w:uiPriority w:val="59"/>
    <w:rsid w:val="00456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0570E3"/>
    <w:rPr>
      <w:color w:val="0000FF"/>
      <w:sz w:val="24"/>
      <w:u w:val="single"/>
    </w:rPr>
  </w:style>
  <w:style w:type="character" w:customStyle="1" w:styleId="Heading2Char">
    <w:name w:val="Heading 2 Char"/>
    <w:basedOn w:val="DefaultParagraphFont"/>
    <w:link w:val="Heading2"/>
    <w:uiPriority w:val="9"/>
    <w:rsid w:val="00F4432B"/>
    <w:rPr>
      <w:rFonts w:ascii="Impact" w:eastAsia="Times New Roman" w:hAnsi="Impact"/>
      <w:color w:val="333300"/>
      <w:sz w:val="36"/>
    </w:rPr>
  </w:style>
  <w:style w:type="paragraph" w:customStyle="1" w:styleId="NormalWeb1">
    <w:name w:val="Normal (Web)1"/>
    <w:uiPriority w:val="99"/>
    <w:rsid w:val="0072092F"/>
    <w:pPr>
      <w:spacing w:before="100" w:after="100"/>
    </w:pPr>
    <w:rPr>
      <w:rFonts w:ascii="Times New Roman" w:eastAsia="ヒラギノ角ゴ Pro W3" w:hAnsi="Times New Roman"/>
      <w:color w:val="000000"/>
      <w:sz w:val="24"/>
    </w:rPr>
  </w:style>
  <w:style w:type="paragraph" w:styleId="ListParagraph">
    <w:name w:val="List Paragraph"/>
    <w:uiPriority w:val="34"/>
    <w:qFormat/>
    <w:rsid w:val="00A4450F"/>
    <w:pPr>
      <w:ind w:left="720"/>
    </w:pPr>
    <w:rPr>
      <w:rFonts w:ascii="Lucida Grande" w:eastAsia="ヒラギノ角ゴ Pro W3" w:hAnsi="Lucida Grande"/>
      <w:color w:val="000000"/>
      <w:sz w:val="24"/>
    </w:rPr>
  </w:style>
  <w:style w:type="paragraph" w:styleId="PlainText">
    <w:name w:val="Plain Text"/>
    <w:basedOn w:val="Normal"/>
    <w:link w:val="PlainTextChar"/>
    <w:uiPriority w:val="99"/>
    <w:unhideWhenUsed/>
    <w:rsid w:val="00FB192A"/>
    <w:rPr>
      <w:rFonts w:ascii="Consolas" w:eastAsia="Calibri" w:hAnsi="Consolas"/>
      <w:sz w:val="21"/>
      <w:szCs w:val="21"/>
    </w:rPr>
  </w:style>
  <w:style w:type="character" w:customStyle="1" w:styleId="PlainTextChar">
    <w:name w:val="Plain Text Char"/>
    <w:basedOn w:val="DefaultParagraphFont"/>
    <w:link w:val="PlainText"/>
    <w:uiPriority w:val="99"/>
    <w:rsid w:val="00FB192A"/>
    <w:rPr>
      <w:rFonts w:ascii="Consolas" w:eastAsia="Calibri" w:hAnsi="Consolas" w:cs="Times New Roman"/>
      <w:sz w:val="21"/>
      <w:szCs w:val="21"/>
    </w:rPr>
  </w:style>
  <w:style w:type="character" w:customStyle="1" w:styleId="text">
    <w:name w:val="text"/>
    <w:rsid w:val="002D383C"/>
    <w:rPr>
      <w:color w:val="000000"/>
      <w:sz w:val="24"/>
    </w:rPr>
  </w:style>
  <w:style w:type="character" w:customStyle="1" w:styleId="small-caps">
    <w:name w:val="small-caps"/>
    <w:rsid w:val="002D383C"/>
    <w:rPr>
      <w:color w:val="000000"/>
      <w:sz w:val="24"/>
    </w:rPr>
  </w:style>
  <w:style w:type="character" w:customStyle="1" w:styleId="apple-tab-span">
    <w:name w:val="apple-tab-span"/>
    <w:basedOn w:val="DefaultParagraphFont"/>
    <w:rsid w:val="00DB3CF4"/>
  </w:style>
  <w:style w:type="character" w:customStyle="1" w:styleId="BodyTextIndentChar">
    <w:name w:val="Body Text Indent Char"/>
    <w:basedOn w:val="DefaultParagraphFont"/>
    <w:link w:val="BodyTextIndent"/>
    <w:uiPriority w:val="99"/>
    <w:rsid w:val="00CA1CF8"/>
    <w:rPr>
      <w:rFonts w:ascii="Arial" w:eastAsia="Times New Roman" w:hAnsi="Arial"/>
      <w:sz w:val="18"/>
    </w:rPr>
  </w:style>
  <w:style w:type="character" w:styleId="Emphasis">
    <w:name w:val="Emphasis"/>
    <w:basedOn w:val="DefaultParagraphFont"/>
    <w:uiPriority w:val="20"/>
    <w:qFormat/>
    <w:rsid w:val="00F14EB0"/>
    <w:rPr>
      <w:i/>
      <w:iCs/>
    </w:rPr>
  </w:style>
  <w:style w:type="character" w:styleId="Strong">
    <w:name w:val="Strong"/>
    <w:basedOn w:val="DefaultParagraphFont"/>
    <w:uiPriority w:val="22"/>
    <w:qFormat/>
    <w:rsid w:val="00F14EB0"/>
    <w:rPr>
      <w:b/>
      <w:bCs/>
    </w:rPr>
  </w:style>
  <w:style w:type="numbering" w:customStyle="1" w:styleId="Bullet">
    <w:name w:val="Bullet"/>
    <w:rsid w:val="00F75C9B"/>
    <w:pPr>
      <w:numPr>
        <w:numId w:val="7"/>
      </w:numPr>
    </w:pPr>
  </w:style>
  <w:style w:type="paragraph" w:customStyle="1" w:styleId="Default">
    <w:name w:val="Default"/>
    <w:uiPriority w:val="99"/>
    <w:rsid w:val="00A629D2"/>
    <w:pPr>
      <w:widowControl w:val="0"/>
      <w:suppressAutoHyphens/>
    </w:pPr>
    <w:rPr>
      <w:rFonts w:ascii="Times New Roman" w:eastAsia="ヒラギノ角ゴ Pro W3" w:hAnsi="Times New Roman"/>
      <w:color w:val="000000"/>
      <w:kern w:val="1"/>
      <w:sz w:val="24"/>
    </w:rPr>
  </w:style>
  <w:style w:type="paragraph" w:styleId="NoSpacing">
    <w:name w:val="No Spacing"/>
    <w:basedOn w:val="Normal"/>
    <w:link w:val="NoSpacingChar"/>
    <w:uiPriority w:val="1"/>
    <w:qFormat/>
    <w:rsid w:val="0043186B"/>
    <w:rPr>
      <w:rFonts w:ascii="Calibri" w:eastAsiaTheme="minorHAnsi" w:hAnsi="Calibri"/>
      <w:sz w:val="22"/>
      <w:szCs w:val="22"/>
    </w:rPr>
  </w:style>
  <w:style w:type="paragraph" w:customStyle="1" w:styleId="Heading21">
    <w:name w:val="Heading 21"/>
    <w:next w:val="Normal"/>
    <w:uiPriority w:val="99"/>
    <w:rsid w:val="003354E4"/>
    <w:pPr>
      <w:keepNext/>
      <w:keepLines/>
      <w:spacing w:before="200" w:line="276" w:lineRule="auto"/>
      <w:outlineLvl w:val="1"/>
    </w:pPr>
    <w:rPr>
      <w:rFonts w:ascii="Lucida Grande" w:eastAsia="ヒラギノ角ゴ Pro W3" w:hAnsi="Lucida Grande"/>
      <w:b/>
      <w:color w:val="2752A6"/>
      <w:sz w:val="26"/>
    </w:rPr>
  </w:style>
  <w:style w:type="paragraph" w:styleId="BalloonText">
    <w:name w:val="Balloon Text"/>
    <w:basedOn w:val="Normal"/>
    <w:link w:val="BalloonTextChar"/>
    <w:uiPriority w:val="99"/>
    <w:semiHidden/>
    <w:unhideWhenUsed/>
    <w:rsid w:val="00625F7A"/>
    <w:rPr>
      <w:rFonts w:ascii="Tahoma" w:hAnsi="Tahoma" w:cs="Tahoma"/>
      <w:sz w:val="16"/>
      <w:szCs w:val="16"/>
    </w:rPr>
  </w:style>
  <w:style w:type="character" w:customStyle="1" w:styleId="BalloonTextChar">
    <w:name w:val="Balloon Text Char"/>
    <w:basedOn w:val="DefaultParagraphFont"/>
    <w:link w:val="BalloonText"/>
    <w:uiPriority w:val="99"/>
    <w:semiHidden/>
    <w:rsid w:val="00625F7A"/>
    <w:rPr>
      <w:rFonts w:ascii="Tahoma" w:eastAsia="Times New Roman" w:hAnsi="Tahoma" w:cs="Tahoma"/>
      <w:sz w:val="16"/>
      <w:szCs w:val="16"/>
    </w:rPr>
  </w:style>
  <w:style w:type="character" w:customStyle="1" w:styleId="FooterChar">
    <w:name w:val="Footer Char"/>
    <w:basedOn w:val="DefaultParagraphFont"/>
    <w:link w:val="Footer"/>
    <w:uiPriority w:val="99"/>
    <w:rsid w:val="005A0B4A"/>
    <w:rPr>
      <w:rFonts w:ascii="Arial" w:eastAsia="Times New Roman" w:hAnsi="Arial"/>
      <w:sz w:val="24"/>
    </w:rPr>
  </w:style>
  <w:style w:type="paragraph" w:styleId="NormalWeb">
    <w:name w:val="Normal (Web)"/>
    <w:basedOn w:val="Normal"/>
    <w:uiPriority w:val="99"/>
    <w:unhideWhenUsed/>
    <w:qFormat/>
    <w:rsid w:val="00FF0F27"/>
    <w:pPr>
      <w:spacing w:before="100" w:beforeAutospacing="1" w:after="100" w:afterAutospacing="1"/>
    </w:pPr>
    <w:rPr>
      <w:rFonts w:ascii="Times New Roman" w:eastAsiaTheme="minorHAnsi" w:hAnsi="Times New Roman"/>
      <w:szCs w:val="24"/>
    </w:rPr>
  </w:style>
  <w:style w:type="character" w:customStyle="1" w:styleId="apple-converted-space">
    <w:name w:val="apple-converted-space"/>
    <w:basedOn w:val="DefaultParagraphFont"/>
    <w:rsid w:val="00343C02"/>
  </w:style>
  <w:style w:type="paragraph" w:customStyle="1" w:styleId="Caption1">
    <w:name w:val="Caption1"/>
    <w:basedOn w:val="Normal"/>
    <w:uiPriority w:val="99"/>
    <w:rsid w:val="00843EB7"/>
    <w:pPr>
      <w:spacing w:before="100" w:beforeAutospacing="1" w:after="100" w:afterAutospacing="1"/>
    </w:pPr>
    <w:rPr>
      <w:rFonts w:ascii="Times New Roman" w:hAnsi="Times New Roman"/>
      <w:szCs w:val="24"/>
    </w:rPr>
  </w:style>
  <w:style w:type="character" w:customStyle="1" w:styleId="url">
    <w:name w:val="url"/>
    <w:rsid w:val="007C0E0A"/>
    <w:rPr>
      <w:color w:val="000000"/>
      <w:sz w:val="20"/>
    </w:rPr>
  </w:style>
  <w:style w:type="character" w:customStyle="1" w:styleId="indent-1-breaks">
    <w:name w:val="indent-1-breaks"/>
    <w:basedOn w:val="DefaultParagraphFont"/>
    <w:rsid w:val="007B71F4"/>
  </w:style>
  <w:style w:type="character" w:customStyle="1" w:styleId="fourteenpxbld">
    <w:name w:val="fourteenpxbld"/>
    <w:basedOn w:val="DefaultParagraphFont"/>
    <w:rsid w:val="004A0B84"/>
  </w:style>
  <w:style w:type="character" w:customStyle="1" w:styleId="fourteenpxtreb">
    <w:name w:val="fourteenpxtreb"/>
    <w:basedOn w:val="DefaultParagraphFont"/>
    <w:rsid w:val="004A0B84"/>
  </w:style>
  <w:style w:type="numbering" w:customStyle="1" w:styleId="List1">
    <w:name w:val="List 1"/>
    <w:rsid w:val="00C420D5"/>
  </w:style>
  <w:style w:type="paragraph" w:styleId="TOCHeading">
    <w:name w:val="TOC Heading"/>
    <w:basedOn w:val="Heading1"/>
    <w:next w:val="Normal"/>
    <w:uiPriority w:val="39"/>
    <w:unhideWhenUsed/>
    <w:qFormat/>
    <w:rsid w:val="008933D9"/>
    <w:pPr>
      <w:keepLines/>
      <w:spacing w:before="240" w:line="259" w:lineRule="auto"/>
      <w:outlineLvl w:val="9"/>
    </w:pPr>
    <w:rPr>
      <w:rFonts w:asciiTheme="majorHAnsi" w:eastAsiaTheme="majorEastAsia" w:hAnsiTheme="majorHAnsi" w:cstheme="majorBidi"/>
      <w:color w:val="6D1D6A" w:themeColor="accent1" w:themeShade="BF"/>
      <w:sz w:val="32"/>
      <w:szCs w:val="32"/>
    </w:rPr>
  </w:style>
  <w:style w:type="character" w:customStyle="1" w:styleId="NoSpacingChar">
    <w:name w:val="No Spacing Char"/>
    <w:basedOn w:val="DefaultParagraphFont"/>
    <w:link w:val="NoSpacing"/>
    <w:uiPriority w:val="1"/>
    <w:rsid w:val="008933D9"/>
    <w:rPr>
      <w:rFonts w:ascii="Calibri" w:eastAsiaTheme="minorHAnsi" w:hAnsi="Calibri"/>
      <w:sz w:val="22"/>
      <w:szCs w:val="22"/>
    </w:rPr>
  </w:style>
  <w:style w:type="character" w:styleId="CommentReference">
    <w:name w:val="annotation reference"/>
    <w:basedOn w:val="DefaultParagraphFont"/>
    <w:uiPriority w:val="99"/>
    <w:semiHidden/>
    <w:unhideWhenUsed/>
    <w:rsid w:val="00ED6728"/>
    <w:rPr>
      <w:sz w:val="16"/>
      <w:szCs w:val="16"/>
    </w:rPr>
  </w:style>
  <w:style w:type="paragraph" w:styleId="CommentText">
    <w:name w:val="annotation text"/>
    <w:basedOn w:val="Normal"/>
    <w:link w:val="CommentTextChar"/>
    <w:uiPriority w:val="99"/>
    <w:semiHidden/>
    <w:unhideWhenUsed/>
    <w:rsid w:val="00ED6728"/>
    <w:rPr>
      <w:sz w:val="20"/>
    </w:rPr>
  </w:style>
  <w:style w:type="character" w:customStyle="1" w:styleId="CommentTextChar">
    <w:name w:val="Comment Text Char"/>
    <w:basedOn w:val="DefaultParagraphFont"/>
    <w:link w:val="CommentText"/>
    <w:uiPriority w:val="99"/>
    <w:semiHidden/>
    <w:rsid w:val="00ED672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ED6728"/>
    <w:rPr>
      <w:b/>
      <w:bCs/>
    </w:rPr>
  </w:style>
  <w:style w:type="character" w:customStyle="1" w:styleId="CommentSubjectChar">
    <w:name w:val="Comment Subject Char"/>
    <w:basedOn w:val="CommentTextChar"/>
    <w:link w:val="CommentSubject"/>
    <w:uiPriority w:val="99"/>
    <w:semiHidden/>
    <w:rsid w:val="00ED6728"/>
    <w:rPr>
      <w:rFonts w:ascii="Arial" w:eastAsia="Times New Roman" w:hAnsi="Arial"/>
      <w:b/>
      <w:bCs/>
    </w:rPr>
  </w:style>
  <w:style w:type="numbering" w:customStyle="1" w:styleId="List10">
    <w:name w:val="List1"/>
    <w:rsid w:val="00D94AA3"/>
  </w:style>
  <w:style w:type="paragraph" w:customStyle="1" w:styleId="Standard">
    <w:name w:val="Standard"/>
    <w:uiPriority w:val="99"/>
    <w:rsid w:val="00360B3E"/>
    <w:pPr>
      <w:widowControl w:val="0"/>
      <w:suppressAutoHyphens/>
      <w:overflowPunct w:val="0"/>
      <w:autoSpaceDE w:val="0"/>
      <w:autoSpaceDN w:val="0"/>
      <w:textAlignment w:val="baseline"/>
    </w:pPr>
    <w:rPr>
      <w:rFonts w:eastAsiaTheme="minorEastAsia" w:cstheme="minorBidi"/>
      <w:kern w:val="3"/>
      <w:sz w:val="24"/>
      <w:szCs w:val="22"/>
    </w:rPr>
  </w:style>
  <w:style w:type="character" w:customStyle="1" w:styleId="m2134500214428242090gmail-st">
    <w:name w:val="m_2134500214428242090gmail-st"/>
    <w:basedOn w:val="DefaultParagraphFont"/>
    <w:rsid w:val="00E07ED8"/>
  </w:style>
  <w:style w:type="paragraph" w:customStyle="1" w:styleId="Footer1">
    <w:name w:val="Footer1"/>
    <w:uiPriority w:val="99"/>
    <w:rsid w:val="00DE47E3"/>
    <w:pPr>
      <w:tabs>
        <w:tab w:val="center" w:pos="4320"/>
        <w:tab w:val="right" w:pos="8640"/>
      </w:tabs>
    </w:pPr>
    <w:rPr>
      <w:rFonts w:ascii="Arial" w:eastAsia="ヒラギノ角ゴ Pro W3" w:hAnsi="Arial"/>
      <w:color w:val="000000"/>
      <w:sz w:val="24"/>
    </w:rPr>
  </w:style>
  <w:style w:type="character" w:customStyle="1" w:styleId="Heading7Char">
    <w:name w:val="Heading 7 Char"/>
    <w:basedOn w:val="DefaultParagraphFont"/>
    <w:link w:val="Heading7"/>
    <w:uiPriority w:val="9"/>
    <w:semiHidden/>
    <w:rsid w:val="00BA016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A016E"/>
    <w:rPr>
      <w:rFonts w:asciiTheme="minorHAnsi" w:eastAsiaTheme="minorEastAsia" w:hAnsiTheme="minorHAnsi" w:cstheme="minorBidi"/>
      <w:i/>
      <w:iCs/>
      <w:sz w:val="24"/>
      <w:szCs w:val="24"/>
    </w:rPr>
  </w:style>
  <w:style w:type="character" w:customStyle="1" w:styleId="Heading1Char">
    <w:name w:val="Heading 1 Char"/>
    <w:basedOn w:val="DefaultParagraphFont"/>
    <w:link w:val="Heading1"/>
    <w:uiPriority w:val="9"/>
    <w:rsid w:val="00BA016E"/>
    <w:rPr>
      <w:rFonts w:ascii="Impact" w:eastAsia="Times New Roman" w:hAnsi="Impact"/>
      <w:color w:val="333300"/>
      <w:sz w:val="44"/>
    </w:rPr>
  </w:style>
  <w:style w:type="character" w:customStyle="1" w:styleId="Heading3Char">
    <w:name w:val="Heading 3 Char"/>
    <w:basedOn w:val="DefaultParagraphFont"/>
    <w:link w:val="Heading3"/>
    <w:uiPriority w:val="9"/>
    <w:rsid w:val="00BA016E"/>
    <w:rPr>
      <w:rFonts w:ascii="Helvetica" w:eastAsia="Times New Roman" w:hAnsi="Helvetica"/>
      <w:b/>
      <w:sz w:val="26"/>
    </w:rPr>
  </w:style>
  <w:style w:type="character" w:customStyle="1" w:styleId="Heading4Char">
    <w:name w:val="Heading 4 Char"/>
    <w:basedOn w:val="DefaultParagraphFont"/>
    <w:link w:val="Heading4"/>
    <w:uiPriority w:val="9"/>
    <w:rsid w:val="00BA016E"/>
    <w:rPr>
      <w:rFonts w:ascii="Impact" w:eastAsia="Times New Roman" w:hAnsi="Impact"/>
      <w:i/>
      <w:color w:val="333300"/>
      <w:sz w:val="24"/>
    </w:rPr>
  </w:style>
  <w:style w:type="character" w:customStyle="1" w:styleId="Heading5Char">
    <w:name w:val="Heading 5 Char"/>
    <w:basedOn w:val="DefaultParagraphFont"/>
    <w:link w:val="Heading5"/>
    <w:uiPriority w:val="9"/>
    <w:rsid w:val="00BA016E"/>
    <w:rPr>
      <w:rFonts w:ascii="Impact" w:eastAsia="Times New Roman" w:hAnsi="Impact"/>
      <w:color w:val="333300"/>
      <w:sz w:val="28"/>
    </w:rPr>
  </w:style>
  <w:style w:type="character" w:customStyle="1" w:styleId="Heading6Char">
    <w:name w:val="Heading 6 Char"/>
    <w:basedOn w:val="DefaultParagraphFont"/>
    <w:link w:val="Heading6"/>
    <w:rsid w:val="00BA016E"/>
    <w:rPr>
      <w:rFonts w:eastAsia="Times New Roman"/>
      <w:b/>
      <w:sz w:val="22"/>
    </w:rPr>
  </w:style>
  <w:style w:type="character" w:customStyle="1" w:styleId="Heading9Char">
    <w:name w:val="Heading 9 Char"/>
    <w:basedOn w:val="DefaultParagraphFont"/>
    <w:link w:val="Heading9"/>
    <w:uiPriority w:val="9"/>
    <w:rsid w:val="00BA016E"/>
    <w:rPr>
      <w:rFonts w:ascii="Arial" w:eastAsia="Times New Roman" w:hAnsi="Arial"/>
      <w:i/>
      <w:sz w:val="18"/>
    </w:rPr>
  </w:style>
  <w:style w:type="character" w:styleId="FollowedHyperlink">
    <w:name w:val="FollowedHyperlink"/>
    <w:basedOn w:val="DefaultParagraphFont"/>
    <w:uiPriority w:val="99"/>
    <w:semiHidden/>
    <w:unhideWhenUsed/>
    <w:rsid w:val="00BA016E"/>
    <w:rPr>
      <w:color w:val="666699" w:themeColor="followedHyperlink"/>
      <w:u w:val="single"/>
    </w:rPr>
  </w:style>
  <w:style w:type="character" w:customStyle="1" w:styleId="HeaderChar">
    <w:name w:val="Header Char"/>
    <w:basedOn w:val="DefaultParagraphFont"/>
    <w:link w:val="Header"/>
    <w:uiPriority w:val="99"/>
    <w:rsid w:val="00BA016E"/>
    <w:rPr>
      <w:rFonts w:ascii="Times New Roman" w:eastAsia="Times New Roman" w:hAnsi="Times New Roman"/>
    </w:rPr>
  </w:style>
  <w:style w:type="paragraph" w:styleId="Revision">
    <w:name w:val="Revision"/>
    <w:uiPriority w:val="99"/>
    <w:semiHidden/>
    <w:rsid w:val="00BA016E"/>
    <w:rPr>
      <w:rFonts w:ascii="Times New Roman" w:eastAsia="Times New Roman" w:hAnsi="Times New Roman"/>
    </w:rPr>
  </w:style>
  <w:style w:type="character" w:customStyle="1" w:styleId="UnresolvedMention1">
    <w:name w:val="Unresolved Mention1"/>
    <w:basedOn w:val="DefaultParagraphFont"/>
    <w:uiPriority w:val="99"/>
    <w:semiHidden/>
    <w:rsid w:val="00BA016E"/>
    <w:rPr>
      <w:color w:val="808080"/>
      <w:shd w:val="clear" w:color="auto" w:fill="E6E6E6"/>
    </w:rPr>
  </w:style>
  <w:style w:type="character" w:customStyle="1" w:styleId="gmail-st">
    <w:name w:val="gmail-st"/>
    <w:basedOn w:val="DefaultParagraphFont"/>
    <w:rsid w:val="009651B9"/>
  </w:style>
  <w:style w:type="character" w:customStyle="1" w:styleId="s16">
    <w:name w:val="s16"/>
    <w:basedOn w:val="DefaultParagraphFont"/>
    <w:rsid w:val="00533B64"/>
  </w:style>
  <w:style w:type="character" w:styleId="UnresolvedMention">
    <w:name w:val="Unresolved Mention"/>
    <w:basedOn w:val="DefaultParagraphFont"/>
    <w:uiPriority w:val="99"/>
    <w:semiHidden/>
    <w:unhideWhenUsed/>
    <w:rsid w:val="00B94C87"/>
    <w:rPr>
      <w:color w:val="808080"/>
      <w:shd w:val="clear" w:color="auto" w:fill="E6E6E6"/>
    </w:rPr>
  </w:style>
  <w:style w:type="paragraph" w:customStyle="1" w:styleId="gmail-align-justify">
    <w:name w:val="gmail-align-justify"/>
    <w:basedOn w:val="Normal"/>
    <w:rsid w:val="000851B2"/>
    <w:pPr>
      <w:spacing w:before="100" w:beforeAutospacing="1" w:after="100" w:afterAutospacing="1"/>
    </w:pPr>
    <w:rPr>
      <w:rFonts w:ascii="Calibri" w:eastAsiaTheme="minorHAnsi" w:hAnsi="Calibri" w:cs="Calibri"/>
      <w:sz w:val="22"/>
      <w:szCs w:val="22"/>
    </w:rPr>
  </w:style>
  <w:style w:type="character" w:customStyle="1" w:styleId="gmail-jsgrdq">
    <w:name w:val="gmail-jsgrdq"/>
    <w:basedOn w:val="DefaultParagraphFont"/>
    <w:rsid w:val="000851B2"/>
  </w:style>
  <w:style w:type="character" w:customStyle="1" w:styleId="gmail-apple-converted-space">
    <w:name w:val="gmail-apple-converted-space"/>
    <w:basedOn w:val="DefaultParagraphFont"/>
    <w:rsid w:val="000851B2"/>
  </w:style>
  <w:style w:type="paragraph" w:customStyle="1" w:styleId="gmail-para-style-body">
    <w:name w:val="gmail-para-style-body"/>
    <w:basedOn w:val="Normal"/>
    <w:rsid w:val="007F5802"/>
    <w:pPr>
      <w:spacing w:before="100" w:beforeAutospacing="1" w:after="100" w:afterAutospacing="1"/>
    </w:pPr>
    <w:rPr>
      <w:rFonts w:ascii="Calibri" w:eastAsiaTheme="minorHAnsi" w:hAnsi="Calibri" w:cs="Calibri"/>
      <w:sz w:val="22"/>
      <w:szCs w:val="22"/>
    </w:rPr>
  </w:style>
  <w:style w:type="character" w:customStyle="1" w:styleId="authorortitle">
    <w:name w:val="authorortitle"/>
    <w:basedOn w:val="DefaultParagraphFont"/>
    <w:rsid w:val="00EB6986"/>
  </w:style>
  <w:style w:type="character" w:styleId="SubtleEmphasis">
    <w:name w:val="Subtle Emphasis"/>
    <w:basedOn w:val="DefaultParagraphFont"/>
    <w:uiPriority w:val="19"/>
    <w:qFormat/>
    <w:rsid w:val="000D129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32">
      <w:bodyDiv w:val="1"/>
      <w:marLeft w:val="0"/>
      <w:marRight w:val="0"/>
      <w:marTop w:val="0"/>
      <w:marBottom w:val="0"/>
      <w:divBdr>
        <w:top w:val="none" w:sz="0" w:space="0" w:color="auto"/>
        <w:left w:val="none" w:sz="0" w:space="0" w:color="auto"/>
        <w:bottom w:val="none" w:sz="0" w:space="0" w:color="auto"/>
        <w:right w:val="none" w:sz="0" w:space="0" w:color="auto"/>
      </w:divBdr>
    </w:div>
    <w:div w:id="12221488">
      <w:bodyDiv w:val="1"/>
      <w:marLeft w:val="0"/>
      <w:marRight w:val="0"/>
      <w:marTop w:val="0"/>
      <w:marBottom w:val="0"/>
      <w:divBdr>
        <w:top w:val="none" w:sz="0" w:space="0" w:color="auto"/>
        <w:left w:val="none" w:sz="0" w:space="0" w:color="auto"/>
        <w:bottom w:val="none" w:sz="0" w:space="0" w:color="auto"/>
        <w:right w:val="none" w:sz="0" w:space="0" w:color="auto"/>
      </w:divBdr>
    </w:div>
    <w:div w:id="12457937">
      <w:bodyDiv w:val="1"/>
      <w:marLeft w:val="0"/>
      <w:marRight w:val="0"/>
      <w:marTop w:val="0"/>
      <w:marBottom w:val="0"/>
      <w:divBdr>
        <w:top w:val="none" w:sz="0" w:space="0" w:color="auto"/>
        <w:left w:val="none" w:sz="0" w:space="0" w:color="auto"/>
        <w:bottom w:val="none" w:sz="0" w:space="0" w:color="auto"/>
        <w:right w:val="none" w:sz="0" w:space="0" w:color="auto"/>
      </w:divBdr>
    </w:div>
    <w:div w:id="15036998">
      <w:bodyDiv w:val="1"/>
      <w:marLeft w:val="0"/>
      <w:marRight w:val="0"/>
      <w:marTop w:val="0"/>
      <w:marBottom w:val="0"/>
      <w:divBdr>
        <w:top w:val="none" w:sz="0" w:space="0" w:color="auto"/>
        <w:left w:val="none" w:sz="0" w:space="0" w:color="auto"/>
        <w:bottom w:val="none" w:sz="0" w:space="0" w:color="auto"/>
        <w:right w:val="none" w:sz="0" w:space="0" w:color="auto"/>
      </w:divBdr>
    </w:div>
    <w:div w:id="17782413">
      <w:bodyDiv w:val="1"/>
      <w:marLeft w:val="0"/>
      <w:marRight w:val="0"/>
      <w:marTop w:val="0"/>
      <w:marBottom w:val="0"/>
      <w:divBdr>
        <w:top w:val="none" w:sz="0" w:space="0" w:color="auto"/>
        <w:left w:val="none" w:sz="0" w:space="0" w:color="auto"/>
        <w:bottom w:val="none" w:sz="0" w:space="0" w:color="auto"/>
        <w:right w:val="none" w:sz="0" w:space="0" w:color="auto"/>
      </w:divBdr>
    </w:div>
    <w:div w:id="21632350">
      <w:bodyDiv w:val="1"/>
      <w:marLeft w:val="0"/>
      <w:marRight w:val="0"/>
      <w:marTop w:val="0"/>
      <w:marBottom w:val="0"/>
      <w:divBdr>
        <w:top w:val="none" w:sz="0" w:space="0" w:color="auto"/>
        <w:left w:val="none" w:sz="0" w:space="0" w:color="auto"/>
        <w:bottom w:val="none" w:sz="0" w:space="0" w:color="auto"/>
        <w:right w:val="none" w:sz="0" w:space="0" w:color="auto"/>
      </w:divBdr>
    </w:div>
    <w:div w:id="23025016">
      <w:bodyDiv w:val="1"/>
      <w:marLeft w:val="0"/>
      <w:marRight w:val="0"/>
      <w:marTop w:val="0"/>
      <w:marBottom w:val="0"/>
      <w:divBdr>
        <w:top w:val="none" w:sz="0" w:space="0" w:color="auto"/>
        <w:left w:val="none" w:sz="0" w:space="0" w:color="auto"/>
        <w:bottom w:val="none" w:sz="0" w:space="0" w:color="auto"/>
        <w:right w:val="none" w:sz="0" w:space="0" w:color="auto"/>
      </w:divBdr>
    </w:div>
    <w:div w:id="25185535">
      <w:bodyDiv w:val="1"/>
      <w:marLeft w:val="0"/>
      <w:marRight w:val="0"/>
      <w:marTop w:val="0"/>
      <w:marBottom w:val="0"/>
      <w:divBdr>
        <w:top w:val="none" w:sz="0" w:space="0" w:color="auto"/>
        <w:left w:val="none" w:sz="0" w:space="0" w:color="auto"/>
        <w:bottom w:val="none" w:sz="0" w:space="0" w:color="auto"/>
        <w:right w:val="none" w:sz="0" w:space="0" w:color="auto"/>
      </w:divBdr>
      <w:divsChild>
        <w:div w:id="2087532944">
          <w:marLeft w:val="0"/>
          <w:marRight w:val="0"/>
          <w:marTop w:val="0"/>
          <w:marBottom w:val="0"/>
          <w:divBdr>
            <w:top w:val="none" w:sz="0" w:space="0" w:color="auto"/>
            <w:left w:val="none" w:sz="0" w:space="0" w:color="auto"/>
            <w:bottom w:val="none" w:sz="0" w:space="0" w:color="auto"/>
            <w:right w:val="none" w:sz="0" w:space="0" w:color="auto"/>
          </w:divBdr>
        </w:div>
        <w:div w:id="1882983740">
          <w:marLeft w:val="0"/>
          <w:marRight w:val="0"/>
          <w:marTop w:val="0"/>
          <w:marBottom w:val="0"/>
          <w:divBdr>
            <w:top w:val="none" w:sz="0" w:space="0" w:color="auto"/>
            <w:left w:val="none" w:sz="0" w:space="0" w:color="auto"/>
            <w:bottom w:val="none" w:sz="0" w:space="0" w:color="auto"/>
            <w:right w:val="none" w:sz="0" w:space="0" w:color="auto"/>
          </w:divBdr>
        </w:div>
        <w:div w:id="881744890">
          <w:marLeft w:val="0"/>
          <w:marRight w:val="0"/>
          <w:marTop w:val="0"/>
          <w:marBottom w:val="0"/>
          <w:divBdr>
            <w:top w:val="none" w:sz="0" w:space="0" w:color="auto"/>
            <w:left w:val="none" w:sz="0" w:space="0" w:color="auto"/>
            <w:bottom w:val="none" w:sz="0" w:space="0" w:color="auto"/>
            <w:right w:val="none" w:sz="0" w:space="0" w:color="auto"/>
          </w:divBdr>
        </w:div>
        <w:div w:id="803503438">
          <w:marLeft w:val="0"/>
          <w:marRight w:val="0"/>
          <w:marTop w:val="0"/>
          <w:marBottom w:val="0"/>
          <w:divBdr>
            <w:top w:val="none" w:sz="0" w:space="0" w:color="auto"/>
            <w:left w:val="none" w:sz="0" w:space="0" w:color="auto"/>
            <w:bottom w:val="none" w:sz="0" w:space="0" w:color="auto"/>
            <w:right w:val="none" w:sz="0" w:space="0" w:color="auto"/>
          </w:divBdr>
        </w:div>
        <w:div w:id="1375694492">
          <w:marLeft w:val="0"/>
          <w:marRight w:val="0"/>
          <w:marTop w:val="0"/>
          <w:marBottom w:val="0"/>
          <w:divBdr>
            <w:top w:val="none" w:sz="0" w:space="0" w:color="auto"/>
            <w:left w:val="none" w:sz="0" w:space="0" w:color="auto"/>
            <w:bottom w:val="none" w:sz="0" w:space="0" w:color="auto"/>
            <w:right w:val="none" w:sz="0" w:space="0" w:color="auto"/>
          </w:divBdr>
        </w:div>
        <w:div w:id="25957649">
          <w:marLeft w:val="0"/>
          <w:marRight w:val="0"/>
          <w:marTop w:val="0"/>
          <w:marBottom w:val="0"/>
          <w:divBdr>
            <w:top w:val="none" w:sz="0" w:space="0" w:color="auto"/>
            <w:left w:val="none" w:sz="0" w:space="0" w:color="auto"/>
            <w:bottom w:val="none" w:sz="0" w:space="0" w:color="auto"/>
            <w:right w:val="none" w:sz="0" w:space="0" w:color="auto"/>
          </w:divBdr>
        </w:div>
        <w:div w:id="693503437">
          <w:marLeft w:val="0"/>
          <w:marRight w:val="0"/>
          <w:marTop w:val="0"/>
          <w:marBottom w:val="0"/>
          <w:divBdr>
            <w:top w:val="none" w:sz="0" w:space="0" w:color="auto"/>
            <w:left w:val="none" w:sz="0" w:space="0" w:color="auto"/>
            <w:bottom w:val="none" w:sz="0" w:space="0" w:color="auto"/>
            <w:right w:val="none" w:sz="0" w:space="0" w:color="auto"/>
          </w:divBdr>
        </w:div>
        <w:div w:id="549222096">
          <w:marLeft w:val="0"/>
          <w:marRight w:val="0"/>
          <w:marTop w:val="0"/>
          <w:marBottom w:val="0"/>
          <w:divBdr>
            <w:top w:val="none" w:sz="0" w:space="0" w:color="auto"/>
            <w:left w:val="none" w:sz="0" w:space="0" w:color="auto"/>
            <w:bottom w:val="none" w:sz="0" w:space="0" w:color="auto"/>
            <w:right w:val="none" w:sz="0" w:space="0" w:color="auto"/>
          </w:divBdr>
        </w:div>
        <w:div w:id="981078331">
          <w:marLeft w:val="0"/>
          <w:marRight w:val="0"/>
          <w:marTop w:val="0"/>
          <w:marBottom w:val="0"/>
          <w:divBdr>
            <w:top w:val="none" w:sz="0" w:space="0" w:color="auto"/>
            <w:left w:val="none" w:sz="0" w:space="0" w:color="auto"/>
            <w:bottom w:val="none" w:sz="0" w:space="0" w:color="auto"/>
            <w:right w:val="none" w:sz="0" w:space="0" w:color="auto"/>
          </w:divBdr>
        </w:div>
        <w:div w:id="303851310">
          <w:marLeft w:val="0"/>
          <w:marRight w:val="0"/>
          <w:marTop w:val="0"/>
          <w:marBottom w:val="0"/>
          <w:divBdr>
            <w:top w:val="none" w:sz="0" w:space="0" w:color="auto"/>
            <w:left w:val="none" w:sz="0" w:space="0" w:color="auto"/>
            <w:bottom w:val="none" w:sz="0" w:space="0" w:color="auto"/>
            <w:right w:val="none" w:sz="0" w:space="0" w:color="auto"/>
          </w:divBdr>
        </w:div>
        <w:div w:id="2002150330">
          <w:marLeft w:val="0"/>
          <w:marRight w:val="0"/>
          <w:marTop w:val="0"/>
          <w:marBottom w:val="0"/>
          <w:divBdr>
            <w:top w:val="none" w:sz="0" w:space="0" w:color="auto"/>
            <w:left w:val="none" w:sz="0" w:space="0" w:color="auto"/>
            <w:bottom w:val="none" w:sz="0" w:space="0" w:color="auto"/>
            <w:right w:val="none" w:sz="0" w:space="0" w:color="auto"/>
          </w:divBdr>
        </w:div>
        <w:div w:id="1970432316">
          <w:marLeft w:val="0"/>
          <w:marRight w:val="0"/>
          <w:marTop w:val="0"/>
          <w:marBottom w:val="0"/>
          <w:divBdr>
            <w:top w:val="none" w:sz="0" w:space="0" w:color="auto"/>
            <w:left w:val="none" w:sz="0" w:space="0" w:color="auto"/>
            <w:bottom w:val="none" w:sz="0" w:space="0" w:color="auto"/>
            <w:right w:val="none" w:sz="0" w:space="0" w:color="auto"/>
          </w:divBdr>
        </w:div>
        <w:div w:id="1265645937">
          <w:marLeft w:val="0"/>
          <w:marRight w:val="0"/>
          <w:marTop w:val="0"/>
          <w:marBottom w:val="0"/>
          <w:divBdr>
            <w:top w:val="none" w:sz="0" w:space="0" w:color="auto"/>
            <w:left w:val="none" w:sz="0" w:space="0" w:color="auto"/>
            <w:bottom w:val="none" w:sz="0" w:space="0" w:color="auto"/>
            <w:right w:val="none" w:sz="0" w:space="0" w:color="auto"/>
          </w:divBdr>
        </w:div>
        <w:div w:id="1286303699">
          <w:marLeft w:val="0"/>
          <w:marRight w:val="0"/>
          <w:marTop w:val="0"/>
          <w:marBottom w:val="0"/>
          <w:divBdr>
            <w:top w:val="none" w:sz="0" w:space="0" w:color="auto"/>
            <w:left w:val="none" w:sz="0" w:space="0" w:color="auto"/>
            <w:bottom w:val="none" w:sz="0" w:space="0" w:color="auto"/>
            <w:right w:val="none" w:sz="0" w:space="0" w:color="auto"/>
          </w:divBdr>
        </w:div>
        <w:div w:id="452485360">
          <w:marLeft w:val="0"/>
          <w:marRight w:val="0"/>
          <w:marTop w:val="0"/>
          <w:marBottom w:val="0"/>
          <w:divBdr>
            <w:top w:val="none" w:sz="0" w:space="0" w:color="auto"/>
            <w:left w:val="none" w:sz="0" w:space="0" w:color="auto"/>
            <w:bottom w:val="none" w:sz="0" w:space="0" w:color="auto"/>
            <w:right w:val="none" w:sz="0" w:space="0" w:color="auto"/>
          </w:divBdr>
        </w:div>
      </w:divsChild>
    </w:div>
    <w:div w:id="28263353">
      <w:bodyDiv w:val="1"/>
      <w:marLeft w:val="0"/>
      <w:marRight w:val="0"/>
      <w:marTop w:val="0"/>
      <w:marBottom w:val="0"/>
      <w:divBdr>
        <w:top w:val="none" w:sz="0" w:space="0" w:color="auto"/>
        <w:left w:val="none" w:sz="0" w:space="0" w:color="auto"/>
        <w:bottom w:val="none" w:sz="0" w:space="0" w:color="auto"/>
        <w:right w:val="none" w:sz="0" w:space="0" w:color="auto"/>
      </w:divBdr>
    </w:div>
    <w:div w:id="32047169">
      <w:bodyDiv w:val="1"/>
      <w:marLeft w:val="0"/>
      <w:marRight w:val="0"/>
      <w:marTop w:val="0"/>
      <w:marBottom w:val="0"/>
      <w:divBdr>
        <w:top w:val="none" w:sz="0" w:space="0" w:color="auto"/>
        <w:left w:val="none" w:sz="0" w:space="0" w:color="auto"/>
        <w:bottom w:val="none" w:sz="0" w:space="0" w:color="auto"/>
        <w:right w:val="none" w:sz="0" w:space="0" w:color="auto"/>
      </w:divBdr>
    </w:div>
    <w:div w:id="39987937">
      <w:bodyDiv w:val="1"/>
      <w:marLeft w:val="0"/>
      <w:marRight w:val="0"/>
      <w:marTop w:val="0"/>
      <w:marBottom w:val="0"/>
      <w:divBdr>
        <w:top w:val="none" w:sz="0" w:space="0" w:color="auto"/>
        <w:left w:val="none" w:sz="0" w:space="0" w:color="auto"/>
        <w:bottom w:val="none" w:sz="0" w:space="0" w:color="auto"/>
        <w:right w:val="none" w:sz="0" w:space="0" w:color="auto"/>
      </w:divBdr>
    </w:div>
    <w:div w:id="58871846">
      <w:bodyDiv w:val="1"/>
      <w:marLeft w:val="0"/>
      <w:marRight w:val="0"/>
      <w:marTop w:val="0"/>
      <w:marBottom w:val="0"/>
      <w:divBdr>
        <w:top w:val="none" w:sz="0" w:space="0" w:color="auto"/>
        <w:left w:val="none" w:sz="0" w:space="0" w:color="auto"/>
        <w:bottom w:val="none" w:sz="0" w:space="0" w:color="auto"/>
        <w:right w:val="none" w:sz="0" w:space="0" w:color="auto"/>
      </w:divBdr>
    </w:div>
    <w:div w:id="68163422">
      <w:bodyDiv w:val="1"/>
      <w:marLeft w:val="0"/>
      <w:marRight w:val="0"/>
      <w:marTop w:val="0"/>
      <w:marBottom w:val="0"/>
      <w:divBdr>
        <w:top w:val="none" w:sz="0" w:space="0" w:color="auto"/>
        <w:left w:val="none" w:sz="0" w:space="0" w:color="auto"/>
        <w:bottom w:val="none" w:sz="0" w:space="0" w:color="auto"/>
        <w:right w:val="none" w:sz="0" w:space="0" w:color="auto"/>
      </w:divBdr>
    </w:div>
    <w:div w:id="74133425">
      <w:bodyDiv w:val="1"/>
      <w:marLeft w:val="0"/>
      <w:marRight w:val="0"/>
      <w:marTop w:val="0"/>
      <w:marBottom w:val="0"/>
      <w:divBdr>
        <w:top w:val="none" w:sz="0" w:space="0" w:color="auto"/>
        <w:left w:val="none" w:sz="0" w:space="0" w:color="auto"/>
        <w:bottom w:val="none" w:sz="0" w:space="0" w:color="auto"/>
        <w:right w:val="none" w:sz="0" w:space="0" w:color="auto"/>
      </w:divBdr>
    </w:div>
    <w:div w:id="87193051">
      <w:bodyDiv w:val="1"/>
      <w:marLeft w:val="0"/>
      <w:marRight w:val="0"/>
      <w:marTop w:val="0"/>
      <w:marBottom w:val="0"/>
      <w:divBdr>
        <w:top w:val="none" w:sz="0" w:space="0" w:color="auto"/>
        <w:left w:val="none" w:sz="0" w:space="0" w:color="auto"/>
        <w:bottom w:val="none" w:sz="0" w:space="0" w:color="auto"/>
        <w:right w:val="none" w:sz="0" w:space="0" w:color="auto"/>
      </w:divBdr>
    </w:div>
    <w:div w:id="91895458">
      <w:bodyDiv w:val="1"/>
      <w:marLeft w:val="0"/>
      <w:marRight w:val="0"/>
      <w:marTop w:val="0"/>
      <w:marBottom w:val="0"/>
      <w:divBdr>
        <w:top w:val="none" w:sz="0" w:space="0" w:color="auto"/>
        <w:left w:val="none" w:sz="0" w:space="0" w:color="auto"/>
        <w:bottom w:val="none" w:sz="0" w:space="0" w:color="auto"/>
        <w:right w:val="none" w:sz="0" w:space="0" w:color="auto"/>
      </w:divBdr>
    </w:div>
    <w:div w:id="101268356">
      <w:bodyDiv w:val="1"/>
      <w:marLeft w:val="0"/>
      <w:marRight w:val="0"/>
      <w:marTop w:val="0"/>
      <w:marBottom w:val="0"/>
      <w:divBdr>
        <w:top w:val="none" w:sz="0" w:space="0" w:color="auto"/>
        <w:left w:val="none" w:sz="0" w:space="0" w:color="auto"/>
        <w:bottom w:val="none" w:sz="0" w:space="0" w:color="auto"/>
        <w:right w:val="none" w:sz="0" w:space="0" w:color="auto"/>
      </w:divBdr>
    </w:div>
    <w:div w:id="117842942">
      <w:bodyDiv w:val="1"/>
      <w:marLeft w:val="0"/>
      <w:marRight w:val="0"/>
      <w:marTop w:val="0"/>
      <w:marBottom w:val="0"/>
      <w:divBdr>
        <w:top w:val="none" w:sz="0" w:space="0" w:color="auto"/>
        <w:left w:val="none" w:sz="0" w:space="0" w:color="auto"/>
        <w:bottom w:val="none" w:sz="0" w:space="0" w:color="auto"/>
        <w:right w:val="none" w:sz="0" w:space="0" w:color="auto"/>
      </w:divBdr>
    </w:div>
    <w:div w:id="131484606">
      <w:bodyDiv w:val="1"/>
      <w:marLeft w:val="0"/>
      <w:marRight w:val="0"/>
      <w:marTop w:val="0"/>
      <w:marBottom w:val="0"/>
      <w:divBdr>
        <w:top w:val="none" w:sz="0" w:space="0" w:color="auto"/>
        <w:left w:val="none" w:sz="0" w:space="0" w:color="auto"/>
        <w:bottom w:val="none" w:sz="0" w:space="0" w:color="auto"/>
        <w:right w:val="none" w:sz="0" w:space="0" w:color="auto"/>
      </w:divBdr>
    </w:div>
    <w:div w:id="136920607">
      <w:bodyDiv w:val="1"/>
      <w:marLeft w:val="0"/>
      <w:marRight w:val="0"/>
      <w:marTop w:val="0"/>
      <w:marBottom w:val="0"/>
      <w:divBdr>
        <w:top w:val="none" w:sz="0" w:space="0" w:color="auto"/>
        <w:left w:val="none" w:sz="0" w:space="0" w:color="auto"/>
        <w:bottom w:val="none" w:sz="0" w:space="0" w:color="auto"/>
        <w:right w:val="none" w:sz="0" w:space="0" w:color="auto"/>
      </w:divBdr>
    </w:div>
    <w:div w:id="139735171">
      <w:bodyDiv w:val="1"/>
      <w:marLeft w:val="0"/>
      <w:marRight w:val="0"/>
      <w:marTop w:val="0"/>
      <w:marBottom w:val="0"/>
      <w:divBdr>
        <w:top w:val="none" w:sz="0" w:space="0" w:color="auto"/>
        <w:left w:val="none" w:sz="0" w:space="0" w:color="auto"/>
        <w:bottom w:val="none" w:sz="0" w:space="0" w:color="auto"/>
        <w:right w:val="none" w:sz="0" w:space="0" w:color="auto"/>
      </w:divBdr>
    </w:div>
    <w:div w:id="146291377">
      <w:bodyDiv w:val="1"/>
      <w:marLeft w:val="0"/>
      <w:marRight w:val="0"/>
      <w:marTop w:val="0"/>
      <w:marBottom w:val="0"/>
      <w:divBdr>
        <w:top w:val="none" w:sz="0" w:space="0" w:color="auto"/>
        <w:left w:val="none" w:sz="0" w:space="0" w:color="auto"/>
        <w:bottom w:val="none" w:sz="0" w:space="0" w:color="auto"/>
        <w:right w:val="none" w:sz="0" w:space="0" w:color="auto"/>
      </w:divBdr>
    </w:div>
    <w:div w:id="148861399">
      <w:bodyDiv w:val="1"/>
      <w:marLeft w:val="0"/>
      <w:marRight w:val="0"/>
      <w:marTop w:val="0"/>
      <w:marBottom w:val="0"/>
      <w:divBdr>
        <w:top w:val="none" w:sz="0" w:space="0" w:color="auto"/>
        <w:left w:val="none" w:sz="0" w:space="0" w:color="auto"/>
        <w:bottom w:val="none" w:sz="0" w:space="0" w:color="auto"/>
        <w:right w:val="none" w:sz="0" w:space="0" w:color="auto"/>
      </w:divBdr>
    </w:div>
    <w:div w:id="151526493">
      <w:bodyDiv w:val="1"/>
      <w:marLeft w:val="0"/>
      <w:marRight w:val="0"/>
      <w:marTop w:val="0"/>
      <w:marBottom w:val="0"/>
      <w:divBdr>
        <w:top w:val="none" w:sz="0" w:space="0" w:color="auto"/>
        <w:left w:val="none" w:sz="0" w:space="0" w:color="auto"/>
        <w:bottom w:val="none" w:sz="0" w:space="0" w:color="auto"/>
        <w:right w:val="none" w:sz="0" w:space="0" w:color="auto"/>
      </w:divBdr>
    </w:div>
    <w:div w:id="156964591">
      <w:bodyDiv w:val="1"/>
      <w:marLeft w:val="0"/>
      <w:marRight w:val="0"/>
      <w:marTop w:val="0"/>
      <w:marBottom w:val="0"/>
      <w:divBdr>
        <w:top w:val="none" w:sz="0" w:space="0" w:color="auto"/>
        <w:left w:val="none" w:sz="0" w:space="0" w:color="auto"/>
        <w:bottom w:val="none" w:sz="0" w:space="0" w:color="auto"/>
        <w:right w:val="none" w:sz="0" w:space="0" w:color="auto"/>
      </w:divBdr>
    </w:div>
    <w:div w:id="162086346">
      <w:bodyDiv w:val="1"/>
      <w:marLeft w:val="0"/>
      <w:marRight w:val="0"/>
      <w:marTop w:val="0"/>
      <w:marBottom w:val="0"/>
      <w:divBdr>
        <w:top w:val="none" w:sz="0" w:space="0" w:color="auto"/>
        <w:left w:val="none" w:sz="0" w:space="0" w:color="auto"/>
        <w:bottom w:val="none" w:sz="0" w:space="0" w:color="auto"/>
        <w:right w:val="none" w:sz="0" w:space="0" w:color="auto"/>
      </w:divBdr>
    </w:div>
    <w:div w:id="162403949">
      <w:bodyDiv w:val="1"/>
      <w:marLeft w:val="0"/>
      <w:marRight w:val="0"/>
      <w:marTop w:val="0"/>
      <w:marBottom w:val="0"/>
      <w:divBdr>
        <w:top w:val="none" w:sz="0" w:space="0" w:color="auto"/>
        <w:left w:val="none" w:sz="0" w:space="0" w:color="auto"/>
        <w:bottom w:val="none" w:sz="0" w:space="0" w:color="auto"/>
        <w:right w:val="none" w:sz="0" w:space="0" w:color="auto"/>
      </w:divBdr>
    </w:div>
    <w:div w:id="164327082">
      <w:bodyDiv w:val="1"/>
      <w:marLeft w:val="0"/>
      <w:marRight w:val="0"/>
      <w:marTop w:val="0"/>
      <w:marBottom w:val="0"/>
      <w:divBdr>
        <w:top w:val="none" w:sz="0" w:space="0" w:color="auto"/>
        <w:left w:val="none" w:sz="0" w:space="0" w:color="auto"/>
        <w:bottom w:val="none" w:sz="0" w:space="0" w:color="auto"/>
        <w:right w:val="none" w:sz="0" w:space="0" w:color="auto"/>
      </w:divBdr>
    </w:div>
    <w:div w:id="174197879">
      <w:bodyDiv w:val="1"/>
      <w:marLeft w:val="0"/>
      <w:marRight w:val="0"/>
      <w:marTop w:val="0"/>
      <w:marBottom w:val="0"/>
      <w:divBdr>
        <w:top w:val="none" w:sz="0" w:space="0" w:color="auto"/>
        <w:left w:val="none" w:sz="0" w:space="0" w:color="auto"/>
        <w:bottom w:val="none" w:sz="0" w:space="0" w:color="auto"/>
        <w:right w:val="none" w:sz="0" w:space="0" w:color="auto"/>
      </w:divBdr>
    </w:div>
    <w:div w:id="174921781">
      <w:bodyDiv w:val="1"/>
      <w:marLeft w:val="0"/>
      <w:marRight w:val="0"/>
      <w:marTop w:val="0"/>
      <w:marBottom w:val="0"/>
      <w:divBdr>
        <w:top w:val="none" w:sz="0" w:space="0" w:color="auto"/>
        <w:left w:val="none" w:sz="0" w:space="0" w:color="auto"/>
        <w:bottom w:val="none" w:sz="0" w:space="0" w:color="auto"/>
        <w:right w:val="none" w:sz="0" w:space="0" w:color="auto"/>
      </w:divBdr>
    </w:div>
    <w:div w:id="175702215">
      <w:bodyDiv w:val="1"/>
      <w:marLeft w:val="0"/>
      <w:marRight w:val="0"/>
      <w:marTop w:val="0"/>
      <w:marBottom w:val="0"/>
      <w:divBdr>
        <w:top w:val="none" w:sz="0" w:space="0" w:color="auto"/>
        <w:left w:val="none" w:sz="0" w:space="0" w:color="auto"/>
        <w:bottom w:val="none" w:sz="0" w:space="0" w:color="auto"/>
        <w:right w:val="none" w:sz="0" w:space="0" w:color="auto"/>
      </w:divBdr>
    </w:div>
    <w:div w:id="193270432">
      <w:bodyDiv w:val="1"/>
      <w:marLeft w:val="0"/>
      <w:marRight w:val="0"/>
      <w:marTop w:val="0"/>
      <w:marBottom w:val="0"/>
      <w:divBdr>
        <w:top w:val="none" w:sz="0" w:space="0" w:color="auto"/>
        <w:left w:val="none" w:sz="0" w:space="0" w:color="auto"/>
        <w:bottom w:val="none" w:sz="0" w:space="0" w:color="auto"/>
        <w:right w:val="none" w:sz="0" w:space="0" w:color="auto"/>
      </w:divBdr>
    </w:div>
    <w:div w:id="199510793">
      <w:bodyDiv w:val="1"/>
      <w:marLeft w:val="0"/>
      <w:marRight w:val="0"/>
      <w:marTop w:val="0"/>
      <w:marBottom w:val="0"/>
      <w:divBdr>
        <w:top w:val="none" w:sz="0" w:space="0" w:color="auto"/>
        <w:left w:val="none" w:sz="0" w:space="0" w:color="auto"/>
        <w:bottom w:val="none" w:sz="0" w:space="0" w:color="auto"/>
        <w:right w:val="none" w:sz="0" w:space="0" w:color="auto"/>
      </w:divBdr>
    </w:div>
    <w:div w:id="203641849">
      <w:bodyDiv w:val="1"/>
      <w:marLeft w:val="0"/>
      <w:marRight w:val="0"/>
      <w:marTop w:val="0"/>
      <w:marBottom w:val="0"/>
      <w:divBdr>
        <w:top w:val="none" w:sz="0" w:space="0" w:color="auto"/>
        <w:left w:val="none" w:sz="0" w:space="0" w:color="auto"/>
        <w:bottom w:val="none" w:sz="0" w:space="0" w:color="auto"/>
        <w:right w:val="none" w:sz="0" w:space="0" w:color="auto"/>
      </w:divBdr>
    </w:div>
    <w:div w:id="213273448">
      <w:bodyDiv w:val="1"/>
      <w:marLeft w:val="0"/>
      <w:marRight w:val="0"/>
      <w:marTop w:val="0"/>
      <w:marBottom w:val="0"/>
      <w:divBdr>
        <w:top w:val="none" w:sz="0" w:space="0" w:color="auto"/>
        <w:left w:val="none" w:sz="0" w:space="0" w:color="auto"/>
        <w:bottom w:val="none" w:sz="0" w:space="0" w:color="auto"/>
        <w:right w:val="none" w:sz="0" w:space="0" w:color="auto"/>
      </w:divBdr>
    </w:div>
    <w:div w:id="215699255">
      <w:bodyDiv w:val="1"/>
      <w:marLeft w:val="0"/>
      <w:marRight w:val="0"/>
      <w:marTop w:val="0"/>
      <w:marBottom w:val="0"/>
      <w:divBdr>
        <w:top w:val="none" w:sz="0" w:space="0" w:color="auto"/>
        <w:left w:val="none" w:sz="0" w:space="0" w:color="auto"/>
        <w:bottom w:val="none" w:sz="0" w:space="0" w:color="auto"/>
        <w:right w:val="none" w:sz="0" w:space="0" w:color="auto"/>
      </w:divBdr>
    </w:div>
    <w:div w:id="229078931">
      <w:bodyDiv w:val="1"/>
      <w:marLeft w:val="0"/>
      <w:marRight w:val="0"/>
      <w:marTop w:val="0"/>
      <w:marBottom w:val="0"/>
      <w:divBdr>
        <w:top w:val="none" w:sz="0" w:space="0" w:color="auto"/>
        <w:left w:val="none" w:sz="0" w:space="0" w:color="auto"/>
        <w:bottom w:val="none" w:sz="0" w:space="0" w:color="auto"/>
        <w:right w:val="none" w:sz="0" w:space="0" w:color="auto"/>
      </w:divBdr>
    </w:div>
    <w:div w:id="262808905">
      <w:bodyDiv w:val="1"/>
      <w:marLeft w:val="0"/>
      <w:marRight w:val="0"/>
      <w:marTop w:val="0"/>
      <w:marBottom w:val="0"/>
      <w:divBdr>
        <w:top w:val="none" w:sz="0" w:space="0" w:color="auto"/>
        <w:left w:val="none" w:sz="0" w:space="0" w:color="auto"/>
        <w:bottom w:val="none" w:sz="0" w:space="0" w:color="auto"/>
        <w:right w:val="none" w:sz="0" w:space="0" w:color="auto"/>
      </w:divBdr>
    </w:div>
    <w:div w:id="264771779">
      <w:bodyDiv w:val="1"/>
      <w:marLeft w:val="0"/>
      <w:marRight w:val="0"/>
      <w:marTop w:val="0"/>
      <w:marBottom w:val="0"/>
      <w:divBdr>
        <w:top w:val="none" w:sz="0" w:space="0" w:color="auto"/>
        <w:left w:val="none" w:sz="0" w:space="0" w:color="auto"/>
        <w:bottom w:val="none" w:sz="0" w:space="0" w:color="auto"/>
        <w:right w:val="none" w:sz="0" w:space="0" w:color="auto"/>
      </w:divBdr>
    </w:div>
    <w:div w:id="267321932">
      <w:bodyDiv w:val="1"/>
      <w:marLeft w:val="0"/>
      <w:marRight w:val="0"/>
      <w:marTop w:val="0"/>
      <w:marBottom w:val="0"/>
      <w:divBdr>
        <w:top w:val="none" w:sz="0" w:space="0" w:color="auto"/>
        <w:left w:val="none" w:sz="0" w:space="0" w:color="auto"/>
        <w:bottom w:val="none" w:sz="0" w:space="0" w:color="auto"/>
        <w:right w:val="none" w:sz="0" w:space="0" w:color="auto"/>
      </w:divBdr>
    </w:div>
    <w:div w:id="272251168">
      <w:bodyDiv w:val="1"/>
      <w:marLeft w:val="0"/>
      <w:marRight w:val="0"/>
      <w:marTop w:val="0"/>
      <w:marBottom w:val="0"/>
      <w:divBdr>
        <w:top w:val="none" w:sz="0" w:space="0" w:color="auto"/>
        <w:left w:val="none" w:sz="0" w:space="0" w:color="auto"/>
        <w:bottom w:val="none" w:sz="0" w:space="0" w:color="auto"/>
        <w:right w:val="none" w:sz="0" w:space="0" w:color="auto"/>
      </w:divBdr>
    </w:div>
    <w:div w:id="272328989">
      <w:bodyDiv w:val="1"/>
      <w:marLeft w:val="0"/>
      <w:marRight w:val="0"/>
      <w:marTop w:val="0"/>
      <w:marBottom w:val="0"/>
      <w:divBdr>
        <w:top w:val="none" w:sz="0" w:space="0" w:color="auto"/>
        <w:left w:val="none" w:sz="0" w:space="0" w:color="auto"/>
        <w:bottom w:val="none" w:sz="0" w:space="0" w:color="auto"/>
        <w:right w:val="none" w:sz="0" w:space="0" w:color="auto"/>
      </w:divBdr>
    </w:div>
    <w:div w:id="273369524">
      <w:bodyDiv w:val="1"/>
      <w:marLeft w:val="0"/>
      <w:marRight w:val="0"/>
      <w:marTop w:val="0"/>
      <w:marBottom w:val="0"/>
      <w:divBdr>
        <w:top w:val="none" w:sz="0" w:space="0" w:color="auto"/>
        <w:left w:val="none" w:sz="0" w:space="0" w:color="auto"/>
        <w:bottom w:val="none" w:sz="0" w:space="0" w:color="auto"/>
        <w:right w:val="none" w:sz="0" w:space="0" w:color="auto"/>
      </w:divBdr>
    </w:div>
    <w:div w:id="283115984">
      <w:bodyDiv w:val="1"/>
      <w:marLeft w:val="0"/>
      <w:marRight w:val="0"/>
      <w:marTop w:val="0"/>
      <w:marBottom w:val="0"/>
      <w:divBdr>
        <w:top w:val="none" w:sz="0" w:space="0" w:color="auto"/>
        <w:left w:val="none" w:sz="0" w:space="0" w:color="auto"/>
        <w:bottom w:val="none" w:sz="0" w:space="0" w:color="auto"/>
        <w:right w:val="none" w:sz="0" w:space="0" w:color="auto"/>
      </w:divBdr>
    </w:div>
    <w:div w:id="284235731">
      <w:bodyDiv w:val="1"/>
      <w:marLeft w:val="0"/>
      <w:marRight w:val="0"/>
      <w:marTop w:val="0"/>
      <w:marBottom w:val="0"/>
      <w:divBdr>
        <w:top w:val="none" w:sz="0" w:space="0" w:color="auto"/>
        <w:left w:val="none" w:sz="0" w:space="0" w:color="auto"/>
        <w:bottom w:val="none" w:sz="0" w:space="0" w:color="auto"/>
        <w:right w:val="none" w:sz="0" w:space="0" w:color="auto"/>
      </w:divBdr>
    </w:div>
    <w:div w:id="290284862">
      <w:bodyDiv w:val="1"/>
      <w:marLeft w:val="0"/>
      <w:marRight w:val="0"/>
      <w:marTop w:val="0"/>
      <w:marBottom w:val="0"/>
      <w:divBdr>
        <w:top w:val="none" w:sz="0" w:space="0" w:color="auto"/>
        <w:left w:val="none" w:sz="0" w:space="0" w:color="auto"/>
        <w:bottom w:val="none" w:sz="0" w:space="0" w:color="auto"/>
        <w:right w:val="none" w:sz="0" w:space="0" w:color="auto"/>
      </w:divBdr>
    </w:div>
    <w:div w:id="296227345">
      <w:bodyDiv w:val="1"/>
      <w:marLeft w:val="0"/>
      <w:marRight w:val="0"/>
      <w:marTop w:val="0"/>
      <w:marBottom w:val="0"/>
      <w:divBdr>
        <w:top w:val="none" w:sz="0" w:space="0" w:color="auto"/>
        <w:left w:val="none" w:sz="0" w:space="0" w:color="auto"/>
        <w:bottom w:val="none" w:sz="0" w:space="0" w:color="auto"/>
        <w:right w:val="none" w:sz="0" w:space="0" w:color="auto"/>
      </w:divBdr>
    </w:div>
    <w:div w:id="298612425">
      <w:bodyDiv w:val="1"/>
      <w:marLeft w:val="0"/>
      <w:marRight w:val="0"/>
      <w:marTop w:val="0"/>
      <w:marBottom w:val="0"/>
      <w:divBdr>
        <w:top w:val="none" w:sz="0" w:space="0" w:color="auto"/>
        <w:left w:val="none" w:sz="0" w:space="0" w:color="auto"/>
        <w:bottom w:val="none" w:sz="0" w:space="0" w:color="auto"/>
        <w:right w:val="none" w:sz="0" w:space="0" w:color="auto"/>
      </w:divBdr>
    </w:div>
    <w:div w:id="300812461">
      <w:bodyDiv w:val="1"/>
      <w:marLeft w:val="0"/>
      <w:marRight w:val="0"/>
      <w:marTop w:val="0"/>
      <w:marBottom w:val="0"/>
      <w:divBdr>
        <w:top w:val="none" w:sz="0" w:space="0" w:color="auto"/>
        <w:left w:val="none" w:sz="0" w:space="0" w:color="auto"/>
        <w:bottom w:val="none" w:sz="0" w:space="0" w:color="auto"/>
        <w:right w:val="none" w:sz="0" w:space="0" w:color="auto"/>
      </w:divBdr>
    </w:div>
    <w:div w:id="301541177">
      <w:bodyDiv w:val="1"/>
      <w:marLeft w:val="0"/>
      <w:marRight w:val="0"/>
      <w:marTop w:val="0"/>
      <w:marBottom w:val="0"/>
      <w:divBdr>
        <w:top w:val="none" w:sz="0" w:space="0" w:color="auto"/>
        <w:left w:val="none" w:sz="0" w:space="0" w:color="auto"/>
        <w:bottom w:val="none" w:sz="0" w:space="0" w:color="auto"/>
        <w:right w:val="none" w:sz="0" w:space="0" w:color="auto"/>
      </w:divBdr>
    </w:div>
    <w:div w:id="321273544">
      <w:bodyDiv w:val="1"/>
      <w:marLeft w:val="0"/>
      <w:marRight w:val="0"/>
      <w:marTop w:val="0"/>
      <w:marBottom w:val="0"/>
      <w:divBdr>
        <w:top w:val="none" w:sz="0" w:space="0" w:color="auto"/>
        <w:left w:val="none" w:sz="0" w:space="0" w:color="auto"/>
        <w:bottom w:val="none" w:sz="0" w:space="0" w:color="auto"/>
        <w:right w:val="none" w:sz="0" w:space="0" w:color="auto"/>
      </w:divBdr>
    </w:div>
    <w:div w:id="321546427">
      <w:bodyDiv w:val="1"/>
      <w:marLeft w:val="0"/>
      <w:marRight w:val="0"/>
      <w:marTop w:val="0"/>
      <w:marBottom w:val="0"/>
      <w:divBdr>
        <w:top w:val="none" w:sz="0" w:space="0" w:color="auto"/>
        <w:left w:val="none" w:sz="0" w:space="0" w:color="auto"/>
        <w:bottom w:val="none" w:sz="0" w:space="0" w:color="auto"/>
        <w:right w:val="none" w:sz="0" w:space="0" w:color="auto"/>
      </w:divBdr>
    </w:div>
    <w:div w:id="333840723">
      <w:bodyDiv w:val="1"/>
      <w:marLeft w:val="0"/>
      <w:marRight w:val="0"/>
      <w:marTop w:val="0"/>
      <w:marBottom w:val="0"/>
      <w:divBdr>
        <w:top w:val="none" w:sz="0" w:space="0" w:color="auto"/>
        <w:left w:val="none" w:sz="0" w:space="0" w:color="auto"/>
        <w:bottom w:val="none" w:sz="0" w:space="0" w:color="auto"/>
        <w:right w:val="none" w:sz="0" w:space="0" w:color="auto"/>
      </w:divBdr>
    </w:div>
    <w:div w:id="334234674">
      <w:bodyDiv w:val="1"/>
      <w:marLeft w:val="0"/>
      <w:marRight w:val="0"/>
      <w:marTop w:val="0"/>
      <w:marBottom w:val="0"/>
      <w:divBdr>
        <w:top w:val="none" w:sz="0" w:space="0" w:color="auto"/>
        <w:left w:val="none" w:sz="0" w:space="0" w:color="auto"/>
        <w:bottom w:val="none" w:sz="0" w:space="0" w:color="auto"/>
        <w:right w:val="none" w:sz="0" w:space="0" w:color="auto"/>
      </w:divBdr>
    </w:div>
    <w:div w:id="341974633">
      <w:bodyDiv w:val="1"/>
      <w:marLeft w:val="0"/>
      <w:marRight w:val="0"/>
      <w:marTop w:val="0"/>
      <w:marBottom w:val="0"/>
      <w:divBdr>
        <w:top w:val="none" w:sz="0" w:space="0" w:color="auto"/>
        <w:left w:val="none" w:sz="0" w:space="0" w:color="auto"/>
        <w:bottom w:val="none" w:sz="0" w:space="0" w:color="auto"/>
        <w:right w:val="none" w:sz="0" w:space="0" w:color="auto"/>
      </w:divBdr>
    </w:div>
    <w:div w:id="342099878">
      <w:bodyDiv w:val="1"/>
      <w:marLeft w:val="0"/>
      <w:marRight w:val="0"/>
      <w:marTop w:val="0"/>
      <w:marBottom w:val="0"/>
      <w:divBdr>
        <w:top w:val="none" w:sz="0" w:space="0" w:color="auto"/>
        <w:left w:val="none" w:sz="0" w:space="0" w:color="auto"/>
        <w:bottom w:val="none" w:sz="0" w:space="0" w:color="auto"/>
        <w:right w:val="none" w:sz="0" w:space="0" w:color="auto"/>
      </w:divBdr>
    </w:div>
    <w:div w:id="349994414">
      <w:bodyDiv w:val="1"/>
      <w:marLeft w:val="0"/>
      <w:marRight w:val="0"/>
      <w:marTop w:val="0"/>
      <w:marBottom w:val="0"/>
      <w:divBdr>
        <w:top w:val="none" w:sz="0" w:space="0" w:color="auto"/>
        <w:left w:val="none" w:sz="0" w:space="0" w:color="auto"/>
        <w:bottom w:val="none" w:sz="0" w:space="0" w:color="auto"/>
        <w:right w:val="none" w:sz="0" w:space="0" w:color="auto"/>
      </w:divBdr>
    </w:div>
    <w:div w:id="350567963">
      <w:bodyDiv w:val="1"/>
      <w:marLeft w:val="0"/>
      <w:marRight w:val="0"/>
      <w:marTop w:val="0"/>
      <w:marBottom w:val="0"/>
      <w:divBdr>
        <w:top w:val="none" w:sz="0" w:space="0" w:color="auto"/>
        <w:left w:val="none" w:sz="0" w:space="0" w:color="auto"/>
        <w:bottom w:val="none" w:sz="0" w:space="0" w:color="auto"/>
        <w:right w:val="none" w:sz="0" w:space="0" w:color="auto"/>
      </w:divBdr>
    </w:div>
    <w:div w:id="351884801">
      <w:bodyDiv w:val="1"/>
      <w:marLeft w:val="0"/>
      <w:marRight w:val="0"/>
      <w:marTop w:val="0"/>
      <w:marBottom w:val="0"/>
      <w:divBdr>
        <w:top w:val="none" w:sz="0" w:space="0" w:color="auto"/>
        <w:left w:val="none" w:sz="0" w:space="0" w:color="auto"/>
        <w:bottom w:val="none" w:sz="0" w:space="0" w:color="auto"/>
        <w:right w:val="none" w:sz="0" w:space="0" w:color="auto"/>
      </w:divBdr>
    </w:div>
    <w:div w:id="355468738">
      <w:bodyDiv w:val="1"/>
      <w:marLeft w:val="0"/>
      <w:marRight w:val="0"/>
      <w:marTop w:val="0"/>
      <w:marBottom w:val="0"/>
      <w:divBdr>
        <w:top w:val="none" w:sz="0" w:space="0" w:color="auto"/>
        <w:left w:val="none" w:sz="0" w:space="0" w:color="auto"/>
        <w:bottom w:val="none" w:sz="0" w:space="0" w:color="auto"/>
        <w:right w:val="none" w:sz="0" w:space="0" w:color="auto"/>
      </w:divBdr>
    </w:div>
    <w:div w:id="361710342">
      <w:bodyDiv w:val="1"/>
      <w:marLeft w:val="0"/>
      <w:marRight w:val="0"/>
      <w:marTop w:val="0"/>
      <w:marBottom w:val="0"/>
      <w:divBdr>
        <w:top w:val="none" w:sz="0" w:space="0" w:color="auto"/>
        <w:left w:val="none" w:sz="0" w:space="0" w:color="auto"/>
        <w:bottom w:val="none" w:sz="0" w:space="0" w:color="auto"/>
        <w:right w:val="none" w:sz="0" w:space="0" w:color="auto"/>
      </w:divBdr>
    </w:div>
    <w:div w:id="361782338">
      <w:bodyDiv w:val="1"/>
      <w:marLeft w:val="0"/>
      <w:marRight w:val="0"/>
      <w:marTop w:val="0"/>
      <w:marBottom w:val="0"/>
      <w:divBdr>
        <w:top w:val="none" w:sz="0" w:space="0" w:color="auto"/>
        <w:left w:val="none" w:sz="0" w:space="0" w:color="auto"/>
        <w:bottom w:val="none" w:sz="0" w:space="0" w:color="auto"/>
        <w:right w:val="none" w:sz="0" w:space="0" w:color="auto"/>
      </w:divBdr>
    </w:div>
    <w:div w:id="381098822">
      <w:bodyDiv w:val="1"/>
      <w:marLeft w:val="0"/>
      <w:marRight w:val="0"/>
      <w:marTop w:val="0"/>
      <w:marBottom w:val="0"/>
      <w:divBdr>
        <w:top w:val="none" w:sz="0" w:space="0" w:color="auto"/>
        <w:left w:val="none" w:sz="0" w:space="0" w:color="auto"/>
        <w:bottom w:val="none" w:sz="0" w:space="0" w:color="auto"/>
        <w:right w:val="none" w:sz="0" w:space="0" w:color="auto"/>
      </w:divBdr>
      <w:divsChild>
        <w:div w:id="1243488099">
          <w:marLeft w:val="0"/>
          <w:marRight w:val="0"/>
          <w:marTop w:val="0"/>
          <w:marBottom w:val="0"/>
          <w:divBdr>
            <w:top w:val="none" w:sz="0" w:space="0" w:color="auto"/>
            <w:left w:val="none" w:sz="0" w:space="0" w:color="auto"/>
            <w:bottom w:val="none" w:sz="0" w:space="0" w:color="auto"/>
            <w:right w:val="none" w:sz="0" w:space="0" w:color="auto"/>
          </w:divBdr>
        </w:div>
        <w:div w:id="1692948513">
          <w:marLeft w:val="0"/>
          <w:marRight w:val="0"/>
          <w:marTop w:val="0"/>
          <w:marBottom w:val="1050"/>
          <w:divBdr>
            <w:top w:val="none" w:sz="0" w:space="0" w:color="auto"/>
            <w:left w:val="none" w:sz="0" w:space="0" w:color="auto"/>
            <w:bottom w:val="none" w:sz="0" w:space="0" w:color="auto"/>
            <w:right w:val="none" w:sz="0" w:space="0" w:color="auto"/>
          </w:divBdr>
          <w:divsChild>
            <w:div w:id="1387332851">
              <w:marLeft w:val="0"/>
              <w:marRight w:val="0"/>
              <w:marTop w:val="0"/>
              <w:marBottom w:val="0"/>
              <w:divBdr>
                <w:top w:val="none" w:sz="0" w:space="0" w:color="auto"/>
                <w:left w:val="none" w:sz="0" w:space="0" w:color="auto"/>
                <w:bottom w:val="none" w:sz="0" w:space="0" w:color="auto"/>
                <w:right w:val="none" w:sz="0" w:space="0" w:color="auto"/>
              </w:divBdr>
              <w:divsChild>
                <w:div w:id="5446184">
                  <w:marLeft w:val="0"/>
                  <w:marRight w:val="0"/>
                  <w:marTop w:val="0"/>
                  <w:marBottom w:val="0"/>
                  <w:divBdr>
                    <w:top w:val="none" w:sz="0" w:space="0" w:color="auto"/>
                    <w:left w:val="none" w:sz="0" w:space="0" w:color="auto"/>
                    <w:bottom w:val="none" w:sz="0" w:space="0" w:color="auto"/>
                    <w:right w:val="none" w:sz="0" w:space="0" w:color="auto"/>
                  </w:divBdr>
                  <w:divsChild>
                    <w:div w:id="513810537">
                      <w:marLeft w:val="225"/>
                      <w:marRight w:val="225"/>
                      <w:marTop w:val="225"/>
                      <w:marBottom w:val="225"/>
                      <w:divBdr>
                        <w:top w:val="none" w:sz="0" w:space="0" w:color="auto"/>
                        <w:left w:val="none" w:sz="0" w:space="0" w:color="auto"/>
                        <w:bottom w:val="none" w:sz="0" w:space="0" w:color="auto"/>
                        <w:right w:val="none" w:sz="0" w:space="0" w:color="auto"/>
                      </w:divBdr>
                    </w:div>
                  </w:divsChild>
                </w:div>
                <w:div w:id="256449510">
                  <w:marLeft w:val="0"/>
                  <w:marRight w:val="0"/>
                  <w:marTop w:val="0"/>
                  <w:marBottom w:val="0"/>
                  <w:divBdr>
                    <w:top w:val="none" w:sz="0" w:space="0" w:color="auto"/>
                    <w:left w:val="none" w:sz="0" w:space="0" w:color="auto"/>
                    <w:bottom w:val="none" w:sz="0" w:space="0" w:color="auto"/>
                    <w:right w:val="none" w:sz="0" w:space="0" w:color="auto"/>
                  </w:divBdr>
                  <w:divsChild>
                    <w:div w:id="5852864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385108759">
      <w:bodyDiv w:val="1"/>
      <w:marLeft w:val="0"/>
      <w:marRight w:val="0"/>
      <w:marTop w:val="0"/>
      <w:marBottom w:val="0"/>
      <w:divBdr>
        <w:top w:val="none" w:sz="0" w:space="0" w:color="auto"/>
        <w:left w:val="none" w:sz="0" w:space="0" w:color="auto"/>
        <w:bottom w:val="none" w:sz="0" w:space="0" w:color="auto"/>
        <w:right w:val="none" w:sz="0" w:space="0" w:color="auto"/>
      </w:divBdr>
    </w:div>
    <w:div w:id="385371511">
      <w:bodyDiv w:val="1"/>
      <w:marLeft w:val="0"/>
      <w:marRight w:val="0"/>
      <w:marTop w:val="0"/>
      <w:marBottom w:val="0"/>
      <w:divBdr>
        <w:top w:val="none" w:sz="0" w:space="0" w:color="auto"/>
        <w:left w:val="none" w:sz="0" w:space="0" w:color="auto"/>
        <w:bottom w:val="none" w:sz="0" w:space="0" w:color="auto"/>
        <w:right w:val="none" w:sz="0" w:space="0" w:color="auto"/>
      </w:divBdr>
    </w:div>
    <w:div w:id="397434753">
      <w:bodyDiv w:val="1"/>
      <w:marLeft w:val="0"/>
      <w:marRight w:val="0"/>
      <w:marTop w:val="0"/>
      <w:marBottom w:val="0"/>
      <w:divBdr>
        <w:top w:val="none" w:sz="0" w:space="0" w:color="auto"/>
        <w:left w:val="none" w:sz="0" w:space="0" w:color="auto"/>
        <w:bottom w:val="none" w:sz="0" w:space="0" w:color="auto"/>
        <w:right w:val="none" w:sz="0" w:space="0" w:color="auto"/>
      </w:divBdr>
    </w:div>
    <w:div w:id="401568344">
      <w:bodyDiv w:val="1"/>
      <w:marLeft w:val="0"/>
      <w:marRight w:val="0"/>
      <w:marTop w:val="0"/>
      <w:marBottom w:val="0"/>
      <w:divBdr>
        <w:top w:val="none" w:sz="0" w:space="0" w:color="auto"/>
        <w:left w:val="none" w:sz="0" w:space="0" w:color="auto"/>
        <w:bottom w:val="none" w:sz="0" w:space="0" w:color="auto"/>
        <w:right w:val="none" w:sz="0" w:space="0" w:color="auto"/>
      </w:divBdr>
    </w:div>
    <w:div w:id="401756443">
      <w:bodyDiv w:val="1"/>
      <w:marLeft w:val="0"/>
      <w:marRight w:val="0"/>
      <w:marTop w:val="0"/>
      <w:marBottom w:val="0"/>
      <w:divBdr>
        <w:top w:val="none" w:sz="0" w:space="0" w:color="auto"/>
        <w:left w:val="none" w:sz="0" w:space="0" w:color="auto"/>
        <w:bottom w:val="none" w:sz="0" w:space="0" w:color="auto"/>
        <w:right w:val="none" w:sz="0" w:space="0" w:color="auto"/>
      </w:divBdr>
    </w:div>
    <w:div w:id="413430364">
      <w:bodyDiv w:val="1"/>
      <w:marLeft w:val="0"/>
      <w:marRight w:val="0"/>
      <w:marTop w:val="0"/>
      <w:marBottom w:val="0"/>
      <w:divBdr>
        <w:top w:val="none" w:sz="0" w:space="0" w:color="auto"/>
        <w:left w:val="none" w:sz="0" w:space="0" w:color="auto"/>
        <w:bottom w:val="none" w:sz="0" w:space="0" w:color="auto"/>
        <w:right w:val="none" w:sz="0" w:space="0" w:color="auto"/>
      </w:divBdr>
    </w:div>
    <w:div w:id="417481828">
      <w:bodyDiv w:val="1"/>
      <w:marLeft w:val="0"/>
      <w:marRight w:val="0"/>
      <w:marTop w:val="0"/>
      <w:marBottom w:val="0"/>
      <w:divBdr>
        <w:top w:val="none" w:sz="0" w:space="0" w:color="auto"/>
        <w:left w:val="none" w:sz="0" w:space="0" w:color="auto"/>
        <w:bottom w:val="none" w:sz="0" w:space="0" w:color="auto"/>
        <w:right w:val="none" w:sz="0" w:space="0" w:color="auto"/>
      </w:divBdr>
    </w:div>
    <w:div w:id="419253164">
      <w:bodyDiv w:val="1"/>
      <w:marLeft w:val="0"/>
      <w:marRight w:val="0"/>
      <w:marTop w:val="0"/>
      <w:marBottom w:val="0"/>
      <w:divBdr>
        <w:top w:val="none" w:sz="0" w:space="0" w:color="auto"/>
        <w:left w:val="none" w:sz="0" w:space="0" w:color="auto"/>
        <w:bottom w:val="none" w:sz="0" w:space="0" w:color="auto"/>
        <w:right w:val="none" w:sz="0" w:space="0" w:color="auto"/>
      </w:divBdr>
    </w:div>
    <w:div w:id="432674036">
      <w:bodyDiv w:val="1"/>
      <w:marLeft w:val="0"/>
      <w:marRight w:val="0"/>
      <w:marTop w:val="0"/>
      <w:marBottom w:val="0"/>
      <w:divBdr>
        <w:top w:val="none" w:sz="0" w:space="0" w:color="auto"/>
        <w:left w:val="none" w:sz="0" w:space="0" w:color="auto"/>
        <w:bottom w:val="none" w:sz="0" w:space="0" w:color="auto"/>
        <w:right w:val="none" w:sz="0" w:space="0" w:color="auto"/>
      </w:divBdr>
    </w:div>
    <w:div w:id="434599535">
      <w:bodyDiv w:val="1"/>
      <w:marLeft w:val="0"/>
      <w:marRight w:val="0"/>
      <w:marTop w:val="0"/>
      <w:marBottom w:val="0"/>
      <w:divBdr>
        <w:top w:val="none" w:sz="0" w:space="0" w:color="auto"/>
        <w:left w:val="none" w:sz="0" w:space="0" w:color="auto"/>
        <w:bottom w:val="none" w:sz="0" w:space="0" w:color="auto"/>
        <w:right w:val="none" w:sz="0" w:space="0" w:color="auto"/>
      </w:divBdr>
    </w:div>
    <w:div w:id="443383111">
      <w:bodyDiv w:val="1"/>
      <w:marLeft w:val="0"/>
      <w:marRight w:val="0"/>
      <w:marTop w:val="0"/>
      <w:marBottom w:val="0"/>
      <w:divBdr>
        <w:top w:val="none" w:sz="0" w:space="0" w:color="auto"/>
        <w:left w:val="none" w:sz="0" w:space="0" w:color="auto"/>
        <w:bottom w:val="none" w:sz="0" w:space="0" w:color="auto"/>
        <w:right w:val="none" w:sz="0" w:space="0" w:color="auto"/>
      </w:divBdr>
    </w:div>
    <w:div w:id="444884692">
      <w:bodyDiv w:val="1"/>
      <w:marLeft w:val="0"/>
      <w:marRight w:val="0"/>
      <w:marTop w:val="0"/>
      <w:marBottom w:val="0"/>
      <w:divBdr>
        <w:top w:val="none" w:sz="0" w:space="0" w:color="auto"/>
        <w:left w:val="none" w:sz="0" w:space="0" w:color="auto"/>
        <w:bottom w:val="none" w:sz="0" w:space="0" w:color="auto"/>
        <w:right w:val="none" w:sz="0" w:space="0" w:color="auto"/>
      </w:divBdr>
    </w:div>
    <w:div w:id="450787855">
      <w:bodyDiv w:val="1"/>
      <w:marLeft w:val="0"/>
      <w:marRight w:val="0"/>
      <w:marTop w:val="0"/>
      <w:marBottom w:val="0"/>
      <w:divBdr>
        <w:top w:val="none" w:sz="0" w:space="0" w:color="auto"/>
        <w:left w:val="none" w:sz="0" w:space="0" w:color="auto"/>
        <w:bottom w:val="none" w:sz="0" w:space="0" w:color="auto"/>
        <w:right w:val="none" w:sz="0" w:space="0" w:color="auto"/>
      </w:divBdr>
    </w:div>
    <w:div w:id="454451521">
      <w:bodyDiv w:val="1"/>
      <w:marLeft w:val="0"/>
      <w:marRight w:val="0"/>
      <w:marTop w:val="0"/>
      <w:marBottom w:val="0"/>
      <w:divBdr>
        <w:top w:val="none" w:sz="0" w:space="0" w:color="auto"/>
        <w:left w:val="none" w:sz="0" w:space="0" w:color="auto"/>
        <w:bottom w:val="none" w:sz="0" w:space="0" w:color="auto"/>
        <w:right w:val="none" w:sz="0" w:space="0" w:color="auto"/>
      </w:divBdr>
    </w:div>
    <w:div w:id="457380020">
      <w:bodyDiv w:val="1"/>
      <w:marLeft w:val="0"/>
      <w:marRight w:val="0"/>
      <w:marTop w:val="0"/>
      <w:marBottom w:val="0"/>
      <w:divBdr>
        <w:top w:val="none" w:sz="0" w:space="0" w:color="auto"/>
        <w:left w:val="none" w:sz="0" w:space="0" w:color="auto"/>
        <w:bottom w:val="none" w:sz="0" w:space="0" w:color="auto"/>
        <w:right w:val="none" w:sz="0" w:space="0" w:color="auto"/>
      </w:divBdr>
    </w:div>
    <w:div w:id="460999911">
      <w:bodyDiv w:val="1"/>
      <w:marLeft w:val="0"/>
      <w:marRight w:val="0"/>
      <w:marTop w:val="0"/>
      <w:marBottom w:val="0"/>
      <w:divBdr>
        <w:top w:val="none" w:sz="0" w:space="0" w:color="auto"/>
        <w:left w:val="none" w:sz="0" w:space="0" w:color="auto"/>
        <w:bottom w:val="none" w:sz="0" w:space="0" w:color="auto"/>
        <w:right w:val="none" w:sz="0" w:space="0" w:color="auto"/>
      </w:divBdr>
    </w:div>
    <w:div w:id="464390092">
      <w:bodyDiv w:val="1"/>
      <w:marLeft w:val="0"/>
      <w:marRight w:val="0"/>
      <w:marTop w:val="0"/>
      <w:marBottom w:val="0"/>
      <w:divBdr>
        <w:top w:val="none" w:sz="0" w:space="0" w:color="auto"/>
        <w:left w:val="none" w:sz="0" w:space="0" w:color="auto"/>
        <w:bottom w:val="none" w:sz="0" w:space="0" w:color="auto"/>
        <w:right w:val="none" w:sz="0" w:space="0" w:color="auto"/>
      </w:divBdr>
    </w:div>
    <w:div w:id="505554642">
      <w:bodyDiv w:val="1"/>
      <w:marLeft w:val="0"/>
      <w:marRight w:val="0"/>
      <w:marTop w:val="0"/>
      <w:marBottom w:val="0"/>
      <w:divBdr>
        <w:top w:val="none" w:sz="0" w:space="0" w:color="auto"/>
        <w:left w:val="none" w:sz="0" w:space="0" w:color="auto"/>
        <w:bottom w:val="none" w:sz="0" w:space="0" w:color="auto"/>
        <w:right w:val="none" w:sz="0" w:space="0" w:color="auto"/>
      </w:divBdr>
    </w:div>
    <w:div w:id="510996634">
      <w:bodyDiv w:val="1"/>
      <w:marLeft w:val="0"/>
      <w:marRight w:val="0"/>
      <w:marTop w:val="0"/>
      <w:marBottom w:val="0"/>
      <w:divBdr>
        <w:top w:val="none" w:sz="0" w:space="0" w:color="auto"/>
        <w:left w:val="none" w:sz="0" w:space="0" w:color="auto"/>
        <w:bottom w:val="none" w:sz="0" w:space="0" w:color="auto"/>
        <w:right w:val="none" w:sz="0" w:space="0" w:color="auto"/>
      </w:divBdr>
    </w:div>
    <w:div w:id="516697166">
      <w:bodyDiv w:val="1"/>
      <w:marLeft w:val="0"/>
      <w:marRight w:val="0"/>
      <w:marTop w:val="0"/>
      <w:marBottom w:val="0"/>
      <w:divBdr>
        <w:top w:val="none" w:sz="0" w:space="0" w:color="auto"/>
        <w:left w:val="none" w:sz="0" w:space="0" w:color="auto"/>
        <w:bottom w:val="none" w:sz="0" w:space="0" w:color="auto"/>
        <w:right w:val="none" w:sz="0" w:space="0" w:color="auto"/>
      </w:divBdr>
    </w:div>
    <w:div w:id="518352301">
      <w:bodyDiv w:val="1"/>
      <w:marLeft w:val="0"/>
      <w:marRight w:val="0"/>
      <w:marTop w:val="0"/>
      <w:marBottom w:val="0"/>
      <w:divBdr>
        <w:top w:val="none" w:sz="0" w:space="0" w:color="auto"/>
        <w:left w:val="none" w:sz="0" w:space="0" w:color="auto"/>
        <w:bottom w:val="none" w:sz="0" w:space="0" w:color="auto"/>
        <w:right w:val="none" w:sz="0" w:space="0" w:color="auto"/>
      </w:divBdr>
    </w:div>
    <w:div w:id="524173166">
      <w:bodyDiv w:val="1"/>
      <w:marLeft w:val="0"/>
      <w:marRight w:val="0"/>
      <w:marTop w:val="0"/>
      <w:marBottom w:val="0"/>
      <w:divBdr>
        <w:top w:val="none" w:sz="0" w:space="0" w:color="auto"/>
        <w:left w:val="none" w:sz="0" w:space="0" w:color="auto"/>
        <w:bottom w:val="none" w:sz="0" w:space="0" w:color="auto"/>
        <w:right w:val="none" w:sz="0" w:space="0" w:color="auto"/>
      </w:divBdr>
    </w:div>
    <w:div w:id="524254705">
      <w:bodyDiv w:val="1"/>
      <w:marLeft w:val="0"/>
      <w:marRight w:val="0"/>
      <w:marTop w:val="0"/>
      <w:marBottom w:val="0"/>
      <w:divBdr>
        <w:top w:val="none" w:sz="0" w:space="0" w:color="auto"/>
        <w:left w:val="none" w:sz="0" w:space="0" w:color="auto"/>
        <w:bottom w:val="none" w:sz="0" w:space="0" w:color="auto"/>
        <w:right w:val="none" w:sz="0" w:space="0" w:color="auto"/>
      </w:divBdr>
    </w:div>
    <w:div w:id="527835793">
      <w:bodyDiv w:val="1"/>
      <w:marLeft w:val="0"/>
      <w:marRight w:val="0"/>
      <w:marTop w:val="0"/>
      <w:marBottom w:val="0"/>
      <w:divBdr>
        <w:top w:val="none" w:sz="0" w:space="0" w:color="auto"/>
        <w:left w:val="none" w:sz="0" w:space="0" w:color="auto"/>
        <w:bottom w:val="none" w:sz="0" w:space="0" w:color="auto"/>
        <w:right w:val="none" w:sz="0" w:space="0" w:color="auto"/>
      </w:divBdr>
    </w:div>
    <w:div w:id="532495243">
      <w:bodyDiv w:val="1"/>
      <w:marLeft w:val="0"/>
      <w:marRight w:val="0"/>
      <w:marTop w:val="0"/>
      <w:marBottom w:val="0"/>
      <w:divBdr>
        <w:top w:val="none" w:sz="0" w:space="0" w:color="auto"/>
        <w:left w:val="none" w:sz="0" w:space="0" w:color="auto"/>
        <w:bottom w:val="none" w:sz="0" w:space="0" w:color="auto"/>
        <w:right w:val="none" w:sz="0" w:space="0" w:color="auto"/>
      </w:divBdr>
    </w:div>
    <w:div w:id="538132061">
      <w:bodyDiv w:val="1"/>
      <w:marLeft w:val="0"/>
      <w:marRight w:val="0"/>
      <w:marTop w:val="0"/>
      <w:marBottom w:val="0"/>
      <w:divBdr>
        <w:top w:val="none" w:sz="0" w:space="0" w:color="auto"/>
        <w:left w:val="none" w:sz="0" w:space="0" w:color="auto"/>
        <w:bottom w:val="none" w:sz="0" w:space="0" w:color="auto"/>
        <w:right w:val="none" w:sz="0" w:space="0" w:color="auto"/>
      </w:divBdr>
    </w:div>
    <w:div w:id="544220476">
      <w:bodyDiv w:val="1"/>
      <w:marLeft w:val="0"/>
      <w:marRight w:val="0"/>
      <w:marTop w:val="0"/>
      <w:marBottom w:val="0"/>
      <w:divBdr>
        <w:top w:val="none" w:sz="0" w:space="0" w:color="auto"/>
        <w:left w:val="none" w:sz="0" w:space="0" w:color="auto"/>
        <w:bottom w:val="none" w:sz="0" w:space="0" w:color="auto"/>
        <w:right w:val="none" w:sz="0" w:space="0" w:color="auto"/>
      </w:divBdr>
    </w:div>
    <w:div w:id="548110075">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041060">
      <w:bodyDiv w:val="1"/>
      <w:marLeft w:val="0"/>
      <w:marRight w:val="0"/>
      <w:marTop w:val="0"/>
      <w:marBottom w:val="0"/>
      <w:divBdr>
        <w:top w:val="none" w:sz="0" w:space="0" w:color="auto"/>
        <w:left w:val="none" w:sz="0" w:space="0" w:color="auto"/>
        <w:bottom w:val="none" w:sz="0" w:space="0" w:color="auto"/>
        <w:right w:val="none" w:sz="0" w:space="0" w:color="auto"/>
      </w:divBdr>
    </w:div>
    <w:div w:id="552809127">
      <w:bodyDiv w:val="1"/>
      <w:marLeft w:val="0"/>
      <w:marRight w:val="0"/>
      <w:marTop w:val="0"/>
      <w:marBottom w:val="0"/>
      <w:divBdr>
        <w:top w:val="none" w:sz="0" w:space="0" w:color="auto"/>
        <w:left w:val="none" w:sz="0" w:space="0" w:color="auto"/>
        <w:bottom w:val="none" w:sz="0" w:space="0" w:color="auto"/>
        <w:right w:val="none" w:sz="0" w:space="0" w:color="auto"/>
      </w:divBdr>
    </w:div>
    <w:div w:id="555435629">
      <w:bodyDiv w:val="1"/>
      <w:marLeft w:val="0"/>
      <w:marRight w:val="0"/>
      <w:marTop w:val="0"/>
      <w:marBottom w:val="0"/>
      <w:divBdr>
        <w:top w:val="none" w:sz="0" w:space="0" w:color="auto"/>
        <w:left w:val="none" w:sz="0" w:space="0" w:color="auto"/>
        <w:bottom w:val="none" w:sz="0" w:space="0" w:color="auto"/>
        <w:right w:val="none" w:sz="0" w:space="0" w:color="auto"/>
      </w:divBdr>
    </w:div>
    <w:div w:id="562641379">
      <w:bodyDiv w:val="1"/>
      <w:marLeft w:val="0"/>
      <w:marRight w:val="0"/>
      <w:marTop w:val="0"/>
      <w:marBottom w:val="0"/>
      <w:divBdr>
        <w:top w:val="none" w:sz="0" w:space="0" w:color="auto"/>
        <w:left w:val="none" w:sz="0" w:space="0" w:color="auto"/>
        <w:bottom w:val="none" w:sz="0" w:space="0" w:color="auto"/>
        <w:right w:val="none" w:sz="0" w:space="0" w:color="auto"/>
      </w:divBdr>
    </w:div>
    <w:div w:id="564993766">
      <w:bodyDiv w:val="1"/>
      <w:marLeft w:val="0"/>
      <w:marRight w:val="0"/>
      <w:marTop w:val="0"/>
      <w:marBottom w:val="0"/>
      <w:divBdr>
        <w:top w:val="none" w:sz="0" w:space="0" w:color="auto"/>
        <w:left w:val="none" w:sz="0" w:space="0" w:color="auto"/>
        <w:bottom w:val="none" w:sz="0" w:space="0" w:color="auto"/>
        <w:right w:val="none" w:sz="0" w:space="0" w:color="auto"/>
      </w:divBdr>
    </w:div>
    <w:div w:id="572275740">
      <w:bodyDiv w:val="1"/>
      <w:marLeft w:val="0"/>
      <w:marRight w:val="0"/>
      <w:marTop w:val="0"/>
      <w:marBottom w:val="0"/>
      <w:divBdr>
        <w:top w:val="none" w:sz="0" w:space="0" w:color="auto"/>
        <w:left w:val="none" w:sz="0" w:space="0" w:color="auto"/>
        <w:bottom w:val="none" w:sz="0" w:space="0" w:color="auto"/>
        <w:right w:val="none" w:sz="0" w:space="0" w:color="auto"/>
      </w:divBdr>
    </w:div>
    <w:div w:id="578176348">
      <w:bodyDiv w:val="1"/>
      <w:marLeft w:val="0"/>
      <w:marRight w:val="0"/>
      <w:marTop w:val="0"/>
      <w:marBottom w:val="0"/>
      <w:divBdr>
        <w:top w:val="none" w:sz="0" w:space="0" w:color="auto"/>
        <w:left w:val="none" w:sz="0" w:space="0" w:color="auto"/>
        <w:bottom w:val="none" w:sz="0" w:space="0" w:color="auto"/>
        <w:right w:val="none" w:sz="0" w:space="0" w:color="auto"/>
      </w:divBdr>
    </w:div>
    <w:div w:id="580288102">
      <w:bodyDiv w:val="1"/>
      <w:marLeft w:val="0"/>
      <w:marRight w:val="0"/>
      <w:marTop w:val="0"/>
      <w:marBottom w:val="0"/>
      <w:divBdr>
        <w:top w:val="none" w:sz="0" w:space="0" w:color="auto"/>
        <w:left w:val="none" w:sz="0" w:space="0" w:color="auto"/>
        <w:bottom w:val="none" w:sz="0" w:space="0" w:color="auto"/>
        <w:right w:val="none" w:sz="0" w:space="0" w:color="auto"/>
      </w:divBdr>
    </w:div>
    <w:div w:id="583421101">
      <w:bodyDiv w:val="1"/>
      <w:marLeft w:val="0"/>
      <w:marRight w:val="0"/>
      <w:marTop w:val="0"/>
      <w:marBottom w:val="0"/>
      <w:divBdr>
        <w:top w:val="none" w:sz="0" w:space="0" w:color="auto"/>
        <w:left w:val="none" w:sz="0" w:space="0" w:color="auto"/>
        <w:bottom w:val="none" w:sz="0" w:space="0" w:color="auto"/>
        <w:right w:val="none" w:sz="0" w:space="0" w:color="auto"/>
      </w:divBdr>
    </w:div>
    <w:div w:id="585655134">
      <w:bodyDiv w:val="1"/>
      <w:marLeft w:val="0"/>
      <w:marRight w:val="0"/>
      <w:marTop w:val="0"/>
      <w:marBottom w:val="0"/>
      <w:divBdr>
        <w:top w:val="none" w:sz="0" w:space="0" w:color="auto"/>
        <w:left w:val="none" w:sz="0" w:space="0" w:color="auto"/>
        <w:bottom w:val="none" w:sz="0" w:space="0" w:color="auto"/>
        <w:right w:val="none" w:sz="0" w:space="0" w:color="auto"/>
      </w:divBdr>
    </w:div>
    <w:div w:id="589237252">
      <w:bodyDiv w:val="1"/>
      <w:marLeft w:val="0"/>
      <w:marRight w:val="0"/>
      <w:marTop w:val="0"/>
      <w:marBottom w:val="0"/>
      <w:divBdr>
        <w:top w:val="none" w:sz="0" w:space="0" w:color="auto"/>
        <w:left w:val="none" w:sz="0" w:space="0" w:color="auto"/>
        <w:bottom w:val="none" w:sz="0" w:space="0" w:color="auto"/>
        <w:right w:val="none" w:sz="0" w:space="0" w:color="auto"/>
      </w:divBdr>
    </w:div>
    <w:div w:id="594434867">
      <w:bodyDiv w:val="1"/>
      <w:marLeft w:val="0"/>
      <w:marRight w:val="0"/>
      <w:marTop w:val="0"/>
      <w:marBottom w:val="0"/>
      <w:divBdr>
        <w:top w:val="none" w:sz="0" w:space="0" w:color="auto"/>
        <w:left w:val="none" w:sz="0" w:space="0" w:color="auto"/>
        <w:bottom w:val="none" w:sz="0" w:space="0" w:color="auto"/>
        <w:right w:val="none" w:sz="0" w:space="0" w:color="auto"/>
      </w:divBdr>
    </w:div>
    <w:div w:id="610356779">
      <w:bodyDiv w:val="1"/>
      <w:marLeft w:val="0"/>
      <w:marRight w:val="0"/>
      <w:marTop w:val="0"/>
      <w:marBottom w:val="0"/>
      <w:divBdr>
        <w:top w:val="none" w:sz="0" w:space="0" w:color="auto"/>
        <w:left w:val="none" w:sz="0" w:space="0" w:color="auto"/>
        <w:bottom w:val="none" w:sz="0" w:space="0" w:color="auto"/>
        <w:right w:val="none" w:sz="0" w:space="0" w:color="auto"/>
      </w:divBdr>
    </w:div>
    <w:div w:id="610672028">
      <w:bodyDiv w:val="1"/>
      <w:marLeft w:val="0"/>
      <w:marRight w:val="0"/>
      <w:marTop w:val="0"/>
      <w:marBottom w:val="0"/>
      <w:divBdr>
        <w:top w:val="none" w:sz="0" w:space="0" w:color="auto"/>
        <w:left w:val="none" w:sz="0" w:space="0" w:color="auto"/>
        <w:bottom w:val="none" w:sz="0" w:space="0" w:color="auto"/>
        <w:right w:val="none" w:sz="0" w:space="0" w:color="auto"/>
      </w:divBdr>
    </w:div>
    <w:div w:id="612177651">
      <w:bodyDiv w:val="1"/>
      <w:marLeft w:val="0"/>
      <w:marRight w:val="0"/>
      <w:marTop w:val="0"/>
      <w:marBottom w:val="0"/>
      <w:divBdr>
        <w:top w:val="none" w:sz="0" w:space="0" w:color="auto"/>
        <w:left w:val="none" w:sz="0" w:space="0" w:color="auto"/>
        <w:bottom w:val="none" w:sz="0" w:space="0" w:color="auto"/>
        <w:right w:val="none" w:sz="0" w:space="0" w:color="auto"/>
      </w:divBdr>
    </w:div>
    <w:div w:id="618293243">
      <w:bodyDiv w:val="1"/>
      <w:marLeft w:val="0"/>
      <w:marRight w:val="0"/>
      <w:marTop w:val="0"/>
      <w:marBottom w:val="0"/>
      <w:divBdr>
        <w:top w:val="none" w:sz="0" w:space="0" w:color="auto"/>
        <w:left w:val="none" w:sz="0" w:space="0" w:color="auto"/>
        <w:bottom w:val="none" w:sz="0" w:space="0" w:color="auto"/>
        <w:right w:val="none" w:sz="0" w:space="0" w:color="auto"/>
      </w:divBdr>
    </w:div>
    <w:div w:id="619267538">
      <w:bodyDiv w:val="1"/>
      <w:marLeft w:val="0"/>
      <w:marRight w:val="0"/>
      <w:marTop w:val="0"/>
      <w:marBottom w:val="0"/>
      <w:divBdr>
        <w:top w:val="none" w:sz="0" w:space="0" w:color="auto"/>
        <w:left w:val="none" w:sz="0" w:space="0" w:color="auto"/>
        <w:bottom w:val="none" w:sz="0" w:space="0" w:color="auto"/>
        <w:right w:val="none" w:sz="0" w:space="0" w:color="auto"/>
      </w:divBdr>
    </w:div>
    <w:div w:id="620650413">
      <w:bodyDiv w:val="1"/>
      <w:marLeft w:val="0"/>
      <w:marRight w:val="0"/>
      <w:marTop w:val="0"/>
      <w:marBottom w:val="0"/>
      <w:divBdr>
        <w:top w:val="none" w:sz="0" w:space="0" w:color="auto"/>
        <w:left w:val="none" w:sz="0" w:space="0" w:color="auto"/>
        <w:bottom w:val="none" w:sz="0" w:space="0" w:color="auto"/>
        <w:right w:val="none" w:sz="0" w:space="0" w:color="auto"/>
      </w:divBdr>
    </w:div>
    <w:div w:id="625505332">
      <w:bodyDiv w:val="1"/>
      <w:marLeft w:val="0"/>
      <w:marRight w:val="0"/>
      <w:marTop w:val="0"/>
      <w:marBottom w:val="0"/>
      <w:divBdr>
        <w:top w:val="none" w:sz="0" w:space="0" w:color="auto"/>
        <w:left w:val="none" w:sz="0" w:space="0" w:color="auto"/>
        <w:bottom w:val="none" w:sz="0" w:space="0" w:color="auto"/>
        <w:right w:val="none" w:sz="0" w:space="0" w:color="auto"/>
      </w:divBdr>
    </w:div>
    <w:div w:id="630138099">
      <w:bodyDiv w:val="1"/>
      <w:marLeft w:val="0"/>
      <w:marRight w:val="0"/>
      <w:marTop w:val="0"/>
      <w:marBottom w:val="0"/>
      <w:divBdr>
        <w:top w:val="none" w:sz="0" w:space="0" w:color="auto"/>
        <w:left w:val="none" w:sz="0" w:space="0" w:color="auto"/>
        <w:bottom w:val="none" w:sz="0" w:space="0" w:color="auto"/>
        <w:right w:val="none" w:sz="0" w:space="0" w:color="auto"/>
      </w:divBdr>
    </w:div>
    <w:div w:id="631710368">
      <w:bodyDiv w:val="1"/>
      <w:marLeft w:val="0"/>
      <w:marRight w:val="0"/>
      <w:marTop w:val="0"/>
      <w:marBottom w:val="0"/>
      <w:divBdr>
        <w:top w:val="none" w:sz="0" w:space="0" w:color="auto"/>
        <w:left w:val="none" w:sz="0" w:space="0" w:color="auto"/>
        <w:bottom w:val="none" w:sz="0" w:space="0" w:color="auto"/>
        <w:right w:val="none" w:sz="0" w:space="0" w:color="auto"/>
      </w:divBdr>
    </w:div>
    <w:div w:id="638149798">
      <w:bodyDiv w:val="1"/>
      <w:marLeft w:val="0"/>
      <w:marRight w:val="0"/>
      <w:marTop w:val="0"/>
      <w:marBottom w:val="0"/>
      <w:divBdr>
        <w:top w:val="none" w:sz="0" w:space="0" w:color="auto"/>
        <w:left w:val="none" w:sz="0" w:space="0" w:color="auto"/>
        <w:bottom w:val="none" w:sz="0" w:space="0" w:color="auto"/>
        <w:right w:val="none" w:sz="0" w:space="0" w:color="auto"/>
      </w:divBdr>
    </w:div>
    <w:div w:id="641467892">
      <w:bodyDiv w:val="1"/>
      <w:marLeft w:val="0"/>
      <w:marRight w:val="0"/>
      <w:marTop w:val="0"/>
      <w:marBottom w:val="0"/>
      <w:divBdr>
        <w:top w:val="none" w:sz="0" w:space="0" w:color="auto"/>
        <w:left w:val="none" w:sz="0" w:space="0" w:color="auto"/>
        <w:bottom w:val="none" w:sz="0" w:space="0" w:color="auto"/>
        <w:right w:val="none" w:sz="0" w:space="0" w:color="auto"/>
      </w:divBdr>
    </w:div>
    <w:div w:id="645208566">
      <w:bodyDiv w:val="1"/>
      <w:marLeft w:val="0"/>
      <w:marRight w:val="0"/>
      <w:marTop w:val="0"/>
      <w:marBottom w:val="0"/>
      <w:divBdr>
        <w:top w:val="none" w:sz="0" w:space="0" w:color="auto"/>
        <w:left w:val="none" w:sz="0" w:space="0" w:color="auto"/>
        <w:bottom w:val="none" w:sz="0" w:space="0" w:color="auto"/>
        <w:right w:val="none" w:sz="0" w:space="0" w:color="auto"/>
      </w:divBdr>
    </w:div>
    <w:div w:id="645672206">
      <w:bodyDiv w:val="1"/>
      <w:marLeft w:val="0"/>
      <w:marRight w:val="0"/>
      <w:marTop w:val="0"/>
      <w:marBottom w:val="0"/>
      <w:divBdr>
        <w:top w:val="none" w:sz="0" w:space="0" w:color="auto"/>
        <w:left w:val="none" w:sz="0" w:space="0" w:color="auto"/>
        <w:bottom w:val="none" w:sz="0" w:space="0" w:color="auto"/>
        <w:right w:val="none" w:sz="0" w:space="0" w:color="auto"/>
      </w:divBdr>
    </w:div>
    <w:div w:id="661011975">
      <w:bodyDiv w:val="1"/>
      <w:marLeft w:val="0"/>
      <w:marRight w:val="0"/>
      <w:marTop w:val="0"/>
      <w:marBottom w:val="0"/>
      <w:divBdr>
        <w:top w:val="none" w:sz="0" w:space="0" w:color="auto"/>
        <w:left w:val="none" w:sz="0" w:space="0" w:color="auto"/>
        <w:bottom w:val="none" w:sz="0" w:space="0" w:color="auto"/>
        <w:right w:val="none" w:sz="0" w:space="0" w:color="auto"/>
      </w:divBdr>
    </w:div>
    <w:div w:id="691956699">
      <w:bodyDiv w:val="1"/>
      <w:marLeft w:val="0"/>
      <w:marRight w:val="0"/>
      <w:marTop w:val="0"/>
      <w:marBottom w:val="0"/>
      <w:divBdr>
        <w:top w:val="none" w:sz="0" w:space="0" w:color="auto"/>
        <w:left w:val="none" w:sz="0" w:space="0" w:color="auto"/>
        <w:bottom w:val="none" w:sz="0" w:space="0" w:color="auto"/>
        <w:right w:val="none" w:sz="0" w:space="0" w:color="auto"/>
      </w:divBdr>
    </w:div>
    <w:div w:id="704715934">
      <w:bodyDiv w:val="1"/>
      <w:marLeft w:val="0"/>
      <w:marRight w:val="0"/>
      <w:marTop w:val="0"/>
      <w:marBottom w:val="0"/>
      <w:divBdr>
        <w:top w:val="none" w:sz="0" w:space="0" w:color="auto"/>
        <w:left w:val="none" w:sz="0" w:space="0" w:color="auto"/>
        <w:bottom w:val="none" w:sz="0" w:space="0" w:color="auto"/>
        <w:right w:val="none" w:sz="0" w:space="0" w:color="auto"/>
      </w:divBdr>
    </w:div>
    <w:div w:id="710417150">
      <w:bodyDiv w:val="1"/>
      <w:marLeft w:val="0"/>
      <w:marRight w:val="0"/>
      <w:marTop w:val="0"/>
      <w:marBottom w:val="0"/>
      <w:divBdr>
        <w:top w:val="none" w:sz="0" w:space="0" w:color="auto"/>
        <w:left w:val="none" w:sz="0" w:space="0" w:color="auto"/>
        <w:bottom w:val="none" w:sz="0" w:space="0" w:color="auto"/>
        <w:right w:val="none" w:sz="0" w:space="0" w:color="auto"/>
      </w:divBdr>
    </w:div>
    <w:div w:id="712194635">
      <w:bodyDiv w:val="1"/>
      <w:marLeft w:val="0"/>
      <w:marRight w:val="0"/>
      <w:marTop w:val="0"/>
      <w:marBottom w:val="0"/>
      <w:divBdr>
        <w:top w:val="none" w:sz="0" w:space="0" w:color="auto"/>
        <w:left w:val="none" w:sz="0" w:space="0" w:color="auto"/>
        <w:bottom w:val="none" w:sz="0" w:space="0" w:color="auto"/>
        <w:right w:val="none" w:sz="0" w:space="0" w:color="auto"/>
      </w:divBdr>
    </w:div>
    <w:div w:id="712771925">
      <w:bodyDiv w:val="1"/>
      <w:marLeft w:val="0"/>
      <w:marRight w:val="0"/>
      <w:marTop w:val="0"/>
      <w:marBottom w:val="0"/>
      <w:divBdr>
        <w:top w:val="none" w:sz="0" w:space="0" w:color="auto"/>
        <w:left w:val="none" w:sz="0" w:space="0" w:color="auto"/>
        <w:bottom w:val="none" w:sz="0" w:space="0" w:color="auto"/>
        <w:right w:val="none" w:sz="0" w:space="0" w:color="auto"/>
      </w:divBdr>
    </w:div>
    <w:div w:id="716662216">
      <w:bodyDiv w:val="1"/>
      <w:marLeft w:val="0"/>
      <w:marRight w:val="0"/>
      <w:marTop w:val="0"/>
      <w:marBottom w:val="0"/>
      <w:divBdr>
        <w:top w:val="none" w:sz="0" w:space="0" w:color="auto"/>
        <w:left w:val="none" w:sz="0" w:space="0" w:color="auto"/>
        <w:bottom w:val="none" w:sz="0" w:space="0" w:color="auto"/>
        <w:right w:val="none" w:sz="0" w:space="0" w:color="auto"/>
      </w:divBdr>
    </w:div>
    <w:div w:id="720832517">
      <w:bodyDiv w:val="1"/>
      <w:marLeft w:val="0"/>
      <w:marRight w:val="0"/>
      <w:marTop w:val="0"/>
      <w:marBottom w:val="0"/>
      <w:divBdr>
        <w:top w:val="none" w:sz="0" w:space="0" w:color="auto"/>
        <w:left w:val="none" w:sz="0" w:space="0" w:color="auto"/>
        <w:bottom w:val="none" w:sz="0" w:space="0" w:color="auto"/>
        <w:right w:val="none" w:sz="0" w:space="0" w:color="auto"/>
      </w:divBdr>
    </w:div>
    <w:div w:id="721712581">
      <w:bodyDiv w:val="1"/>
      <w:marLeft w:val="0"/>
      <w:marRight w:val="0"/>
      <w:marTop w:val="0"/>
      <w:marBottom w:val="0"/>
      <w:divBdr>
        <w:top w:val="none" w:sz="0" w:space="0" w:color="auto"/>
        <w:left w:val="none" w:sz="0" w:space="0" w:color="auto"/>
        <w:bottom w:val="none" w:sz="0" w:space="0" w:color="auto"/>
        <w:right w:val="none" w:sz="0" w:space="0" w:color="auto"/>
      </w:divBdr>
    </w:div>
    <w:div w:id="723875800">
      <w:bodyDiv w:val="1"/>
      <w:marLeft w:val="0"/>
      <w:marRight w:val="0"/>
      <w:marTop w:val="0"/>
      <w:marBottom w:val="0"/>
      <w:divBdr>
        <w:top w:val="none" w:sz="0" w:space="0" w:color="auto"/>
        <w:left w:val="none" w:sz="0" w:space="0" w:color="auto"/>
        <w:bottom w:val="none" w:sz="0" w:space="0" w:color="auto"/>
        <w:right w:val="none" w:sz="0" w:space="0" w:color="auto"/>
      </w:divBdr>
    </w:div>
    <w:div w:id="724522783">
      <w:bodyDiv w:val="1"/>
      <w:marLeft w:val="0"/>
      <w:marRight w:val="0"/>
      <w:marTop w:val="0"/>
      <w:marBottom w:val="0"/>
      <w:divBdr>
        <w:top w:val="none" w:sz="0" w:space="0" w:color="auto"/>
        <w:left w:val="none" w:sz="0" w:space="0" w:color="auto"/>
        <w:bottom w:val="none" w:sz="0" w:space="0" w:color="auto"/>
        <w:right w:val="none" w:sz="0" w:space="0" w:color="auto"/>
      </w:divBdr>
    </w:div>
    <w:div w:id="732853148">
      <w:bodyDiv w:val="1"/>
      <w:marLeft w:val="0"/>
      <w:marRight w:val="0"/>
      <w:marTop w:val="0"/>
      <w:marBottom w:val="0"/>
      <w:divBdr>
        <w:top w:val="none" w:sz="0" w:space="0" w:color="auto"/>
        <w:left w:val="none" w:sz="0" w:space="0" w:color="auto"/>
        <w:bottom w:val="none" w:sz="0" w:space="0" w:color="auto"/>
        <w:right w:val="none" w:sz="0" w:space="0" w:color="auto"/>
      </w:divBdr>
    </w:div>
    <w:div w:id="737557055">
      <w:bodyDiv w:val="1"/>
      <w:marLeft w:val="0"/>
      <w:marRight w:val="0"/>
      <w:marTop w:val="0"/>
      <w:marBottom w:val="0"/>
      <w:divBdr>
        <w:top w:val="none" w:sz="0" w:space="0" w:color="auto"/>
        <w:left w:val="none" w:sz="0" w:space="0" w:color="auto"/>
        <w:bottom w:val="none" w:sz="0" w:space="0" w:color="auto"/>
        <w:right w:val="none" w:sz="0" w:space="0" w:color="auto"/>
      </w:divBdr>
    </w:div>
    <w:div w:id="742266001">
      <w:bodyDiv w:val="1"/>
      <w:marLeft w:val="0"/>
      <w:marRight w:val="0"/>
      <w:marTop w:val="0"/>
      <w:marBottom w:val="0"/>
      <w:divBdr>
        <w:top w:val="none" w:sz="0" w:space="0" w:color="auto"/>
        <w:left w:val="none" w:sz="0" w:space="0" w:color="auto"/>
        <w:bottom w:val="none" w:sz="0" w:space="0" w:color="auto"/>
        <w:right w:val="none" w:sz="0" w:space="0" w:color="auto"/>
      </w:divBdr>
    </w:div>
    <w:div w:id="742870742">
      <w:bodyDiv w:val="1"/>
      <w:marLeft w:val="0"/>
      <w:marRight w:val="0"/>
      <w:marTop w:val="0"/>
      <w:marBottom w:val="0"/>
      <w:divBdr>
        <w:top w:val="none" w:sz="0" w:space="0" w:color="auto"/>
        <w:left w:val="none" w:sz="0" w:space="0" w:color="auto"/>
        <w:bottom w:val="none" w:sz="0" w:space="0" w:color="auto"/>
        <w:right w:val="none" w:sz="0" w:space="0" w:color="auto"/>
      </w:divBdr>
    </w:div>
    <w:div w:id="745346513">
      <w:bodyDiv w:val="1"/>
      <w:marLeft w:val="0"/>
      <w:marRight w:val="0"/>
      <w:marTop w:val="0"/>
      <w:marBottom w:val="0"/>
      <w:divBdr>
        <w:top w:val="none" w:sz="0" w:space="0" w:color="auto"/>
        <w:left w:val="none" w:sz="0" w:space="0" w:color="auto"/>
        <w:bottom w:val="none" w:sz="0" w:space="0" w:color="auto"/>
        <w:right w:val="none" w:sz="0" w:space="0" w:color="auto"/>
      </w:divBdr>
    </w:div>
    <w:div w:id="750085359">
      <w:bodyDiv w:val="1"/>
      <w:marLeft w:val="0"/>
      <w:marRight w:val="0"/>
      <w:marTop w:val="0"/>
      <w:marBottom w:val="0"/>
      <w:divBdr>
        <w:top w:val="none" w:sz="0" w:space="0" w:color="auto"/>
        <w:left w:val="none" w:sz="0" w:space="0" w:color="auto"/>
        <w:bottom w:val="none" w:sz="0" w:space="0" w:color="auto"/>
        <w:right w:val="none" w:sz="0" w:space="0" w:color="auto"/>
      </w:divBdr>
    </w:div>
    <w:div w:id="752748564">
      <w:bodyDiv w:val="1"/>
      <w:marLeft w:val="0"/>
      <w:marRight w:val="0"/>
      <w:marTop w:val="0"/>
      <w:marBottom w:val="0"/>
      <w:divBdr>
        <w:top w:val="none" w:sz="0" w:space="0" w:color="auto"/>
        <w:left w:val="none" w:sz="0" w:space="0" w:color="auto"/>
        <w:bottom w:val="none" w:sz="0" w:space="0" w:color="auto"/>
        <w:right w:val="none" w:sz="0" w:space="0" w:color="auto"/>
      </w:divBdr>
    </w:div>
    <w:div w:id="757412096">
      <w:bodyDiv w:val="1"/>
      <w:marLeft w:val="0"/>
      <w:marRight w:val="0"/>
      <w:marTop w:val="0"/>
      <w:marBottom w:val="0"/>
      <w:divBdr>
        <w:top w:val="none" w:sz="0" w:space="0" w:color="auto"/>
        <w:left w:val="none" w:sz="0" w:space="0" w:color="auto"/>
        <w:bottom w:val="none" w:sz="0" w:space="0" w:color="auto"/>
        <w:right w:val="none" w:sz="0" w:space="0" w:color="auto"/>
      </w:divBdr>
    </w:div>
    <w:div w:id="765885612">
      <w:bodyDiv w:val="1"/>
      <w:marLeft w:val="0"/>
      <w:marRight w:val="0"/>
      <w:marTop w:val="0"/>
      <w:marBottom w:val="0"/>
      <w:divBdr>
        <w:top w:val="none" w:sz="0" w:space="0" w:color="auto"/>
        <w:left w:val="none" w:sz="0" w:space="0" w:color="auto"/>
        <w:bottom w:val="none" w:sz="0" w:space="0" w:color="auto"/>
        <w:right w:val="none" w:sz="0" w:space="0" w:color="auto"/>
      </w:divBdr>
    </w:div>
    <w:div w:id="770860987">
      <w:bodyDiv w:val="1"/>
      <w:marLeft w:val="0"/>
      <w:marRight w:val="0"/>
      <w:marTop w:val="0"/>
      <w:marBottom w:val="0"/>
      <w:divBdr>
        <w:top w:val="none" w:sz="0" w:space="0" w:color="auto"/>
        <w:left w:val="none" w:sz="0" w:space="0" w:color="auto"/>
        <w:bottom w:val="none" w:sz="0" w:space="0" w:color="auto"/>
        <w:right w:val="none" w:sz="0" w:space="0" w:color="auto"/>
      </w:divBdr>
    </w:div>
    <w:div w:id="773282435">
      <w:bodyDiv w:val="1"/>
      <w:marLeft w:val="0"/>
      <w:marRight w:val="0"/>
      <w:marTop w:val="0"/>
      <w:marBottom w:val="0"/>
      <w:divBdr>
        <w:top w:val="none" w:sz="0" w:space="0" w:color="auto"/>
        <w:left w:val="none" w:sz="0" w:space="0" w:color="auto"/>
        <w:bottom w:val="none" w:sz="0" w:space="0" w:color="auto"/>
        <w:right w:val="none" w:sz="0" w:space="0" w:color="auto"/>
      </w:divBdr>
    </w:div>
    <w:div w:id="778913125">
      <w:bodyDiv w:val="1"/>
      <w:marLeft w:val="0"/>
      <w:marRight w:val="0"/>
      <w:marTop w:val="0"/>
      <w:marBottom w:val="0"/>
      <w:divBdr>
        <w:top w:val="none" w:sz="0" w:space="0" w:color="auto"/>
        <w:left w:val="none" w:sz="0" w:space="0" w:color="auto"/>
        <w:bottom w:val="none" w:sz="0" w:space="0" w:color="auto"/>
        <w:right w:val="none" w:sz="0" w:space="0" w:color="auto"/>
      </w:divBdr>
    </w:div>
    <w:div w:id="789595629">
      <w:bodyDiv w:val="1"/>
      <w:marLeft w:val="0"/>
      <w:marRight w:val="0"/>
      <w:marTop w:val="0"/>
      <w:marBottom w:val="0"/>
      <w:divBdr>
        <w:top w:val="none" w:sz="0" w:space="0" w:color="auto"/>
        <w:left w:val="none" w:sz="0" w:space="0" w:color="auto"/>
        <w:bottom w:val="none" w:sz="0" w:space="0" w:color="auto"/>
        <w:right w:val="none" w:sz="0" w:space="0" w:color="auto"/>
      </w:divBdr>
    </w:div>
    <w:div w:id="800077754">
      <w:bodyDiv w:val="1"/>
      <w:marLeft w:val="0"/>
      <w:marRight w:val="0"/>
      <w:marTop w:val="0"/>
      <w:marBottom w:val="0"/>
      <w:divBdr>
        <w:top w:val="none" w:sz="0" w:space="0" w:color="auto"/>
        <w:left w:val="none" w:sz="0" w:space="0" w:color="auto"/>
        <w:bottom w:val="none" w:sz="0" w:space="0" w:color="auto"/>
        <w:right w:val="none" w:sz="0" w:space="0" w:color="auto"/>
      </w:divBdr>
    </w:div>
    <w:div w:id="802385159">
      <w:bodyDiv w:val="1"/>
      <w:marLeft w:val="0"/>
      <w:marRight w:val="0"/>
      <w:marTop w:val="0"/>
      <w:marBottom w:val="0"/>
      <w:divBdr>
        <w:top w:val="none" w:sz="0" w:space="0" w:color="auto"/>
        <w:left w:val="none" w:sz="0" w:space="0" w:color="auto"/>
        <w:bottom w:val="none" w:sz="0" w:space="0" w:color="auto"/>
        <w:right w:val="none" w:sz="0" w:space="0" w:color="auto"/>
      </w:divBdr>
    </w:div>
    <w:div w:id="809134831">
      <w:bodyDiv w:val="1"/>
      <w:marLeft w:val="0"/>
      <w:marRight w:val="0"/>
      <w:marTop w:val="0"/>
      <w:marBottom w:val="0"/>
      <w:divBdr>
        <w:top w:val="none" w:sz="0" w:space="0" w:color="auto"/>
        <w:left w:val="none" w:sz="0" w:space="0" w:color="auto"/>
        <w:bottom w:val="none" w:sz="0" w:space="0" w:color="auto"/>
        <w:right w:val="none" w:sz="0" w:space="0" w:color="auto"/>
      </w:divBdr>
    </w:div>
    <w:div w:id="811754124">
      <w:bodyDiv w:val="1"/>
      <w:marLeft w:val="0"/>
      <w:marRight w:val="0"/>
      <w:marTop w:val="0"/>
      <w:marBottom w:val="0"/>
      <w:divBdr>
        <w:top w:val="none" w:sz="0" w:space="0" w:color="auto"/>
        <w:left w:val="none" w:sz="0" w:space="0" w:color="auto"/>
        <w:bottom w:val="none" w:sz="0" w:space="0" w:color="auto"/>
        <w:right w:val="none" w:sz="0" w:space="0" w:color="auto"/>
      </w:divBdr>
    </w:div>
    <w:div w:id="819929433">
      <w:bodyDiv w:val="1"/>
      <w:marLeft w:val="0"/>
      <w:marRight w:val="0"/>
      <w:marTop w:val="0"/>
      <w:marBottom w:val="0"/>
      <w:divBdr>
        <w:top w:val="none" w:sz="0" w:space="0" w:color="auto"/>
        <w:left w:val="none" w:sz="0" w:space="0" w:color="auto"/>
        <w:bottom w:val="none" w:sz="0" w:space="0" w:color="auto"/>
        <w:right w:val="none" w:sz="0" w:space="0" w:color="auto"/>
      </w:divBdr>
    </w:div>
    <w:div w:id="820346237">
      <w:bodyDiv w:val="1"/>
      <w:marLeft w:val="0"/>
      <w:marRight w:val="0"/>
      <w:marTop w:val="0"/>
      <w:marBottom w:val="0"/>
      <w:divBdr>
        <w:top w:val="none" w:sz="0" w:space="0" w:color="auto"/>
        <w:left w:val="none" w:sz="0" w:space="0" w:color="auto"/>
        <w:bottom w:val="none" w:sz="0" w:space="0" w:color="auto"/>
        <w:right w:val="none" w:sz="0" w:space="0" w:color="auto"/>
      </w:divBdr>
    </w:div>
    <w:div w:id="821116916">
      <w:bodyDiv w:val="1"/>
      <w:marLeft w:val="0"/>
      <w:marRight w:val="0"/>
      <w:marTop w:val="0"/>
      <w:marBottom w:val="0"/>
      <w:divBdr>
        <w:top w:val="none" w:sz="0" w:space="0" w:color="auto"/>
        <w:left w:val="none" w:sz="0" w:space="0" w:color="auto"/>
        <w:bottom w:val="none" w:sz="0" w:space="0" w:color="auto"/>
        <w:right w:val="none" w:sz="0" w:space="0" w:color="auto"/>
      </w:divBdr>
    </w:div>
    <w:div w:id="822696167">
      <w:bodyDiv w:val="1"/>
      <w:marLeft w:val="0"/>
      <w:marRight w:val="0"/>
      <w:marTop w:val="0"/>
      <w:marBottom w:val="0"/>
      <w:divBdr>
        <w:top w:val="none" w:sz="0" w:space="0" w:color="auto"/>
        <w:left w:val="none" w:sz="0" w:space="0" w:color="auto"/>
        <w:bottom w:val="none" w:sz="0" w:space="0" w:color="auto"/>
        <w:right w:val="none" w:sz="0" w:space="0" w:color="auto"/>
      </w:divBdr>
    </w:div>
    <w:div w:id="823207962">
      <w:bodyDiv w:val="1"/>
      <w:marLeft w:val="0"/>
      <w:marRight w:val="0"/>
      <w:marTop w:val="0"/>
      <w:marBottom w:val="0"/>
      <w:divBdr>
        <w:top w:val="none" w:sz="0" w:space="0" w:color="auto"/>
        <w:left w:val="none" w:sz="0" w:space="0" w:color="auto"/>
        <w:bottom w:val="none" w:sz="0" w:space="0" w:color="auto"/>
        <w:right w:val="none" w:sz="0" w:space="0" w:color="auto"/>
      </w:divBdr>
    </w:div>
    <w:div w:id="827936976">
      <w:bodyDiv w:val="1"/>
      <w:marLeft w:val="0"/>
      <w:marRight w:val="0"/>
      <w:marTop w:val="0"/>
      <w:marBottom w:val="0"/>
      <w:divBdr>
        <w:top w:val="none" w:sz="0" w:space="0" w:color="auto"/>
        <w:left w:val="none" w:sz="0" w:space="0" w:color="auto"/>
        <w:bottom w:val="none" w:sz="0" w:space="0" w:color="auto"/>
        <w:right w:val="none" w:sz="0" w:space="0" w:color="auto"/>
      </w:divBdr>
    </w:div>
    <w:div w:id="830872966">
      <w:bodyDiv w:val="1"/>
      <w:marLeft w:val="0"/>
      <w:marRight w:val="0"/>
      <w:marTop w:val="0"/>
      <w:marBottom w:val="0"/>
      <w:divBdr>
        <w:top w:val="none" w:sz="0" w:space="0" w:color="auto"/>
        <w:left w:val="none" w:sz="0" w:space="0" w:color="auto"/>
        <w:bottom w:val="none" w:sz="0" w:space="0" w:color="auto"/>
        <w:right w:val="none" w:sz="0" w:space="0" w:color="auto"/>
      </w:divBdr>
    </w:div>
    <w:div w:id="831332156">
      <w:bodyDiv w:val="1"/>
      <w:marLeft w:val="0"/>
      <w:marRight w:val="0"/>
      <w:marTop w:val="0"/>
      <w:marBottom w:val="0"/>
      <w:divBdr>
        <w:top w:val="none" w:sz="0" w:space="0" w:color="auto"/>
        <w:left w:val="none" w:sz="0" w:space="0" w:color="auto"/>
        <w:bottom w:val="none" w:sz="0" w:space="0" w:color="auto"/>
        <w:right w:val="none" w:sz="0" w:space="0" w:color="auto"/>
      </w:divBdr>
    </w:div>
    <w:div w:id="839463614">
      <w:bodyDiv w:val="1"/>
      <w:marLeft w:val="0"/>
      <w:marRight w:val="0"/>
      <w:marTop w:val="0"/>
      <w:marBottom w:val="0"/>
      <w:divBdr>
        <w:top w:val="none" w:sz="0" w:space="0" w:color="auto"/>
        <w:left w:val="none" w:sz="0" w:space="0" w:color="auto"/>
        <w:bottom w:val="none" w:sz="0" w:space="0" w:color="auto"/>
        <w:right w:val="none" w:sz="0" w:space="0" w:color="auto"/>
      </w:divBdr>
    </w:div>
    <w:div w:id="842934046">
      <w:bodyDiv w:val="1"/>
      <w:marLeft w:val="0"/>
      <w:marRight w:val="0"/>
      <w:marTop w:val="0"/>
      <w:marBottom w:val="0"/>
      <w:divBdr>
        <w:top w:val="none" w:sz="0" w:space="0" w:color="auto"/>
        <w:left w:val="none" w:sz="0" w:space="0" w:color="auto"/>
        <w:bottom w:val="none" w:sz="0" w:space="0" w:color="auto"/>
        <w:right w:val="none" w:sz="0" w:space="0" w:color="auto"/>
      </w:divBdr>
    </w:div>
    <w:div w:id="846015616">
      <w:bodyDiv w:val="1"/>
      <w:marLeft w:val="0"/>
      <w:marRight w:val="0"/>
      <w:marTop w:val="0"/>
      <w:marBottom w:val="0"/>
      <w:divBdr>
        <w:top w:val="none" w:sz="0" w:space="0" w:color="auto"/>
        <w:left w:val="none" w:sz="0" w:space="0" w:color="auto"/>
        <w:bottom w:val="none" w:sz="0" w:space="0" w:color="auto"/>
        <w:right w:val="none" w:sz="0" w:space="0" w:color="auto"/>
      </w:divBdr>
    </w:div>
    <w:div w:id="850609610">
      <w:bodyDiv w:val="1"/>
      <w:marLeft w:val="0"/>
      <w:marRight w:val="0"/>
      <w:marTop w:val="0"/>
      <w:marBottom w:val="0"/>
      <w:divBdr>
        <w:top w:val="none" w:sz="0" w:space="0" w:color="auto"/>
        <w:left w:val="none" w:sz="0" w:space="0" w:color="auto"/>
        <w:bottom w:val="none" w:sz="0" w:space="0" w:color="auto"/>
        <w:right w:val="none" w:sz="0" w:space="0" w:color="auto"/>
      </w:divBdr>
    </w:div>
    <w:div w:id="853303247">
      <w:bodyDiv w:val="1"/>
      <w:marLeft w:val="0"/>
      <w:marRight w:val="0"/>
      <w:marTop w:val="0"/>
      <w:marBottom w:val="0"/>
      <w:divBdr>
        <w:top w:val="none" w:sz="0" w:space="0" w:color="auto"/>
        <w:left w:val="none" w:sz="0" w:space="0" w:color="auto"/>
        <w:bottom w:val="none" w:sz="0" w:space="0" w:color="auto"/>
        <w:right w:val="none" w:sz="0" w:space="0" w:color="auto"/>
      </w:divBdr>
    </w:div>
    <w:div w:id="855583152">
      <w:bodyDiv w:val="1"/>
      <w:marLeft w:val="0"/>
      <w:marRight w:val="0"/>
      <w:marTop w:val="0"/>
      <w:marBottom w:val="0"/>
      <w:divBdr>
        <w:top w:val="none" w:sz="0" w:space="0" w:color="auto"/>
        <w:left w:val="none" w:sz="0" w:space="0" w:color="auto"/>
        <w:bottom w:val="none" w:sz="0" w:space="0" w:color="auto"/>
        <w:right w:val="none" w:sz="0" w:space="0" w:color="auto"/>
      </w:divBdr>
    </w:div>
    <w:div w:id="856700956">
      <w:bodyDiv w:val="1"/>
      <w:marLeft w:val="0"/>
      <w:marRight w:val="0"/>
      <w:marTop w:val="0"/>
      <w:marBottom w:val="0"/>
      <w:divBdr>
        <w:top w:val="none" w:sz="0" w:space="0" w:color="auto"/>
        <w:left w:val="none" w:sz="0" w:space="0" w:color="auto"/>
        <w:bottom w:val="none" w:sz="0" w:space="0" w:color="auto"/>
        <w:right w:val="none" w:sz="0" w:space="0" w:color="auto"/>
      </w:divBdr>
    </w:div>
    <w:div w:id="860704107">
      <w:bodyDiv w:val="1"/>
      <w:marLeft w:val="0"/>
      <w:marRight w:val="0"/>
      <w:marTop w:val="0"/>
      <w:marBottom w:val="0"/>
      <w:divBdr>
        <w:top w:val="none" w:sz="0" w:space="0" w:color="auto"/>
        <w:left w:val="none" w:sz="0" w:space="0" w:color="auto"/>
        <w:bottom w:val="none" w:sz="0" w:space="0" w:color="auto"/>
        <w:right w:val="none" w:sz="0" w:space="0" w:color="auto"/>
      </w:divBdr>
    </w:div>
    <w:div w:id="870262970">
      <w:bodyDiv w:val="1"/>
      <w:marLeft w:val="0"/>
      <w:marRight w:val="0"/>
      <w:marTop w:val="0"/>
      <w:marBottom w:val="0"/>
      <w:divBdr>
        <w:top w:val="none" w:sz="0" w:space="0" w:color="auto"/>
        <w:left w:val="none" w:sz="0" w:space="0" w:color="auto"/>
        <w:bottom w:val="none" w:sz="0" w:space="0" w:color="auto"/>
        <w:right w:val="none" w:sz="0" w:space="0" w:color="auto"/>
      </w:divBdr>
    </w:div>
    <w:div w:id="877277938">
      <w:bodyDiv w:val="1"/>
      <w:marLeft w:val="0"/>
      <w:marRight w:val="0"/>
      <w:marTop w:val="0"/>
      <w:marBottom w:val="0"/>
      <w:divBdr>
        <w:top w:val="none" w:sz="0" w:space="0" w:color="auto"/>
        <w:left w:val="none" w:sz="0" w:space="0" w:color="auto"/>
        <w:bottom w:val="none" w:sz="0" w:space="0" w:color="auto"/>
        <w:right w:val="none" w:sz="0" w:space="0" w:color="auto"/>
      </w:divBdr>
    </w:div>
    <w:div w:id="885137935">
      <w:bodyDiv w:val="1"/>
      <w:marLeft w:val="0"/>
      <w:marRight w:val="0"/>
      <w:marTop w:val="0"/>
      <w:marBottom w:val="0"/>
      <w:divBdr>
        <w:top w:val="none" w:sz="0" w:space="0" w:color="auto"/>
        <w:left w:val="none" w:sz="0" w:space="0" w:color="auto"/>
        <w:bottom w:val="none" w:sz="0" w:space="0" w:color="auto"/>
        <w:right w:val="none" w:sz="0" w:space="0" w:color="auto"/>
      </w:divBdr>
    </w:div>
    <w:div w:id="893079666">
      <w:bodyDiv w:val="1"/>
      <w:marLeft w:val="0"/>
      <w:marRight w:val="0"/>
      <w:marTop w:val="0"/>
      <w:marBottom w:val="0"/>
      <w:divBdr>
        <w:top w:val="none" w:sz="0" w:space="0" w:color="auto"/>
        <w:left w:val="none" w:sz="0" w:space="0" w:color="auto"/>
        <w:bottom w:val="none" w:sz="0" w:space="0" w:color="auto"/>
        <w:right w:val="none" w:sz="0" w:space="0" w:color="auto"/>
      </w:divBdr>
    </w:div>
    <w:div w:id="896472419">
      <w:bodyDiv w:val="1"/>
      <w:marLeft w:val="0"/>
      <w:marRight w:val="0"/>
      <w:marTop w:val="0"/>
      <w:marBottom w:val="0"/>
      <w:divBdr>
        <w:top w:val="none" w:sz="0" w:space="0" w:color="auto"/>
        <w:left w:val="none" w:sz="0" w:space="0" w:color="auto"/>
        <w:bottom w:val="none" w:sz="0" w:space="0" w:color="auto"/>
        <w:right w:val="none" w:sz="0" w:space="0" w:color="auto"/>
      </w:divBdr>
    </w:div>
    <w:div w:id="906263475">
      <w:bodyDiv w:val="1"/>
      <w:marLeft w:val="0"/>
      <w:marRight w:val="0"/>
      <w:marTop w:val="0"/>
      <w:marBottom w:val="0"/>
      <w:divBdr>
        <w:top w:val="none" w:sz="0" w:space="0" w:color="auto"/>
        <w:left w:val="none" w:sz="0" w:space="0" w:color="auto"/>
        <w:bottom w:val="none" w:sz="0" w:space="0" w:color="auto"/>
        <w:right w:val="none" w:sz="0" w:space="0" w:color="auto"/>
      </w:divBdr>
    </w:div>
    <w:div w:id="911044483">
      <w:bodyDiv w:val="1"/>
      <w:marLeft w:val="0"/>
      <w:marRight w:val="0"/>
      <w:marTop w:val="0"/>
      <w:marBottom w:val="0"/>
      <w:divBdr>
        <w:top w:val="none" w:sz="0" w:space="0" w:color="auto"/>
        <w:left w:val="none" w:sz="0" w:space="0" w:color="auto"/>
        <w:bottom w:val="none" w:sz="0" w:space="0" w:color="auto"/>
        <w:right w:val="none" w:sz="0" w:space="0" w:color="auto"/>
      </w:divBdr>
    </w:div>
    <w:div w:id="912009244">
      <w:bodyDiv w:val="1"/>
      <w:marLeft w:val="0"/>
      <w:marRight w:val="0"/>
      <w:marTop w:val="0"/>
      <w:marBottom w:val="0"/>
      <w:divBdr>
        <w:top w:val="none" w:sz="0" w:space="0" w:color="auto"/>
        <w:left w:val="none" w:sz="0" w:space="0" w:color="auto"/>
        <w:bottom w:val="none" w:sz="0" w:space="0" w:color="auto"/>
        <w:right w:val="none" w:sz="0" w:space="0" w:color="auto"/>
      </w:divBdr>
    </w:div>
    <w:div w:id="919295060">
      <w:bodyDiv w:val="1"/>
      <w:marLeft w:val="0"/>
      <w:marRight w:val="0"/>
      <w:marTop w:val="0"/>
      <w:marBottom w:val="0"/>
      <w:divBdr>
        <w:top w:val="none" w:sz="0" w:space="0" w:color="auto"/>
        <w:left w:val="none" w:sz="0" w:space="0" w:color="auto"/>
        <w:bottom w:val="none" w:sz="0" w:space="0" w:color="auto"/>
        <w:right w:val="none" w:sz="0" w:space="0" w:color="auto"/>
      </w:divBdr>
    </w:div>
    <w:div w:id="923303409">
      <w:bodyDiv w:val="1"/>
      <w:marLeft w:val="0"/>
      <w:marRight w:val="0"/>
      <w:marTop w:val="0"/>
      <w:marBottom w:val="0"/>
      <w:divBdr>
        <w:top w:val="none" w:sz="0" w:space="0" w:color="auto"/>
        <w:left w:val="none" w:sz="0" w:space="0" w:color="auto"/>
        <w:bottom w:val="none" w:sz="0" w:space="0" w:color="auto"/>
        <w:right w:val="none" w:sz="0" w:space="0" w:color="auto"/>
      </w:divBdr>
    </w:div>
    <w:div w:id="938024564">
      <w:bodyDiv w:val="1"/>
      <w:marLeft w:val="0"/>
      <w:marRight w:val="0"/>
      <w:marTop w:val="0"/>
      <w:marBottom w:val="0"/>
      <w:divBdr>
        <w:top w:val="none" w:sz="0" w:space="0" w:color="auto"/>
        <w:left w:val="none" w:sz="0" w:space="0" w:color="auto"/>
        <w:bottom w:val="none" w:sz="0" w:space="0" w:color="auto"/>
        <w:right w:val="none" w:sz="0" w:space="0" w:color="auto"/>
      </w:divBdr>
    </w:div>
    <w:div w:id="946736081">
      <w:bodyDiv w:val="1"/>
      <w:marLeft w:val="0"/>
      <w:marRight w:val="0"/>
      <w:marTop w:val="0"/>
      <w:marBottom w:val="0"/>
      <w:divBdr>
        <w:top w:val="none" w:sz="0" w:space="0" w:color="auto"/>
        <w:left w:val="none" w:sz="0" w:space="0" w:color="auto"/>
        <w:bottom w:val="none" w:sz="0" w:space="0" w:color="auto"/>
        <w:right w:val="none" w:sz="0" w:space="0" w:color="auto"/>
      </w:divBdr>
    </w:div>
    <w:div w:id="964194564">
      <w:bodyDiv w:val="1"/>
      <w:marLeft w:val="0"/>
      <w:marRight w:val="0"/>
      <w:marTop w:val="0"/>
      <w:marBottom w:val="0"/>
      <w:divBdr>
        <w:top w:val="none" w:sz="0" w:space="0" w:color="auto"/>
        <w:left w:val="none" w:sz="0" w:space="0" w:color="auto"/>
        <w:bottom w:val="none" w:sz="0" w:space="0" w:color="auto"/>
        <w:right w:val="none" w:sz="0" w:space="0" w:color="auto"/>
      </w:divBdr>
    </w:div>
    <w:div w:id="968321351">
      <w:bodyDiv w:val="1"/>
      <w:marLeft w:val="0"/>
      <w:marRight w:val="0"/>
      <w:marTop w:val="0"/>
      <w:marBottom w:val="0"/>
      <w:divBdr>
        <w:top w:val="none" w:sz="0" w:space="0" w:color="auto"/>
        <w:left w:val="none" w:sz="0" w:space="0" w:color="auto"/>
        <w:bottom w:val="none" w:sz="0" w:space="0" w:color="auto"/>
        <w:right w:val="none" w:sz="0" w:space="0" w:color="auto"/>
      </w:divBdr>
      <w:divsChild>
        <w:div w:id="831795741">
          <w:marLeft w:val="240"/>
          <w:marRight w:val="240"/>
          <w:marTop w:val="240"/>
          <w:marBottom w:val="240"/>
          <w:divBdr>
            <w:top w:val="none" w:sz="0" w:space="0" w:color="auto"/>
            <w:left w:val="none" w:sz="0" w:space="0" w:color="auto"/>
            <w:bottom w:val="none" w:sz="0" w:space="0" w:color="auto"/>
            <w:right w:val="none" w:sz="0" w:space="0" w:color="auto"/>
          </w:divBdr>
        </w:div>
        <w:div w:id="384377473">
          <w:marLeft w:val="240"/>
          <w:marRight w:val="240"/>
          <w:marTop w:val="240"/>
          <w:marBottom w:val="240"/>
          <w:divBdr>
            <w:top w:val="none" w:sz="0" w:space="0" w:color="auto"/>
            <w:left w:val="none" w:sz="0" w:space="0" w:color="auto"/>
            <w:bottom w:val="none" w:sz="0" w:space="0" w:color="auto"/>
            <w:right w:val="none" w:sz="0" w:space="0" w:color="auto"/>
          </w:divBdr>
        </w:div>
      </w:divsChild>
    </w:div>
    <w:div w:id="969672360">
      <w:bodyDiv w:val="1"/>
      <w:marLeft w:val="0"/>
      <w:marRight w:val="0"/>
      <w:marTop w:val="0"/>
      <w:marBottom w:val="0"/>
      <w:divBdr>
        <w:top w:val="none" w:sz="0" w:space="0" w:color="auto"/>
        <w:left w:val="none" w:sz="0" w:space="0" w:color="auto"/>
        <w:bottom w:val="none" w:sz="0" w:space="0" w:color="auto"/>
        <w:right w:val="none" w:sz="0" w:space="0" w:color="auto"/>
      </w:divBdr>
    </w:div>
    <w:div w:id="979730238">
      <w:bodyDiv w:val="1"/>
      <w:marLeft w:val="0"/>
      <w:marRight w:val="0"/>
      <w:marTop w:val="0"/>
      <w:marBottom w:val="0"/>
      <w:divBdr>
        <w:top w:val="none" w:sz="0" w:space="0" w:color="auto"/>
        <w:left w:val="none" w:sz="0" w:space="0" w:color="auto"/>
        <w:bottom w:val="none" w:sz="0" w:space="0" w:color="auto"/>
        <w:right w:val="none" w:sz="0" w:space="0" w:color="auto"/>
      </w:divBdr>
    </w:div>
    <w:div w:id="980647144">
      <w:bodyDiv w:val="1"/>
      <w:marLeft w:val="0"/>
      <w:marRight w:val="0"/>
      <w:marTop w:val="0"/>
      <w:marBottom w:val="0"/>
      <w:divBdr>
        <w:top w:val="none" w:sz="0" w:space="0" w:color="auto"/>
        <w:left w:val="none" w:sz="0" w:space="0" w:color="auto"/>
        <w:bottom w:val="none" w:sz="0" w:space="0" w:color="auto"/>
        <w:right w:val="none" w:sz="0" w:space="0" w:color="auto"/>
      </w:divBdr>
    </w:div>
    <w:div w:id="984117273">
      <w:bodyDiv w:val="1"/>
      <w:marLeft w:val="0"/>
      <w:marRight w:val="0"/>
      <w:marTop w:val="0"/>
      <w:marBottom w:val="0"/>
      <w:divBdr>
        <w:top w:val="none" w:sz="0" w:space="0" w:color="auto"/>
        <w:left w:val="none" w:sz="0" w:space="0" w:color="auto"/>
        <w:bottom w:val="none" w:sz="0" w:space="0" w:color="auto"/>
        <w:right w:val="none" w:sz="0" w:space="0" w:color="auto"/>
      </w:divBdr>
    </w:div>
    <w:div w:id="985625761">
      <w:bodyDiv w:val="1"/>
      <w:marLeft w:val="0"/>
      <w:marRight w:val="0"/>
      <w:marTop w:val="0"/>
      <w:marBottom w:val="0"/>
      <w:divBdr>
        <w:top w:val="none" w:sz="0" w:space="0" w:color="auto"/>
        <w:left w:val="none" w:sz="0" w:space="0" w:color="auto"/>
        <w:bottom w:val="none" w:sz="0" w:space="0" w:color="auto"/>
        <w:right w:val="none" w:sz="0" w:space="0" w:color="auto"/>
      </w:divBdr>
    </w:div>
    <w:div w:id="986981433">
      <w:bodyDiv w:val="1"/>
      <w:marLeft w:val="0"/>
      <w:marRight w:val="0"/>
      <w:marTop w:val="0"/>
      <w:marBottom w:val="0"/>
      <w:divBdr>
        <w:top w:val="none" w:sz="0" w:space="0" w:color="auto"/>
        <w:left w:val="none" w:sz="0" w:space="0" w:color="auto"/>
        <w:bottom w:val="none" w:sz="0" w:space="0" w:color="auto"/>
        <w:right w:val="none" w:sz="0" w:space="0" w:color="auto"/>
      </w:divBdr>
    </w:div>
    <w:div w:id="988486004">
      <w:bodyDiv w:val="1"/>
      <w:marLeft w:val="0"/>
      <w:marRight w:val="0"/>
      <w:marTop w:val="0"/>
      <w:marBottom w:val="0"/>
      <w:divBdr>
        <w:top w:val="none" w:sz="0" w:space="0" w:color="auto"/>
        <w:left w:val="none" w:sz="0" w:space="0" w:color="auto"/>
        <w:bottom w:val="none" w:sz="0" w:space="0" w:color="auto"/>
        <w:right w:val="none" w:sz="0" w:space="0" w:color="auto"/>
      </w:divBdr>
    </w:div>
    <w:div w:id="988905471">
      <w:bodyDiv w:val="1"/>
      <w:marLeft w:val="0"/>
      <w:marRight w:val="0"/>
      <w:marTop w:val="0"/>
      <w:marBottom w:val="0"/>
      <w:divBdr>
        <w:top w:val="none" w:sz="0" w:space="0" w:color="auto"/>
        <w:left w:val="none" w:sz="0" w:space="0" w:color="auto"/>
        <w:bottom w:val="none" w:sz="0" w:space="0" w:color="auto"/>
        <w:right w:val="none" w:sz="0" w:space="0" w:color="auto"/>
      </w:divBdr>
    </w:div>
    <w:div w:id="1017582410">
      <w:bodyDiv w:val="1"/>
      <w:marLeft w:val="0"/>
      <w:marRight w:val="0"/>
      <w:marTop w:val="0"/>
      <w:marBottom w:val="0"/>
      <w:divBdr>
        <w:top w:val="none" w:sz="0" w:space="0" w:color="auto"/>
        <w:left w:val="none" w:sz="0" w:space="0" w:color="auto"/>
        <w:bottom w:val="none" w:sz="0" w:space="0" w:color="auto"/>
        <w:right w:val="none" w:sz="0" w:space="0" w:color="auto"/>
      </w:divBdr>
    </w:div>
    <w:div w:id="1018309324">
      <w:bodyDiv w:val="1"/>
      <w:marLeft w:val="0"/>
      <w:marRight w:val="0"/>
      <w:marTop w:val="0"/>
      <w:marBottom w:val="0"/>
      <w:divBdr>
        <w:top w:val="none" w:sz="0" w:space="0" w:color="auto"/>
        <w:left w:val="none" w:sz="0" w:space="0" w:color="auto"/>
        <w:bottom w:val="none" w:sz="0" w:space="0" w:color="auto"/>
        <w:right w:val="none" w:sz="0" w:space="0" w:color="auto"/>
      </w:divBdr>
    </w:div>
    <w:div w:id="1019428664">
      <w:bodyDiv w:val="1"/>
      <w:marLeft w:val="0"/>
      <w:marRight w:val="0"/>
      <w:marTop w:val="0"/>
      <w:marBottom w:val="0"/>
      <w:divBdr>
        <w:top w:val="none" w:sz="0" w:space="0" w:color="auto"/>
        <w:left w:val="none" w:sz="0" w:space="0" w:color="auto"/>
        <w:bottom w:val="none" w:sz="0" w:space="0" w:color="auto"/>
        <w:right w:val="none" w:sz="0" w:space="0" w:color="auto"/>
      </w:divBdr>
    </w:div>
    <w:div w:id="1029796150">
      <w:bodyDiv w:val="1"/>
      <w:marLeft w:val="0"/>
      <w:marRight w:val="0"/>
      <w:marTop w:val="0"/>
      <w:marBottom w:val="0"/>
      <w:divBdr>
        <w:top w:val="none" w:sz="0" w:space="0" w:color="auto"/>
        <w:left w:val="none" w:sz="0" w:space="0" w:color="auto"/>
        <w:bottom w:val="none" w:sz="0" w:space="0" w:color="auto"/>
        <w:right w:val="none" w:sz="0" w:space="0" w:color="auto"/>
      </w:divBdr>
    </w:div>
    <w:div w:id="1035884088">
      <w:bodyDiv w:val="1"/>
      <w:marLeft w:val="0"/>
      <w:marRight w:val="0"/>
      <w:marTop w:val="0"/>
      <w:marBottom w:val="0"/>
      <w:divBdr>
        <w:top w:val="none" w:sz="0" w:space="0" w:color="auto"/>
        <w:left w:val="none" w:sz="0" w:space="0" w:color="auto"/>
        <w:bottom w:val="none" w:sz="0" w:space="0" w:color="auto"/>
        <w:right w:val="none" w:sz="0" w:space="0" w:color="auto"/>
      </w:divBdr>
    </w:div>
    <w:div w:id="1036278518">
      <w:bodyDiv w:val="1"/>
      <w:marLeft w:val="0"/>
      <w:marRight w:val="0"/>
      <w:marTop w:val="0"/>
      <w:marBottom w:val="0"/>
      <w:divBdr>
        <w:top w:val="none" w:sz="0" w:space="0" w:color="auto"/>
        <w:left w:val="none" w:sz="0" w:space="0" w:color="auto"/>
        <w:bottom w:val="none" w:sz="0" w:space="0" w:color="auto"/>
        <w:right w:val="none" w:sz="0" w:space="0" w:color="auto"/>
      </w:divBdr>
    </w:div>
    <w:div w:id="1040789203">
      <w:bodyDiv w:val="1"/>
      <w:marLeft w:val="0"/>
      <w:marRight w:val="0"/>
      <w:marTop w:val="0"/>
      <w:marBottom w:val="0"/>
      <w:divBdr>
        <w:top w:val="none" w:sz="0" w:space="0" w:color="auto"/>
        <w:left w:val="none" w:sz="0" w:space="0" w:color="auto"/>
        <w:bottom w:val="none" w:sz="0" w:space="0" w:color="auto"/>
        <w:right w:val="none" w:sz="0" w:space="0" w:color="auto"/>
      </w:divBdr>
    </w:div>
    <w:div w:id="1049375563">
      <w:bodyDiv w:val="1"/>
      <w:marLeft w:val="0"/>
      <w:marRight w:val="0"/>
      <w:marTop w:val="0"/>
      <w:marBottom w:val="0"/>
      <w:divBdr>
        <w:top w:val="none" w:sz="0" w:space="0" w:color="auto"/>
        <w:left w:val="none" w:sz="0" w:space="0" w:color="auto"/>
        <w:bottom w:val="none" w:sz="0" w:space="0" w:color="auto"/>
        <w:right w:val="none" w:sz="0" w:space="0" w:color="auto"/>
      </w:divBdr>
    </w:div>
    <w:div w:id="1058742326">
      <w:bodyDiv w:val="1"/>
      <w:marLeft w:val="0"/>
      <w:marRight w:val="0"/>
      <w:marTop w:val="0"/>
      <w:marBottom w:val="0"/>
      <w:divBdr>
        <w:top w:val="none" w:sz="0" w:space="0" w:color="auto"/>
        <w:left w:val="none" w:sz="0" w:space="0" w:color="auto"/>
        <w:bottom w:val="none" w:sz="0" w:space="0" w:color="auto"/>
        <w:right w:val="none" w:sz="0" w:space="0" w:color="auto"/>
      </w:divBdr>
    </w:div>
    <w:div w:id="1063599346">
      <w:bodyDiv w:val="1"/>
      <w:marLeft w:val="0"/>
      <w:marRight w:val="0"/>
      <w:marTop w:val="0"/>
      <w:marBottom w:val="0"/>
      <w:divBdr>
        <w:top w:val="none" w:sz="0" w:space="0" w:color="auto"/>
        <w:left w:val="none" w:sz="0" w:space="0" w:color="auto"/>
        <w:bottom w:val="none" w:sz="0" w:space="0" w:color="auto"/>
        <w:right w:val="none" w:sz="0" w:space="0" w:color="auto"/>
      </w:divBdr>
    </w:div>
    <w:div w:id="1067460970">
      <w:bodyDiv w:val="1"/>
      <w:marLeft w:val="0"/>
      <w:marRight w:val="0"/>
      <w:marTop w:val="0"/>
      <w:marBottom w:val="0"/>
      <w:divBdr>
        <w:top w:val="none" w:sz="0" w:space="0" w:color="auto"/>
        <w:left w:val="none" w:sz="0" w:space="0" w:color="auto"/>
        <w:bottom w:val="none" w:sz="0" w:space="0" w:color="auto"/>
        <w:right w:val="none" w:sz="0" w:space="0" w:color="auto"/>
      </w:divBdr>
    </w:div>
    <w:div w:id="1068302862">
      <w:bodyDiv w:val="1"/>
      <w:marLeft w:val="0"/>
      <w:marRight w:val="0"/>
      <w:marTop w:val="0"/>
      <w:marBottom w:val="0"/>
      <w:divBdr>
        <w:top w:val="none" w:sz="0" w:space="0" w:color="auto"/>
        <w:left w:val="none" w:sz="0" w:space="0" w:color="auto"/>
        <w:bottom w:val="none" w:sz="0" w:space="0" w:color="auto"/>
        <w:right w:val="none" w:sz="0" w:space="0" w:color="auto"/>
      </w:divBdr>
    </w:div>
    <w:div w:id="1069378184">
      <w:bodyDiv w:val="1"/>
      <w:marLeft w:val="0"/>
      <w:marRight w:val="0"/>
      <w:marTop w:val="0"/>
      <w:marBottom w:val="0"/>
      <w:divBdr>
        <w:top w:val="none" w:sz="0" w:space="0" w:color="auto"/>
        <w:left w:val="none" w:sz="0" w:space="0" w:color="auto"/>
        <w:bottom w:val="none" w:sz="0" w:space="0" w:color="auto"/>
        <w:right w:val="none" w:sz="0" w:space="0" w:color="auto"/>
      </w:divBdr>
    </w:div>
    <w:div w:id="1071853167">
      <w:bodyDiv w:val="1"/>
      <w:marLeft w:val="0"/>
      <w:marRight w:val="0"/>
      <w:marTop w:val="0"/>
      <w:marBottom w:val="0"/>
      <w:divBdr>
        <w:top w:val="none" w:sz="0" w:space="0" w:color="auto"/>
        <w:left w:val="none" w:sz="0" w:space="0" w:color="auto"/>
        <w:bottom w:val="none" w:sz="0" w:space="0" w:color="auto"/>
        <w:right w:val="none" w:sz="0" w:space="0" w:color="auto"/>
      </w:divBdr>
    </w:div>
    <w:div w:id="1075784909">
      <w:bodyDiv w:val="1"/>
      <w:marLeft w:val="0"/>
      <w:marRight w:val="0"/>
      <w:marTop w:val="0"/>
      <w:marBottom w:val="0"/>
      <w:divBdr>
        <w:top w:val="none" w:sz="0" w:space="0" w:color="auto"/>
        <w:left w:val="none" w:sz="0" w:space="0" w:color="auto"/>
        <w:bottom w:val="none" w:sz="0" w:space="0" w:color="auto"/>
        <w:right w:val="none" w:sz="0" w:space="0" w:color="auto"/>
      </w:divBdr>
    </w:div>
    <w:div w:id="1076592010">
      <w:bodyDiv w:val="1"/>
      <w:marLeft w:val="0"/>
      <w:marRight w:val="0"/>
      <w:marTop w:val="0"/>
      <w:marBottom w:val="0"/>
      <w:divBdr>
        <w:top w:val="none" w:sz="0" w:space="0" w:color="auto"/>
        <w:left w:val="none" w:sz="0" w:space="0" w:color="auto"/>
        <w:bottom w:val="none" w:sz="0" w:space="0" w:color="auto"/>
        <w:right w:val="none" w:sz="0" w:space="0" w:color="auto"/>
      </w:divBdr>
    </w:div>
    <w:div w:id="1077166277">
      <w:bodyDiv w:val="1"/>
      <w:marLeft w:val="0"/>
      <w:marRight w:val="0"/>
      <w:marTop w:val="0"/>
      <w:marBottom w:val="0"/>
      <w:divBdr>
        <w:top w:val="none" w:sz="0" w:space="0" w:color="auto"/>
        <w:left w:val="none" w:sz="0" w:space="0" w:color="auto"/>
        <w:bottom w:val="none" w:sz="0" w:space="0" w:color="auto"/>
        <w:right w:val="none" w:sz="0" w:space="0" w:color="auto"/>
      </w:divBdr>
    </w:div>
    <w:div w:id="1079907788">
      <w:bodyDiv w:val="1"/>
      <w:marLeft w:val="0"/>
      <w:marRight w:val="0"/>
      <w:marTop w:val="0"/>
      <w:marBottom w:val="0"/>
      <w:divBdr>
        <w:top w:val="none" w:sz="0" w:space="0" w:color="auto"/>
        <w:left w:val="none" w:sz="0" w:space="0" w:color="auto"/>
        <w:bottom w:val="none" w:sz="0" w:space="0" w:color="auto"/>
        <w:right w:val="none" w:sz="0" w:space="0" w:color="auto"/>
      </w:divBdr>
      <w:divsChild>
        <w:div w:id="210189651">
          <w:marLeft w:val="0"/>
          <w:marRight w:val="0"/>
          <w:marTop w:val="0"/>
          <w:marBottom w:val="0"/>
          <w:divBdr>
            <w:top w:val="none" w:sz="0" w:space="0" w:color="auto"/>
            <w:left w:val="none" w:sz="0" w:space="0" w:color="auto"/>
            <w:bottom w:val="none" w:sz="0" w:space="0" w:color="auto"/>
            <w:right w:val="none" w:sz="0" w:space="0" w:color="auto"/>
          </w:divBdr>
        </w:div>
      </w:divsChild>
    </w:div>
    <w:div w:id="1092747907">
      <w:bodyDiv w:val="1"/>
      <w:marLeft w:val="0"/>
      <w:marRight w:val="0"/>
      <w:marTop w:val="0"/>
      <w:marBottom w:val="0"/>
      <w:divBdr>
        <w:top w:val="none" w:sz="0" w:space="0" w:color="auto"/>
        <w:left w:val="none" w:sz="0" w:space="0" w:color="auto"/>
        <w:bottom w:val="none" w:sz="0" w:space="0" w:color="auto"/>
        <w:right w:val="none" w:sz="0" w:space="0" w:color="auto"/>
      </w:divBdr>
    </w:div>
    <w:div w:id="1098327038">
      <w:bodyDiv w:val="1"/>
      <w:marLeft w:val="0"/>
      <w:marRight w:val="0"/>
      <w:marTop w:val="0"/>
      <w:marBottom w:val="0"/>
      <w:divBdr>
        <w:top w:val="none" w:sz="0" w:space="0" w:color="auto"/>
        <w:left w:val="none" w:sz="0" w:space="0" w:color="auto"/>
        <w:bottom w:val="none" w:sz="0" w:space="0" w:color="auto"/>
        <w:right w:val="none" w:sz="0" w:space="0" w:color="auto"/>
      </w:divBdr>
    </w:div>
    <w:div w:id="1101099783">
      <w:bodyDiv w:val="1"/>
      <w:marLeft w:val="0"/>
      <w:marRight w:val="0"/>
      <w:marTop w:val="0"/>
      <w:marBottom w:val="0"/>
      <w:divBdr>
        <w:top w:val="none" w:sz="0" w:space="0" w:color="auto"/>
        <w:left w:val="none" w:sz="0" w:space="0" w:color="auto"/>
        <w:bottom w:val="none" w:sz="0" w:space="0" w:color="auto"/>
        <w:right w:val="none" w:sz="0" w:space="0" w:color="auto"/>
      </w:divBdr>
    </w:div>
    <w:div w:id="1101143233">
      <w:bodyDiv w:val="1"/>
      <w:marLeft w:val="0"/>
      <w:marRight w:val="0"/>
      <w:marTop w:val="0"/>
      <w:marBottom w:val="0"/>
      <w:divBdr>
        <w:top w:val="none" w:sz="0" w:space="0" w:color="auto"/>
        <w:left w:val="none" w:sz="0" w:space="0" w:color="auto"/>
        <w:bottom w:val="none" w:sz="0" w:space="0" w:color="auto"/>
        <w:right w:val="none" w:sz="0" w:space="0" w:color="auto"/>
      </w:divBdr>
    </w:div>
    <w:div w:id="1103962249">
      <w:bodyDiv w:val="1"/>
      <w:marLeft w:val="0"/>
      <w:marRight w:val="0"/>
      <w:marTop w:val="0"/>
      <w:marBottom w:val="0"/>
      <w:divBdr>
        <w:top w:val="none" w:sz="0" w:space="0" w:color="auto"/>
        <w:left w:val="none" w:sz="0" w:space="0" w:color="auto"/>
        <w:bottom w:val="none" w:sz="0" w:space="0" w:color="auto"/>
        <w:right w:val="none" w:sz="0" w:space="0" w:color="auto"/>
      </w:divBdr>
    </w:div>
    <w:div w:id="1117410851">
      <w:bodyDiv w:val="1"/>
      <w:marLeft w:val="0"/>
      <w:marRight w:val="0"/>
      <w:marTop w:val="0"/>
      <w:marBottom w:val="0"/>
      <w:divBdr>
        <w:top w:val="none" w:sz="0" w:space="0" w:color="auto"/>
        <w:left w:val="none" w:sz="0" w:space="0" w:color="auto"/>
        <w:bottom w:val="none" w:sz="0" w:space="0" w:color="auto"/>
        <w:right w:val="none" w:sz="0" w:space="0" w:color="auto"/>
      </w:divBdr>
    </w:div>
    <w:div w:id="1119106685">
      <w:bodyDiv w:val="1"/>
      <w:marLeft w:val="0"/>
      <w:marRight w:val="0"/>
      <w:marTop w:val="0"/>
      <w:marBottom w:val="0"/>
      <w:divBdr>
        <w:top w:val="none" w:sz="0" w:space="0" w:color="auto"/>
        <w:left w:val="none" w:sz="0" w:space="0" w:color="auto"/>
        <w:bottom w:val="none" w:sz="0" w:space="0" w:color="auto"/>
        <w:right w:val="none" w:sz="0" w:space="0" w:color="auto"/>
      </w:divBdr>
    </w:div>
    <w:div w:id="1122529777">
      <w:bodyDiv w:val="1"/>
      <w:marLeft w:val="0"/>
      <w:marRight w:val="0"/>
      <w:marTop w:val="0"/>
      <w:marBottom w:val="0"/>
      <w:divBdr>
        <w:top w:val="none" w:sz="0" w:space="0" w:color="auto"/>
        <w:left w:val="none" w:sz="0" w:space="0" w:color="auto"/>
        <w:bottom w:val="none" w:sz="0" w:space="0" w:color="auto"/>
        <w:right w:val="none" w:sz="0" w:space="0" w:color="auto"/>
      </w:divBdr>
    </w:div>
    <w:div w:id="1129934477">
      <w:bodyDiv w:val="1"/>
      <w:marLeft w:val="0"/>
      <w:marRight w:val="0"/>
      <w:marTop w:val="0"/>
      <w:marBottom w:val="0"/>
      <w:divBdr>
        <w:top w:val="none" w:sz="0" w:space="0" w:color="auto"/>
        <w:left w:val="none" w:sz="0" w:space="0" w:color="auto"/>
        <w:bottom w:val="none" w:sz="0" w:space="0" w:color="auto"/>
        <w:right w:val="none" w:sz="0" w:space="0" w:color="auto"/>
      </w:divBdr>
    </w:div>
    <w:div w:id="1133717688">
      <w:bodyDiv w:val="1"/>
      <w:marLeft w:val="0"/>
      <w:marRight w:val="0"/>
      <w:marTop w:val="0"/>
      <w:marBottom w:val="0"/>
      <w:divBdr>
        <w:top w:val="none" w:sz="0" w:space="0" w:color="auto"/>
        <w:left w:val="none" w:sz="0" w:space="0" w:color="auto"/>
        <w:bottom w:val="none" w:sz="0" w:space="0" w:color="auto"/>
        <w:right w:val="none" w:sz="0" w:space="0" w:color="auto"/>
      </w:divBdr>
    </w:div>
    <w:div w:id="1135179682">
      <w:bodyDiv w:val="1"/>
      <w:marLeft w:val="0"/>
      <w:marRight w:val="0"/>
      <w:marTop w:val="0"/>
      <w:marBottom w:val="0"/>
      <w:divBdr>
        <w:top w:val="none" w:sz="0" w:space="0" w:color="auto"/>
        <w:left w:val="none" w:sz="0" w:space="0" w:color="auto"/>
        <w:bottom w:val="none" w:sz="0" w:space="0" w:color="auto"/>
        <w:right w:val="none" w:sz="0" w:space="0" w:color="auto"/>
      </w:divBdr>
    </w:div>
    <w:div w:id="1139806436">
      <w:bodyDiv w:val="1"/>
      <w:marLeft w:val="0"/>
      <w:marRight w:val="0"/>
      <w:marTop w:val="0"/>
      <w:marBottom w:val="0"/>
      <w:divBdr>
        <w:top w:val="none" w:sz="0" w:space="0" w:color="auto"/>
        <w:left w:val="none" w:sz="0" w:space="0" w:color="auto"/>
        <w:bottom w:val="none" w:sz="0" w:space="0" w:color="auto"/>
        <w:right w:val="none" w:sz="0" w:space="0" w:color="auto"/>
      </w:divBdr>
    </w:div>
    <w:div w:id="1144279297">
      <w:bodyDiv w:val="1"/>
      <w:marLeft w:val="0"/>
      <w:marRight w:val="0"/>
      <w:marTop w:val="0"/>
      <w:marBottom w:val="0"/>
      <w:divBdr>
        <w:top w:val="none" w:sz="0" w:space="0" w:color="auto"/>
        <w:left w:val="none" w:sz="0" w:space="0" w:color="auto"/>
        <w:bottom w:val="none" w:sz="0" w:space="0" w:color="auto"/>
        <w:right w:val="none" w:sz="0" w:space="0" w:color="auto"/>
      </w:divBdr>
    </w:div>
    <w:div w:id="1148283981">
      <w:bodyDiv w:val="1"/>
      <w:marLeft w:val="0"/>
      <w:marRight w:val="0"/>
      <w:marTop w:val="0"/>
      <w:marBottom w:val="0"/>
      <w:divBdr>
        <w:top w:val="none" w:sz="0" w:space="0" w:color="auto"/>
        <w:left w:val="none" w:sz="0" w:space="0" w:color="auto"/>
        <w:bottom w:val="none" w:sz="0" w:space="0" w:color="auto"/>
        <w:right w:val="none" w:sz="0" w:space="0" w:color="auto"/>
      </w:divBdr>
    </w:div>
    <w:div w:id="1155537763">
      <w:bodyDiv w:val="1"/>
      <w:marLeft w:val="0"/>
      <w:marRight w:val="0"/>
      <w:marTop w:val="0"/>
      <w:marBottom w:val="0"/>
      <w:divBdr>
        <w:top w:val="none" w:sz="0" w:space="0" w:color="auto"/>
        <w:left w:val="none" w:sz="0" w:space="0" w:color="auto"/>
        <w:bottom w:val="none" w:sz="0" w:space="0" w:color="auto"/>
        <w:right w:val="none" w:sz="0" w:space="0" w:color="auto"/>
      </w:divBdr>
    </w:div>
    <w:div w:id="1167011798">
      <w:bodyDiv w:val="1"/>
      <w:marLeft w:val="0"/>
      <w:marRight w:val="0"/>
      <w:marTop w:val="0"/>
      <w:marBottom w:val="0"/>
      <w:divBdr>
        <w:top w:val="none" w:sz="0" w:space="0" w:color="auto"/>
        <w:left w:val="none" w:sz="0" w:space="0" w:color="auto"/>
        <w:bottom w:val="none" w:sz="0" w:space="0" w:color="auto"/>
        <w:right w:val="none" w:sz="0" w:space="0" w:color="auto"/>
      </w:divBdr>
    </w:div>
    <w:div w:id="1167984926">
      <w:bodyDiv w:val="1"/>
      <w:marLeft w:val="0"/>
      <w:marRight w:val="0"/>
      <w:marTop w:val="0"/>
      <w:marBottom w:val="0"/>
      <w:divBdr>
        <w:top w:val="none" w:sz="0" w:space="0" w:color="auto"/>
        <w:left w:val="none" w:sz="0" w:space="0" w:color="auto"/>
        <w:bottom w:val="none" w:sz="0" w:space="0" w:color="auto"/>
        <w:right w:val="none" w:sz="0" w:space="0" w:color="auto"/>
      </w:divBdr>
    </w:div>
    <w:div w:id="1169103804">
      <w:bodyDiv w:val="1"/>
      <w:marLeft w:val="0"/>
      <w:marRight w:val="0"/>
      <w:marTop w:val="0"/>
      <w:marBottom w:val="0"/>
      <w:divBdr>
        <w:top w:val="none" w:sz="0" w:space="0" w:color="auto"/>
        <w:left w:val="none" w:sz="0" w:space="0" w:color="auto"/>
        <w:bottom w:val="none" w:sz="0" w:space="0" w:color="auto"/>
        <w:right w:val="none" w:sz="0" w:space="0" w:color="auto"/>
      </w:divBdr>
    </w:div>
    <w:div w:id="1170875395">
      <w:bodyDiv w:val="1"/>
      <w:marLeft w:val="0"/>
      <w:marRight w:val="0"/>
      <w:marTop w:val="0"/>
      <w:marBottom w:val="0"/>
      <w:divBdr>
        <w:top w:val="none" w:sz="0" w:space="0" w:color="auto"/>
        <w:left w:val="none" w:sz="0" w:space="0" w:color="auto"/>
        <w:bottom w:val="none" w:sz="0" w:space="0" w:color="auto"/>
        <w:right w:val="none" w:sz="0" w:space="0" w:color="auto"/>
      </w:divBdr>
    </w:div>
    <w:div w:id="1173448125">
      <w:bodyDiv w:val="1"/>
      <w:marLeft w:val="0"/>
      <w:marRight w:val="0"/>
      <w:marTop w:val="0"/>
      <w:marBottom w:val="0"/>
      <w:divBdr>
        <w:top w:val="none" w:sz="0" w:space="0" w:color="auto"/>
        <w:left w:val="none" w:sz="0" w:space="0" w:color="auto"/>
        <w:bottom w:val="none" w:sz="0" w:space="0" w:color="auto"/>
        <w:right w:val="none" w:sz="0" w:space="0" w:color="auto"/>
      </w:divBdr>
    </w:div>
    <w:div w:id="1176962286">
      <w:bodyDiv w:val="1"/>
      <w:marLeft w:val="0"/>
      <w:marRight w:val="0"/>
      <w:marTop w:val="0"/>
      <w:marBottom w:val="0"/>
      <w:divBdr>
        <w:top w:val="none" w:sz="0" w:space="0" w:color="auto"/>
        <w:left w:val="none" w:sz="0" w:space="0" w:color="auto"/>
        <w:bottom w:val="none" w:sz="0" w:space="0" w:color="auto"/>
        <w:right w:val="none" w:sz="0" w:space="0" w:color="auto"/>
      </w:divBdr>
    </w:div>
    <w:div w:id="1177310459">
      <w:bodyDiv w:val="1"/>
      <w:marLeft w:val="0"/>
      <w:marRight w:val="0"/>
      <w:marTop w:val="0"/>
      <w:marBottom w:val="0"/>
      <w:divBdr>
        <w:top w:val="none" w:sz="0" w:space="0" w:color="auto"/>
        <w:left w:val="none" w:sz="0" w:space="0" w:color="auto"/>
        <w:bottom w:val="none" w:sz="0" w:space="0" w:color="auto"/>
        <w:right w:val="none" w:sz="0" w:space="0" w:color="auto"/>
      </w:divBdr>
    </w:div>
    <w:div w:id="1180895609">
      <w:bodyDiv w:val="1"/>
      <w:marLeft w:val="0"/>
      <w:marRight w:val="0"/>
      <w:marTop w:val="0"/>
      <w:marBottom w:val="0"/>
      <w:divBdr>
        <w:top w:val="none" w:sz="0" w:space="0" w:color="auto"/>
        <w:left w:val="none" w:sz="0" w:space="0" w:color="auto"/>
        <w:bottom w:val="none" w:sz="0" w:space="0" w:color="auto"/>
        <w:right w:val="none" w:sz="0" w:space="0" w:color="auto"/>
      </w:divBdr>
    </w:div>
    <w:div w:id="1183669069">
      <w:bodyDiv w:val="1"/>
      <w:marLeft w:val="0"/>
      <w:marRight w:val="0"/>
      <w:marTop w:val="0"/>
      <w:marBottom w:val="0"/>
      <w:divBdr>
        <w:top w:val="none" w:sz="0" w:space="0" w:color="auto"/>
        <w:left w:val="none" w:sz="0" w:space="0" w:color="auto"/>
        <w:bottom w:val="none" w:sz="0" w:space="0" w:color="auto"/>
        <w:right w:val="none" w:sz="0" w:space="0" w:color="auto"/>
      </w:divBdr>
    </w:div>
    <w:div w:id="1189830596">
      <w:bodyDiv w:val="1"/>
      <w:marLeft w:val="0"/>
      <w:marRight w:val="0"/>
      <w:marTop w:val="0"/>
      <w:marBottom w:val="0"/>
      <w:divBdr>
        <w:top w:val="none" w:sz="0" w:space="0" w:color="auto"/>
        <w:left w:val="none" w:sz="0" w:space="0" w:color="auto"/>
        <w:bottom w:val="none" w:sz="0" w:space="0" w:color="auto"/>
        <w:right w:val="none" w:sz="0" w:space="0" w:color="auto"/>
      </w:divBdr>
    </w:div>
    <w:div w:id="1190099390">
      <w:bodyDiv w:val="1"/>
      <w:marLeft w:val="0"/>
      <w:marRight w:val="0"/>
      <w:marTop w:val="0"/>
      <w:marBottom w:val="0"/>
      <w:divBdr>
        <w:top w:val="none" w:sz="0" w:space="0" w:color="auto"/>
        <w:left w:val="none" w:sz="0" w:space="0" w:color="auto"/>
        <w:bottom w:val="none" w:sz="0" w:space="0" w:color="auto"/>
        <w:right w:val="none" w:sz="0" w:space="0" w:color="auto"/>
      </w:divBdr>
    </w:div>
    <w:div w:id="1196190235">
      <w:bodyDiv w:val="1"/>
      <w:marLeft w:val="0"/>
      <w:marRight w:val="0"/>
      <w:marTop w:val="0"/>
      <w:marBottom w:val="0"/>
      <w:divBdr>
        <w:top w:val="none" w:sz="0" w:space="0" w:color="auto"/>
        <w:left w:val="none" w:sz="0" w:space="0" w:color="auto"/>
        <w:bottom w:val="none" w:sz="0" w:space="0" w:color="auto"/>
        <w:right w:val="none" w:sz="0" w:space="0" w:color="auto"/>
      </w:divBdr>
    </w:div>
    <w:div w:id="1198348932">
      <w:bodyDiv w:val="1"/>
      <w:marLeft w:val="0"/>
      <w:marRight w:val="0"/>
      <w:marTop w:val="0"/>
      <w:marBottom w:val="0"/>
      <w:divBdr>
        <w:top w:val="none" w:sz="0" w:space="0" w:color="auto"/>
        <w:left w:val="none" w:sz="0" w:space="0" w:color="auto"/>
        <w:bottom w:val="none" w:sz="0" w:space="0" w:color="auto"/>
        <w:right w:val="none" w:sz="0" w:space="0" w:color="auto"/>
      </w:divBdr>
    </w:div>
    <w:div w:id="1206209752">
      <w:bodyDiv w:val="1"/>
      <w:marLeft w:val="0"/>
      <w:marRight w:val="0"/>
      <w:marTop w:val="0"/>
      <w:marBottom w:val="0"/>
      <w:divBdr>
        <w:top w:val="none" w:sz="0" w:space="0" w:color="auto"/>
        <w:left w:val="none" w:sz="0" w:space="0" w:color="auto"/>
        <w:bottom w:val="none" w:sz="0" w:space="0" w:color="auto"/>
        <w:right w:val="none" w:sz="0" w:space="0" w:color="auto"/>
      </w:divBdr>
    </w:div>
    <w:div w:id="1218013480">
      <w:bodyDiv w:val="1"/>
      <w:marLeft w:val="0"/>
      <w:marRight w:val="0"/>
      <w:marTop w:val="0"/>
      <w:marBottom w:val="0"/>
      <w:divBdr>
        <w:top w:val="none" w:sz="0" w:space="0" w:color="auto"/>
        <w:left w:val="none" w:sz="0" w:space="0" w:color="auto"/>
        <w:bottom w:val="none" w:sz="0" w:space="0" w:color="auto"/>
        <w:right w:val="none" w:sz="0" w:space="0" w:color="auto"/>
      </w:divBdr>
    </w:div>
    <w:div w:id="1225947478">
      <w:bodyDiv w:val="1"/>
      <w:marLeft w:val="0"/>
      <w:marRight w:val="0"/>
      <w:marTop w:val="0"/>
      <w:marBottom w:val="0"/>
      <w:divBdr>
        <w:top w:val="none" w:sz="0" w:space="0" w:color="auto"/>
        <w:left w:val="none" w:sz="0" w:space="0" w:color="auto"/>
        <w:bottom w:val="none" w:sz="0" w:space="0" w:color="auto"/>
        <w:right w:val="none" w:sz="0" w:space="0" w:color="auto"/>
      </w:divBdr>
    </w:div>
    <w:div w:id="1226140743">
      <w:bodyDiv w:val="1"/>
      <w:marLeft w:val="0"/>
      <w:marRight w:val="0"/>
      <w:marTop w:val="0"/>
      <w:marBottom w:val="0"/>
      <w:divBdr>
        <w:top w:val="none" w:sz="0" w:space="0" w:color="auto"/>
        <w:left w:val="none" w:sz="0" w:space="0" w:color="auto"/>
        <w:bottom w:val="none" w:sz="0" w:space="0" w:color="auto"/>
        <w:right w:val="none" w:sz="0" w:space="0" w:color="auto"/>
      </w:divBdr>
    </w:div>
    <w:div w:id="1227257707">
      <w:bodyDiv w:val="1"/>
      <w:marLeft w:val="0"/>
      <w:marRight w:val="0"/>
      <w:marTop w:val="0"/>
      <w:marBottom w:val="0"/>
      <w:divBdr>
        <w:top w:val="none" w:sz="0" w:space="0" w:color="auto"/>
        <w:left w:val="none" w:sz="0" w:space="0" w:color="auto"/>
        <w:bottom w:val="none" w:sz="0" w:space="0" w:color="auto"/>
        <w:right w:val="none" w:sz="0" w:space="0" w:color="auto"/>
      </w:divBdr>
    </w:div>
    <w:div w:id="1229076407">
      <w:bodyDiv w:val="1"/>
      <w:marLeft w:val="0"/>
      <w:marRight w:val="0"/>
      <w:marTop w:val="0"/>
      <w:marBottom w:val="0"/>
      <w:divBdr>
        <w:top w:val="none" w:sz="0" w:space="0" w:color="auto"/>
        <w:left w:val="none" w:sz="0" w:space="0" w:color="auto"/>
        <w:bottom w:val="none" w:sz="0" w:space="0" w:color="auto"/>
        <w:right w:val="none" w:sz="0" w:space="0" w:color="auto"/>
      </w:divBdr>
    </w:div>
    <w:div w:id="1237319897">
      <w:bodyDiv w:val="1"/>
      <w:marLeft w:val="0"/>
      <w:marRight w:val="0"/>
      <w:marTop w:val="0"/>
      <w:marBottom w:val="0"/>
      <w:divBdr>
        <w:top w:val="none" w:sz="0" w:space="0" w:color="auto"/>
        <w:left w:val="none" w:sz="0" w:space="0" w:color="auto"/>
        <w:bottom w:val="none" w:sz="0" w:space="0" w:color="auto"/>
        <w:right w:val="none" w:sz="0" w:space="0" w:color="auto"/>
      </w:divBdr>
    </w:div>
    <w:div w:id="1242987030">
      <w:bodyDiv w:val="1"/>
      <w:marLeft w:val="0"/>
      <w:marRight w:val="0"/>
      <w:marTop w:val="0"/>
      <w:marBottom w:val="0"/>
      <w:divBdr>
        <w:top w:val="none" w:sz="0" w:space="0" w:color="auto"/>
        <w:left w:val="none" w:sz="0" w:space="0" w:color="auto"/>
        <w:bottom w:val="none" w:sz="0" w:space="0" w:color="auto"/>
        <w:right w:val="none" w:sz="0" w:space="0" w:color="auto"/>
      </w:divBdr>
    </w:div>
    <w:div w:id="1244029068">
      <w:bodyDiv w:val="1"/>
      <w:marLeft w:val="0"/>
      <w:marRight w:val="0"/>
      <w:marTop w:val="0"/>
      <w:marBottom w:val="0"/>
      <w:divBdr>
        <w:top w:val="none" w:sz="0" w:space="0" w:color="auto"/>
        <w:left w:val="none" w:sz="0" w:space="0" w:color="auto"/>
        <w:bottom w:val="none" w:sz="0" w:space="0" w:color="auto"/>
        <w:right w:val="none" w:sz="0" w:space="0" w:color="auto"/>
      </w:divBdr>
    </w:div>
    <w:div w:id="1244798259">
      <w:bodyDiv w:val="1"/>
      <w:marLeft w:val="0"/>
      <w:marRight w:val="0"/>
      <w:marTop w:val="0"/>
      <w:marBottom w:val="0"/>
      <w:divBdr>
        <w:top w:val="none" w:sz="0" w:space="0" w:color="auto"/>
        <w:left w:val="none" w:sz="0" w:space="0" w:color="auto"/>
        <w:bottom w:val="none" w:sz="0" w:space="0" w:color="auto"/>
        <w:right w:val="none" w:sz="0" w:space="0" w:color="auto"/>
      </w:divBdr>
    </w:div>
    <w:div w:id="1250624202">
      <w:bodyDiv w:val="1"/>
      <w:marLeft w:val="0"/>
      <w:marRight w:val="0"/>
      <w:marTop w:val="0"/>
      <w:marBottom w:val="0"/>
      <w:divBdr>
        <w:top w:val="none" w:sz="0" w:space="0" w:color="auto"/>
        <w:left w:val="none" w:sz="0" w:space="0" w:color="auto"/>
        <w:bottom w:val="none" w:sz="0" w:space="0" w:color="auto"/>
        <w:right w:val="none" w:sz="0" w:space="0" w:color="auto"/>
      </w:divBdr>
    </w:div>
    <w:div w:id="1255699067">
      <w:bodyDiv w:val="1"/>
      <w:marLeft w:val="0"/>
      <w:marRight w:val="0"/>
      <w:marTop w:val="0"/>
      <w:marBottom w:val="0"/>
      <w:divBdr>
        <w:top w:val="none" w:sz="0" w:space="0" w:color="auto"/>
        <w:left w:val="none" w:sz="0" w:space="0" w:color="auto"/>
        <w:bottom w:val="none" w:sz="0" w:space="0" w:color="auto"/>
        <w:right w:val="none" w:sz="0" w:space="0" w:color="auto"/>
      </w:divBdr>
    </w:div>
    <w:div w:id="1258636352">
      <w:bodyDiv w:val="1"/>
      <w:marLeft w:val="0"/>
      <w:marRight w:val="0"/>
      <w:marTop w:val="0"/>
      <w:marBottom w:val="0"/>
      <w:divBdr>
        <w:top w:val="none" w:sz="0" w:space="0" w:color="auto"/>
        <w:left w:val="none" w:sz="0" w:space="0" w:color="auto"/>
        <w:bottom w:val="none" w:sz="0" w:space="0" w:color="auto"/>
        <w:right w:val="none" w:sz="0" w:space="0" w:color="auto"/>
      </w:divBdr>
    </w:div>
    <w:div w:id="1260210628">
      <w:bodyDiv w:val="1"/>
      <w:marLeft w:val="0"/>
      <w:marRight w:val="0"/>
      <w:marTop w:val="0"/>
      <w:marBottom w:val="0"/>
      <w:divBdr>
        <w:top w:val="none" w:sz="0" w:space="0" w:color="auto"/>
        <w:left w:val="none" w:sz="0" w:space="0" w:color="auto"/>
        <w:bottom w:val="none" w:sz="0" w:space="0" w:color="auto"/>
        <w:right w:val="none" w:sz="0" w:space="0" w:color="auto"/>
      </w:divBdr>
    </w:div>
    <w:div w:id="1267347569">
      <w:bodyDiv w:val="1"/>
      <w:marLeft w:val="0"/>
      <w:marRight w:val="0"/>
      <w:marTop w:val="0"/>
      <w:marBottom w:val="0"/>
      <w:divBdr>
        <w:top w:val="none" w:sz="0" w:space="0" w:color="auto"/>
        <w:left w:val="none" w:sz="0" w:space="0" w:color="auto"/>
        <w:bottom w:val="none" w:sz="0" w:space="0" w:color="auto"/>
        <w:right w:val="none" w:sz="0" w:space="0" w:color="auto"/>
      </w:divBdr>
    </w:div>
    <w:div w:id="1268122762">
      <w:bodyDiv w:val="1"/>
      <w:marLeft w:val="0"/>
      <w:marRight w:val="0"/>
      <w:marTop w:val="0"/>
      <w:marBottom w:val="0"/>
      <w:divBdr>
        <w:top w:val="none" w:sz="0" w:space="0" w:color="auto"/>
        <w:left w:val="none" w:sz="0" w:space="0" w:color="auto"/>
        <w:bottom w:val="none" w:sz="0" w:space="0" w:color="auto"/>
        <w:right w:val="none" w:sz="0" w:space="0" w:color="auto"/>
      </w:divBdr>
    </w:div>
    <w:div w:id="1269509780">
      <w:bodyDiv w:val="1"/>
      <w:marLeft w:val="0"/>
      <w:marRight w:val="0"/>
      <w:marTop w:val="0"/>
      <w:marBottom w:val="0"/>
      <w:divBdr>
        <w:top w:val="none" w:sz="0" w:space="0" w:color="auto"/>
        <w:left w:val="none" w:sz="0" w:space="0" w:color="auto"/>
        <w:bottom w:val="none" w:sz="0" w:space="0" w:color="auto"/>
        <w:right w:val="none" w:sz="0" w:space="0" w:color="auto"/>
      </w:divBdr>
    </w:div>
    <w:div w:id="1271164791">
      <w:bodyDiv w:val="1"/>
      <w:marLeft w:val="0"/>
      <w:marRight w:val="0"/>
      <w:marTop w:val="0"/>
      <w:marBottom w:val="0"/>
      <w:divBdr>
        <w:top w:val="none" w:sz="0" w:space="0" w:color="auto"/>
        <w:left w:val="none" w:sz="0" w:space="0" w:color="auto"/>
        <w:bottom w:val="none" w:sz="0" w:space="0" w:color="auto"/>
        <w:right w:val="none" w:sz="0" w:space="0" w:color="auto"/>
      </w:divBdr>
    </w:div>
    <w:div w:id="1272123513">
      <w:bodyDiv w:val="1"/>
      <w:marLeft w:val="0"/>
      <w:marRight w:val="0"/>
      <w:marTop w:val="0"/>
      <w:marBottom w:val="0"/>
      <w:divBdr>
        <w:top w:val="none" w:sz="0" w:space="0" w:color="auto"/>
        <w:left w:val="none" w:sz="0" w:space="0" w:color="auto"/>
        <w:bottom w:val="none" w:sz="0" w:space="0" w:color="auto"/>
        <w:right w:val="none" w:sz="0" w:space="0" w:color="auto"/>
      </w:divBdr>
    </w:div>
    <w:div w:id="1275870671">
      <w:bodyDiv w:val="1"/>
      <w:marLeft w:val="0"/>
      <w:marRight w:val="0"/>
      <w:marTop w:val="0"/>
      <w:marBottom w:val="0"/>
      <w:divBdr>
        <w:top w:val="none" w:sz="0" w:space="0" w:color="auto"/>
        <w:left w:val="none" w:sz="0" w:space="0" w:color="auto"/>
        <w:bottom w:val="none" w:sz="0" w:space="0" w:color="auto"/>
        <w:right w:val="none" w:sz="0" w:space="0" w:color="auto"/>
      </w:divBdr>
    </w:div>
    <w:div w:id="1288465382">
      <w:bodyDiv w:val="1"/>
      <w:marLeft w:val="0"/>
      <w:marRight w:val="0"/>
      <w:marTop w:val="0"/>
      <w:marBottom w:val="0"/>
      <w:divBdr>
        <w:top w:val="none" w:sz="0" w:space="0" w:color="auto"/>
        <w:left w:val="none" w:sz="0" w:space="0" w:color="auto"/>
        <w:bottom w:val="none" w:sz="0" w:space="0" w:color="auto"/>
        <w:right w:val="none" w:sz="0" w:space="0" w:color="auto"/>
      </w:divBdr>
    </w:div>
    <w:div w:id="1304853203">
      <w:bodyDiv w:val="1"/>
      <w:marLeft w:val="0"/>
      <w:marRight w:val="0"/>
      <w:marTop w:val="0"/>
      <w:marBottom w:val="0"/>
      <w:divBdr>
        <w:top w:val="none" w:sz="0" w:space="0" w:color="auto"/>
        <w:left w:val="none" w:sz="0" w:space="0" w:color="auto"/>
        <w:bottom w:val="none" w:sz="0" w:space="0" w:color="auto"/>
        <w:right w:val="none" w:sz="0" w:space="0" w:color="auto"/>
      </w:divBdr>
    </w:div>
    <w:div w:id="1306856060">
      <w:bodyDiv w:val="1"/>
      <w:marLeft w:val="0"/>
      <w:marRight w:val="0"/>
      <w:marTop w:val="0"/>
      <w:marBottom w:val="0"/>
      <w:divBdr>
        <w:top w:val="none" w:sz="0" w:space="0" w:color="auto"/>
        <w:left w:val="none" w:sz="0" w:space="0" w:color="auto"/>
        <w:bottom w:val="none" w:sz="0" w:space="0" w:color="auto"/>
        <w:right w:val="none" w:sz="0" w:space="0" w:color="auto"/>
      </w:divBdr>
    </w:div>
    <w:div w:id="1307468398">
      <w:bodyDiv w:val="1"/>
      <w:marLeft w:val="0"/>
      <w:marRight w:val="0"/>
      <w:marTop w:val="0"/>
      <w:marBottom w:val="0"/>
      <w:divBdr>
        <w:top w:val="none" w:sz="0" w:space="0" w:color="auto"/>
        <w:left w:val="none" w:sz="0" w:space="0" w:color="auto"/>
        <w:bottom w:val="none" w:sz="0" w:space="0" w:color="auto"/>
        <w:right w:val="none" w:sz="0" w:space="0" w:color="auto"/>
      </w:divBdr>
    </w:div>
    <w:div w:id="1310548415">
      <w:bodyDiv w:val="1"/>
      <w:marLeft w:val="0"/>
      <w:marRight w:val="0"/>
      <w:marTop w:val="0"/>
      <w:marBottom w:val="0"/>
      <w:divBdr>
        <w:top w:val="none" w:sz="0" w:space="0" w:color="auto"/>
        <w:left w:val="none" w:sz="0" w:space="0" w:color="auto"/>
        <w:bottom w:val="none" w:sz="0" w:space="0" w:color="auto"/>
        <w:right w:val="none" w:sz="0" w:space="0" w:color="auto"/>
      </w:divBdr>
    </w:div>
    <w:div w:id="1317109669">
      <w:bodyDiv w:val="1"/>
      <w:marLeft w:val="0"/>
      <w:marRight w:val="0"/>
      <w:marTop w:val="0"/>
      <w:marBottom w:val="0"/>
      <w:divBdr>
        <w:top w:val="none" w:sz="0" w:space="0" w:color="auto"/>
        <w:left w:val="none" w:sz="0" w:space="0" w:color="auto"/>
        <w:bottom w:val="none" w:sz="0" w:space="0" w:color="auto"/>
        <w:right w:val="none" w:sz="0" w:space="0" w:color="auto"/>
      </w:divBdr>
    </w:div>
    <w:div w:id="1321040201">
      <w:bodyDiv w:val="1"/>
      <w:marLeft w:val="0"/>
      <w:marRight w:val="0"/>
      <w:marTop w:val="0"/>
      <w:marBottom w:val="0"/>
      <w:divBdr>
        <w:top w:val="none" w:sz="0" w:space="0" w:color="auto"/>
        <w:left w:val="none" w:sz="0" w:space="0" w:color="auto"/>
        <w:bottom w:val="none" w:sz="0" w:space="0" w:color="auto"/>
        <w:right w:val="none" w:sz="0" w:space="0" w:color="auto"/>
      </w:divBdr>
    </w:div>
    <w:div w:id="1324695535">
      <w:bodyDiv w:val="1"/>
      <w:marLeft w:val="0"/>
      <w:marRight w:val="0"/>
      <w:marTop w:val="0"/>
      <w:marBottom w:val="0"/>
      <w:divBdr>
        <w:top w:val="none" w:sz="0" w:space="0" w:color="auto"/>
        <w:left w:val="none" w:sz="0" w:space="0" w:color="auto"/>
        <w:bottom w:val="none" w:sz="0" w:space="0" w:color="auto"/>
        <w:right w:val="none" w:sz="0" w:space="0" w:color="auto"/>
      </w:divBdr>
    </w:div>
    <w:div w:id="1326783644">
      <w:bodyDiv w:val="1"/>
      <w:marLeft w:val="0"/>
      <w:marRight w:val="0"/>
      <w:marTop w:val="0"/>
      <w:marBottom w:val="0"/>
      <w:divBdr>
        <w:top w:val="none" w:sz="0" w:space="0" w:color="auto"/>
        <w:left w:val="none" w:sz="0" w:space="0" w:color="auto"/>
        <w:bottom w:val="none" w:sz="0" w:space="0" w:color="auto"/>
        <w:right w:val="none" w:sz="0" w:space="0" w:color="auto"/>
      </w:divBdr>
    </w:div>
    <w:div w:id="1327398193">
      <w:bodyDiv w:val="1"/>
      <w:marLeft w:val="0"/>
      <w:marRight w:val="0"/>
      <w:marTop w:val="0"/>
      <w:marBottom w:val="0"/>
      <w:divBdr>
        <w:top w:val="none" w:sz="0" w:space="0" w:color="auto"/>
        <w:left w:val="none" w:sz="0" w:space="0" w:color="auto"/>
        <w:bottom w:val="none" w:sz="0" w:space="0" w:color="auto"/>
        <w:right w:val="none" w:sz="0" w:space="0" w:color="auto"/>
      </w:divBdr>
    </w:div>
    <w:div w:id="1328509208">
      <w:bodyDiv w:val="1"/>
      <w:marLeft w:val="0"/>
      <w:marRight w:val="0"/>
      <w:marTop w:val="0"/>
      <w:marBottom w:val="0"/>
      <w:divBdr>
        <w:top w:val="none" w:sz="0" w:space="0" w:color="auto"/>
        <w:left w:val="none" w:sz="0" w:space="0" w:color="auto"/>
        <w:bottom w:val="none" w:sz="0" w:space="0" w:color="auto"/>
        <w:right w:val="none" w:sz="0" w:space="0" w:color="auto"/>
      </w:divBdr>
    </w:div>
    <w:div w:id="1333920089">
      <w:bodyDiv w:val="1"/>
      <w:marLeft w:val="0"/>
      <w:marRight w:val="0"/>
      <w:marTop w:val="0"/>
      <w:marBottom w:val="0"/>
      <w:divBdr>
        <w:top w:val="none" w:sz="0" w:space="0" w:color="auto"/>
        <w:left w:val="none" w:sz="0" w:space="0" w:color="auto"/>
        <w:bottom w:val="none" w:sz="0" w:space="0" w:color="auto"/>
        <w:right w:val="none" w:sz="0" w:space="0" w:color="auto"/>
      </w:divBdr>
    </w:div>
    <w:div w:id="1334527694">
      <w:bodyDiv w:val="1"/>
      <w:marLeft w:val="0"/>
      <w:marRight w:val="0"/>
      <w:marTop w:val="0"/>
      <w:marBottom w:val="0"/>
      <w:divBdr>
        <w:top w:val="none" w:sz="0" w:space="0" w:color="auto"/>
        <w:left w:val="none" w:sz="0" w:space="0" w:color="auto"/>
        <w:bottom w:val="none" w:sz="0" w:space="0" w:color="auto"/>
        <w:right w:val="none" w:sz="0" w:space="0" w:color="auto"/>
      </w:divBdr>
    </w:div>
    <w:div w:id="1335761814">
      <w:bodyDiv w:val="1"/>
      <w:marLeft w:val="0"/>
      <w:marRight w:val="0"/>
      <w:marTop w:val="0"/>
      <w:marBottom w:val="0"/>
      <w:divBdr>
        <w:top w:val="none" w:sz="0" w:space="0" w:color="auto"/>
        <w:left w:val="none" w:sz="0" w:space="0" w:color="auto"/>
        <w:bottom w:val="none" w:sz="0" w:space="0" w:color="auto"/>
        <w:right w:val="none" w:sz="0" w:space="0" w:color="auto"/>
      </w:divBdr>
    </w:div>
    <w:div w:id="1344627099">
      <w:bodyDiv w:val="1"/>
      <w:marLeft w:val="0"/>
      <w:marRight w:val="0"/>
      <w:marTop w:val="0"/>
      <w:marBottom w:val="0"/>
      <w:divBdr>
        <w:top w:val="none" w:sz="0" w:space="0" w:color="auto"/>
        <w:left w:val="none" w:sz="0" w:space="0" w:color="auto"/>
        <w:bottom w:val="none" w:sz="0" w:space="0" w:color="auto"/>
        <w:right w:val="none" w:sz="0" w:space="0" w:color="auto"/>
      </w:divBdr>
    </w:div>
    <w:div w:id="1345208884">
      <w:bodyDiv w:val="1"/>
      <w:marLeft w:val="0"/>
      <w:marRight w:val="0"/>
      <w:marTop w:val="0"/>
      <w:marBottom w:val="0"/>
      <w:divBdr>
        <w:top w:val="none" w:sz="0" w:space="0" w:color="auto"/>
        <w:left w:val="none" w:sz="0" w:space="0" w:color="auto"/>
        <w:bottom w:val="none" w:sz="0" w:space="0" w:color="auto"/>
        <w:right w:val="none" w:sz="0" w:space="0" w:color="auto"/>
      </w:divBdr>
    </w:div>
    <w:div w:id="1345863589">
      <w:bodyDiv w:val="1"/>
      <w:marLeft w:val="0"/>
      <w:marRight w:val="0"/>
      <w:marTop w:val="0"/>
      <w:marBottom w:val="0"/>
      <w:divBdr>
        <w:top w:val="none" w:sz="0" w:space="0" w:color="auto"/>
        <w:left w:val="none" w:sz="0" w:space="0" w:color="auto"/>
        <w:bottom w:val="none" w:sz="0" w:space="0" w:color="auto"/>
        <w:right w:val="none" w:sz="0" w:space="0" w:color="auto"/>
      </w:divBdr>
    </w:div>
    <w:div w:id="1355570380">
      <w:bodyDiv w:val="1"/>
      <w:marLeft w:val="0"/>
      <w:marRight w:val="0"/>
      <w:marTop w:val="0"/>
      <w:marBottom w:val="0"/>
      <w:divBdr>
        <w:top w:val="none" w:sz="0" w:space="0" w:color="auto"/>
        <w:left w:val="none" w:sz="0" w:space="0" w:color="auto"/>
        <w:bottom w:val="none" w:sz="0" w:space="0" w:color="auto"/>
        <w:right w:val="none" w:sz="0" w:space="0" w:color="auto"/>
      </w:divBdr>
    </w:div>
    <w:div w:id="1359506597">
      <w:bodyDiv w:val="1"/>
      <w:marLeft w:val="0"/>
      <w:marRight w:val="0"/>
      <w:marTop w:val="0"/>
      <w:marBottom w:val="0"/>
      <w:divBdr>
        <w:top w:val="none" w:sz="0" w:space="0" w:color="auto"/>
        <w:left w:val="none" w:sz="0" w:space="0" w:color="auto"/>
        <w:bottom w:val="none" w:sz="0" w:space="0" w:color="auto"/>
        <w:right w:val="none" w:sz="0" w:space="0" w:color="auto"/>
      </w:divBdr>
    </w:div>
    <w:div w:id="1361007077">
      <w:bodyDiv w:val="1"/>
      <w:marLeft w:val="0"/>
      <w:marRight w:val="0"/>
      <w:marTop w:val="0"/>
      <w:marBottom w:val="0"/>
      <w:divBdr>
        <w:top w:val="none" w:sz="0" w:space="0" w:color="auto"/>
        <w:left w:val="none" w:sz="0" w:space="0" w:color="auto"/>
        <w:bottom w:val="none" w:sz="0" w:space="0" w:color="auto"/>
        <w:right w:val="none" w:sz="0" w:space="0" w:color="auto"/>
      </w:divBdr>
    </w:div>
    <w:div w:id="1362632261">
      <w:bodyDiv w:val="1"/>
      <w:marLeft w:val="0"/>
      <w:marRight w:val="0"/>
      <w:marTop w:val="0"/>
      <w:marBottom w:val="0"/>
      <w:divBdr>
        <w:top w:val="none" w:sz="0" w:space="0" w:color="auto"/>
        <w:left w:val="none" w:sz="0" w:space="0" w:color="auto"/>
        <w:bottom w:val="none" w:sz="0" w:space="0" w:color="auto"/>
        <w:right w:val="none" w:sz="0" w:space="0" w:color="auto"/>
      </w:divBdr>
    </w:div>
    <w:div w:id="1366633417">
      <w:bodyDiv w:val="1"/>
      <w:marLeft w:val="0"/>
      <w:marRight w:val="0"/>
      <w:marTop w:val="0"/>
      <w:marBottom w:val="0"/>
      <w:divBdr>
        <w:top w:val="none" w:sz="0" w:space="0" w:color="auto"/>
        <w:left w:val="none" w:sz="0" w:space="0" w:color="auto"/>
        <w:bottom w:val="none" w:sz="0" w:space="0" w:color="auto"/>
        <w:right w:val="none" w:sz="0" w:space="0" w:color="auto"/>
      </w:divBdr>
    </w:div>
    <w:div w:id="1385181363">
      <w:bodyDiv w:val="1"/>
      <w:marLeft w:val="0"/>
      <w:marRight w:val="0"/>
      <w:marTop w:val="0"/>
      <w:marBottom w:val="0"/>
      <w:divBdr>
        <w:top w:val="none" w:sz="0" w:space="0" w:color="auto"/>
        <w:left w:val="none" w:sz="0" w:space="0" w:color="auto"/>
        <w:bottom w:val="none" w:sz="0" w:space="0" w:color="auto"/>
        <w:right w:val="none" w:sz="0" w:space="0" w:color="auto"/>
      </w:divBdr>
    </w:div>
    <w:div w:id="1385258520">
      <w:bodyDiv w:val="1"/>
      <w:marLeft w:val="0"/>
      <w:marRight w:val="0"/>
      <w:marTop w:val="0"/>
      <w:marBottom w:val="0"/>
      <w:divBdr>
        <w:top w:val="none" w:sz="0" w:space="0" w:color="auto"/>
        <w:left w:val="none" w:sz="0" w:space="0" w:color="auto"/>
        <w:bottom w:val="none" w:sz="0" w:space="0" w:color="auto"/>
        <w:right w:val="none" w:sz="0" w:space="0" w:color="auto"/>
      </w:divBdr>
    </w:div>
    <w:div w:id="1391612379">
      <w:bodyDiv w:val="1"/>
      <w:marLeft w:val="0"/>
      <w:marRight w:val="0"/>
      <w:marTop w:val="0"/>
      <w:marBottom w:val="0"/>
      <w:divBdr>
        <w:top w:val="none" w:sz="0" w:space="0" w:color="auto"/>
        <w:left w:val="none" w:sz="0" w:space="0" w:color="auto"/>
        <w:bottom w:val="none" w:sz="0" w:space="0" w:color="auto"/>
        <w:right w:val="none" w:sz="0" w:space="0" w:color="auto"/>
      </w:divBdr>
    </w:div>
    <w:div w:id="1392388225">
      <w:bodyDiv w:val="1"/>
      <w:marLeft w:val="0"/>
      <w:marRight w:val="0"/>
      <w:marTop w:val="0"/>
      <w:marBottom w:val="0"/>
      <w:divBdr>
        <w:top w:val="none" w:sz="0" w:space="0" w:color="auto"/>
        <w:left w:val="none" w:sz="0" w:space="0" w:color="auto"/>
        <w:bottom w:val="none" w:sz="0" w:space="0" w:color="auto"/>
        <w:right w:val="none" w:sz="0" w:space="0" w:color="auto"/>
      </w:divBdr>
    </w:div>
    <w:div w:id="1405372623">
      <w:bodyDiv w:val="1"/>
      <w:marLeft w:val="0"/>
      <w:marRight w:val="0"/>
      <w:marTop w:val="0"/>
      <w:marBottom w:val="0"/>
      <w:divBdr>
        <w:top w:val="none" w:sz="0" w:space="0" w:color="auto"/>
        <w:left w:val="none" w:sz="0" w:space="0" w:color="auto"/>
        <w:bottom w:val="none" w:sz="0" w:space="0" w:color="auto"/>
        <w:right w:val="none" w:sz="0" w:space="0" w:color="auto"/>
      </w:divBdr>
    </w:div>
    <w:div w:id="1410886028">
      <w:bodyDiv w:val="1"/>
      <w:marLeft w:val="0"/>
      <w:marRight w:val="0"/>
      <w:marTop w:val="0"/>
      <w:marBottom w:val="0"/>
      <w:divBdr>
        <w:top w:val="none" w:sz="0" w:space="0" w:color="auto"/>
        <w:left w:val="none" w:sz="0" w:space="0" w:color="auto"/>
        <w:bottom w:val="none" w:sz="0" w:space="0" w:color="auto"/>
        <w:right w:val="none" w:sz="0" w:space="0" w:color="auto"/>
      </w:divBdr>
    </w:div>
    <w:div w:id="1413819197">
      <w:bodyDiv w:val="1"/>
      <w:marLeft w:val="0"/>
      <w:marRight w:val="0"/>
      <w:marTop w:val="0"/>
      <w:marBottom w:val="0"/>
      <w:divBdr>
        <w:top w:val="none" w:sz="0" w:space="0" w:color="auto"/>
        <w:left w:val="none" w:sz="0" w:space="0" w:color="auto"/>
        <w:bottom w:val="none" w:sz="0" w:space="0" w:color="auto"/>
        <w:right w:val="none" w:sz="0" w:space="0" w:color="auto"/>
      </w:divBdr>
    </w:div>
    <w:div w:id="1415787244">
      <w:bodyDiv w:val="1"/>
      <w:marLeft w:val="0"/>
      <w:marRight w:val="0"/>
      <w:marTop w:val="0"/>
      <w:marBottom w:val="0"/>
      <w:divBdr>
        <w:top w:val="none" w:sz="0" w:space="0" w:color="auto"/>
        <w:left w:val="none" w:sz="0" w:space="0" w:color="auto"/>
        <w:bottom w:val="none" w:sz="0" w:space="0" w:color="auto"/>
        <w:right w:val="none" w:sz="0" w:space="0" w:color="auto"/>
      </w:divBdr>
    </w:div>
    <w:div w:id="1447771900">
      <w:bodyDiv w:val="1"/>
      <w:marLeft w:val="0"/>
      <w:marRight w:val="0"/>
      <w:marTop w:val="0"/>
      <w:marBottom w:val="0"/>
      <w:divBdr>
        <w:top w:val="none" w:sz="0" w:space="0" w:color="auto"/>
        <w:left w:val="none" w:sz="0" w:space="0" w:color="auto"/>
        <w:bottom w:val="none" w:sz="0" w:space="0" w:color="auto"/>
        <w:right w:val="none" w:sz="0" w:space="0" w:color="auto"/>
      </w:divBdr>
    </w:div>
    <w:div w:id="1458063587">
      <w:bodyDiv w:val="1"/>
      <w:marLeft w:val="0"/>
      <w:marRight w:val="0"/>
      <w:marTop w:val="0"/>
      <w:marBottom w:val="0"/>
      <w:divBdr>
        <w:top w:val="none" w:sz="0" w:space="0" w:color="auto"/>
        <w:left w:val="none" w:sz="0" w:space="0" w:color="auto"/>
        <w:bottom w:val="none" w:sz="0" w:space="0" w:color="auto"/>
        <w:right w:val="none" w:sz="0" w:space="0" w:color="auto"/>
      </w:divBdr>
    </w:div>
    <w:div w:id="1465778990">
      <w:bodyDiv w:val="1"/>
      <w:marLeft w:val="0"/>
      <w:marRight w:val="0"/>
      <w:marTop w:val="0"/>
      <w:marBottom w:val="0"/>
      <w:divBdr>
        <w:top w:val="none" w:sz="0" w:space="0" w:color="auto"/>
        <w:left w:val="none" w:sz="0" w:space="0" w:color="auto"/>
        <w:bottom w:val="none" w:sz="0" w:space="0" w:color="auto"/>
        <w:right w:val="none" w:sz="0" w:space="0" w:color="auto"/>
      </w:divBdr>
    </w:div>
    <w:div w:id="1478720194">
      <w:bodyDiv w:val="1"/>
      <w:marLeft w:val="0"/>
      <w:marRight w:val="0"/>
      <w:marTop w:val="0"/>
      <w:marBottom w:val="0"/>
      <w:divBdr>
        <w:top w:val="none" w:sz="0" w:space="0" w:color="auto"/>
        <w:left w:val="none" w:sz="0" w:space="0" w:color="auto"/>
        <w:bottom w:val="none" w:sz="0" w:space="0" w:color="auto"/>
        <w:right w:val="none" w:sz="0" w:space="0" w:color="auto"/>
      </w:divBdr>
    </w:div>
    <w:div w:id="1486555017">
      <w:bodyDiv w:val="1"/>
      <w:marLeft w:val="0"/>
      <w:marRight w:val="0"/>
      <w:marTop w:val="0"/>
      <w:marBottom w:val="0"/>
      <w:divBdr>
        <w:top w:val="none" w:sz="0" w:space="0" w:color="auto"/>
        <w:left w:val="none" w:sz="0" w:space="0" w:color="auto"/>
        <w:bottom w:val="none" w:sz="0" w:space="0" w:color="auto"/>
        <w:right w:val="none" w:sz="0" w:space="0" w:color="auto"/>
      </w:divBdr>
    </w:div>
    <w:div w:id="1490630001">
      <w:bodyDiv w:val="1"/>
      <w:marLeft w:val="0"/>
      <w:marRight w:val="0"/>
      <w:marTop w:val="0"/>
      <w:marBottom w:val="0"/>
      <w:divBdr>
        <w:top w:val="none" w:sz="0" w:space="0" w:color="auto"/>
        <w:left w:val="none" w:sz="0" w:space="0" w:color="auto"/>
        <w:bottom w:val="none" w:sz="0" w:space="0" w:color="auto"/>
        <w:right w:val="none" w:sz="0" w:space="0" w:color="auto"/>
      </w:divBdr>
      <w:divsChild>
        <w:div w:id="1886093240">
          <w:marLeft w:val="0"/>
          <w:marRight w:val="0"/>
          <w:marTop w:val="0"/>
          <w:marBottom w:val="0"/>
          <w:divBdr>
            <w:top w:val="none" w:sz="0" w:space="0" w:color="auto"/>
            <w:left w:val="none" w:sz="0" w:space="0" w:color="auto"/>
            <w:bottom w:val="none" w:sz="0" w:space="0" w:color="auto"/>
            <w:right w:val="none" w:sz="0" w:space="0" w:color="auto"/>
          </w:divBdr>
          <w:divsChild>
            <w:div w:id="1446925107">
              <w:marLeft w:val="0"/>
              <w:marRight w:val="0"/>
              <w:marTop w:val="0"/>
              <w:marBottom w:val="0"/>
              <w:divBdr>
                <w:top w:val="none" w:sz="0" w:space="0" w:color="auto"/>
                <w:left w:val="none" w:sz="0" w:space="0" w:color="auto"/>
                <w:bottom w:val="none" w:sz="0" w:space="0" w:color="auto"/>
                <w:right w:val="none" w:sz="0" w:space="0" w:color="auto"/>
              </w:divBdr>
            </w:div>
            <w:div w:id="2074573347">
              <w:marLeft w:val="0"/>
              <w:marRight w:val="0"/>
              <w:marTop w:val="0"/>
              <w:marBottom w:val="0"/>
              <w:divBdr>
                <w:top w:val="none" w:sz="0" w:space="0" w:color="auto"/>
                <w:left w:val="none" w:sz="0" w:space="0" w:color="auto"/>
                <w:bottom w:val="none" w:sz="0" w:space="0" w:color="auto"/>
                <w:right w:val="none" w:sz="0" w:space="0" w:color="auto"/>
              </w:divBdr>
            </w:div>
            <w:div w:id="1604343444">
              <w:marLeft w:val="0"/>
              <w:marRight w:val="0"/>
              <w:marTop w:val="0"/>
              <w:marBottom w:val="0"/>
              <w:divBdr>
                <w:top w:val="none" w:sz="0" w:space="0" w:color="auto"/>
                <w:left w:val="none" w:sz="0" w:space="0" w:color="auto"/>
                <w:bottom w:val="none" w:sz="0" w:space="0" w:color="auto"/>
                <w:right w:val="none" w:sz="0" w:space="0" w:color="auto"/>
              </w:divBdr>
              <w:divsChild>
                <w:div w:id="978608014">
                  <w:marLeft w:val="0"/>
                  <w:marRight w:val="0"/>
                  <w:marTop w:val="0"/>
                  <w:marBottom w:val="0"/>
                  <w:divBdr>
                    <w:top w:val="none" w:sz="0" w:space="0" w:color="auto"/>
                    <w:left w:val="none" w:sz="0" w:space="0" w:color="auto"/>
                    <w:bottom w:val="none" w:sz="0" w:space="0" w:color="auto"/>
                    <w:right w:val="none" w:sz="0" w:space="0" w:color="auto"/>
                  </w:divBdr>
                </w:div>
              </w:divsChild>
            </w:div>
            <w:div w:id="266932922">
              <w:marLeft w:val="0"/>
              <w:marRight w:val="0"/>
              <w:marTop w:val="0"/>
              <w:marBottom w:val="0"/>
              <w:divBdr>
                <w:top w:val="none" w:sz="0" w:space="0" w:color="auto"/>
                <w:left w:val="none" w:sz="0" w:space="0" w:color="auto"/>
                <w:bottom w:val="none" w:sz="0" w:space="0" w:color="auto"/>
                <w:right w:val="none" w:sz="0" w:space="0" w:color="auto"/>
              </w:divBdr>
            </w:div>
            <w:div w:id="1709910093">
              <w:marLeft w:val="0"/>
              <w:marRight w:val="0"/>
              <w:marTop w:val="0"/>
              <w:marBottom w:val="0"/>
              <w:divBdr>
                <w:top w:val="none" w:sz="0" w:space="0" w:color="auto"/>
                <w:left w:val="none" w:sz="0" w:space="0" w:color="auto"/>
                <w:bottom w:val="none" w:sz="0" w:space="0" w:color="auto"/>
                <w:right w:val="none" w:sz="0" w:space="0" w:color="auto"/>
              </w:divBdr>
            </w:div>
            <w:div w:id="1826780615">
              <w:marLeft w:val="0"/>
              <w:marRight w:val="0"/>
              <w:marTop w:val="0"/>
              <w:marBottom w:val="0"/>
              <w:divBdr>
                <w:top w:val="none" w:sz="0" w:space="0" w:color="auto"/>
                <w:left w:val="none" w:sz="0" w:space="0" w:color="auto"/>
                <w:bottom w:val="none" w:sz="0" w:space="0" w:color="auto"/>
                <w:right w:val="none" w:sz="0" w:space="0" w:color="auto"/>
              </w:divBdr>
              <w:divsChild>
                <w:div w:id="692220870">
                  <w:marLeft w:val="0"/>
                  <w:marRight w:val="0"/>
                  <w:marTop w:val="0"/>
                  <w:marBottom w:val="0"/>
                  <w:divBdr>
                    <w:top w:val="none" w:sz="0" w:space="0" w:color="auto"/>
                    <w:left w:val="none" w:sz="0" w:space="0" w:color="auto"/>
                    <w:bottom w:val="none" w:sz="0" w:space="0" w:color="auto"/>
                    <w:right w:val="none" w:sz="0" w:space="0" w:color="auto"/>
                  </w:divBdr>
                </w:div>
                <w:div w:id="323970959">
                  <w:marLeft w:val="0"/>
                  <w:marRight w:val="0"/>
                  <w:marTop w:val="0"/>
                  <w:marBottom w:val="0"/>
                  <w:divBdr>
                    <w:top w:val="none" w:sz="0" w:space="0" w:color="auto"/>
                    <w:left w:val="none" w:sz="0" w:space="0" w:color="auto"/>
                    <w:bottom w:val="none" w:sz="0" w:space="0" w:color="auto"/>
                    <w:right w:val="none" w:sz="0" w:space="0" w:color="auto"/>
                  </w:divBdr>
                </w:div>
              </w:divsChild>
            </w:div>
            <w:div w:id="1911575153">
              <w:marLeft w:val="0"/>
              <w:marRight w:val="0"/>
              <w:marTop w:val="0"/>
              <w:marBottom w:val="0"/>
              <w:divBdr>
                <w:top w:val="none" w:sz="0" w:space="0" w:color="auto"/>
                <w:left w:val="none" w:sz="0" w:space="0" w:color="auto"/>
                <w:bottom w:val="none" w:sz="0" w:space="0" w:color="auto"/>
                <w:right w:val="none" w:sz="0" w:space="0" w:color="auto"/>
              </w:divBdr>
            </w:div>
            <w:div w:id="1588660588">
              <w:marLeft w:val="0"/>
              <w:marRight w:val="0"/>
              <w:marTop w:val="0"/>
              <w:marBottom w:val="0"/>
              <w:divBdr>
                <w:top w:val="none" w:sz="0" w:space="0" w:color="auto"/>
                <w:left w:val="none" w:sz="0" w:space="0" w:color="auto"/>
                <w:bottom w:val="none" w:sz="0" w:space="0" w:color="auto"/>
                <w:right w:val="none" w:sz="0" w:space="0" w:color="auto"/>
              </w:divBdr>
              <w:divsChild>
                <w:div w:id="18252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6242">
      <w:bodyDiv w:val="1"/>
      <w:marLeft w:val="0"/>
      <w:marRight w:val="0"/>
      <w:marTop w:val="0"/>
      <w:marBottom w:val="0"/>
      <w:divBdr>
        <w:top w:val="none" w:sz="0" w:space="0" w:color="auto"/>
        <w:left w:val="none" w:sz="0" w:space="0" w:color="auto"/>
        <w:bottom w:val="none" w:sz="0" w:space="0" w:color="auto"/>
        <w:right w:val="none" w:sz="0" w:space="0" w:color="auto"/>
      </w:divBdr>
    </w:div>
    <w:div w:id="1498962382">
      <w:bodyDiv w:val="1"/>
      <w:marLeft w:val="0"/>
      <w:marRight w:val="0"/>
      <w:marTop w:val="0"/>
      <w:marBottom w:val="0"/>
      <w:divBdr>
        <w:top w:val="none" w:sz="0" w:space="0" w:color="auto"/>
        <w:left w:val="none" w:sz="0" w:space="0" w:color="auto"/>
        <w:bottom w:val="none" w:sz="0" w:space="0" w:color="auto"/>
        <w:right w:val="none" w:sz="0" w:space="0" w:color="auto"/>
      </w:divBdr>
    </w:div>
    <w:div w:id="1503885347">
      <w:bodyDiv w:val="1"/>
      <w:marLeft w:val="0"/>
      <w:marRight w:val="0"/>
      <w:marTop w:val="0"/>
      <w:marBottom w:val="0"/>
      <w:divBdr>
        <w:top w:val="none" w:sz="0" w:space="0" w:color="auto"/>
        <w:left w:val="none" w:sz="0" w:space="0" w:color="auto"/>
        <w:bottom w:val="none" w:sz="0" w:space="0" w:color="auto"/>
        <w:right w:val="none" w:sz="0" w:space="0" w:color="auto"/>
      </w:divBdr>
    </w:div>
    <w:div w:id="1509057901">
      <w:bodyDiv w:val="1"/>
      <w:marLeft w:val="0"/>
      <w:marRight w:val="0"/>
      <w:marTop w:val="0"/>
      <w:marBottom w:val="0"/>
      <w:divBdr>
        <w:top w:val="none" w:sz="0" w:space="0" w:color="auto"/>
        <w:left w:val="none" w:sz="0" w:space="0" w:color="auto"/>
        <w:bottom w:val="none" w:sz="0" w:space="0" w:color="auto"/>
        <w:right w:val="none" w:sz="0" w:space="0" w:color="auto"/>
      </w:divBdr>
    </w:div>
    <w:div w:id="1516655906">
      <w:bodyDiv w:val="1"/>
      <w:marLeft w:val="0"/>
      <w:marRight w:val="0"/>
      <w:marTop w:val="0"/>
      <w:marBottom w:val="0"/>
      <w:divBdr>
        <w:top w:val="none" w:sz="0" w:space="0" w:color="auto"/>
        <w:left w:val="none" w:sz="0" w:space="0" w:color="auto"/>
        <w:bottom w:val="none" w:sz="0" w:space="0" w:color="auto"/>
        <w:right w:val="none" w:sz="0" w:space="0" w:color="auto"/>
      </w:divBdr>
    </w:div>
    <w:div w:id="1517814890">
      <w:bodyDiv w:val="1"/>
      <w:marLeft w:val="0"/>
      <w:marRight w:val="0"/>
      <w:marTop w:val="0"/>
      <w:marBottom w:val="0"/>
      <w:divBdr>
        <w:top w:val="none" w:sz="0" w:space="0" w:color="auto"/>
        <w:left w:val="none" w:sz="0" w:space="0" w:color="auto"/>
        <w:bottom w:val="none" w:sz="0" w:space="0" w:color="auto"/>
        <w:right w:val="none" w:sz="0" w:space="0" w:color="auto"/>
      </w:divBdr>
    </w:div>
    <w:div w:id="1525822474">
      <w:bodyDiv w:val="1"/>
      <w:marLeft w:val="0"/>
      <w:marRight w:val="0"/>
      <w:marTop w:val="0"/>
      <w:marBottom w:val="0"/>
      <w:divBdr>
        <w:top w:val="none" w:sz="0" w:space="0" w:color="auto"/>
        <w:left w:val="none" w:sz="0" w:space="0" w:color="auto"/>
        <w:bottom w:val="none" w:sz="0" w:space="0" w:color="auto"/>
        <w:right w:val="none" w:sz="0" w:space="0" w:color="auto"/>
      </w:divBdr>
    </w:div>
    <w:div w:id="1527788823">
      <w:bodyDiv w:val="1"/>
      <w:marLeft w:val="0"/>
      <w:marRight w:val="0"/>
      <w:marTop w:val="0"/>
      <w:marBottom w:val="0"/>
      <w:divBdr>
        <w:top w:val="none" w:sz="0" w:space="0" w:color="auto"/>
        <w:left w:val="none" w:sz="0" w:space="0" w:color="auto"/>
        <w:bottom w:val="none" w:sz="0" w:space="0" w:color="auto"/>
        <w:right w:val="none" w:sz="0" w:space="0" w:color="auto"/>
      </w:divBdr>
    </w:div>
    <w:div w:id="1544057638">
      <w:bodyDiv w:val="1"/>
      <w:marLeft w:val="0"/>
      <w:marRight w:val="0"/>
      <w:marTop w:val="0"/>
      <w:marBottom w:val="0"/>
      <w:divBdr>
        <w:top w:val="none" w:sz="0" w:space="0" w:color="auto"/>
        <w:left w:val="none" w:sz="0" w:space="0" w:color="auto"/>
        <w:bottom w:val="none" w:sz="0" w:space="0" w:color="auto"/>
        <w:right w:val="none" w:sz="0" w:space="0" w:color="auto"/>
      </w:divBdr>
    </w:div>
    <w:div w:id="1557547285">
      <w:bodyDiv w:val="1"/>
      <w:marLeft w:val="0"/>
      <w:marRight w:val="0"/>
      <w:marTop w:val="0"/>
      <w:marBottom w:val="0"/>
      <w:divBdr>
        <w:top w:val="none" w:sz="0" w:space="0" w:color="auto"/>
        <w:left w:val="none" w:sz="0" w:space="0" w:color="auto"/>
        <w:bottom w:val="none" w:sz="0" w:space="0" w:color="auto"/>
        <w:right w:val="none" w:sz="0" w:space="0" w:color="auto"/>
      </w:divBdr>
    </w:div>
    <w:div w:id="1565027635">
      <w:bodyDiv w:val="1"/>
      <w:marLeft w:val="0"/>
      <w:marRight w:val="0"/>
      <w:marTop w:val="0"/>
      <w:marBottom w:val="0"/>
      <w:divBdr>
        <w:top w:val="none" w:sz="0" w:space="0" w:color="auto"/>
        <w:left w:val="none" w:sz="0" w:space="0" w:color="auto"/>
        <w:bottom w:val="none" w:sz="0" w:space="0" w:color="auto"/>
        <w:right w:val="none" w:sz="0" w:space="0" w:color="auto"/>
      </w:divBdr>
    </w:div>
    <w:div w:id="1569225413">
      <w:bodyDiv w:val="1"/>
      <w:marLeft w:val="0"/>
      <w:marRight w:val="0"/>
      <w:marTop w:val="0"/>
      <w:marBottom w:val="0"/>
      <w:divBdr>
        <w:top w:val="none" w:sz="0" w:space="0" w:color="auto"/>
        <w:left w:val="none" w:sz="0" w:space="0" w:color="auto"/>
        <w:bottom w:val="none" w:sz="0" w:space="0" w:color="auto"/>
        <w:right w:val="none" w:sz="0" w:space="0" w:color="auto"/>
      </w:divBdr>
    </w:div>
    <w:div w:id="1572887169">
      <w:bodyDiv w:val="1"/>
      <w:marLeft w:val="0"/>
      <w:marRight w:val="0"/>
      <w:marTop w:val="0"/>
      <w:marBottom w:val="0"/>
      <w:divBdr>
        <w:top w:val="none" w:sz="0" w:space="0" w:color="auto"/>
        <w:left w:val="none" w:sz="0" w:space="0" w:color="auto"/>
        <w:bottom w:val="none" w:sz="0" w:space="0" w:color="auto"/>
        <w:right w:val="none" w:sz="0" w:space="0" w:color="auto"/>
      </w:divBdr>
    </w:div>
    <w:div w:id="1573396262">
      <w:bodyDiv w:val="1"/>
      <w:marLeft w:val="0"/>
      <w:marRight w:val="0"/>
      <w:marTop w:val="0"/>
      <w:marBottom w:val="0"/>
      <w:divBdr>
        <w:top w:val="none" w:sz="0" w:space="0" w:color="auto"/>
        <w:left w:val="none" w:sz="0" w:space="0" w:color="auto"/>
        <w:bottom w:val="none" w:sz="0" w:space="0" w:color="auto"/>
        <w:right w:val="none" w:sz="0" w:space="0" w:color="auto"/>
      </w:divBdr>
    </w:div>
    <w:div w:id="1581014427">
      <w:bodyDiv w:val="1"/>
      <w:marLeft w:val="0"/>
      <w:marRight w:val="0"/>
      <w:marTop w:val="0"/>
      <w:marBottom w:val="0"/>
      <w:divBdr>
        <w:top w:val="none" w:sz="0" w:space="0" w:color="auto"/>
        <w:left w:val="none" w:sz="0" w:space="0" w:color="auto"/>
        <w:bottom w:val="none" w:sz="0" w:space="0" w:color="auto"/>
        <w:right w:val="none" w:sz="0" w:space="0" w:color="auto"/>
      </w:divBdr>
    </w:div>
    <w:div w:id="1581256665">
      <w:bodyDiv w:val="1"/>
      <w:marLeft w:val="0"/>
      <w:marRight w:val="0"/>
      <w:marTop w:val="0"/>
      <w:marBottom w:val="0"/>
      <w:divBdr>
        <w:top w:val="none" w:sz="0" w:space="0" w:color="auto"/>
        <w:left w:val="none" w:sz="0" w:space="0" w:color="auto"/>
        <w:bottom w:val="none" w:sz="0" w:space="0" w:color="auto"/>
        <w:right w:val="none" w:sz="0" w:space="0" w:color="auto"/>
      </w:divBdr>
    </w:div>
    <w:div w:id="1586066894">
      <w:bodyDiv w:val="1"/>
      <w:marLeft w:val="0"/>
      <w:marRight w:val="0"/>
      <w:marTop w:val="0"/>
      <w:marBottom w:val="0"/>
      <w:divBdr>
        <w:top w:val="none" w:sz="0" w:space="0" w:color="auto"/>
        <w:left w:val="none" w:sz="0" w:space="0" w:color="auto"/>
        <w:bottom w:val="none" w:sz="0" w:space="0" w:color="auto"/>
        <w:right w:val="none" w:sz="0" w:space="0" w:color="auto"/>
      </w:divBdr>
    </w:div>
    <w:div w:id="1590504624">
      <w:bodyDiv w:val="1"/>
      <w:marLeft w:val="0"/>
      <w:marRight w:val="0"/>
      <w:marTop w:val="0"/>
      <w:marBottom w:val="0"/>
      <w:divBdr>
        <w:top w:val="none" w:sz="0" w:space="0" w:color="auto"/>
        <w:left w:val="none" w:sz="0" w:space="0" w:color="auto"/>
        <w:bottom w:val="none" w:sz="0" w:space="0" w:color="auto"/>
        <w:right w:val="none" w:sz="0" w:space="0" w:color="auto"/>
      </w:divBdr>
    </w:div>
    <w:div w:id="1596522801">
      <w:bodyDiv w:val="1"/>
      <w:marLeft w:val="0"/>
      <w:marRight w:val="0"/>
      <w:marTop w:val="0"/>
      <w:marBottom w:val="0"/>
      <w:divBdr>
        <w:top w:val="none" w:sz="0" w:space="0" w:color="auto"/>
        <w:left w:val="none" w:sz="0" w:space="0" w:color="auto"/>
        <w:bottom w:val="none" w:sz="0" w:space="0" w:color="auto"/>
        <w:right w:val="none" w:sz="0" w:space="0" w:color="auto"/>
      </w:divBdr>
    </w:div>
    <w:div w:id="1611548612">
      <w:bodyDiv w:val="1"/>
      <w:marLeft w:val="0"/>
      <w:marRight w:val="0"/>
      <w:marTop w:val="0"/>
      <w:marBottom w:val="0"/>
      <w:divBdr>
        <w:top w:val="none" w:sz="0" w:space="0" w:color="auto"/>
        <w:left w:val="none" w:sz="0" w:space="0" w:color="auto"/>
        <w:bottom w:val="none" w:sz="0" w:space="0" w:color="auto"/>
        <w:right w:val="none" w:sz="0" w:space="0" w:color="auto"/>
      </w:divBdr>
    </w:div>
    <w:div w:id="1612590752">
      <w:bodyDiv w:val="1"/>
      <w:marLeft w:val="0"/>
      <w:marRight w:val="0"/>
      <w:marTop w:val="0"/>
      <w:marBottom w:val="0"/>
      <w:divBdr>
        <w:top w:val="none" w:sz="0" w:space="0" w:color="auto"/>
        <w:left w:val="none" w:sz="0" w:space="0" w:color="auto"/>
        <w:bottom w:val="none" w:sz="0" w:space="0" w:color="auto"/>
        <w:right w:val="none" w:sz="0" w:space="0" w:color="auto"/>
      </w:divBdr>
    </w:div>
    <w:div w:id="1622833422">
      <w:bodyDiv w:val="1"/>
      <w:marLeft w:val="0"/>
      <w:marRight w:val="0"/>
      <w:marTop w:val="0"/>
      <w:marBottom w:val="0"/>
      <w:divBdr>
        <w:top w:val="none" w:sz="0" w:space="0" w:color="auto"/>
        <w:left w:val="none" w:sz="0" w:space="0" w:color="auto"/>
        <w:bottom w:val="none" w:sz="0" w:space="0" w:color="auto"/>
        <w:right w:val="none" w:sz="0" w:space="0" w:color="auto"/>
      </w:divBdr>
    </w:div>
    <w:div w:id="1626614287">
      <w:bodyDiv w:val="1"/>
      <w:marLeft w:val="0"/>
      <w:marRight w:val="0"/>
      <w:marTop w:val="0"/>
      <w:marBottom w:val="0"/>
      <w:divBdr>
        <w:top w:val="none" w:sz="0" w:space="0" w:color="auto"/>
        <w:left w:val="none" w:sz="0" w:space="0" w:color="auto"/>
        <w:bottom w:val="none" w:sz="0" w:space="0" w:color="auto"/>
        <w:right w:val="none" w:sz="0" w:space="0" w:color="auto"/>
      </w:divBdr>
    </w:div>
    <w:div w:id="16306299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33750689">
      <w:bodyDiv w:val="1"/>
      <w:marLeft w:val="0"/>
      <w:marRight w:val="0"/>
      <w:marTop w:val="0"/>
      <w:marBottom w:val="0"/>
      <w:divBdr>
        <w:top w:val="none" w:sz="0" w:space="0" w:color="auto"/>
        <w:left w:val="none" w:sz="0" w:space="0" w:color="auto"/>
        <w:bottom w:val="none" w:sz="0" w:space="0" w:color="auto"/>
        <w:right w:val="none" w:sz="0" w:space="0" w:color="auto"/>
      </w:divBdr>
    </w:div>
    <w:div w:id="1644891097">
      <w:bodyDiv w:val="1"/>
      <w:marLeft w:val="0"/>
      <w:marRight w:val="0"/>
      <w:marTop w:val="0"/>
      <w:marBottom w:val="0"/>
      <w:divBdr>
        <w:top w:val="none" w:sz="0" w:space="0" w:color="auto"/>
        <w:left w:val="none" w:sz="0" w:space="0" w:color="auto"/>
        <w:bottom w:val="none" w:sz="0" w:space="0" w:color="auto"/>
        <w:right w:val="none" w:sz="0" w:space="0" w:color="auto"/>
      </w:divBdr>
    </w:div>
    <w:div w:id="1646859961">
      <w:bodyDiv w:val="1"/>
      <w:marLeft w:val="0"/>
      <w:marRight w:val="0"/>
      <w:marTop w:val="0"/>
      <w:marBottom w:val="0"/>
      <w:divBdr>
        <w:top w:val="none" w:sz="0" w:space="0" w:color="auto"/>
        <w:left w:val="none" w:sz="0" w:space="0" w:color="auto"/>
        <w:bottom w:val="none" w:sz="0" w:space="0" w:color="auto"/>
        <w:right w:val="none" w:sz="0" w:space="0" w:color="auto"/>
      </w:divBdr>
    </w:div>
    <w:div w:id="1648393839">
      <w:bodyDiv w:val="1"/>
      <w:marLeft w:val="0"/>
      <w:marRight w:val="0"/>
      <w:marTop w:val="0"/>
      <w:marBottom w:val="0"/>
      <w:divBdr>
        <w:top w:val="none" w:sz="0" w:space="0" w:color="auto"/>
        <w:left w:val="none" w:sz="0" w:space="0" w:color="auto"/>
        <w:bottom w:val="none" w:sz="0" w:space="0" w:color="auto"/>
        <w:right w:val="none" w:sz="0" w:space="0" w:color="auto"/>
      </w:divBdr>
    </w:div>
    <w:div w:id="1664238762">
      <w:bodyDiv w:val="1"/>
      <w:marLeft w:val="0"/>
      <w:marRight w:val="0"/>
      <w:marTop w:val="0"/>
      <w:marBottom w:val="0"/>
      <w:divBdr>
        <w:top w:val="none" w:sz="0" w:space="0" w:color="auto"/>
        <w:left w:val="none" w:sz="0" w:space="0" w:color="auto"/>
        <w:bottom w:val="none" w:sz="0" w:space="0" w:color="auto"/>
        <w:right w:val="none" w:sz="0" w:space="0" w:color="auto"/>
      </w:divBdr>
    </w:div>
    <w:div w:id="1679501413">
      <w:bodyDiv w:val="1"/>
      <w:marLeft w:val="0"/>
      <w:marRight w:val="0"/>
      <w:marTop w:val="0"/>
      <w:marBottom w:val="0"/>
      <w:divBdr>
        <w:top w:val="none" w:sz="0" w:space="0" w:color="auto"/>
        <w:left w:val="none" w:sz="0" w:space="0" w:color="auto"/>
        <w:bottom w:val="none" w:sz="0" w:space="0" w:color="auto"/>
        <w:right w:val="none" w:sz="0" w:space="0" w:color="auto"/>
      </w:divBdr>
    </w:div>
    <w:div w:id="1697003434">
      <w:bodyDiv w:val="1"/>
      <w:marLeft w:val="0"/>
      <w:marRight w:val="0"/>
      <w:marTop w:val="0"/>
      <w:marBottom w:val="0"/>
      <w:divBdr>
        <w:top w:val="none" w:sz="0" w:space="0" w:color="auto"/>
        <w:left w:val="none" w:sz="0" w:space="0" w:color="auto"/>
        <w:bottom w:val="none" w:sz="0" w:space="0" w:color="auto"/>
        <w:right w:val="none" w:sz="0" w:space="0" w:color="auto"/>
      </w:divBdr>
    </w:div>
    <w:div w:id="1697580841">
      <w:bodyDiv w:val="1"/>
      <w:marLeft w:val="0"/>
      <w:marRight w:val="0"/>
      <w:marTop w:val="0"/>
      <w:marBottom w:val="0"/>
      <w:divBdr>
        <w:top w:val="none" w:sz="0" w:space="0" w:color="auto"/>
        <w:left w:val="none" w:sz="0" w:space="0" w:color="auto"/>
        <w:bottom w:val="none" w:sz="0" w:space="0" w:color="auto"/>
        <w:right w:val="none" w:sz="0" w:space="0" w:color="auto"/>
      </w:divBdr>
    </w:div>
    <w:div w:id="1703239057">
      <w:bodyDiv w:val="1"/>
      <w:marLeft w:val="0"/>
      <w:marRight w:val="0"/>
      <w:marTop w:val="0"/>
      <w:marBottom w:val="0"/>
      <w:divBdr>
        <w:top w:val="none" w:sz="0" w:space="0" w:color="auto"/>
        <w:left w:val="none" w:sz="0" w:space="0" w:color="auto"/>
        <w:bottom w:val="none" w:sz="0" w:space="0" w:color="auto"/>
        <w:right w:val="none" w:sz="0" w:space="0" w:color="auto"/>
      </w:divBdr>
    </w:div>
    <w:div w:id="1716154773">
      <w:bodyDiv w:val="1"/>
      <w:marLeft w:val="0"/>
      <w:marRight w:val="0"/>
      <w:marTop w:val="0"/>
      <w:marBottom w:val="0"/>
      <w:divBdr>
        <w:top w:val="none" w:sz="0" w:space="0" w:color="auto"/>
        <w:left w:val="none" w:sz="0" w:space="0" w:color="auto"/>
        <w:bottom w:val="none" w:sz="0" w:space="0" w:color="auto"/>
        <w:right w:val="none" w:sz="0" w:space="0" w:color="auto"/>
      </w:divBdr>
    </w:div>
    <w:div w:id="1718310130">
      <w:bodyDiv w:val="1"/>
      <w:marLeft w:val="0"/>
      <w:marRight w:val="0"/>
      <w:marTop w:val="0"/>
      <w:marBottom w:val="0"/>
      <w:divBdr>
        <w:top w:val="none" w:sz="0" w:space="0" w:color="auto"/>
        <w:left w:val="none" w:sz="0" w:space="0" w:color="auto"/>
        <w:bottom w:val="none" w:sz="0" w:space="0" w:color="auto"/>
        <w:right w:val="none" w:sz="0" w:space="0" w:color="auto"/>
      </w:divBdr>
    </w:div>
    <w:div w:id="1719666279">
      <w:bodyDiv w:val="1"/>
      <w:marLeft w:val="0"/>
      <w:marRight w:val="0"/>
      <w:marTop w:val="0"/>
      <w:marBottom w:val="0"/>
      <w:divBdr>
        <w:top w:val="none" w:sz="0" w:space="0" w:color="auto"/>
        <w:left w:val="none" w:sz="0" w:space="0" w:color="auto"/>
        <w:bottom w:val="none" w:sz="0" w:space="0" w:color="auto"/>
        <w:right w:val="none" w:sz="0" w:space="0" w:color="auto"/>
      </w:divBdr>
    </w:div>
    <w:div w:id="1721203435">
      <w:bodyDiv w:val="1"/>
      <w:marLeft w:val="0"/>
      <w:marRight w:val="0"/>
      <w:marTop w:val="0"/>
      <w:marBottom w:val="0"/>
      <w:divBdr>
        <w:top w:val="none" w:sz="0" w:space="0" w:color="auto"/>
        <w:left w:val="none" w:sz="0" w:space="0" w:color="auto"/>
        <w:bottom w:val="none" w:sz="0" w:space="0" w:color="auto"/>
        <w:right w:val="none" w:sz="0" w:space="0" w:color="auto"/>
      </w:divBdr>
    </w:div>
    <w:div w:id="1723944650">
      <w:bodyDiv w:val="1"/>
      <w:marLeft w:val="0"/>
      <w:marRight w:val="0"/>
      <w:marTop w:val="0"/>
      <w:marBottom w:val="0"/>
      <w:divBdr>
        <w:top w:val="none" w:sz="0" w:space="0" w:color="auto"/>
        <w:left w:val="none" w:sz="0" w:space="0" w:color="auto"/>
        <w:bottom w:val="none" w:sz="0" w:space="0" w:color="auto"/>
        <w:right w:val="none" w:sz="0" w:space="0" w:color="auto"/>
      </w:divBdr>
    </w:div>
    <w:div w:id="1728608044">
      <w:bodyDiv w:val="1"/>
      <w:marLeft w:val="0"/>
      <w:marRight w:val="0"/>
      <w:marTop w:val="0"/>
      <w:marBottom w:val="0"/>
      <w:divBdr>
        <w:top w:val="none" w:sz="0" w:space="0" w:color="auto"/>
        <w:left w:val="none" w:sz="0" w:space="0" w:color="auto"/>
        <w:bottom w:val="none" w:sz="0" w:space="0" w:color="auto"/>
        <w:right w:val="none" w:sz="0" w:space="0" w:color="auto"/>
      </w:divBdr>
    </w:div>
    <w:div w:id="1731028567">
      <w:bodyDiv w:val="1"/>
      <w:marLeft w:val="0"/>
      <w:marRight w:val="0"/>
      <w:marTop w:val="0"/>
      <w:marBottom w:val="0"/>
      <w:divBdr>
        <w:top w:val="none" w:sz="0" w:space="0" w:color="auto"/>
        <w:left w:val="none" w:sz="0" w:space="0" w:color="auto"/>
        <w:bottom w:val="none" w:sz="0" w:space="0" w:color="auto"/>
        <w:right w:val="none" w:sz="0" w:space="0" w:color="auto"/>
      </w:divBdr>
    </w:div>
    <w:div w:id="1733624575">
      <w:bodyDiv w:val="1"/>
      <w:marLeft w:val="0"/>
      <w:marRight w:val="0"/>
      <w:marTop w:val="0"/>
      <w:marBottom w:val="0"/>
      <w:divBdr>
        <w:top w:val="none" w:sz="0" w:space="0" w:color="auto"/>
        <w:left w:val="none" w:sz="0" w:space="0" w:color="auto"/>
        <w:bottom w:val="none" w:sz="0" w:space="0" w:color="auto"/>
        <w:right w:val="none" w:sz="0" w:space="0" w:color="auto"/>
      </w:divBdr>
    </w:div>
    <w:div w:id="1737239433">
      <w:bodyDiv w:val="1"/>
      <w:marLeft w:val="0"/>
      <w:marRight w:val="0"/>
      <w:marTop w:val="0"/>
      <w:marBottom w:val="0"/>
      <w:divBdr>
        <w:top w:val="none" w:sz="0" w:space="0" w:color="auto"/>
        <w:left w:val="none" w:sz="0" w:space="0" w:color="auto"/>
        <w:bottom w:val="none" w:sz="0" w:space="0" w:color="auto"/>
        <w:right w:val="none" w:sz="0" w:space="0" w:color="auto"/>
      </w:divBdr>
    </w:div>
    <w:div w:id="1741170923">
      <w:bodyDiv w:val="1"/>
      <w:marLeft w:val="0"/>
      <w:marRight w:val="0"/>
      <w:marTop w:val="0"/>
      <w:marBottom w:val="0"/>
      <w:divBdr>
        <w:top w:val="none" w:sz="0" w:space="0" w:color="auto"/>
        <w:left w:val="none" w:sz="0" w:space="0" w:color="auto"/>
        <w:bottom w:val="none" w:sz="0" w:space="0" w:color="auto"/>
        <w:right w:val="none" w:sz="0" w:space="0" w:color="auto"/>
      </w:divBdr>
    </w:div>
    <w:div w:id="1743068009">
      <w:bodyDiv w:val="1"/>
      <w:marLeft w:val="0"/>
      <w:marRight w:val="0"/>
      <w:marTop w:val="0"/>
      <w:marBottom w:val="0"/>
      <w:divBdr>
        <w:top w:val="none" w:sz="0" w:space="0" w:color="auto"/>
        <w:left w:val="none" w:sz="0" w:space="0" w:color="auto"/>
        <w:bottom w:val="none" w:sz="0" w:space="0" w:color="auto"/>
        <w:right w:val="none" w:sz="0" w:space="0" w:color="auto"/>
      </w:divBdr>
    </w:div>
    <w:div w:id="1744180694">
      <w:bodyDiv w:val="1"/>
      <w:marLeft w:val="0"/>
      <w:marRight w:val="0"/>
      <w:marTop w:val="0"/>
      <w:marBottom w:val="0"/>
      <w:divBdr>
        <w:top w:val="none" w:sz="0" w:space="0" w:color="auto"/>
        <w:left w:val="none" w:sz="0" w:space="0" w:color="auto"/>
        <w:bottom w:val="none" w:sz="0" w:space="0" w:color="auto"/>
        <w:right w:val="none" w:sz="0" w:space="0" w:color="auto"/>
      </w:divBdr>
    </w:div>
    <w:div w:id="1745101822">
      <w:bodyDiv w:val="1"/>
      <w:marLeft w:val="0"/>
      <w:marRight w:val="0"/>
      <w:marTop w:val="0"/>
      <w:marBottom w:val="0"/>
      <w:divBdr>
        <w:top w:val="none" w:sz="0" w:space="0" w:color="auto"/>
        <w:left w:val="none" w:sz="0" w:space="0" w:color="auto"/>
        <w:bottom w:val="none" w:sz="0" w:space="0" w:color="auto"/>
        <w:right w:val="none" w:sz="0" w:space="0" w:color="auto"/>
      </w:divBdr>
    </w:div>
    <w:div w:id="1748913590">
      <w:bodyDiv w:val="1"/>
      <w:marLeft w:val="0"/>
      <w:marRight w:val="0"/>
      <w:marTop w:val="0"/>
      <w:marBottom w:val="0"/>
      <w:divBdr>
        <w:top w:val="none" w:sz="0" w:space="0" w:color="auto"/>
        <w:left w:val="none" w:sz="0" w:space="0" w:color="auto"/>
        <w:bottom w:val="none" w:sz="0" w:space="0" w:color="auto"/>
        <w:right w:val="none" w:sz="0" w:space="0" w:color="auto"/>
      </w:divBdr>
    </w:div>
    <w:div w:id="1749812934">
      <w:bodyDiv w:val="1"/>
      <w:marLeft w:val="0"/>
      <w:marRight w:val="0"/>
      <w:marTop w:val="0"/>
      <w:marBottom w:val="0"/>
      <w:divBdr>
        <w:top w:val="none" w:sz="0" w:space="0" w:color="auto"/>
        <w:left w:val="none" w:sz="0" w:space="0" w:color="auto"/>
        <w:bottom w:val="none" w:sz="0" w:space="0" w:color="auto"/>
        <w:right w:val="none" w:sz="0" w:space="0" w:color="auto"/>
      </w:divBdr>
    </w:div>
    <w:div w:id="1750497627">
      <w:bodyDiv w:val="1"/>
      <w:marLeft w:val="0"/>
      <w:marRight w:val="0"/>
      <w:marTop w:val="0"/>
      <w:marBottom w:val="0"/>
      <w:divBdr>
        <w:top w:val="none" w:sz="0" w:space="0" w:color="auto"/>
        <w:left w:val="none" w:sz="0" w:space="0" w:color="auto"/>
        <w:bottom w:val="none" w:sz="0" w:space="0" w:color="auto"/>
        <w:right w:val="none" w:sz="0" w:space="0" w:color="auto"/>
      </w:divBdr>
    </w:div>
    <w:div w:id="1751536017">
      <w:bodyDiv w:val="1"/>
      <w:marLeft w:val="0"/>
      <w:marRight w:val="0"/>
      <w:marTop w:val="0"/>
      <w:marBottom w:val="0"/>
      <w:divBdr>
        <w:top w:val="none" w:sz="0" w:space="0" w:color="auto"/>
        <w:left w:val="none" w:sz="0" w:space="0" w:color="auto"/>
        <w:bottom w:val="none" w:sz="0" w:space="0" w:color="auto"/>
        <w:right w:val="none" w:sz="0" w:space="0" w:color="auto"/>
      </w:divBdr>
    </w:div>
    <w:div w:id="1758940955">
      <w:bodyDiv w:val="1"/>
      <w:marLeft w:val="0"/>
      <w:marRight w:val="0"/>
      <w:marTop w:val="0"/>
      <w:marBottom w:val="0"/>
      <w:divBdr>
        <w:top w:val="none" w:sz="0" w:space="0" w:color="auto"/>
        <w:left w:val="none" w:sz="0" w:space="0" w:color="auto"/>
        <w:bottom w:val="none" w:sz="0" w:space="0" w:color="auto"/>
        <w:right w:val="none" w:sz="0" w:space="0" w:color="auto"/>
      </w:divBdr>
    </w:div>
    <w:div w:id="1760058148">
      <w:bodyDiv w:val="1"/>
      <w:marLeft w:val="0"/>
      <w:marRight w:val="0"/>
      <w:marTop w:val="0"/>
      <w:marBottom w:val="0"/>
      <w:divBdr>
        <w:top w:val="none" w:sz="0" w:space="0" w:color="auto"/>
        <w:left w:val="none" w:sz="0" w:space="0" w:color="auto"/>
        <w:bottom w:val="none" w:sz="0" w:space="0" w:color="auto"/>
        <w:right w:val="none" w:sz="0" w:space="0" w:color="auto"/>
      </w:divBdr>
    </w:div>
    <w:div w:id="1785811253">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5758401">
      <w:bodyDiv w:val="1"/>
      <w:marLeft w:val="0"/>
      <w:marRight w:val="0"/>
      <w:marTop w:val="0"/>
      <w:marBottom w:val="0"/>
      <w:divBdr>
        <w:top w:val="none" w:sz="0" w:space="0" w:color="auto"/>
        <w:left w:val="none" w:sz="0" w:space="0" w:color="auto"/>
        <w:bottom w:val="none" w:sz="0" w:space="0" w:color="auto"/>
        <w:right w:val="none" w:sz="0" w:space="0" w:color="auto"/>
      </w:divBdr>
    </w:div>
    <w:div w:id="1796632138">
      <w:bodyDiv w:val="1"/>
      <w:marLeft w:val="0"/>
      <w:marRight w:val="0"/>
      <w:marTop w:val="0"/>
      <w:marBottom w:val="0"/>
      <w:divBdr>
        <w:top w:val="none" w:sz="0" w:space="0" w:color="auto"/>
        <w:left w:val="none" w:sz="0" w:space="0" w:color="auto"/>
        <w:bottom w:val="none" w:sz="0" w:space="0" w:color="auto"/>
        <w:right w:val="none" w:sz="0" w:space="0" w:color="auto"/>
      </w:divBdr>
    </w:div>
    <w:div w:id="1807162893">
      <w:bodyDiv w:val="1"/>
      <w:marLeft w:val="0"/>
      <w:marRight w:val="0"/>
      <w:marTop w:val="0"/>
      <w:marBottom w:val="0"/>
      <w:divBdr>
        <w:top w:val="none" w:sz="0" w:space="0" w:color="auto"/>
        <w:left w:val="none" w:sz="0" w:space="0" w:color="auto"/>
        <w:bottom w:val="none" w:sz="0" w:space="0" w:color="auto"/>
        <w:right w:val="none" w:sz="0" w:space="0" w:color="auto"/>
      </w:divBdr>
    </w:div>
    <w:div w:id="1812940389">
      <w:bodyDiv w:val="1"/>
      <w:marLeft w:val="0"/>
      <w:marRight w:val="0"/>
      <w:marTop w:val="0"/>
      <w:marBottom w:val="0"/>
      <w:divBdr>
        <w:top w:val="none" w:sz="0" w:space="0" w:color="auto"/>
        <w:left w:val="none" w:sz="0" w:space="0" w:color="auto"/>
        <w:bottom w:val="none" w:sz="0" w:space="0" w:color="auto"/>
        <w:right w:val="none" w:sz="0" w:space="0" w:color="auto"/>
      </w:divBdr>
      <w:divsChild>
        <w:div w:id="1388839903">
          <w:marLeft w:val="0"/>
          <w:marRight w:val="0"/>
          <w:marTop w:val="0"/>
          <w:marBottom w:val="0"/>
          <w:divBdr>
            <w:top w:val="none" w:sz="0" w:space="0" w:color="auto"/>
            <w:left w:val="none" w:sz="0" w:space="0" w:color="auto"/>
            <w:bottom w:val="none" w:sz="0" w:space="0" w:color="auto"/>
            <w:right w:val="none" w:sz="0" w:space="0" w:color="auto"/>
          </w:divBdr>
        </w:div>
        <w:div w:id="263073611">
          <w:marLeft w:val="0"/>
          <w:marRight w:val="0"/>
          <w:marTop w:val="0"/>
          <w:marBottom w:val="0"/>
          <w:divBdr>
            <w:top w:val="none" w:sz="0" w:space="0" w:color="auto"/>
            <w:left w:val="none" w:sz="0" w:space="0" w:color="auto"/>
            <w:bottom w:val="none" w:sz="0" w:space="0" w:color="auto"/>
            <w:right w:val="none" w:sz="0" w:space="0" w:color="auto"/>
          </w:divBdr>
        </w:div>
        <w:div w:id="1472870512">
          <w:marLeft w:val="0"/>
          <w:marRight w:val="0"/>
          <w:marTop w:val="0"/>
          <w:marBottom w:val="0"/>
          <w:divBdr>
            <w:top w:val="none" w:sz="0" w:space="0" w:color="auto"/>
            <w:left w:val="none" w:sz="0" w:space="0" w:color="auto"/>
            <w:bottom w:val="none" w:sz="0" w:space="0" w:color="auto"/>
            <w:right w:val="none" w:sz="0" w:space="0" w:color="auto"/>
          </w:divBdr>
        </w:div>
        <w:div w:id="673269001">
          <w:marLeft w:val="0"/>
          <w:marRight w:val="0"/>
          <w:marTop w:val="0"/>
          <w:marBottom w:val="0"/>
          <w:divBdr>
            <w:top w:val="none" w:sz="0" w:space="0" w:color="auto"/>
            <w:left w:val="none" w:sz="0" w:space="0" w:color="auto"/>
            <w:bottom w:val="none" w:sz="0" w:space="0" w:color="auto"/>
            <w:right w:val="none" w:sz="0" w:space="0" w:color="auto"/>
          </w:divBdr>
        </w:div>
        <w:div w:id="2043626325">
          <w:marLeft w:val="0"/>
          <w:marRight w:val="0"/>
          <w:marTop w:val="0"/>
          <w:marBottom w:val="0"/>
          <w:divBdr>
            <w:top w:val="none" w:sz="0" w:space="0" w:color="auto"/>
            <w:left w:val="none" w:sz="0" w:space="0" w:color="auto"/>
            <w:bottom w:val="none" w:sz="0" w:space="0" w:color="auto"/>
            <w:right w:val="none" w:sz="0" w:space="0" w:color="auto"/>
          </w:divBdr>
        </w:div>
        <w:div w:id="496311476">
          <w:marLeft w:val="0"/>
          <w:marRight w:val="0"/>
          <w:marTop w:val="0"/>
          <w:marBottom w:val="0"/>
          <w:divBdr>
            <w:top w:val="none" w:sz="0" w:space="0" w:color="auto"/>
            <w:left w:val="none" w:sz="0" w:space="0" w:color="auto"/>
            <w:bottom w:val="none" w:sz="0" w:space="0" w:color="auto"/>
            <w:right w:val="none" w:sz="0" w:space="0" w:color="auto"/>
          </w:divBdr>
        </w:div>
        <w:div w:id="1155027775">
          <w:marLeft w:val="0"/>
          <w:marRight w:val="0"/>
          <w:marTop w:val="0"/>
          <w:marBottom w:val="0"/>
          <w:divBdr>
            <w:top w:val="none" w:sz="0" w:space="0" w:color="auto"/>
            <w:left w:val="none" w:sz="0" w:space="0" w:color="auto"/>
            <w:bottom w:val="none" w:sz="0" w:space="0" w:color="auto"/>
            <w:right w:val="none" w:sz="0" w:space="0" w:color="auto"/>
          </w:divBdr>
        </w:div>
        <w:div w:id="1156192825">
          <w:marLeft w:val="0"/>
          <w:marRight w:val="0"/>
          <w:marTop w:val="0"/>
          <w:marBottom w:val="0"/>
          <w:divBdr>
            <w:top w:val="none" w:sz="0" w:space="0" w:color="auto"/>
            <w:left w:val="none" w:sz="0" w:space="0" w:color="auto"/>
            <w:bottom w:val="none" w:sz="0" w:space="0" w:color="auto"/>
            <w:right w:val="none" w:sz="0" w:space="0" w:color="auto"/>
          </w:divBdr>
        </w:div>
        <w:div w:id="54668456">
          <w:marLeft w:val="0"/>
          <w:marRight w:val="0"/>
          <w:marTop w:val="0"/>
          <w:marBottom w:val="0"/>
          <w:divBdr>
            <w:top w:val="none" w:sz="0" w:space="0" w:color="auto"/>
            <w:left w:val="none" w:sz="0" w:space="0" w:color="auto"/>
            <w:bottom w:val="none" w:sz="0" w:space="0" w:color="auto"/>
            <w:right w:val="none" w:sz="0" w:space="0" w:color="auto"/>
          </w:divBdr>
        </w:div>
        <w:div w:id="1057360777">
          <w:marLeft w:val="0"/>
          <w:marRight w:val="0"/>
          <w:marTop w:val="0"/>
          <w:marBottom w:val="0"/>
          <w:divBdr>
            <w:top w:val="none" w:sz="0" w:space="0" w:color="auto"/>
            <w:left w:val="none" w:sz="0" w:space="0" w:color="auto"/>
            <w:bottom w:val="none" w:sz="0" w:space="0" w:color="auto"/>
            <w:right w:val="none" w:sz="0" w:space="0" w:color="auto"/>
          </w:divBdr>
        </w:div>
        <w:div w:id="2134592836">
          <w:marLeft w:val="0"/>
          <w:marRight w:val="0"/>
          <w:marTop w:val="0"/>
          <w:marBottom w:val="0"/>
          <w:divBdr>
            <w:top w:val="none" w:sz="0" w:space="0" w:color="auto"/>
            <w:left w:val="none" w:sz="0" w:space="0" w:color="auto"/>
            <w:bottom w:val="none" w:sz="0" w:space="0" w:color="auto"/>
            <w:right w:val="none" w:sz="0" w:space="0" w:color="auto"/>
          </w:divBdr>
        </w:div>
        <w:div w:id="939025805">
          <w:marLeft w:val="0"/>
          <w:marRight w:val="0"/>
          <w:marTop w:val="0"/>
          <w:marBottom w:val="0"/>
          <w:divBdr>
            <w:top w:val="none" w:sz="0" w:space="0" w:color="auto"/>
            <w:left w:val="none" w:sz="0" w:space="0" w:color="auto"/>
            <w:bottom w:val="none" w:sz="0" w:space="0" w:color="auto"/>
            <w:right w:val="none" w:sz="0" w:space="0" w:color="auto"/>
          </w:divBdr>
        </w:div>
        <w:div w:id="80030131">
          <w:marLeft w:val="0"/>
          <w:marRight w:val="0"/>
          <w:marTop w:val="0"/>
          <w:marBottom w:val="0"/>
          <w:divBdr>
            <w:top w:val="none" w:sz="0" w:space="0" w:color="auto"/>
            <w:left w:val="none" w:sz="0" w:space="0" w:color="auto"/>
            <w:bottom w:val="none" w:sz="0" w:space="0" w:color="auto"/>
            <w:right w:val="none" w:sz="0" w:space="0" w:color="auto"/>
          </w:divBdr>
        </w:div>
        <w:div w:id="1427577974">
          <w:marLeft w:val="0"/>
          <w:marRight w:val="0"/>
          <w:marTop w:val="0"/>
          <w:marBottom w:val="0"/>
          <w:divBdr>
            <w:top w:val="none" w:sz="0" w:space="0" w:color="auto"/>
            <w:left w:val="none" w:sz="0" w:space="0" w:color="auto"/>
            <w:bottom w:val="none" w:sz="0" w:space="0" w:color="auto"/>
            <w:right w:val="none" w:sz="0" w:space="0" w:color="auto"/>
          </w:divBdr>
        </w:div>
        <w:div w:id="1755127279">
          <w:marLeft w:val="0"/>
          <w:marRight w:val="0"/>
          <w:marTop w:val="0"/>
          <w:marBottom w:val="0"/>
          <w:divBdr>
            <w:top w:val="none" w:sz="0" w:space="0" w:color="auto"/>
            <w:left w:val="none" w:sz="0" w:space="0" w:color="auto"/>
            <w:bottom w:val="none" w:sz="0" w:space="0" w:color="auto"/>
            <w:right w:val="none" w:sz="0" w:space="0" w:color="auto"/>
          </w:divBdr>
        </w:div>
      </w:divsChild>
    </w:div>
    <w:div w:id="1814323309">
      <w:bodyDiv w:val="1"/>
      <w:marLeft w:val="0"/>
      <w:marRight w:val="0"/>
      <w:marTop w:val="0"/>
      <w:marBottom w:val="0"/>
      <w:divBdr>
        <w:top w:val="none" w:sz="0" w:space="0" w:color="auto"/>
        <w:left w:val="none" w:sz="0" w:space="0" w:color="auto"/>
        <w:bottom w:val="none" w:sz="0" w:space="0" w:color="auto"/>
        <w:right w:val="none" w:sz="0" w:space="0" w:color="auto"/>
      </w:divBdr>
    </w:div>
    <w:div w:id="1824539386">
      <w:bodyDiv w:val="1"/>
      <w:marLeft w:val="0"/>
      <w:marRight w:val="0"/>
      <w:marTop w:val="0"/>
      <w:marBottom w:val="0"/>
      <w:divBdr>
        <w:top w:val="none" w:sz="0" w:space="0" w:color="auto"/>
        <w:left w:val="none" w:sz="0" w:space="0" w:color="auto"/>
        <w:bottom w:val="none" w:sz="0" w:space="0" w:color="auto"/>
        <w:right w:val="none" w:sz="0" w:space="0" w:color="auto"/>
      </w:divBdr>
    </w:div>
    <w:div w:id="1839037321">
      <w:bodyDiv w:val="1"/>
      <w:marLeft w:val="0"/>
      <w:marRight w:val="0"/>
      <w:marTop w:val="0"/>
      <w:marBottom w:val="0"/>
      <w:divBdr>
        <w:top w:val="none" w:sz="0" w:space="0" w:color="auto"/>
        <w:left w:val="none" w:sz="0" w:space="0" w:color="auto"/>
        <w:bottom w:val="none" w:sz="0" w:space="0" w:color="auto"/>
        <w:right w:val="none" w:sz="0" w:space="0" w:color="auto"/>
      </w:divBdr>
    </w:div>
    <w:div w:id="1845850672">
      <w:bodyDiv w:val="1"/>
      <w:marLeft w:val="0"/>
      <w:marRight w:val="0"/>
      <w:marTop w:val="0"/>
      <w:marBottom w:val="0"/>
      <w:divBdr>
        <w:top w:val="none" w:sz="0" w:space="0" w:color="auto"/>
        <w:left w:val="none" w:sz="0" w:space="0" w:color="auto"/>
        <w:bottom w:val="none" w:sz="0" w:space="0" w:color="auto"/>
        <w:right w:val="none" w:sz="0" w:space="0" w:color="auto"/>
      </w:divBdr>
    </w:div>
    <w:div w:id="1858764046">
      <w:bodyDiv w:val="1"/>
      <w:marLeft w:val="0"/>
      <w:marRight w:val="0"/>
      <w:marTop w:val="0"/>
      <w:marBottom w:val="0"/>
      <w:divBdr>
        <w:top w:val="none" w:sz="0" w:space="0" w:color="auto"/>
        <w:left w:val="none" w:sz="0" w:space="0" w:color="auto"/>
        <w:bottom w:val="none" w:sz="0" w:space="0" w:color="auto"/>
        <w:right w:val="none" w:sz="0" w:space="0" w:color="auto"/>
      </w:divBdr>
    </w:div>
    <w:div w:id="1859463923">
      <w:bodyDiv w:val="1"/>
      <w:marLeft w:val="0"/>
      <w:marRight w:val="0"/>
      <w:marTop w:val="0"/>
      <w:marBottom w:val="0"/>
      <w:divBdr>
        <w:top w:val="none" w:sz="0" w:space="0" w:color="auto"/>
        <w:left w:val="none" w:sz="0" w:space="0" w:color="auto"/>
        <w:bottom w:val="none" w:sz="0" w:space="0" w:color="auto"/>
        <w:right w:val="none" w:sz="0" w:space="0" w:color="auto"/>
      </w:divBdr>
    </w:div>
    <w:div w:id="1865092674">
      <w:bodyDiv w:val="1"/>
      <w:marLeft w:val="0"/>
      <w:marRight w:val="0"/>
      <w:marTop w:val="0"/>
      <w:marBottom w:val="0"/>
      <w:divBdr>
        <w:top w:val="none" w:sz="0" w:space="0" w:color="auto"/>
        <w:left w:val="none" w:sz="0" w:space="0" w:color="auto"/>
        <w:bottom w:val="none" w:sz="0" w:space="0" w:color="auto"/>
        <w:right w:val="none" w:sz="0" w:space="0" w:color="auto"/>
      </w:divBdr>
    </w:div>
    <w:div w:id="1875925156">
      <w:bodyDiv w:val="1"/>
      <w:marLeft w:val="0"/>
      <w:marRight w:val="0"/>
      <w:marTop w:val="0"/>
      <w:marBottom w:val="0"/>
      <w:divBdr>
        <w:top w:val="none" w:sz="0" w:space="0" w:color="auto"/>
        <w:left w:val="none" w:sz="0" w:space="0" w:color="auto"/>
        <w:bottom w:val="none" w:sz="0" w:space="0" w:color="auto"/>
        <w:right w:val="none" w:sz="0" w:space="0" w:color="auto"/>
      </w:divBdr>
    </w:div>
    <w:div w:id="1884099346">
      <w:bodyDiv w:val="1"/>
      <w:marLeft w:val="0"/>
      <w:marRight w:val="0"/>
      <w:marTop w:val="0"/>
      <w:marBottom w:val="0"/>
      <w:divBdr>
        <w:top w:val="none" w:sz="0" w:space="0" w:color="auto"/>
        <w:left w:val="none" w:sz="0" w:space="0" w:color="auto"/>
        <w:bottom w:val="none" w:sz="0" w:space="0" w:color="auto"/>
        <w:right w:val="none" w:sz="0" w:space="0" w:color="auto"/>
      </w:divBdr>
    </w:div>
    <w:div w:id="1891259884">
      <w:bodyDiv w:val="1"/>
      <w:marLeft w:val="0"/>
      <w:marRight w:val="0"/>
      <w:marTop w:val="0"/>
      <w:marBottom w:val="0"/>
      <w:divBdr>
        <w:top w:val="none" w:sz="0" w:space="0" w:color="auto"/>
        <w:left w:val="none" w:sz="0" w:space="0" w:color="auto"/>
        <w:bottom w:val="none" w:sz="0" w:space="0" w:color="auto"/>
        <w:right w:val="none" w:sz="0" w:space="0" w:color="auto"/>
      </w:divBdr>
    </w:div>
    <w:div w:id="1918780744">
      <w:bodyDiv w:val="1"/>
      <w:marLeft w:val="0"/>
      <w:marRight w:val="0"/>
      <w:marTop w:val="0"/>
      <w:marBottom w:val="0"/>
      <w:divBdr>
        <w:top w:val="none" w:sz="0" w:space="0" w:color="auto"/>
        <w:left w:val="none" w:sz="0" w:space="0" w:color="auto"/>
        <w:bottom w:val="none" w:sz="0" w:space="0" w:color="auto"/>
        <w:right w:val="none" w:sz="0" w:space="0" w:color="auto"/>
      </w:divBdr>
    </w:div>
    <w:div w:id="1921406678">
      <w:bodyDiv w:val="1"/>
      <w:marLeft w:val="0"/>
      <w:marRight w:val="0"/>
      <w:marTop w:val="0"/>
      <w:marBottom w:val="0"/>
      <w:divBdr>
        <w:top w:val="none" w:sz="0" w:space="0" w:color="auto"/>
        <w:left w:val="none" w:sz="0" w:space="0" w:color="auto"/>
        <w:bottom w:val="none" w:sz="0" w:space="0" w:color="auto"/>
        <w:right w:val="none" w:sz="0" w:space="0" w:color="auto"/>
      </w:divBdr>
    </w:div>
    <w:div w:id="1921787734">
      <w:bodyDiv w:val="1"/>
      <w:marLeft w:val="0"/>
      <w:marRight w:val="0"/>
      <w:marTop w:val="0"/>
      <w:marBottom w:val="0"/>
      <w:divBdr>
        <w:top w:val="none" w:sz="0" w:space="0" w:color="auto"/>
        <w:left w:val="none" w:sz="0" w:space="0" w:color="auto"/>
        <w:bottom w:val="none" w:sz="0" w:space="0" w:color="auto"/>
        <w:right w:val="none" w:sz="0" w:space="0" w:color="auto"/>
      </w:divBdr>
    </w:div>
    <w:div w:id="1922639264">
      <w:bodyDiv w:val="1"/>
      <w:marLeft w:val="0"/>
      <w:marRight w:val="0"/>
      <w:marTop w:val="0"/>
      <w:marBottom w:val="0"/>
      <w:divBdr>
        <w:top w:val="none" w:sz="0" w:space="0" w:color="auto"/>
        <w:left w:val="none" w:sz="0" w:space="0" w:color="auto"/>
        <w:bottom w:val="none" w:sz="0" w:space="0" w:color="auto"/>
        <w:right w:val="none" w:sz="0" w:space="0" w:color="auto"/>
      </w:divBdr>
    </w:div>
    <w:div w:id="1928268268">
      <w:bodyDiv w:val="1"/>
      <w:marLeft w:val="0"/>
      <w:marRight w:val="0"/>
      <w:marTop w:val="0"/>
      <w:marBottom w:val="0"/>
      <w:divBdr>
        <w:top w:val="none" w:sz="0" w:space="0" w:color="auto"/>
        <w:left w:val="none" w:sz="0" w:space="0" w:color="auto"/>
        <w:bottom w:val="none" w:sz="0" w:space="0" w:color="auto"/>
        <w:right w:val="none" w:sz="0" w:space="0" w:color="auto"/>
      </w:divBdr>
    </w:div>
    <w:div w:id="1935699645">
      <w:bodyDiv w:val="1"/>
      <w:marLeft w:val="0"/>
      <w:marRight w:val="0"/>
      <w:marTop w:val="0"/>
      <w:marBottom w:val="0"/>
      <w:divBdr>
        <w:top w:val="none" w:sz="0" w:space="0" w:color="auto"/>
        <w:left w:val="none" w:sz="0" w:space="0" w:color="auto"/>
        <w:bottom w:val="none" w:sz="0" w:space="0" w:color="auto"/>
        <w:right w:val="none" w:sz="0" w:space="0" w:color="auto"/>
      </w:divBdr>
    </w:div>
    <w:div w:id="1937978518">
      <w:bodyDiv w:val="1"/>
      <w:marLeft w:val="0"/>
      <w:marRight w:val="0"/>
      <w:marTop w:val="0"/>
      <w:marBottom w:val="0"/>
      <w:divBdr>
        <w:top w:val="none" w:sz="0" w:space="0" w:color="auto"/>
        <w:left w:val="none" w:sz="0" w:space="0" w:color="auto"/>
        <w:bottom w:val="none" w:sz="0" w:space="0" w:color="auto"/>
        <w:right w:val="none" w:sz="0" w:space="0" w:color="auto"/>
      </w:divBdr>
    </w:div>
    <w:div w:id="1942175797">
      <w:bodyDiv w:val="1"/>
      <w:marLeft w:val="0"/>
      <w:marRight w:val="0"/>
      <w:marTop w:val="0"/>
      <w:marBottom w:val="0"/>
      <w:divBdr>
        <w:top w:val="none" w:sz="0" w:space="0" w:color="auto"/>
        <w:left w:val="none" w:sz="0" w:space="0" w:color="auto"/>
        <w:bottom w:val="none" w:sz="0" w:space="0" w:color="auto"/>
        <w:right w:val="none" w:sz="0" w:space="0" w:color="auto"/>
      </w:divBdr>
    </w:div>
    <w:div w:id="1957902984">
      <w:bodyDiv w:val="1"/>
      <w:marLeft w:val="0"/>
      <w:marRight w:val="0"/>
      <w:marTop w:val="0"/>
      <w:marBottom w:val="0"/>
      <w:divBdr>
        <w:top w:val="none" w:sz="0" w:space="0" w:color="auto"/>
        <w:left w:val="none" w:sz="0" w:space="0" w:color="auto"/>
        <w:bottom w:val="none" w:sz="0" w:space="0" w:color="auto"/>
        <w:right w:val="none" w:sz="0" w:space="0" w:color="auto"/>
      </w:divBdr>
    </w:div>
    <w:div w:id="1967471223">
      <w:bodyDiv w:val="1"/>
      <w:marLeft w:val="0"/>
      <w:marRight w:val="0"/>
      <w:marTop w:val="0"/>
      <w:marBottom w:val="0"/>
      <w:divBdr>
        <w:top w:val="none" w:sz="0" w:space="0" w:color="auto"/>
        <w:left w:val="none" w:sz="0" w:space="0" w:color="auto"/>
        <w:bottom w:val="none" w:sz="0" w:space="0" w:color="auto"/>
        <w:right w:val="none" w:sz="0" w:space="0" w:color="auto"/>
      </w:divBdr>
    </w:div>
    <w:div w:id="1968512148">
      <w:bodyDiv w:val="1"/>
      <w:marLeft w:val="0"/>
      <w:marRight w:val="0"/>
      <w:marTop w:val="0"/>
      <w:marBottom w:val="0"/>
      <w:divBdr>
        <w:top w:val="none" w:sz="0" w:space="0" w:color="auto"/>
        <w:left w:val="none" w:sz="0" w:space="0" w:color="auto"/>
        <w:bottom w:val="none" w:sz="0" w:space="0" w:color="auto"/>
        <w:right w:val="none" w:sz="0" w:space="0" w:color="auto"/>
      </w:divBdr>
    </w:div>
    <w:div w:id="1971204370">
      <w:bodyDiv w:val="1"/>
      <w:marLeft w:val="0"/>
      <w:marRight w:val="0"/>
      <w:marTop w:val="0"/>
      <w:marBottom w:val="0"/>
      <w:divBdr>
        <w:top w:val="none" w:sz="0" w:space="0" w:color="auto"/>
        <w:left w:val="none" w:sz="0" w:space="0" w:color="auto"/>
        <w:bottom w:val="none" w:sz="0" w:space="0" w:color="auto"/>
        <w:right w:val="none" w:sz="0" w:space="0" w:color="auto"/>
      </w:divBdr>
    </w:div>
    <w:div w:id="1973554962">
      <w:bodyDiv w:val="1"/>
      <w:marLeft w:val="0"/>
      <w:marRight w:val="0"/>
      <w:marTop w:val="0"/>
      <w:marBottom w:val="0"/>
      <w:divBdr>
        <w:top w:val="none" w:sz="0" w:space="0" w:color="auto"/>
        <w:left w:val="none" w:sz="0" w:space="0" w:color="auto"/>
        <w:bottom w:val="none" w:sz="0" w:space="0" w:color="auto"/>
        <w:right w:val="none" w:sz="0" w:space="0" w:color="auto"/>
      </w:divBdr>
    </w:div>
    <w:div w:id="1976059015">
      <w:bodyDiv w:val="1"/>
      <w:marLeft w:val="0"/>
      <w:marRight w:val="0"/>
      <w:marTop w:val="0"/>
      <w:marBottom w:val="0"/>
      <w:divBdr>
        <w:top w:val="none" w:sz="0" w:space="0" w:color="auto"/>
        <w:left w:val="none" w:sz="0" w:space="0" w:color="auto"/>
        <w:bottom w:val="none" w:sz="0" w:space="0" w:color="auto"/>
        <w:right w:val="none" w:sz="0" w:space="0" w:color="auto"/>
      </w:divBdr>
    </w:div>
    <w:div w:id="1991136079">
      <w:bodyDiv w:val="1"/>
      <w:marLeft w:val="0"/>
      <w:marRight w:val="0"/>
      <w:marTop w:val="0"/>
      <w:marBottom w:val="0"/>
      <w:divBdr>
        <w:top w:val="none" w:sz="0" w:space="0" w:color="auto"/>
        <w:left w:val="none" w:sz="0" w:space="0" w:color="auto"/>
        <w:bottom w:val="none" w:sz="0" w:space="0" w:color="auto"/>
        <w:right w:val="none" w:sz="0" w:space="0" w:color="auto"/>
      </w:divBdr>
    </w:div>
    <w:div w:id="1992370542">
      <w:bodyDiv w:val="1"/>
      <w:marLeft w:val="0"/>
      <w:marRight w:val="0"/>
      <w:marTop w:val="0"/>
      <w:marBottom w:val="0"/>
      <w:divBdr>
        <w:top w:val="none" w:sz="0" w:space="0" w:color="auto"/>
        <w:left w:val="none" w:sz="0" w:space="0" w:color="auto"/>
        <w:bottom w:val="none" w:sz="0" w:space="0" w:color="auto"/>
        <w:right w:val="none" w:sz="0" w:space="0" w:color="auto"/>
      </w:divBdr>
    </w:div>
    <w:div w:id="1995446377">
      <w:bodyDiv w:val="1"/>
      <w:marLeft w:val="0"/>
      <w:marRight w:val="0"/>
      <w:marTop w:val="0"/>
      <w:marBottom w:val="0"/>
      <w:divBdr>
        <w:top w:val="none" w:sz="0" w:space="0" w:color="auto"/>
        <w:left w:val="none" w:sz="0" w:space="0" w:color="auto"/>
        <w:bottom w:val="none" w:sz="0" w:space="0" w:color="auto"/>
        <w:right w:val="none" w:sz="0" w:space="0" w:color="auto"/>
      </w:divBdr>
    </w:div>
    <w:div w:id="1996953070">
      <w:bodyDiv w:val="1"/>
      <w:marLeft w:val="0"/>
      <w:marRight w:val="0"/>
      <w:marTop w:val="0"/>
      <w:marBottom w:val="0"/>
      <w:divBdr>
        <w:top w:val="none" w:sz="0" w:space="0" w:color="auto"/>
        <w:left w:val="none" w:sz="0" w:space="0" w:color="auto"/>
        <w:bottom w:val="none" w:sz="0" w:space="0" w:color="auto"/>
        <w:right w:val="none" w:sz="0" w:space="0" w:color="auto"/>
      </w:divBdr>
    </w:div>
    <w:div w:id="2006088338">
      <w:bodyDiv w:val="1"/>
      <w:marLeft w:val="0"/>
      <w:marRight w:val="0"/>
      <w:marTop w:val="0"/>
      <w:marBottom w:val="0"/>
      <w:divBdr>
        <w:top w:val="none" w:sz="0" w:space="0" w:color="auto"/>
        <w:left w:val="none" w:sz="0" w:space="0" w:color="auto"/>
        <w:bottom w:val="none" w:sz="0" w:space="0" w:color="auto"/>
        <w:right w:val="none" w:sz="0" w:space="0" w:color="auto"/>
      </w:divBdr>
    </w:div>
    <w:div w:id="2017029883">
      <w:bodyDiv w:val="1"/>
      <w:marLeft w:val="0"/>
      <w:marRight w:val="0"/>
      <w:marTop w:val="0"/>
      <w:marBottom w:val="0"/>
      <w:divBdr>
        <w:top w:val="none" w:sz="0" w:space="0" w:color="auto"/>
        <w:left w:val="none" w:sz="0" w:space="0" w:color="auto"/>
        <w:bottom w:val="none" w:sz="0" w:space="0" w:color="auto"/>
        <w:right w:val="none" w:sz="0" w:space="0" w:color="auto"/>
      </w:divBdr>
    </w:div>
    <w:div w:id="2033991674">
      <w:bodyDiv w:val="1"/>
      <w:marLeft w:val="0"/>
      <w:marRight w:val="0"/>
      <w:marTop w:val="0"/>
      <w:marBottom w:val="0"/>
      <w:divBdr>
        <w:top w:val="none" w:sz="0" w:space="0" w:color="auto"/>
        <w:left w:val="none" w:sz="0" w:space="0" w:color="auto"/>
        <w:bottom w:val="none" w:sz="0" w:space="0" w:color="auto"/>
        <w:right w:val="none" w:sz="0" w:space="0" w:color="auto"/>
      </w:divBdr>
    </w:div>
    <w:div w:id="2034765208">
      <w:bodyDiv w:val="1"/>
      <w:marLeft w:val="0"/>
      <w:marRight w:val="0"/>
      <w:marTop w:val="0"/>
      <w:marBottom w:val="0"/>
      <w:divBdr>
        <w:top w:val="none" w:sz="0" w:space="0" w:color="auto"/>
        <w:left w:val="none" w:sz="0" w:space="0" w:color="auto"/>
        <w:bottom w:val="none" w:sz="0" w:space="0" w:color="auto"/>
        <w:right w:val="none" w:sz="0" w:space="0" w:color="auto"/>
      </w:divBdr>
    </w:div>
    <w:div w:id="2035836926">
      <w:bodyDiv w:val="1"/>
      <w:marLeft w:val="0"/>
      <w:marRight w:val="0"/>
      <w:marTop w:val="0"/>
      <w:marBottom w:val="0"/>
      <w:divBdr>
        <w:top w:val="none" w:sz="0" w:space="0" w:color="auto"/>
        <w:left w:val="none" w:sz="0" w:space="0" w:color="auto"/>
        <w:bottom w:val="none" w:sz="0" w:space="0" w:color="auto"/>
        <w:right w:val="none" w:sz="0" w:space="0" w:color="auto"/>
      </w:divBdr>
    </w:div>
    <w:div w:id="2041274007">
      <w:bodyDiv w:val="1"/>
      <w:marLeft w:val="0"/>
      <w:marRight w:val="0"/>
      <w:marTop w:val="0"/>
      <w:marBottom w:val="0"/>
      <w:divBdr>
        <w:top w:val="none" w:sz="0" w:space="0" w:color="auto"/>
        <w:left w:val="none" w:sz="0" w:space="0" w:color="auto"/>
        <w:bottom w:val="none" w:sz="0" w:space="0" w:color="auto"/>
        <w:right w:val="none" w:sz="0" w:space="0" w:color="auto"/>
      </w:divBdr>
    </w:div>
    <w:div w:id="2041473121">
      <w:bodyDiv w:val="1"/>
      <w:marLeft w:val="0"/>
      <w:marRight w:val="0"/>
      <w:marTop w:val="0"/>
      <w:marBottom w:val="0"/>
      <w:divBdr>
        <w:top w:val="none" w:sz="0" w:space="0" w:color="auto"/>
        <w:left w:val="none" w:sz="0" w:space="0" w:color="auto"/>
        <w:bottom w:val="none" w:sz="0" w:space="0" w:color="auto"/>
        <w:right w:val="none" w:sz="0" w:space="0" w:color="auto"/>
      </w:divBdr>
    </w:div>
    <w:div w:id="2050453579">
      <w:bodyDiv w:val="1"/>
      <w:marLeft w:val="0"/>
      <w:marRight w:val="0"/>
      <w:marTop w:val="0"/>
      <w:marBottom w:val="0"/>
      <w:divBdr>
        <w:top w:val="none" w:sz="0" w:space="0" w:color="auto"/>
        <w:left w:val="none" w:sz="0" w:space="0" w:color="auto"/>
        <w:bottom w:val="none" w:sz="0" w:space="0" w:color="auto"/>
        <w:right w:val="none" w:sz="0" w:space="0" w:color="auto"/>
      </w:divBdr>
    </w:div>
    <w:div w:id="2060282442">
      <w:bodyDiv w:val="1"/>
      <w:marLeft w:val="0"/>
      <w:marRight w:val="0"/>
      <w:marTop w:val="0"/>
      <w:marBottom w:val="0"/>
      <w:divBdr>
        <w:top w:val="none" w:sz="0" w:space="0" w:color="auto"/>
        <w:left w:val="none" w:sz="0" w:space="0" w:color="auto"/>
        <w:bottom w:val="none" w:sz="0" w:space="0" w:color="auto"/>
        <w:right w:val="none" w:sz="0" w:space="0" w:color="auto"/>
      </w:divBdr>
    </w:div>
    <w:div w:id="2074352364">
      <w:bodyDiv w:val="1"/>
      <w:marLeft w:val="0"/>
      <w:marRight w:val="0"/>
      <w:marTop w:val="0"/>
      <w:marBottom w:val="0"/>
      <w:divBdr>
        <w:top w:val="none" w:sz="0" w:space="0" w:color="auto"/>
        <w:left w:val="none" w:sz="0" w:space="0" w:color="auto"/>
        <w:bottom w:val="none" w:sz="0" w:space="0" w:color="auto"/>
        <w:right w:val="none" w:sz="0" w:space="0" w:color="auto"/>
      </w:divBdr>
    </w:div>
    <w:div w:id="2075078651">
      <w:bodyDiv w:val="1"/>
      <w:marLeft w:val="0"/>
      <w:marRight w:val="0"/>
      <w:marTop w:val="0"/>
      <w:marBottom w:val="0"/>
      <w:divBdr>
        <w:top w:val="none" w:sz="0" w:space="0" w:color="auto"/>
        <w:left w:val="none" w:sz="0" w:space="0" w:color="auto"/>
        <w:bottom w:val="none" w:sz="0" w:space="0" w:color="auto"/>
        <w:right w:val="none" w:sz="0" w:space="0" w:color="auto"/>
      </w:divBdr>
    </w:div>
    <w:div w:id="2077431752">
      <w:bodyDiv w:val="1"/>
      <w:marLeft w:val="0"/>
      <w:marRight w:val="0"/>
      <w:marTop w:val="0"/>
      <w:marBottom w:val="0"/>
      <w:divBdr>
        <w:top w:val="none" w:sz="0" w:space="0" w:color="auto"/>
        <w:left w:val="none" w:sz="0" w:space="0" w:color="auto"/>
        <w:bottom w:val="none" w:sz="0" w:space="0" w:color="auto"/>
        <w:right w:val="none" w:sz="0" w:space="0" w:color="auto"/>
      </w:divBdr>
    </w:div>
    <w:div w:id="2080398690">
      <w:bodyDiv w:val="1"/>
      <w:marLeft w:val="0"/>
      <w:marRight w:val="0"/>
      <w:marTop w:val="0"/>
      <w:marBottom w:val="0"/>
      <w:divBdr>
        <w:top w:val="none" w:sz="0" w:space="0" w:color="auto"/>
        <w:left w:val="none" w:sz="0" w:space="0" w:color="auto"/>
        <w:bottom w:val="none" w:sz="0" w:space="0" w:color="auto"/>
        <w:right w:val="none" w:sz="0" w:space="0" w:color="auto"/>
      </w:divBdr>
    </w:div>
    <w:div w:id="2084521292">
      <w:bodyDiv w:val="1"/>
      <w:marLeft w:val="0"/>
      <w:marRight w:val="0"/>
      <w:marTop w:val="0"/>
      <w:marBottom w:val="0"/>
      <w:divBdr>
        <w:top w:val="none" w:sz="0" w:space="0" w:color="auto"/>
        <w:left w:val="none" w:sz="0" w:space="0" w:color="auto"/>
        <w:bottom w:val="none" w:sz="0" w:space="0" w:color="auto"/>
        <w:right w:val="none" w:sz="0" w:space="0" w:color="auto"/>
      </w:divBdr>
    </w:div>
    <w:div w:id="2104304129">
      <w:bodyDiv w:val="1"/>
      <w:marLeft w:val="0"/>
      <w:marRight w:val="0"/>
      <w:marTop w:val="0"/>
      <w:marBottom w:val="0"/>
      <w:divBdr>
        <w:top w:val="none" w:sz="0" w:space="0" w:color="auto"/>
        <w:left w:val="none" w:sz="0" w:space="0" w:color="auto"/>
        <w:bottom w:val="none" w:sz="0" w:space="0" w:color="auto"/>
        <w:right w:val="none" w:sz="0" w:space="0" w:color="auto"/>
      </w:divBdr>
    </w:div>
    <w:div w:id="2118521280">
      <w:bodyDiv w:val="1"/>
      <w:marLeft w:val="0"/>
      <w:marRight w:val="0"/>
      <w:marTop w:val="0"/>
      <w:marBottom w:val="0"/>
      <w:divBdr>
        <w:top w:val="none" w:sz="0" w:space="0" w:color="auto"/>
        <w:left w:val="none" w:sz="0" w:space="0" w:color="auto"/>
        <w:bottom w:val="none" w:sz="0" w:space="0" w:color="auto"/>
        <w:right w:val="none" w:sz="0" w:space="0" w:color="auto"/>
      </w:divBdr>
    </w:div>
    <w:div w:id="2124223867">
      <w:bodyDiv w:val="1"/>
      <w:marLeft w:val="0"/>
      <w:marRight w:val="0"/>
      <w:marTop w:val="0"/>
      <w:marBottom w:val="0"/>
      <w:divBdr>
        <w:top w:val="none" w:sz="0" w:space="0" w:color="auto"/>
        <w:left w:val="none" w:sz="0" w:space="0" w:color="auto"/>
        <w:bottom w:val="none" w:sz="0" w:space="0" w:color="auto"/>
        <w:right w:val="none" w:sz="0" w:space="0" w:color="auto"/>
      </w:divBdr>
    </w:div>
    <w:div w:id="2128238615">
      <w:bodyDiv w:val="1"/>
      <w:marLeft w:val="0"/>
      <w:marRight w:val="0"/>
      <w:marTop w:val="0"/>
      <w:marBottom w:val="0"/>
      <w:divBdr>
        <w:top w:val="none" w:sz="0" w:space="0" w:color="auto"/>
        <w:left w:val="none" w:sz="0" w:space="0" w:color="auto"/>
        <w:bottom w:val="none" w:sz="0" w:space="0" w:color="auto"/>
        <w:right w:val="none" w:sz="0" w:space="0" w:color="auto"/>
      </w:divBdr>
    </w:div>
    <w:div w:id="2133749094">
      <w:bodyDiv w:val="1"/>
      <w:marLeft w:val="0"/>
      <w:marRight w:val="0"/>
      <w:marTop w:val="0"/>
      <w:marBottom w:val="0"/>
      <w:divBdr>
        <w:top w:val="none" w:sz="0" w:space="0" w:color="auto"/>
        <w:left w:val="none" w:sz="0" w:space="0" w:color="auto"/>
        <w:bottom w:val="none" w:sz="0" w:space="0" w:color="auto"/>
        <w:right w:val="none" w:sz="0" w:space="0" w:color="auto"/>
      </w:divBdr>
    </w:div>
    <w:div w:id="21357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yperlink" Target="https://firstpresway-my.sharepoint.com/:w:/p/ccash/EVd-IbldFgJGpmNfnYKvwr0By6ab5rso94r9rK1ZdEI8OQ?e=saVNh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arsh\AppData\Roaming\Microsoft\Templates\Newsletter.dot"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8B13643BDF7478A8566FF37498275" ma:contentTypeVersion="5" ma:contentTypeDescription="Create a new document." ma:contentTypeScope="" ma:versionID="098c4f8e4b0d6521627014dbe468e990">
  <xsd:schema xmlns:xsd="http://www.w3.org/2001/XMLSchema" xmlns:xs="http://www.w3.org/2001/XMLSchema" xmlns:p="http://schemas.microsoft.com/office/2006/metadata/properties" xmlns:ns2="221e18bf-8924-4167-b084-cb92d540aaf9" targetNamespace="http://schemas.microsoft.com/office/2006/metadata/properties" ma:root="true" ma:fieldsID="edb6d788c994c9c72b4db8dcb7b91f08" ns2:_="">
    <xsd:import namespace="221e18bf-8924-4167-b084-cb92d540a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e18bf-8924-4167-b084-cb92d540aa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94967-605C-476E-B2CA-5C64A1F1D3A0}">
  <ds:schemaRefs>
    <ds:schemaRef ds:uri="http://schemas.microsoft.com/sharepoint/v3/contenttype/forms"/>
  </ds:schemaRefs>
</ds:datastoreItem>
</file>

<file path=customXml/itemProps2.xml><?xml version="1.0" encoding="utf-8"?>
<ds:datastoreItem xmlns:ds="http://schemas.openxmlformats.org/officeDocument/2006/customXml" ds:itemID="{C16D07EC-CB19-43FA-88E8-852C69BB9145}">
  <ds:schemaRefs>
    <ds:schemaRef ds:uri="http://schemas.openxmlformats.org/officeDocument/2006/bibliography"/>
  </ds:schemaRefs>
</ds:datastoreItem>
</file>

<file path=customXml/itemProps3.xml><?xml version="1.0" encoding="utf-8"?>
<ds:datastoreItem xmlns:ds="http://schemas.openxmlformats.org/officeDocument/2006/customXml" ds:itemID="{8F01189B-A523-41F9-90F4-2C71281F3E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BC683-B8A6-4241-A6D8-6FBE55E3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e18bf-8924-4167-b084-cb92d540a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Template>
  <TotalTime>10747</TotalTime>
  <Pages>23</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Steele</dc:creator>
  <cp:keywords/>
  <dc:description/>
  <cp:lastModifiedBy>Colleen Cash</cp:lastModifiedBy>
  <cp:revision>6399</cp:revision>
  <cp:lastPrinted>2025-02-27T20:07:00Z</cp:lastPrinted>
  <dcterms:created xsi:type="dcterms:W3CDTF">2018-02-06T15:49:00Z</dcterms:created>
  <dcterms:modified xsi:type="dcterms:W3CDTF">2025-02-27T20:17:00Z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y fmtid="{D5CDD505-2E9C-101B-9397-08002B2CF9AE}" pid="3" name="ContentTypeId">
    <vt:lpwstr>0x010100ACB8B13643BDF7478A8566FF37498275</vt:lpwstr>
  </property>
</Properties>
</file>